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E6750" w14:textId="77777777" w:rsidR="00896653" w:rsidRPr="00DB2054" w:rsidRDefault="00896653" w:rsidP="00896653">
      <w:pPr>
        <w:pStyle w:val="ADANote"/>
      </w:pPr>
      <w:r w:rsidRPr="00DB2054">
        <w:drawing>
          <wp:inline distT="0" distB="0" distL="0" distR="0" wp14:anchorId="75130729" wp14:editId="760697BE">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7"/>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512E414D" w14:textId="77777777" w:rsidR="00E47162" w:rsidRPr="00A37954" w:rsidRDefault="0078762E" w:rsidP="00BC67AB">
      <w:pPr>
        <w:pStyle w:val="FormTitle14ptBld"/>
        <w:rPr>
          <w:rStyle w:val="Strong"/>
        </w:rPr>
      </w:pPr>
      <w:r>
        <w:rPr>
          <w:rStyle w:val="Strong"/>
        </w:rPr>
        <w:t>DCH-0558</w:t>
      </w:r>
      <w:r w:rsidR="003E6014">
        <w:rPr>
          <w:rStyle w:val="Strong"/>
        </w:rPr>
        <w:t xml:space="preserve">, </w:t>
      </w:r>
      <w:r w:rsidR="00763894">
        <w:rPr>
          <w:rStyle w:val="Strong"/>
        </w:rPr>
        <w:t>Environmental Lead Test Requisition</w:t>
      </w:r>
    </w:p>
    <w:p w14:paraId="768C0D9F" w14:textId="77777777" w:rsidR="00BC67AB" w:rsidRDefault="00BC67AB" w:rsidP="002673AA">
      <w:pPr>
        <w:pStyle w:val="FormTitle13pt"/>
      </w:pPr>
      <w:r>
        <w:t>Michigan Department of Health and Human Services</w:t>
      </w:r>
      <w:r w:rsidR="00504A96">
        <w:t xml:space="preserve"> (MDHHS)</w:t>
      </w:r>
    </w:p>
    <w:p w14:paraId="75F3871E" w14:textId="77777777" w:rsidR="002673AA" w:rsidRDefault="005D26E2" w:rsidP="00F973ED">
      <w:pPr>
        <w:pStyle w:val="FormTitle12pt"/>
      </w:pPr>
      <w:r>
        <w:t>Bureau of Laboratories</w:t>
      </w:r>
    </w:p>
    <w:p w14:paraId="1A937B91" w14:textId="77777777" w:rsidR="00F973ED" w:rsidRDefault="00F973ED" w:rsidP="00E44B33">
      <w:pPr>
        <w:pStyle w:val="FormTitle12pt"/>
        <w:spacing w:after="120"/>
      </w:pPr>
      <w:r>
        <w:t>(Rev</w:t>
      </w:r>
      <w:r w:rsidR="003E6014">
        <w:t xml:space="preserve">ised </w:t>
      </w:r>
      <w:r w:rsidR="0035105D">
        <w:t>8</w:t>
      </w:r>
      <w:r w:rsidR="0089759D">
        <w:t>-</w:t>
      </w:r>
      <w:r w:rsidR="00F51FCF">
        <w:t>25</w:t>
      </w:r>
      <w:r>
        <w:t>)</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8"/>
        <w:gridCol w:w="5136"/>
        <w:gridCol w:w="3122"/>
      </w:tblGrid>
      <w:tr w:rsidR="005D26E2" w14:paraId="6D019E8A" w14:textId="77777777" w:rsidTr="00222502">
        <w:trPr>
          <w:trHeight w:hRule="exact" w:val="312"/>
        </w:trPr>
        <w:tc>
          <w:tcPr>
            <w:tcW w:w="3108" w:type="dxa"/>
          </w:tcPr>
          <w:p w14:paraId="26F83248" w14:textId="77777777" w:rsidR="005D26E2" w:rsidRPr="00F40CD5" w:rsidRDefault="005D26E2" w:rsidP="00222502">
            <w:pPr>
              <w:pStyle w:val="LetterText12pt"/>
              <w:jc w:val="right"/>
            </w:pPr>
            <w:r>
              <w:t>PO Box 30</w:t>
            </w:r>
            <w:r w:rsidR="00AD0A3E">
              <w:t>0</w:t>
            </w:r>
            <w:r>
              <w:t>35</w:t>
            </w:r>
          </w:p>
        </w:tc>
        <w:tc>
          <w:tcPr>
            <w:tcW w:w="5136" w:type="dxa"/>
          </w:tcPr>
          <w:p w14:paraId="1AADCE5F" w14:textId="77777777" w:rsidR="005D26E2" w:rsidRPr="00F40CD5" w:rsidRDefault="005D26E2" w:rsidP="00222502">
            <w:pPr>
              <w:pStyle w:val="LetterText12pt"/>
              <w:jc w:val="center"/>
            </w:pPr>
            <w:r>
              <w:t>3350 North Martin Luther King Jr. Blvd.</w:t>
            </w:r>
          </w:p>
        </w:tc>
        <w:tc>
          <w:tcPr>
            <w:tcW w:w="3122" w:type="dxa"/>
          </w:tcPr>
          <w:p w14:paraId="18D2E0AA" w14:textId="77777777" w:rsidR="005D26E2" w:rsidRPr="00F40CD5" w:rsidRDefault="005D26E2" w:rsidP="00222502">
            <w:pPr>
              <w:pStyle w:val="LetterText12pt"/>
            </w:pPr>
            <w:r>
              <w:t>Lansing, MI 48909</w:t>
            </w:r>
          </w:p>
        </w:tc>
      </w:tr>
    </w:tbl>
    <w:p w14:paraId="722C0A97" w14:textId="77777777" w:rsidR="005D26E2" w:rsidRDefault="005D26E2" w:rsidP="005D26E2">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5D26E2" w14:paraId="0D5760AF" w14:textId="77777777" w:rsidTr="00222502">
        <w:trPr>
          <w:trHeight w:hRule="exact" w:val="312"/>
        </w:trPr>
        <w:tc>
          <w:tcPr>
            <w:tcW w:w="5683" w:type="dxa"/>
          </w:tcPr>
          <w:p w14:paraId="1E9F49CE" w14:textId="77777777" w:rsidR="005D26E2" w:rsidRDefault="005D26E2" w:rsidP="00DE219D">
            <w:pPr>
              <w:pStyle w:val="LetterText12pt"/>
              <w:ind w:left="3011"/>
            </w:pPr>
            <w:r>
              <w:t>Phone: 517-335-8059</w:t>
            </w:r>
          </w:p>
        </w:tc>
        <w:tc>
          <w:tcPr>
            <w:tcW w:w="5683" w:type="dxa"/>
          </w:tcPr>
          <w:p w14:paraId="5FDF1C8E" w14:textId="77777777" w:rsidR="005D26E2" w:rsidRDefault="005D26E2" w:rsidP="00222502">
            <w:pPr>
              <w:pStyle w:val="LetterText12pt"/>
            </w:pPr>
            <w:r>
              <w:t>Fax: 517-335-9871</w:t>
            </w:r>
          </w:p>
        </w:tc>
      </w:tr>
    </w:tbl>
    <w:p w14:paraId="6C24DF08" w14:textId="77777777" w:rsidR="005D26E2" w:rsidRDefault="005D26E2" w:rsidP="005D26E2">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D26E2" w14:paraId="09D26AFE" w14:textId="77777777" w:rsidTr="005D26E2">
        <w:trPr>
          <w:trHeight w:hRule="exact" w:val="312"/>
        </w:trPr>
        <w:tc>
          <w:tcPr>
            <w:tcW w:w="11366" w:type="dxa"/>
          </w:tcPr>
          <w:p w14:paraId="5D8D1E5B" w14:textId="77777777" w:rsidR="005D26E2" w:rsidRPr="005D26E2" w:rsidRDefault="005D26E2" w:rsidP="005D26E2">
            <w:pPr>
              <w:pStyle w:val="LetterText12pt"/>
              <w:jc w:val="center"/>
            </w:pPr>
            <w:r>
              <w:t>Web: http://www.michigan.gov/mdhhslab</w:t>
            </w:r>
          </w:p>
        </w:tc>
      </w:tr>
    </w:tbl>
    <w:p w14:paraId="685F5542" w14:textId="77777777" w:rsidR="005D26E2" w:rsidRPr="0020562B" w:rsidRDefault="005D26E2" w:rsidP="005D26E2">
      <w:pPr>
        <w:pStyle w:val="LineSpacer"/>
        <w:rPr>
          <w:rStyle w:val="Strong"/>
          <w:sz w:val="6"/>
          <w:szCs w:val="6"/>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5D26E2" w14:paraId="1450AFFE" w14:textId="77777777" w:rsidTr="00222502">
        <w:trPr>
          <w:trHeight w:hRule="exact" w:val="48"/>
        </w:trPr>
        <w:tc>
          <w:tcPr>
            <w:tcW w:w="11366" w:type="dxa"/>
          </w:tcPr>
          <w:p w14:paraId="2C56ADA7" w14:textId="77777777" w:rsidR="005D26E2" w:rsidRDefault="005D26E2" w:rsidP="00222502">
            <w:pPr>
              <w:pStyle w:val="LetterText12pt"/>
            </w:pPr>
          </w:p>
        </w:tc>
      </w:tr>
    </w:tbl>
    <w:p w14:paraId="767C7252" w14:textId="77777777" w:rsidR="005A1F42" w:rsidRPr="00805BA3" w:rsidRDefault="00805BA3" w:rsidP="00805BA3">
      <w:pPr>
        <w:pStyle w:val="SectionHeading"/>
        <w:rPr>
          <w:rStyle w:val="Strong"/>
        </w:rPr>
      </w:pPr>
      <w:r>
        <w:rPr>
          <w:rStyle w:val="Strong"/>
        </w:rPr>
        <w:t>section 1 – mdhhs use only</w:t>
      </w:r>
    </w:p>
    <w:p w14:paraId="1F3AA5D5" w14:textId="77777777" w:rsidR="0089759D" w:rsidRDefault="0089759D" w:rsidP="00222502">
      <w:pPr>
        <w:pStyle w:val="LetterText12pt"/>
        <w:sectPr w:rsidR="0089759D" w:rsidSect="00134832">
          <w:headerReference w:type="even" r:id="rId8"/>
          <w:headerReference w:type="default" r:id="rId9"/>
          <w:footerReference w:type="even" r:id="rId10"/>
          <w:footerReference w:type="default" r:id="rId11"/>
          <w:headerReference w:type="first" r:id="rId12"/>
          <w:footerReference w:type="first" r:id="rId13"/>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805BA3" w14:paraId="51496893" w14:textId="77777777" w:rsidTr="001047CD">
        <w:trPr>
          <w:trHeight w:hRule="exact" w:val="648"/>
        </w:trPr>
        <w:tc>
          <w:tcPr>
            <w:tcW w:w="5683" w:type="dxa"/>
          </w:tcPr>
          <w:p w14:paraId="27F8A18A" w14:textId="77777777" w:rsidR="00805BA3" w:rsidRPr="00F40CD5" w:rsidRDefault="00805BA3" w:rsidP="001047CD">
            <w:pPr>
              <w:pStyle w:val="LetterText12pt"/>
            </w:pPr>
            <w:r>
              <w:t>Date Received at MDHHS</w:t>
            </w:r>
          </w:p>
          <w:p w14:paraId="0859F7B7" w14:textId="77777777" w:rsidR="00805BA3" w:rsidRDefault="0089759D" w:rsidP="001047CD">
            <w:pPr>
              <w:pStyle w:val="UserInput12pt"/>
              <w:spacing w:after="20"/>
              <w:ind w:left="-43" w:right="-43"/>
            </w:pPr>
            <w:r w:rsidRPr="0089759D">
              <w:rPr>
                <w:rFonts w:cs="Courier New"/>
                <w:b/>
                <w:bCs/>
                <w:sz w:val="2"/>
                <w:szCs w:val="2"/>
              </w:rPr>
              <w:fldChar w:fldCharType="begin">
                <w:ffData>
                  <w:name w:val="Text12"/>
                  <w:enabled/>
                  <w:calcOnExit w:val="0"/>
                  <w:textInput>
                    <w:maxLength w:val="1"/>
                  </w:textInput>
                </w:ffData>
              </w:fldChar>
            </w:r>
            <w:bookmarkStart w:id="0" w:name="Text12"/>
            <w:r w:rsidRPr="0089759D">
              <w:rPr>
                <w:rFonts w:cs="Courier New"/>
                <w:b/>
                <w:bCs/>
                <w:sz w:val="2"/>
                <w:szCs w:val="2"/>
              </w:rPr>
              <w:instrText xml:space="preserve"> FORMTEXT </w:instrText>
            </w:r>
            <w:r w:rsidRPr="0089759D">
              <w:rPr>
                <w:rFonts w:cs="Courier New"/>
                <w:b/>
                <w:bCs/>
                <w:sz w:val="2"/>
                <w:szCs w:val="2"/>
              </w:rPr>
            </w:r>
            <w:r w:rsidRPr="0089759D">
              <w:rPr>
                <w:rFonts w:cs="Courier New"/>
                <w:b/>
                <w:bCs/>
                <w:sz w:val="2"/>
                <w:szCs w:val="2"/>
              </w:rPr>
              <w:fldChar w:fldCharType="separate"/>
            </w:r>
            <w:r w:rsidRPr="0089759D">
              <w:rPr>
                <w:rFonts w:cs="Courier New"/>
                <w:b/>
                <w:bCs/>
                <w:noProof/>
                <w:sz w:val="2"/>
                <w:szCs w:val="2"/>
              </w:rPr>
              <w:t> </w:t>
            </w:r>
            <w:r w:rsidRPr="0089759D">
              <w:rPr>
                <w:rFonts w:cs="Courier New"/>
                <w:b/>
                <w:bCs/>
                <w:sz w:val="2"/>
                <w:szCs w:val="2"/>
              </w:rPr>
              <w:fldChar w:fldCharType="end"/>
            </w:r>
            <w:bookmarkEnd w:id="0"/>
            <w:r w:rsidR="00731BA2">
              <w:rPr>
                <w:rStyle w:val="Strong"/>
              </w:rPr>
              <w:fldChar w:fldCharType="begin">
                <w:ffData>
                  <w:name w:val=""/>
                  <w:enabled/>
                  <w:calcOnExit w:val="0"/>
                  <w:statusText w:type="text" w:val="MDHHS Use Only - Enter date received at MDHHS"/>
                  <w:textInput>
                    <w:maxLength w:val="12"/>
                  </w:textInput>
                </w:ffData>
              </w:fldChar>
            </w:r>
            <w:r w:rsidR="00731BA2">
              <w:rPr>
                <w:rStyle w:val="Strong"/>
              </w:rPr>
              <w:instrText xml:space="preserve"> FORMTEXT </w:instrText>
            </w:r>
            <w:r w:rsidR="00731BA2">
              <w:rPr>
                <w:rStyle w:val="Strong"/>
              </w:rPr>
            </w:r>
            <w:r w:rsidR="00731BA2">
              <w:rPr>
                <w:rStyle w:val="Strong"/>
              </w:rPr>
              <w:fldChar w:fldCharType="separate"/>
            </w:r>
            <w:r w:rsidR="00731BA2">
              <w:rPr>
                <w:rStyle w:val="Strong"/>
                <w:noProof/>
              </w:rPr>
              <w:t> </w:t>
            </w:r>
            <w:r w:rsidR="00731BA2">
              <w:rPr>
                <w:rStyle w:val="Strong"/>
                <w:noProof/>
              </w:rPr>
              <w:t> </w:t>
            </w:r>
            <w:r w:rsidR="00731BA2">
              <w:rPr>
                <w:rStyle w:val="Strong"/>
                <w:noProof/>
              </w:rPr>
              <w:t> </w:t>
            </w:r>
            <w:r w:rsidR="00731BA2">
              <w:rPr>
                <w:rStyle w:val="Strong"/>
                <w:noProof/>
              </w:rPr>
              <w:t> </w:t>
            </w:r>
            <w:r w:rsidR="00731BA2">
              <w:rPr>
                <w:rStyle w:val="Strong"/>
                <w:noProof/>
              </w:rPr>
              <w:t> </w:t>
            </w:r>
            <w:r w:rsidR="00731BA2">
              <w:rPr>
                <w:rStyle w:val="Strong"/>
              </w:rPr>
              <w:fldChar w:fldCharType="end"/>
            </w:r>
          </w:p>
        </w:tc>
        <w:tc>
          <w:tcPr>
            <w:tcW w:w="5683" w:type="dxa"/>
          </w:tcPr>
          <w:p w14:paraId="7E80CD04" w14:textId="77777777" w:rsidR="00805BA3" w:rsidRDefault="00805BA3" w:rsidP="001047CD">
            <w:pPr>
              <w:pStyle w:val="LetterText12pt"/>
            </w:pPr>
            <w:r>
              <w:t>Initials</w:t>
            </w:r>
          </w:p>
          <w:p w14:paraId="2E4612BB" w14:textId="77777777" w:rsidR="00805BA3" w:rsidRDefault="00731BA2" w:rsidP="001047CD">
            <w:pPr>
              <w:pStyle w:val="UserInput12pt"/>
              <w:spacing w:after="20"/>
            </w:pPr>
            <w:r>
              <w:rPr>
                <w:rStyle w:val="Strong"/>
              </w:rPr>
              <w:fldChar w:fldCharType="begin">
                <w:ffData>
                  <w:name w:val=""/>
                  <w:enabled/>
                  <w:calcOnExit w:val="0"/>
                  <w:statusText w:type="text" w:val="MDHHS Use Only - Enter initials of individual receiving DCH-0558"/>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83DA4AD" w14:textId="77777777" w:rsidR="0089759D" w:rsidRDefault="0089759D" w:rsidP="0089759D">
      <w:pPr>
        <w:pStyle w:val="LineSpacer"/>
        <w:rPr>
          <w:rStyle w:val="Strong"/>
        </w:rPr>
        <w:sectPr w:rsidR="0089759D" w:rsidSect="0089759D">
          <w:type w:val="continuous"/>
          <w:pgSz w:w="12240" w:h="15840"/>
          <w:pgMar w:top="432" w:right="432" w:bottom="432" w:left="432" w:header="0" w:footer="432" w:gutter="0"/>
          <w:cols w:space="720"/>
          <w:docGrid w:linePitch="360"/>
        </w:sectPr>
      </w:pPr>
    </w:p>
    <w:p w14:paraId="3FE32916" w14:textId="77777777" w:rsidR="00394DB1" w:rsidRPr="00805BA3" w:rsidRDefault="00805BA3" w:rsidP="00805BA3">
      <w:pPr>
        <w:pStyle w:val="SectionHeading"/>
        <w:rPr>
          <w:rStyle w:val="Strong"/>
        </w:rPr>
      </w:pPr>
      <w:r>
        <w:rPr>
          <w:rStyle w:val="Strong"/>
        </w:rPr>
        <w:t>section 2 – submitter information</w:t>
      </w:r>
    </w:p>
    <w:p w14:paraId="08ABF93A" w14:textId="77777777" w:rsidR="00394DB1" w:rsidRDefault="009D1FC6" w:rsidP="002C29F1">
      <w:pPr>
        <w:pStyle w:val="LetterText12pt"/>
      </w:pPr>
      <w:r>
        <w:t>If filling out by hand, print in UPPERCASE using a dark pen</w:t>
      </w:r>
    </w:p>
    <w:p w14:paraId="4884DD71" w14:textId="77777777" w:rsidR="0089759D" w:rsidRDefault="0089759D" w:rsidP="00222502">
      <w:pPr>
        <w:pStyle w:val="LetterText12pt"/>
        <w:sectPr w:rsidR="0089759D" w:rsidSect="0089759D">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4"/>
        <w:gridCol w:w="8522"/>
      </w:tblGrid>
      <w:tr w:rsidR="009D1FC6" w14:paraId="2E09C2C0" w14:textId="77777777" w:rsidTr="00731BA2">
        <w:trPr>
          <w:trHeight w:hRule="exact" w:val="648"/>
        </w:trPr>
        <w:tc>
          <w:tcPr>
            <w:tcW w:w="2844" w:type="dxa"/>
          </w:tcPr>
          <w:p w14:paraId="2C301ACF" w14:textId="77777777" w:rsidR="009D1FC6" w:rsidRDefault="009D1FC6" w:rsidP="00731BA2">
            <w:pPr>
              <w:pStyle w:val="LetterText12pt"/>
              <w:ind w:right="-43"/>
            </w:pPr>
            <w:r>
              <w:t>Submitter Clinic Code</w:t>
            </w:r>
          </w:p>
          <w:p w14:paraId="4C813A1C" w14:textId="77777777" w:rsidR="009D1FC6" w:rsidRDefault="0089759D" w:rsidP="00731BA2">
            <w:pPr>
              <w:pStyle w:val="UserInput12pt"/>
              <w:spacing w:after="20"/>
              <w:ind w:left="-43" w:right="-43"/>
            </w:pPr>
            <w:r w:rsidRPr="0089759D">
              <w:rPr>
                <w:rFonts w:cs="Courier New"/>
                <w:b/>
                <w:bCs/>
                <w:sz w:val="2"/>
                <w:szCs w:val="2"/>
              </w:rPr>
              <w:fldChar w:fldCharType="begin">
                <w:ffData>
                  <w:name w:val="Text12"/>
                  <w:enabled/>
                  <w:calcOnExit w:val="0"/>
                  <w:textInput>
                    <w:maxLength w:val="1"/>
                  </w:textInput>
                </w:ffData>
              </w:fldChar>
            </w:r>
            <w:r w:rsidRPr="0089759D">
              <w:rPr>
                <w:rFonts w:cs="Courier New"/>
                <w:b/>
                <w:bCs/>
                <w:sz w:val="2"/>
                <w:szCs w:val="2"/>
              </w:rPr>
              <w:instrText xml:space="preserve"> FORMTEXT </w:instrText>
            </w:r>
            <w:r w:rsidRPr="0089759D">
              <w:rPr>
                <w:rFonts w:cs="Courier New"/>
                <w:b/>
                <w:bCs/>
                <w:sz w:val="2"/>
                <w:szCs w:val="2"/>
              </w:rPr>
            </w:r>
            <w:r w:rsidRPr="0089759D">
              <w:rPr>
                <w:rFonts w:cs="Courier New"/>
                <w:b/>
                <w:bCs/>
                <w:sz w:val="2"/>
                <w:szCs w:val="2"/>
              </w:rPr>
              <w:fldChar w:fldCharType="separate"/>
            </w:r>
            <w:r w:rsidRPr="0089759D">
              <w:rPr>
                <w:rFonts w:cs="Courier New"/>
                <w:b/>
                <w:bCs/>
                <w:noProof/>
                <w:sz w:val="2"/>
                <w:szCs w:val="2"/>
              </w:rPr>
              <w:t> </w:t>
            </w:r>
            <w:r w:rsidRPr="0089759D">
              <w:rPr>
                <w:rFonts w:cs="Courier New"/>
                <w:b/>
                <w:bCs/>
                <w:sz w:val="2"/>
                <w:szCs w:val="2"/>
              </w:rPr>
              <w:fldChar w:fldCharType="end"/>
            </w:r>
            <w:r w:rsidR="00731BA2">
              <w:rPr>
                <w:rStyle w:val="Strong"/>
              </w:rPr>
              <w:fldChar w:fldCharType="begin">
                <w:ffData>
                  <w:name w:val=""/>
                  <w:enabled/>
                  <w:calcOnExit w:val="0"/>
                  <w:statusText w:type="text" w:val="Enter Submitter Clinic Code 1"/>
                  <w:textInput>
                    <w:maxLength w:val="18"/>
                  </w:textInput>
                </w:ffData>
              </w:fldChar>
            </w:r>
            <w:r w:rsidR="00731BA2">
              <w:rPr>
                <w:rStyle w:val="Strong"/>
              </w:rPr>
              <w:instrText xml:space="preserve"> FORMTEXT </w:instrText>
            </w:r>
            <w:r w:rsidR="00731BA2">
              <w:rPr>
                <w:rStyle w:val="Strong"/>
              </w:rPr>
            </w:r>
            <w:r w:rsidR="00731BA2">
              <w:rPr>
                <w:rStyle w:val="Strong"/>
              </w:rPr>
              <w:fldChar w:fldCharType="separate"/>
            </w:r>
            <w:r w:rsidR="00731BA2">
              <w:rPr>
                <w:rStyle w:val="Strong"/>
                <w:noProof/>
              </w:rPr>
              <w:t> </w:t>
            </w:r>
            <w:r w:rsidR="00731BA2">
              <w:rPr>
                <w:rStyle w:val="Strong"/>
                <w:noProof/>
              </w:rPr>
              <w:t> </w:t>
            </w:r>
            <w:r w:rsidR="00731BA2">
              <w:rPr>
                <w:rStyle w:val="Strong"/>
                <w:noProof/>
              </w:rPr>
              <w:t> </w:t>
            </w:r>
            <w:r w:rsidR="00731BA2">
              <w:rPr>
                <w:rStyle w:val="Strong"/>
                <w:noProof/>
              </w:rPr>
              <w:t> </w:t>
            </w:r>
            <w:r w:rsidR="00731BA2">
              <w:rPr>
                <w:rStyle w:val="Strong"/>
                <w:noProof/>
              </w:rPr>
              <w:t> </w:t>
            </w:r>
            <w:r w:rsidR="00731BA2">
              <w:rPr>
                <w:rStyle w:val="Strong"/>
              </w:rPr>
              <w:fldChar w:fldCharType="end"/>
            </w:r>
          </w:p>
        </w:tc>
        <w:tc>
          <w:tcPr>
            <w:tcW w:w="8522" w:type="dxa"/>
          </w:tcPr>
          <w:p w14:paraId="149F25E2" w14:textId="77777777" w:rsidR="009D1FC6" w:rsidRDefault="009D1FC6" w:rsidP="00731BA2">
            <w:pPr>
              <w:pStyle w:val="LetterText12pt"/>
              <w:ind w:right="-43"/>
            </w:pPr>
            <w:r>
              <w:t>Submitter/Agency</w:t>
            </w:r>
          </w:p>
          <w:p w14:paraId="387CFD2F" w14:textId="77777777" w:rsidR="009D1FC6" w:rsidRDefault="00731BA2" w:rsidP="00731BA2">
            <w:pPr>
              <w:pStyle w:val="UserInput12pt"/>
              <w:spacing w:after="20"/>
              <w:ind w:right="-43"/>
            </w:pPr>
            <w:r>
              <w:rPr>
                <w:rStyle w:val="Strong"/>
              </w:rPr>
              <w:fldChar w:fldCharType="begin">
                <w:ffData>
                  <w:name w:val=""/>
                  <w:enabled/>
                  <w:calcOnExit w:val="0"/>
                  <w:statusText w:type="text" w:val="Enter Submitter/Agency1"/>
                  <w:textInput>
                    <w:maxLength w:val="5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7810EF3" w14:textId="77777777" w:rsidR="0089759D" w:rsidRDefault="0089759D" w:rsidP="00D87345">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D87345" w:rsidRPr="00F40CD5" w14:paraId="3D5EA15C" w14:textId="77777777" w:rsidTr="00731BA2">
        <w:trPr>
          <w:trHeight w:hRule="exact" w:val="648"/>
        </w:trPr>
        <w:tc>
          <w:tcPr>
            <w:tcW w:w="5688" w:type="dxa"/>
          </w:tcPr>
          <w:p w14:paraId="3D2759E4" w14:textId="77777777" w:rsidR="00D87345" w:rsidRPr="00F40CD5" w:rsidRDefault="00D87345" w:rsidP="00731BA2">
            <w:pPr>
              <w:pStyle w:val="LetterText12pt"/>
              <w:ind w:left="-29" w:right="-43"/>
            </w:pPr>
            <w:r>
              <w:t>Submitter/Agency Address</w:t>
            </w:r>
          </w:p>
          <w:p w14:paraId="29B062F6" w14:textId="77777777" w:rsidR="00D87345" w:rsidRPr="00F40CD5" w:rsidRDefault="00731BA2" w:rsidP="00731BA2">
            <w:pPr>
              <w:pStyle w:val="UserInput12pt"/>
              <w:spacing w:after="20"/>
              <w:ind w:left="-29" w:right="-43"/>
            </w:pPr>
            <w:r>
              <w:rPr>
                <w:rStyle w:val="Strong"/>
              </w:rPr>
              <w:fldChar w:fldCharType="begin">
                <w:ffData>
                  <w:name w:val=""/>
                  <w:enabled/>
                  <w:calcOnExit w:val="0"/>
                  <w:statusText w:type="text" w:val="Enter Submitter/Agency Addres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Pr>
          <w:p w14:paraId="6ED136C1" w14:textId="77777777" w:rsidR="00D87345" w:rsidRPr="00F40CD5" w:rsidRDefault="00D87345" w:rsidP="00731BA2">
            <w:pPr>
              <w:pStyle w:val="LetterText12pt"/>
              <w:ind w:left="-29" w:right="-43"/>
            </w:pPr>
            <w:r>
              <w:t>City</w:t>
            </w:r>
          </w:p>
          <w:p w14:paraId="6B2E7D93" w14:textId="77777777" w:rsidR="00D87345" w:rsidRPr="00F40CD5" w:rsidRDefault="00731BA2" w:rsidP="00731BA2">
            <w:pPr>
              <w:pStyle w:val="UserInput12pt"/>
              <w:spacing w:after="20"/>
              <w:ind w:left="-29" w:right="-43"/>
            </w:pPr>
            <w:r>
              <w:rPr>
                <w:rStyle w:val="Strong"/>
              </w:rPr>
              <w:fldChar w:fldCharType="begin">
                <w:ffData>
                  <w:name w:val=""/>
                  <w:enabled/>
                  <w:calcOnExit w:val="0"/>
                  <w:statusText w:type="text" w:val="Enter Submitter/Agency city"/>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Pr>
          <w:p w14:paraId="71946D28" w14:textId="77777777" w:rsidR="00D87345" w:rsidRPr="00F40CD5" w:rsidRDefault="00D87345" w:rsidP="00731BA2">
            <w:pPr>
              <w:pStyle w:val="LetterText12pt"/>
              <w:ind w:left="-29" w:right="-43"/>
            </w:pPr>
            <w:r>
              <w:t>State</w:t>
            </w:r>
          </w:p>
          <w:p w14:paraId="662C8201" w14:textId="77777777" w:rsidR="00D87345" w:rsidRPr="00F40CD5" w:rsidRDefault="00731BA2" w:rsidP="00731BA2">
            <w:pPr>
              <w:pStyle w:val="UserInput12pt"/>
              <w:spacing w:after="20"/>
              <w:ind w:left="-29" w:right="-43"/>
            </w:pPr>
            <w:r>
              <w:rPr>
                <w:rStyle w:val="Strong"/>
              </w:rPr>
              <w:fldChar w:fldCharType="begin">
                <w:ffData>
                  <w:name w:val="Text10"/>
                  <w:enabled/>
                  <w:calcOnExit w:val="0"/>
                  <w:statusText w:type="text" w:val="Enter Submitter/Agency state"/>
                  <w:textInput>
                    <w:maxLength w:val="2"/>
                  </w:textInput>
                </w:ffData>
              </w:fldChar>
            </w:r>
            <w:bookmarkStart w:id="1" w:name="Text10"/>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rPr>
              <w:fldChar w:fldCharType="end"/>
            </w:r>
            <w:bookmarkEnd w:id="1"/>
          </w:p>
        </w:tc>
        <w:tc>
          <w:tcPr>
            <w:tcW w:w="1622" w:type="dxa"/>
          </w:tcPr>
          <w:p w14:paraId="54843E8C" w14:textId="77777777" w:rsidR="00D87345" w:rsidRPr="00F40CD5" w:rsidRDefault="00D87345" w:rsidP="00731BA2">
            <w:pPr>
              <w:pStyle w:val="LetterText12pt"/>
              <w:ind w:left="-29" w:right="-43"/>
            </w:pPr>
            <w:r>
              <w:t>Zip Code</w:t>
            </w:r>
          </w:p>
          <w:p w14:paraId="7060670F" w14:textId="77777777" w:rsidR="00D87345" w:rsidRPr="00F40CD5" w:rsidRDefault="00731BA2" w:rsidP="00731BA2">
            <w:pPr>
              <w:pStyle w:val="UserInput12pt"/>
              <w:spacing w:after="20"/>
              <w:ind w:left="-29" w:right="-43"/>
            </w:pPr>
            <w:r>
              <w:rPr>
                <w:rStyle w:val="Strong"/>
              </w:rPr>
              <w:fldChar w:fldCharType="begin">
                <w:ffData>
                  <w:name w:val="Text11"/>
                  <w:enabled/>
                  <w:calcOnExit w:val="0"/>
                  <w:statusText w:type="text" w:val="Enter Submitter/Agency zip code"/>
                  <w:textInput>
                    <w:maxLength w:val="10"/>
                  </w:textInput>
                </w:ffData>
              </w:fldChar>
            </w:r>
            <w:bookmarkStart w:id="2" w:name="Text11"/>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2"/>
          </w:p>
        </w:tc>
      </w:tr>
    </w:tbl>
    <w:p w14:paraId="72612A73" w14:textId="77777777" w:rsidR="00D87345" w:rsidRDefault="00D87345" w:rsidP="00D87345">
      <w:pPr>
        <w:pStyle w:val="LineSpacer"/>
        <w:rPr>
          <w:rStyle w:val="Strong"/>
        </w:rPr>
      </w:pPr>
    </w:p>
    <w:p w14:paraId="14A66A6D" w14:textId="77777777" w:rsidR="00D87345" w:rsidRDefault="00D87345" w:rsidP="00D87345">
      <w:pPr>
        <w:pStyle w:val="LetterText12pt"/>
        <w:rPr>
          <w:rStyle w:val="Strong"/>
        </w:rPr>
        <w:sectPr w:rsidR="00D87345" w:rsidSect="0089759D">
          <w:type w:val="continuous"/>
          <w:pgSz w:w="12240" w:h="15840"/>
          <w:pgMar w:top="432" w:right="432" w:bottom="432" w:left="432" w:header="0" w:footer="432" w:gutter="0"/>
          <w:cols w:space="720"/>
          <w:docGrid w:linePitch="360"/>
        </w:sectPr>
      </w:pPr>
    </w:p>
    <w:p w14:paraId="4F4D99C2" w14:textId="77777777" w:rsidR="00394DB1" w:rsidRPr="009D1FC6" w:rsidRDefault="009D1FC6" w:rsidP="009D1FC6">
      <w:pPr>
        <w:pStyle w:val="SectionHeading"/>
        <w:rPr>
          <w:rStyle w:val="Strong"/>
        </w:rPr>
      </w:pPr>
      <w:r>
        <w:rPr>
          <w:rStyle w:val="Strong"/>
        </w:rPr>
        <w:t>section 3 – site information</w:t>
      </w:r>
    </w:p>
    <w:p w14:paraId="6F109039" w14:textId="77777777" w:rsidR="0089759D" w:rsidRDefault="0089759D" w:rsidP="00222502">
      <w:pPr>
        <w:pStyle w:val="LetterText12pt"/>
        <w:ind w:left="0"/>
        <w:sectPr w:rsidR="0089759D" w:rsidSect="0089759D">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4"/>
        <w:gridCol w:w="2342"/>
      </w:tblGrid>
      <w:tr w:rsidR="00F776B2" w14:paraId="0F739295" w14:textId="77777777" w:rsidTr="00731BA2">
        <w:trPr>
          <w:trHeight w:hRule="exact" w:val="648"/>
        </w:trPr>
        <w:tc>
          <w:tcPr>
            <w:tcW w:w="9024" w:type="dxa"/>
          </w:tcPr>
          <w:p w14:paraId="6979D85C" w14:textId="77777777" w:rsidR="00F776B2" w:rsidRDefault="00F776B2" w:rsidP="001047CD">
            <w:pPr>
              <w:pStyle w:val="LetterText12pt"/>
              <w:ind w:left="0" w:right="-43"/>
            </w:pPr>
            <w:r>
              <w:t>Address</w:t>
            </w:r>
          </w:p>
          <w:p w14:paraId="026E32CB" w14:textId="77777777" w:rsidR="00F776B2" w:rsidRDefault="0089759D" w:rsidP="001047CD">
            <w:pPr>
              <w:pStyle w:val="UserInput12pt"/>
              <w:spacing w:after="20"/>
              <w:ind w:left="-36" w:right="-43"/>
            </w:pPr>
            <w:r w:rsidRPr="0089759D">
              <w:rPr>
                <w:rFonts w:cs="Courier New"/>
                <w:b/>
                <w:bCs/>
                <w:sz w:val="2"/>
                <w:szCs w:val="2"/>
              </w:rPr>
              <w:fldChar w:fldCharType="begin">
                <w:ffData>
                  <w:name w:val="Text12"/>
                  <w:enabled/>
                  <w:calcOnExit w:val="0"/>
                  <w:textInput>
                    <w:maxLength w:val="1"/>
                  </w:textInput>
                </w:ffData>
              </w:fldChar>
            </w:r>
            <w:r w:rsidRPr="0089759D">
              <w:rPr>
                <w:rFonts w:cs="Courier New"/>
                <w:b/>
                <w:bCs/>
                <w:sz w:val="2"/>
                <w:szCs w:val="2"/>
              </w:rPr>
              <w:instrText xml:space="preserve"> FORMTEXT </w:instrText>
            </w:r>
            <w:r w:rsidRPr="0089759D">
              <w:rPr>
                <w:rFonts w:cs="Courier New"/>
                <w:b/>
                <w:bCs/>
                <w:sz w:val="2"/>
                <w:szCs w:val="2"/>
              </w:rPr>
            </w:r>
            <w:r w:rsidRPr="0089759D">
              <w:rPr>
                <w:rFonts w:cs="Courier New"/>
                <w:b/>
                <w:bCs/>
                <w:sz w:val="2"/>
                <w:szCs w:val="2"/>
              </w:rPr>
              <w:fldChar w:fldCharType="separate"/>
            </w:r>
            <w:r w:rsidRPr="0089759D">
              <w:rPr>
                <w:rFonts w:cs="Courier New"/>
                <w:b/>
                <w:bCs/>
                <w:noProof/>
                <w:sz w:val="2"/>
                <w:szCs w:val="2"/>
              </w:rPr>
              <w:t> </w:t>
            </w:r>
            <w:r w:rsidRPr="0089759D">
              <w:rPr>
                <w:rFonts w:cs="Courier New"/>
                <w:b/>
                <w:bCs/>
                <w:sz w:val="2"/>
                <w:szCs w:val="2"/>
              </w:rPr>
              <w:fldChar w:fldCharType="end"/>
            </w:r>
            <w:r w:rsidR="00731BA2">
              <w:rPr>
                <w:rStyle w:val="Strong"/>
              </w:rPr>
              <w:fldChar w:fldCharType="begin">
                <w:ffData>
                  <w:name w:val=""/>
                  <w:enabled/>
                  <w:calcOnExit w:val="0"/>
                  <w:statusText w:type="text" w:val="Enter Site Address"/>
                  <w:textInput>
                    <w:maxLength w:val="61"/>
                  </w:textInput>
                </w:ffData>
              </w:fldChar>
            </w:r>
            <w:r w:rsidR="00731BA2">
              <w:rPr>
                <w:rStyle w:val="Strong"/>
              </w:rPr>
              <w:instrText xml:space="preserve"> FORMTEXT </w:instrText>
            </w:r>
            <w:r w:rsidR="00731BA2">
              <w:rPr>
                <w:rStyle w:val="Strong"/>
              </w:rPr>
            </w:r>
            <w:r w:rsidR="00731BA2">
              <w:rPr>
                <w:rStyle w:val="Strong"/>
              </w:rPr>
              <w:fldChar w:fldCharType="separate"/>
            </w:r>
            <w:r w:rsidR="00731BA2">
              <w:rPr>
                <w:rStyle w:val="Strong"/>
                <w:noProof/>
              </w:rPr>
              <w:t> </w:t>
            </w:r>
            <w:r w:rsidR="00731BA2">
              <w:rPr>
                <w:rStyle w:val="Strong"/>
                <w:noProof/>
              </w:rPr>
              <w:t> </w:t>
            </w:r>
            <w:r w:rsidR="00731BA2">
              <w:rPr>
                <w:rStyle w:val="Strong"/>
                <w:noProof/>
              </w:rPr>
              <w:t> </w:t>
            </w:r>
            <w:r w:rsidR="00731BA2">
              <w:rPr>
                <w:rStyle w:val="Strong"/>
                <w:noProof/>
              </w:rPr>
              <w:t> </w:t>
            </w:r>
            <w:r w:rsidR="00731BA2">
              <w:rPr>
                <w:rStyle w:val="Strong"/>
                <w:noProof/>
              </w:rPr>
              <w:t> </w:t>
            </w:r>
            <w:r w:rsidR="00731BA2">
              <w:rPr>
                <w:rStyle w:val="Strong"/>
              </w:rPr>
              <w:fldChar w:fldCharType="end"/>
            </w:r>
          </w:p>
        </w:tc>
        <w:tc>
          <w:tcPr>
            <w:tcW w:w="2342" w:type="dxa"/>
          </w:tcPr>
          <w:p w14:paraId="589F4267" w14:textId="77777777" w:rsidR="00F776B2" w:rsidRDefault="00F776B2" w:rsidP="001047CD">
            <w:pPr>
              <w:pStyle w:val="LetterText12pt"/>
              <w:ind w:left="0" w:right="-43"/>
            </w:pPr>
            <w:r>
              <w:t>Apartment Number</w:t>
            </w:r>
          </w:p>
          <w:p w14:paraId="70C34D26" w14:textId="77777777" w:rsidR="00F776B2" w:rsidRDefault="00731BA2" w:rsidP="001047CD">
            <w:pPr>
              <w:pStyle w:val="UserInput12pt"/>
              <w:spacing w:after="20"/>
              <w:ind w:right="-43"/>
            </w:pPr>
            <w:r>
              <w:rPr>
                <w:rStyle w:val="Strong"/>
              </w:rPr>
              <w:fldChar w:fldCharType="begin">
                <w:ffData>
                  <w:name w:val=""/>
                  <w:enabled/>
                  <w:calcOnExit w:val="0"/>
                  <w:statusText w:type="text" w:val="Enter Site Apartment number (if applicable)"/>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FCB27A2" w14:textId="77777777" w:rsidR="009D1FC6" w:rsidRDefault="009D1FC6" w:rsidP="00F776B2">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28"/>
        <w:gridCol w:w="1296"/>
        <w:gridCol w:w="2342"/>
      </w:tblGrid>
      <w:tr w:rsidR="00F776B2" w14:paraId="22CE7568" w14:textId="77777777" w:rsidTr="00731BA2">
        <w:trPr>
          <w:trHeight w:hRule="exact" w:val="648"/>
        </w:trPr>
        <w:tc>
          <w:tcPr>
            <w:tcW w:w="7728" w:type="dxa"/>
          </w:tcPr>
          <w:p w14:paraId="0FBC52F6" w14:textId="77777777" w:rsidR="00F776B2" w:rsidRPr="00F40CD5" w:rsidRDefault="00F776B2" w:rsidP="00731BA2">
            <w:pPr>
              <w:pStyle w:val="LetterText12pt"/>
              <w:ind w:left="-29" w:right="-43"/>
            </w:pPr>
            <w:r>
              <w:t>City</w:t>
            </w:r>
          </w:p>
          <w:p w14:paraId="46C76A6E" w14:textId="77777777" w:rsidR="00F776B2" w:rsidRPr="00F40CD5" w:rsidRDefault="00731BA2" w:rsidP="00731BA2">
            <w:pPr>
              <w:pStyle w:val="UserInput12pt"/>
              <w:spacing w:after="20"/>
              <w:ind w:left="-29" w:right="-43"/>
            </w:pPr>
            <w:r>
              <w:rPr>
                <w:rStyle w:val="Strong"/>
              </w:rPr>
              <w:fldChar w:fldCharType="begin">
                <w:ffData>
                  <w:name w:val=""/>
                  <w:enabled/>
                  <w:calcOnExit w:val="0"/>
                  <w:statusText w:type="text" w:val="Enter Site City"/>
                  <w:textInput>
                    <w:maxLength w:val="5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296" w:type="dxa"/>
          </w:tcPr>
          <w:p w14:paraId="6B4AC73D" w14:textId="77777777" w:rsidR="00F776B2" w:rsidRPr="00F40CD5" w:rsidRDefault="00F776B2" w:rsidP="00731BA2">
            <w:pPr>
              <w:pStyle w:val="LetterText12pt"/>
              <w:ind w:left="-29" w:right="-43"/>
            </w:pPr>
            <w:r>
              <w:t>State</w:t>
            </w:r>
          </w:p>
          <w:p w14:paraId="2ECA61BA" w14:textId="77777777" w:rsidR="00F776B2" w:rsidRPr="00F40CD5" w:rsidRDefault="00731BA2" w:rsidP="00731BA2">
            <w:pPr>
              <w:pStyle w:val="UserInput12pt"/>
              <w:spacing w:after="20"/>
              <w:ind w:left="-29" w:right="-43"/>
            </w:pPr>
            <w:r>
              <w:rPr>
                <w:rStyle w:val="Strong"/>
              </w:rPr>
              <w:fldChar w:fldCharType="begin">
                <w:ffData>
                  <w:name w:val=""/>
                  <w:enabled/>
                  <w:calcOnExit w:val="0"/>
                  <w:statusText w:type="text" w:val="Enter Site state"/>
                  <w:textInput>
                    <w:maxLength w:val="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rPr>
              <w:fldChar w:fldCharType="end"/>
            </w:r>
          </w:p>
        </w:tc>
        <w:tc>
          <w:tcPr>
            <w:tcW w:w="2342" w:type="dxa"/>
          </w:tcPr>
          <w:p w14:paraId="2513EC12" w14:textId="77777777" w:rsidR="00F776B2" w:rsidRPr="00F40CD5" w:rsidRDefault="00F776B2" w:rsidP="00731BA2">
            <w:pPr>
              <w:pStyle w:val="LetterText12pt"/>
              <w:ind w:left="-29" w:right="-43"/>
            </w:pPr>
            <w:r>
              <w:t>Zip Code</w:t>
            </w:r>
          </w:p>
          <w:p w14:paraId="08543DAB" w14:textId="77777777" w:rsidR="00F776B2" w:rsidRPr="00F40CD5" w:rsidRDefault="00731BA2" w:rsidP="00731BA2">
            <w:pPr>
              <w:pStyle w:val="UserInput12pt"/>
              <w:spacing w:after="20"/>
              <w:ind w:left="-29" w:right="-43"/>
            </w:pPr>
            <w:r>
              <w:rPr>
                <w:rStyle w:val="Strong"/>
              </w:rPr>
              <w:fldChar w:fldCharType="begin">
                <w:ffData>
                  <w:name w:val=""/>
                  <w:enabled/>
                  <w:calcOnExit w:val="0"/>
                  <w:statusText w:type="text" w:val="Enter Site zip code"/>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57AD7AB" w14:textId="77777777" w:rsidR="0089759D" w:rsidRDefault="0089759D" w:rsidP="0089759D">
      <w:pPr>
        <w:pStyle w:val="LineSpacer"/>
        <w:rPr>
          <w:rStyle w:val="Strong"/>
        </w:rPr>
        <w:sectPr w:rsidR="0089759D" w:rsidSect="0089759D">
          <w:type w:val="continuous"/>
          <w:pgSz w:w="12240" w:h="15840"/>
          <w:pgMar w:top="432" w:right="432" w:bottom="432" w:left="432" w:header="0" w:footer="432" w:gutter="0"/>
          <w:cols w:space="720"/>
          <w:docGrid w:linePitch="360"/>
        </w:sectPr>
      </w:pPr>
    </w:p>
    <w:p w14:paraId="34B0A080" w14:textId="77777777" w:rsidR="009D1FC6" w:rsidRPr="006550FE" w:rsidRDefault="006550FE" w:rsidP="006550FE">
      <w:pPr>
        <w:pStyle w:val="SectionHeading"/>
        <w:rPr>
          <w:rStyle w:val="Strong"/>
        </w:rPr>
      </w:pPr>
      <w:r w:rsidRPr="006550FE">
        <w:rPr>
          <w:rStyle w:val="Strong"/>
        </w:rPr>
        <w:t>section 4 – mdhhs use only – payment</w:t>
      </w:r>
    </w:p>
    <w:p w14:paraId="770A1F1F" w14:textId="77777777" w:rsidR="0089759D" w:rsidRDefault="0089759D" w:rsidP="006550FE">
      <w:pPr>
        <w:pStyle w:val="LetterText12pt"/>
        <w:tabs>
          <w:tab w:val="left" w:pos="3256"/>
          <w:tab w:val="left" w:pos="4900"/>
          <w:tab w:val="left" w:pos="6436"/>
          <w:tab w:val="left" w:pos="9544"/>
        </w:tabs>
        <w:sectPr w:rsidR="0089759D" w:rsidSect="0089759D">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550FE" w14:paraId="56F1543B" w14:textId="77777777" w:rsidTr="00E44B33">
        <w:trPr>
          <w:trHeight w:hRule="exact" w:val="720"/>
        </w:trPr>
        <w:tc>
          <w:tcPr>
            <w:tcW w:w="11366" w:type="dxa"/>
            <w:vAlign w:val="center"/>
          </w:tcPr>
          <w:p w14:paraId="5A58D32F" w14:textId="77777777" w:rsidR="006550FE" w:rsidRDefault="0089759D" w:rsidP="00123042">
            <w:pPr>
              <w:pStyle w:val="LetterText12pt"/>
              <w:tabs>
                <w:tab w:val="left" w:pos="3256"/>
                <w:tab w:val="left" w:pos="4900"/>
                <w:tab w:val="left" w:pos="6436"/>
                <w:tab w:val="left" w:pos="9544"/>
              </w:tabs>
              <w:ind w:left="-48"/>
            </w:pPr>
            <w:r w:rsidRPr="0089759D">
              <w:rPr>
                <w:rFonts w:ascii="Courier New" w:hAnsi="Courier New" w:cs="Courier New"/>
                <w:b/>
                <w:bCs/>
                <w:sz w:val="2"/>
                <w:szCs w:val="2"/>
              </w:rPr>
              <w:fldChar w:fldCharType="begin">
                <w:ffData>
                  <w:name w:val="Text12"/>
                  <w:enabled/>
                  <w:calcOnExit w:val="0"/>
                  <w:textInput>
                    <w:maxLength w:val="1"/>
                  </w:textInput>
                </w:ffData>
              </w:fldChar>
            </w:r>
            <w:r w:rsidRPr="0089759D">
              <w:rPr>
                <w:rFonts w:ascii="Courier New" w:hAnsi="Courier New" w:cs="Courier New"/>
                <w:b/>
                <w:bCs/>
                <w:sz w:val="2"/>
                <w:szCs w:val="2"/>
              </w:rPr>
              <w:instrText xml:space="preserve"> FORMTEXT </w:instrText>
            </w:r>
            <w:r w:rsidRPr="0089759D">
              <w:rPr>
                <w:rFonts w:ascii="Courier New" w:hAnsi="Courier New" w:cs="Courier New"/>
                <w:b/>
                <w:bCs/>
                <w:sz w:val="2"/>
                <w:szCs w:val="2"/>
              </w:rPr>
            </w:r>
            <w:r w:rsidRPr="0089759D">
              <w:rPr>
                <w:rFonts w:ascii="Courier New" w:hAnsi="Courier New" w:cs="Courier New"/>
                <w:b/>
                <w:bCs/>
                <w:sz w:val="2"/>
                <w:szCs w:val="2"/>
              </w:rPr>
              <w:fldChar w:fldCharType="separate"/>
            </w:r>
            <w:r w:rsidRPr="0089759D">
              <w:rPr>
                <w:rFonts w:ascii="Courier New" w:hAnsi="Courier New" w:cs="Courier New"/>
                <w:b/>
                <w:bCs/>
                <w:noProof/>
                <w:sz w:val="2"/>
                <w:szCs w:val="2"/>
              </w:rPr>
              <w:t> </w:t>
            </w:r>
            <w:r w:rsidRPr="0089759D">
              <w:rPr>
                <w:rFonts w:ascii="Courier New" w:hAnsi="Courier New" w:cs="Courier New"/>
                <w:b/>
                <w:bCs/>
                <w:sz w:val="2"/>
                <w:szCs w:val="2"/>
              </w:rPr>
              <w:fldChar w:fldCharType="end"/>
            </w:r>
            <w:r w:rsidR="00123042">
              <w:fldChar w:fldCharType="begin">
                <w:ffData>
                  <w:name w:val="Check1"/>
                  <w:enabled/>
                  <w:calcOnExit w:val="0"/>
                  <w:statusText w:type="text" w:val="MDHHS Use Only - Select if payment is Medicaid/CHIP/SPA"/>
                  <w:checkBox>
                    <w:sizeAuto/>
                    <w:default w:val="0"/>
                  </w:checkBox>
                </w:ffData>
              </w:fldChar>
            </w:r>
            <w:bookmarkStart w:id="3" w:name="Check1"/>
            <w:r w:rsidR="00123042">
              <w:instrText xml:space="preserve"> FORMCHECKBOX </w:instrText>
            </w:r>
            <w:r w:rsidR="00704EDD">
              <w:fldChar w:fldCharType="separate"/>
            </w:r>
            <w:r w:rsidR="00123042">
              <w:fldChar w:fldCharType="end"/>
            </w:r>
            <w:bookmarkEnd w:id="3"/>
            <w:r w:rsidR="006550FE">
              <w:t xml:space="preserve"> Medicaid/CHIP/SPA</w:t>
            </w:r>
            <w:r w:rsidR="006550FE">
              <w:tab/>
            </w:r>
            <w:r w:rsidR="00172FBD">
              <w:fldChar w:fldCharType="begin">
                <w:ffData>
                  <w:name w:val="Check2"/>
                  <w:enabled/>
                  <w:calcOnExit w:val="0"/>
                  <w:statusText w:type="text" w:val="MDHHS Use Only - Select if payment is HUD"/>
                  <w:checkBox>
                    <w:sizeAuto/>
                    <w:default w:val="0"/>
                  </w:checkBox>
                </w:ffData>
              </w:fldChar>
            </w:r>
            <w:bookmarkStart w:id="4" w:name="Check2"/>
            <w:r w:rsidR="00172FBD">
              <w:instrText xml:space="preserve"> FORMCHECKBOX </w:instrText>
            </w:r>
            <w:r w:rsidR="00704EDD">
              <w:fldChar w:fldCharType="separate"/>
            </w:r>
            <w:r w:rsidR="00172FBD">
              <w:fldChar w:fldCharType="end"/>
            </w:r>
            <w:bookmarkEnd w:id="4"/>
            <w:r w:rsidR="006550FE">
              <w:t xml:space="preserve"> HUD</w:t>
            </w:r>
            <w:r w:rsidR="006550FE">
              <w:tab/>
            </w:r>
            <w:r w:rsidR="00172FBD">
              <w:fldChar w:fldCharType="begin">
                <w:ffData>
                  <w:name w:val="Check3"/>
                  <w:enabled/>
                  <w:calcOnExit w:val="0"/>
                  <w:statusText w:type="text" w:val="MDHHS Use Only - Select if payment is GF"/>
                  <w:checkBox>
                    <w:sizeAuto/>
                    <w:default w:val="0"/>
                  </w:checkBox>
                </w:ffData>
              </w:fldChar>
            </w:r>
            <w:bookmarkStart w:id="5" w:name="Check3"/>
            <w:r w:rsidR="00172FBD">
              <w:instrText xml:space="preserve"> FORMCHECKBOX </w:instrText>
            </w:r>
            <w:r w:rsidR="00704EDD">
              <w:fldChar w:fldCharType="separate"/>
            </w:r>
            <w:r w:rsidR="00172FBD">
              <w:fldChar w:fldCharType="end"/>
            </w:r>
            <w:bookmarkEnd w:id="5"/>
            <w:r w:rsidR="006550FE">
              <w:t xml:space="preserve"> GF</w:t>
            </w:r>
            <w:r w:rsidR="006550FE">
              <w:tab/>
            </w:r>
            <w:r w:rsidR="00172FBD">
              <w:fldChar w:fldCharType="begin">
                <w:ffData>
                  <w:name w:val="Check4"/>
                  <w:enabled/>
                  <w:calcOnExit w:val="0"/>
                  <w:statusText w:type="text" w:val="MDHHS Use Only - Select if payment is Flint Supplemental"/>
                  <w:checkBox>
                    <w:sizeAuto/>
                    <w:default w:val="0"/>
                  </w:checkBox>
                </w:ffData>
              </w:fldChar>
            </w:r>
            <w:bookmarkStart w:id="6" w:name="Check4"/>
            <w:r w:rsidR="00172FBD">
              <w:instrText xml:space="preserve"> FORMCHECKBOX </w:instrText>
            </w:r>
            <w:r w:rsidR="00704EDD">
              <w:fldChar w:fldCharType="separate"/>
            </w:r>
            <w:r w:rsidR="00172FBD">
              <w:fldChar w:fldCharType="end"/>
            </w:r>
            <w:bookmarkEnd w:id="6"/>
            <w:r w:rsidR="006550FE">
              <w:t xml:space="preserve"> Flint Supplemental</w:t>
            </w:r>
            <w:r w:rsidR="006550FE">
              <w:tab/>
            </w:r>
            <w:r w:rsidR="00172FBD">
              <w:fldChar w:fldCharType="begin">
                <w:ffData>
                  <w:name w:val="Check5"/>
                  <w:enabled/>
                  <w:calcOnExit w:val="0"/>
                  <w:statusText w:type="text" w:val="MDHHS Use Only - Select if payment is Other"/>
                  <w:checkBox>
                    <w:sizeAuto/>
                    <w:default w:val="0"/>
                  </w:checkBox>
                </w:ffData>
              </w:fldChar>
            </w:r>
            <w:bookmarkStart w:id="7" w:name="Check5"/>
            <w:r w:rsidR="00172FBD">
              <w:instrText xml:space="preserve"> FORMCHECKBOX </w:instrText>
            </w:r>
            <w:r w:rsidR="00704EDD">
              <w:fldChar w:fldCharType="separate"/>
            </w:r>
            <w:r w:rsidR="00172FBD">
              <w:fldChar w:fldCharType="end"/>
            </w:r>
            <w:bookmarkEnd w:id="7"/>
            <w:r w:rsidR="006550FE">
              <w:t xml:space="preserve"> Other</w:t>
            </w:r>
          </w:p>
          <w:p w14:paraId="1CAA93B5" w14:textId="77777777" w:rsidR="00123042" w:rsidRDefault="00123042" w:rsidP="0089759D">
            <w:pPr>
              <w:pStyle w:val="LetterText12pt"/>
              <w:tabs>
                <w:tab w:val="left" w:pos="3256"/>
                <w:tab w:val="left" w:pos="4900"/>
                <w:tab w:val="left" w:pos="6436"/>
                <w:tab w:val="left" w:pos="9544"/>
              </w:tabs>
              <w:ind w:left="-36"/>
            </w:pPr>
            <w:r>
              <w:fldChar w:fldCharType="begin">
                <w:ffData>
                  <w:name w:val="Check12"/>
                  <w:enabled/>
                  <w:calcOnExit w:val="0"/>
                  <w:statusText w:type="text" w:val="MDHHS Use Only - Select if payment is DEH Supplemental"/>
                  <w:checkBox>
                    <w:sizeAuto/>
                    <w:default w:val="0"/>
                  </w:checkBox>
                </w:ffData>
              </w:fldChar>
            </w:r>
            <w:bookmarkStart w:id="8" w:name="Check12"/>
            <w:r>
              <w:instrText xml:space="preserve"> FORMCHECKBOX </w:instrText>
            </w:r>
            <w:r w:rsidR="00704EDD">
              <w:fldChar w:fldCharType="separate"/>
            </w:r>
            <w:r>
              <w:fldChar w:fldCharType="end"/>
            </w:r>
            <w:bookmarkEnd w:id="8"/>
            <w:r>
              <w:t xml:space="preserve"> DEH Supplemental</w:t>
            </w:r>
            <w:r>
              <w:tab/>
            </w:r>
            <w:r>
              <w:fldChar w:fldCharType="begin">
                <w:ffData>
                  <w:name w:val="Check13"/>
                  <w:enabled/>
                  <w:calcOnExit w:val="0"/>
                  <w:statusText w:type="text" w:val="MDHHS Use Only - Select if payment is ALE"/>
                  <w:checkBox>
                    <w:sizeAuto/>
                    <w:default w:val="0"/>
                  </w:checkBox>
                </w:ffData>
              </w:fldChar>
            </w:r>
            <w:bookmarkStart w:id="9" w:name="Check13"/>
            <w:r>
              <w:instrText xml:space="preserve"> FORMCHECKBOX </w:instrText>
            </w:r>
            <w:r w:rsidR="00704EDD">
              <w:fldChar w:fldCharType="separate"/>
            </w:r>
            <w:r>
              <w:fldChar w:fldCharType="end"/>
            </w:r>
            <w:bookmarkEnd w:id="9"/>
            <w:r>
              <w:t xml:space="preserve"> ALE</w:t>
            </w:r>
          </w:p>
        </w:tc>
      </w:tr>
    </w:tbl>
    <w:p w14:paraId="03392E3C" w14:textId="77777777" w:rsidR="0089759D" w:rsidRDefault="0089759D" w:rsidP="0089759D">
      <w:pPr>
        <w:pStyle w:val="LineSpacer"/>
        <w:rPr>
          <w:rStyle w:val="Strong"/>
        </w:rPr>
        <w:sectPr w:rsidR="0089759D" w:rsidSect="0089759D">
          <w:type w:val="continuous"/>
          <w:pgSz w:w="12240" w:h="15840"/>
          <w:pgMar w:top="432" w:right="432" w:bottom="432" w:left="432" w:header="0" w:footer="432" w:gutter="0"/>
          <w:cols w:space="720"/>
          <w:docGrid w:linePitch="360"/>
        </w:sectPr>
      </w:pPr>
    </w:p>
    <w:p w14:paraId="43AF5C42" w14:textId="77777777" w:rsidR="009D1FC6" w:rsidRPr="00172FBD" w:rsidRDefault="00172FBD" w:rsidP="00172FBD">
      <w:pPr>
        <w:pStyle w:val="SectionHeading"/>
        <w:rPr>
          <w:rStyle w:val="Strong"/>
        </w:rPr>
      </w:pPr>
      <w:r>
        <w:rPr>
          <w:rStyle w:val="Strong"/>
        </w:rPr>
        <w:t>section 5 – sample information – indicate sample type</w:t>
      </w:r>
    </w:p>
    <w:p w14:paraId="39732D1E" w14:textId="77777777" w:rsidR="0089759D" w:rsidRDefault="0089759D" w:rsidP="00222502">
      <w:pPr>
        <w:pStyle w:val="LetterText12pt"/>
        <w:sectPr w:rsidR="0089759D" w:rsidSect="0089759D">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4"/>
        <w:gridCol w:w="7922"/>
      </w:tblGrid>
      <w:tr w:rsidR="00172FBD" w14:paraId="19D43C3C" w14:textId="77777777" w:rsidTr="004C2DA1">
        <w:trPr>
          <w:trHeight w:hRule="exact" w:val="960"/>
        </w:trPr>
        <w:tc>
          <w:tcPr>
            <w:tcW w:w="3444" w:type="dxa"/>
          </w:tcPr>
          <w:p w14:paraId="129699EA" w14:textId="77777777" w:rsidR="00172FBD" w:rsidRDefault="00172FBD" w:rsidP="00222502">
            <w:pPr>
              <w:pStyle w:val="LetterText12pt"/>
            </w:pPr>
            <w:r>
              <w:t>Collection Date (MM/DD/YY)</w:t>
            </w:r>
          </w:p>
          <w:p w14:paraId="369B5A75" w14:textId="77777777" w:rsidR="00172FBD" w:rsidRDefault="0089759D" w:rsidP="00731BA2">
            <w:pPr>
              <w:pStyle w:val="UserInput12pt"/>
              <w:spacing w:after="20"/>
              <w:ind w:left="-43" w:right="-43"/>
            </w:pPr>
            <w:r w:rsidRPr="0089759D">
              <w:rPr>
                <w:rFonts w:cs="Courier New"/>
                <w:b/>
                <w:bCs/>
                <w:sz w:val="2"/>
                <w:szCs w:val="2"/>
              </w:rPr>
              <w:fldChar w:fldCharType="begin">
                <w:ffData>
                  <w:name w:val="Text12"/>
                  <w:enabled/>
                  <w:calcOnExit w:val="0"/>
                  <w:textInput>
                    <w:maxLength w:val="1"/>
                  </w:textInput>
                </w:ffData>
              </w:fldChar>
            </w:r>
            <w:r w:rsidRPr="0089759D">
              <w:rPr>
                <w:rFonts w:cs="Courier New"/>
                <w:b/>
                <w:bCs/>
                <w:sz w:val="2"/>
                <w:szCs w:val="2"/>
              </w:rPr>
              <w:instrText xml:space="preserve"> FORMTEXT </w:instrText>
            </w:r>
            <w:r w:rsidRPr="0089759D">
              <w:rPr>
                <w:rFonts w:cs="Courier New"/>
                <w:b/>
                <w:bCs/>
                <w:sz w:val="2"/>
                <w:szCs w:val="2"/>
              </w:rPr>
            </w:r>
            <w:r w:rsidRPr="0089759D">
              <w:rPr>
                <w:rFonts w:cs="Courier New"/>
                <w:b/>
                <w:bCs/>
                <w:sz w:val="2"/>
                <w:szCs w:val="2"/>
              </w:rPr>
              <w:fldChar w:fldCharType="separate"/>
            </w:r>
            <w:r w:rsidRPr="0089759D">
              <w:rPr>
                <w:rFonts w:cs="Courier New"/>
                <w:b/>
                <w:bCs/>
                <w:noProof/>
                <w:sz w:val="2"/>
                <w:szCs w:val="2"/>
              </w:rPr>
              <w:t> </w:t>
            </w:r>
            <w:r w:rsidRPr="0089759D">
              <w:rPr>
                <w:rFonts w:cs="Courier New"/>
                <w:b/>
                <w:bCs/>
                <w:sz w:val="2"/>
                <w:szCs w:val="2"/>
              </w:rPr>
              <w:fldChar w:fldCharType="end"/>
            </w:r>
            <w:r w:rsidR="00731BA2">
              <w:rPr>
                <w:rStyle w:val="Strong"/>
              </w:rPr>
              <w:fldChar w:fldCharType="begin">
                <w:ffData>
                  <w:name w:val=""/>
                  <w:enabled/>
                  <w:calcOnExit w:val="0"/>
                  <w:statusText w:type="text" w:val="Enter collection date of the sample (mm/dd/yy)"/>
                  <w:textInput>
                    <w:maxLength w:val="12"/>
                  </w:textInput>
                </w:ffData>
              </w:fldChar>
            </w:r>
            <w:r w:rsidR="00731BA2">
              <w:rPr>
                <w:rStyle w:val="Strong"/>
              </w:rPr>
              <w:instrText xml:space="preserve"> FORMTEXT </w:instrText>
            </w:r>
            <w:r w:rsidR="00731BA2">
              <w:rPr>
                <w:rStyle w:val="Strong"/>
              </w:rPr>
            </w:r>
            <w:r w:rsidR="00731BA2">
              <w:rPr>
                <w:rStyle w:val="Strong"/>
              </w:rPr>
              <w:fldChar w:fldCharType="separate"/>
            </w:r>
            <w:r w:rsidR="00731BA2">
              <w:rPr>
                <w:rStyle w:val="Strong"/>
                <w:noProof/>
              </w:rPr>
              <w:t> </w:t>
            </w:r>
            <w:r w:rsidR="00731BA2">
              <w:rPr>
                <w:rStyle w:val="Strong"/>
                <w:noProof/>
              </w:rPr>
              <w:t> </w:t>
            </w:r>
            <w:r w:rsidR="00731BA2">
              <w:rPr>
                <w:rStyle w:val="Strong"/>
                <w:noProof/>
              </w:rPr>
              <w:t> </w:t>
            </w:r>
            <w:r w:rsidR="00731BA2">
              <w:rPr>
                <w:rStyle w:val="Strong"/>
                <w:noProof/>
              </w:rPr>
              <w:t> </w:t>
            </w:r>
            <w:r w:rsidR="00731BA2">
              <w:rPr>
                <w:rStyle w:val="Strong"/>
                <w:noProof/>
              </w:rPr>
              <w:t> </w:t>
            </w:r>
            <w:r w:rsidR="00731BA2">
              <w:rPr>
                <w:rStyle w:val="Strong"/>
              </w:rPr>
              <w:fldChar w:fldCharType="end"/>
            </w:r>
          </w:p>
        </w:tc>
        <w:tc>
          <w:tcPr>
            <w:tcW w:w="7922" w:type="dxa"/>
          </w:tcPr>
          <w:p w14:paraId="00EA1A0B" w14:textId="77777777" w:rsidR="00172FBD" w:rsidRDefault="00172FBD" w:rsidP="00F51FCF">
            <w:pPr>
              <w:pStyle w:val="LetterText12pt"/>
              <w:tabs>
                <w:tab w:val="left" w:pos="2298"/>
                <w:tab w:val="left" w:pos="4120"/>
                <w:tab w:val="left" w:pos="5360"/>
                <w:tab w:val="left" w:pos="6580"/>
              </w:tabs>
            </w:pPr>
            <w:r>
              <w:t>Sample Type</w:t>
            </w:r>
            <w:r w:rsidR="00F51FCF">
              <w:tab/>
            </w:r>
            <w:r w:rsidR="00F51FCF">
              <w:fldChar w:fldCharType="begin">
                <w:ffData>
                  <w:name w:val=""/>
                  <w:enabled/>
                  <w:calcOnExit w:val="0"/>
                  <w:statusText w:type="text" w:val="Select if sample type is paint"/>
                  <w:checkBox>
                    <w:sizeAuto/>
                    <w:default w:val="0"/>
                  </w:checkBox>
                </w:ffData>
              </w:fldChar>
            </w:r>
            <w:r w:rsidR="00F51FCF">
              <w:instrText xml:space="preserve"> FORMCHECKBOX </w:instrText>
            </w:r>
            <w:r w:rsidR="00704EDD">
              <w:fldChar w:fldCharType="separate"/>
            </w:r>
            <w:r w:rsidR="00F51FCF">
              <w:fldChar w:fldCharType="end"/>
            </w:r>
            <w:r w:rsidR="00F51FCF">
              <w:t xml:space="preserve"> Paint</w:t>
            </w:r>
          </w:p>
          <w:p w14:paraId="2FF5BBD0" w14:textId="77777777" w:rsidR="007D5BEE" w:rsidRDefault="007D5BEE" w:rsidP="007D5BEE">
            <w:pPr>
              <w:pStyle w:val="LetterText12pt"/>
              <w:tabs>
                <w:tab w:val="left" w:pos="2285"/>
                <w:tab w:val="left" w:pos="5453"/>
              </w:tabs>
            </w:pPr>
            <w:r>
              <w:fldChar w:fldCharType="begin">
                <w:ffData>
                  <w:name w:val="Check6"/>
                  <w:enabled/>
                  <w:calcOnExit w:val="0"/>
                  <w:statusText w:type="text" w:val="Select if sample type is dust wipes"/>
                  <w:checkBox>
                    <w:sizeAuto/>
                    <w:default w:val="0"/>
                  </w:checkBox>
                </w:ffData>
              </w:fldChar>
            </w:r>
            <w:bookmarkStart w:id="10" w:name="Check6"/>
            <w:r>
              <w:instrText xml:space="preserve"> FORMCHECKBOX </w:instrText>
            </w:r>
            <w:r w:rsidR="00704EDD">
              <w:fldChar w:fldCharType="separate"/>
            </w:r>
            <w:r>
              <w:fldChar w:fldCharType="end"/>
            </w:r>
            <w:bookmarkEnd w:id="10"/>
            <w:r w:rsidR="00172FBD">
              <w:t xml:space="preserve"> Dust Wipes</w:t>
            </w:r>
            <w:r w:rsidR="00172FBD">
              <w:tab/>
            </w:r>
            <w:r>
              <w:fldChar w:fldCharType="begin">
                <w:ffData>
                  <w:name w:val="Check7"/>
                  <w:enabled/>
                  <w:calcOnExit w:val="0"/>
                  <w:statusText w:type="text" w:val="Select if sample type is soil"/>
                  <w:checkBox>
                    <w:sizeAuto/>
                    <w:default w:val="0"/>
                  </w:checkBox>
                </w:ffData>
              </w:fldChar>
            </w:r>
            <w:bookmarkStart w:id="11" w:name="Check7"/>
            <w:r>
              <w:instrText xml:space="preserve"> FORMCHECKBOX </w:instrText>
            </w:r>
            <w:r w:rsidR="00704EDD">
              <w:fldChar w:fldCharType="separate"/>
            </w:r>
            <w:r>
              <w:fldChar w:fldCharType="end"/>
            </w:r>
            <w:bookmarkEnd w:id="11"/>
            <w:r w:rsidR="00172FBD">
              <w:t xml:space="preserve"> Soil</w:t>
            </w:r>
            <w:r w:rsidR="00172FBD">
              <w:tab/>
            </w:r>
            <w:r>
              <w:fldChar w:fldCharType="begin">
                <w:ffData>
                  <w:name w:val="Check8"/>
                  <w:enabled/>
                  <w:calcOnExit w:val="0"/>
                  <w:statusText w:type="text" w:val="Select if sample type is food"/>
                  <w:checkBox>
                    <w:sizeAuto/>
                    <w:default w:val="0"/>
                  </w:checkBox>
                </w:ffData>
              </w:fldChar>
            </w:r>
            <w:bookmarkStart w:id="12" w:name="Check8"/>
            <w:r>
              <w:instrText xml:space="preserve"> FORMCHECKBOX </w:instrText>
            </w:r>
            <w:r w:rsidR="00704EDD">
              <w:fldChar w:fldCharType="separate"/>
            </w:r>
            <w:r>
              <w:fldChar w:fldCharType="end"/>
            </w:r>
            <w:bookmarkEnd w:id="12"/>
            <w:r w:rsidR="00172FBD">
              <w:t xml:space="preserve"> Food</w:t>
            </w:r>
          </w:p>
          <w:p w14:paraId="0132EDAA" w14:textId="77777777" w:rsidR="00172FBD" w:rsidRDefault="007D5BEE" w:rsidP="007D5BEE">
            <w:pPr>
              <w:pStyle w:val="LetterText12pt"/>
              <w:tabs>
                <w:tab w:val="left" w:pos="2285"/>
                <w:tab w:val="left" w:pos="5453"/>
              </w:tabs>
            </w:pPr>
            <w:r>
              <w:fldChar w:fldCharType="begin">
                <w:ffData>
                  <w:name w:val="Check9"/>
                  <w:enabled/>
                  <w:calcOnExit w:val="0"/>
                  <w:statusText w:type="text" w:val="Select if sample type is EBL"/>
                  <w:checkBox>
                    <w:sizeAuto/>
                    <w:default w:val="0"/>
                  </w:checkBox>
                </w:ffData>
              </w:fldChar>
            </w:r>
            <w:bookmarkStart w:id="13" w:name="Check9"/>
            <w:r>
              <w:instrText xml:space="preserve"> FORMCHECKBOX </w:instrText>
            </w:r>
            <w:r w:rsidR="00704EDD">
              <w:fldChar w:fldCharType="separate"/>
            </w:r>
            <w:r>
              <w:fldChar w:fldCharType="end"/>
            </w:r>
            <w:bookmarkEnd w:id="13"/>
            <w:r w:rsidR="00172FBD">
              <w:t xml:space="preserve"> EBL</w:t>
            </w:r>
            <w:r w:rsidR="00172FBD">
              <w:tab/>
            </w:r>
            <w:r>
              <w:fldChar w:fldCharType="begin">
                <w:ffData>
                  <w:name w:val="Check10"/>
                  <w:enabled/>
                  <w:calcOnExit w:val="0"/>
                  <w:statusText w:type="text" w:val="Select if sample type is same day testing"/>
                  <w:checkBox>
                    <w:sizeAuto/>
                    <w:default w:val="0"/>
                  </w:checkBox>
                </w:ffData>
              </w:fldChar>
            </w:r>
            <w:bookmarkStart w:id="14" w:name="Check10"/>
            <w:r>
              <w:instrText xml:space="preserve"> FORMCHECKBOX </w:instrText>
            </w:r>
            <w:r w:rsidR="00704EDD">
              <w:fldChar w:fldCharType="separate"/>
            </w:r>
            <w:r>
              <w:fldChar w:fldCharType="end"/>
            </w:r>
            <w:bookmarkEnd w:id="14"/>
            <w:r w:rsidR="00172FBD">
              <w:t xml:space="preserve"> Same Day Testing</w:t>
            </w:r>
            <w:r>
              <w:tab/>
            </w:r>
            <w:r>
              <w:fldChar w:fldCharType="begin">
                <w:ffData>
                  <w:name w:val="Check11"/>
                  <w:enabled/>
                  <w:calcOnExit w:val="0"/>
                  <w:statusText w:type="text" w:val="Select if sample type is lead isotope"/>
                  <w:checkBox>
                    <w:sizeAuto/>
                    <w:default w:val="0"/>
                  </w:checkBox>
                </w:ffData>
              </w:fldChar>
            </w:r>
            <w:bookmarkStart w:id="15" w:name="Check11"/>
            <w:r>
              <w:instrText xml:space="preserve"> FORMCHECKBOX </w:instrText>
            </w:r>
            <w:r w:rsidR="00704EDD">
              <w:fldChar w:fldCharType="separate"/>
            </w:r>
            <w:r>
              <w:fldChar w:fldCharType="end"/>
            </w:r>
            <w:bookmarkEnd w:id="15"/>
            <w:r w:rsidR="00172FBD">
              <w:t xml:space="preserve"> Lead</w:t>
            </w:r>
            <w:r>
              <w:t xml:space="preserve"> Isotope</w:t>
            </w:r>
          </w:p>
        </w:tc>
      </w:tr>
    </w:tbl>
    <w:p w14:paraId="7E177EBB" w14:textId="77777777" w:rsidR="00731BA2" w:rsidRDefault="00731BA2" w:rsidP="001930F1">
      <w:pPr>
        <w:pStyle w:val="LineSpacer"/>
        <w:rPr>
          <w:rStyle w:val="Strong"/>
          <w:b/>
          <w:bCs w:val="0"/>
        </w:r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464"/>
        <w:gridCol w:w="5400"/>
        <w:gridCol w:w="2400"/>
        <w:gridCol w:w="2102"/>
      </w:tblGrid>
      <w:tr w:rsidR="005B73BE" w14:paraId="2BE80E5C" w14:textId="77777777" w:rsidTr="00567647">
        <w:trPr>
          <w:trHeight w:hRule="exact" w:val="600"/>
          <w:tblHeader/>
        </w:trPr>
        <w:tc>
          <w:tcPr>
            <w:tcW w:w="1464" w:type="dxa"/>
            <w:vAlign w:val="center"/>
          </w:tcPr>
          <w:p w14:paraId="6665D114" w14:textId="77777777" w:rsidR="005B73BE" w:rsidRDefault="005B73BE" w:rsidP="004C2DA1">
            <w:pPr>
              <w:pStyle w:val="LetterText12pt"/>
              <w:ind w:left="0"/>
              <w:jc w:val="center"/>
              <w:rPr>
                <w:rStyle w:val="Strong"/>
                <w:b w:val="0"/>
                <w:bCs w:val="0"/>
              </w:rPr>
            </w:pPr>
            <w:r>
              <w:rPr>
                <w:rStyle w:val="Strong"/>
                <w:b w:val="0"/>
                <w:bCs w:val="0"/>
              </w:rPr>
              <w:t>Sample ID</w:t>
            </w:r>
          </w:p>
        </w:tc>
        <w:tc>
          <w:tcPr>
            <w:tcW w:w="5400" w:type="dxa"/>
            <w:vAlign w:val="center"/>
          </w:tcPr>
          <w:p w14:paraId="6B12E3EC" w14:textId="77777777" w:rsidR="005B73BE" w:rsidRDefault="005B73BE" w:rsidP="004C2DA1">
            <w:pPr>
              <w:pStyle w:val="LetterText12pt"/>
              <w:ind w:left="0"/>
              <w:jc w:val="center"/>
              <w:rPr>
                <w:rStyle w:val="Strong"/>
                <w:b w:val="0"/>
                <w:bCs w:val="0"/>
              </w:rPr>
            </w:pPr>
            <w:r>
              <w:rPr>
                <w:rStyle w:val="Strong"/>
                <w:b w:val="0"/>
                <w:bCs w:val="0"/>
              </w:rPr>
              <w:t>Sample Description</w:t>
            </w:r>
          </w:p>
          <w:p w14:paraId="4EBED802" w14:textId="77777777" w:rsidR="00ED254D" w:rsidRDefault="00ED254D" w:rsidP="004C2DA1">
            <w:pPr>
              <w:pStyle w:val="LetterText12pt"/>
              <w:ind w:left="0"/>
              <w:jc w:val="center"/>
              <w:rPr>
                <w:rStyle w:val="Strong"/>
                <w:b w:val="0"/>
                <w:bCs w:val="0"/>
              </w:rPr>
            </w:pPr>
            <w:r>
              <w:rPr>
                <w:rStyle w:val="Strong"/>
                <w:b w:val="0"/>
                <w:bCs w:val="0"/>
              </w:rPr>
              <w:t>(If food sample include Lot Number</w:t>
            </w:r>
            <w:r w:rsidR="00286FEE">
              <w:rPr>
                <w:rStyle w:val="Strong"/>
                <w:b w:val="0"/>
                <w:bCs w:val="0"/>
              </w:rPr>
              <w:t>)</w:t>
            </w:r>
          </w:p>
        </w:tc>
        <w:tc>
          <w:tcPr>
            <w:tcW w:w="2400" w:type="dxa"/>
            <w:vAlign w:val="center"/>
          </w:tcPr>
          <w:p w14:paraId="0A71A790" w14:textId="77777777" w:rsidR="005B73BE" w:rsidRDefault="00ED254D" w:rsidP="004C2DA1">
            <w:pPr>
              <w:pStyle w:val="LetterText12pt"/>
              <w:ind w:left="0"/>
              <w:jc w:val="center"/>
              <w:rPr>
                <w:rStyle w:val="Strong"/>
                <w:b w:val="0"/>
                <w:bCs w:val="0"/>
              </w:rPr>
            </w:pPr>
            <w:r>
              <w:rPr>
                <w:rStyle w:val="Strong"/>
                <w:b w:val="0"/>
                <w:bCs w:val="0"/>
              </w:rPr>
              <w:t>Dust Wipe Area</w:t>
            </w:r>
          </w:p>
          <w:p w14:paraId="4535E2D4" w14:textId="77777777" w:rsidR="00ED254D" w:rsidRDefault="00ED254D" w:rsidP="004C2DA1">
            <w:pPr>
              <w:pStyle w:val="LetterText12pt"/>
              <w:ind w:left="0"/>
              <w:jc w:val="center"/>
              <w:rPr>
                <w:rStyle w:val="Strong"/>
                <w:b w:val="0"/>
                <w:bCs w:val="0"/>
              </w:rPr>
            </w:pPr>
            <w:r>
              <w:rPr>
                <w:rStyle w:val="Strong"/>
                <w:b w:val="0"/>
                <w:bCs w:val="0"/>
              </w:rPr>
              <w:t>(inches x inches)</w:t>
            </w:r>
          </w:p>
        </w:tc>
        <w:tc>
          <w:tcPr>
            <w:tcW w:w="2102" w:type="dxa"/>
            <w:vAlign w:val="center"/>
          </w:tcPr>
          <w:p w14:paraId="3F4BBC9A" w14:textId="77777777" w:rsidR="005B73BE" w:rsidRDefault="00ED254D" w:rsidP="004C2DA1">
            <w:pPr>
              <w:pStyle w:val="LetterText12pt"/>
              <w:ind w:left="0"/>
              <w:jc w:val="center"/>
              <w:rPr>
                <w:rStyle w:val="Strong"/>
                <w:b w:val="0"/>
                <w:bCs w:val="0"/>
              </w:rPr>
            </w:pPr>
            <w:r>
              <w:rPr>
                <w:rStyle w:val="Strong"/>
                <w:b w:val="0"/>
                <w:bCs w:val="0"/>
              </w:rPr>
              <w:t>Sample Number</w:t>
            </w:r>
          </w:p>
          <w:p w14:paraId="578F34C3" w14:textId="77777777" w:rsidR="00ED254D" w:rsidRDefault="00ED254D" w:rsidP="004C2DA1">
            <w:pPr>
              <w:pStyle w:val="LetterText12pt"/>
              <w:ind w:left="0"/>
              <w:jc w:val="center"/>
              <w:rPr>
                <w:rStyle w:val="Strong"/>
                <w:b w:val="0"/>
                <w:bCs w:val="0"/>
              </w:rPr>
            </w:pPr>
            <w:r>
              <w:rPr>
                <w:rStyle w:val="Strong"/>
                <w:b w:val="0"/>
                <w:bCs w:val="0"/>
              </w:rPr>
              <w:t>MDHHS Use Only</w:t>
            </w:r>
          </w:p>
        </w:tc>
      </w:tr>
      <w:tr w:rsidR="005B73BE" w:rsidRPr="00ED254D" w14:paraId="147AEECA" w14:textId="77777777" w:rsidTr="00731BA2">
        <w:tblPrEx>
          <w:tblBorders>
            <w:top w:val="none" w:sz="0" w:space="0" w:color="auto"/>
            <w:insideH w:val="none" w:sz="0" w:space="0" w:color="auto"/>
            <w:insideV w:val="none" w:sz="0" w:space="0" w:color="auto"/>
          </w:tblBorders>
        </w:tblPrEx>
        <w:trPr>
          <w:trHeight w:hRule="exact" w:val="888"/>
        </w:trPr>
        <w:tc>
          <w:tcPr>
            <w:tcW w:w="1464" w:type="dxa"/>
            <w:tcBorders>
              <w:top w:val="single" w:sz="12" w:space="0" w:color="auto"/>
              <w:bottom w:val="single" w:sz="6" w:space="0" w:color="auto"/>
              <w:right w:val="single" w:sz="6" w:space="0" w:color="auto"/>
            </w:tcBorders>
          </w:tcPr>
          <w:p w14:paraId="007B9A05" w14:textId="77777777" w:rsidR="005B73BE" w:rsidRPr="00ED254D" w:rsidRDefault="00E44B33" w:rsidP="009F7630">
            <w:pPr>
              <w:pStyle w:val="UserInput12pt"/>
              <w:spacing w:before="40"/>
              <w:rPr>
                <w:rStyle w:val="Strong"/>
              </w:rPr>
            </w:pPr>
            <w:r>
              <w:rPr>
                <w:rStyle w:val="Strong"/>
              </w:rPr>
              <w:fldChar w:fldCharType="begin">
                <w:ffData>
                  <w:name w:val="Text13"/>
                  <w:enabled/>
                  <w:calcOnExit w:val="0"/>
                  <w:statusText w:type="text" w:val="Row 1: Enter Sample ID"/>
                  <w:textInput>
                    <w:maxLength w:val="27"/>
                  </w:textInput>
                </w:ffData>
              </w:fldChar>
            </w:r>
            <w:bookmarkStart w:id="16" w:name="Text13"/>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6"/>
          </w:p>
        </w:tc>
        <w:tc>
          <w:tcPr>
            <w:tcW w:w="5400" w:type="dxa"/>
            <w:tcBorders>
              <w:top w:val="single" w:sz="12" w:space="0" w:color="auto"/>
              <w:left w:val="single" w:sz="6" w:space="0" w:color="auto"/>
              <w:bottom w:val="single" w:sz="6" w:space="0" w:color="auto"/>
              <w:right w:val="single" w:sz="6" w:space="0" w:color="auto"/>
            </w:tcBorders>
          </w:tcPr>
          <w:p w14:paraId="20D066F1" w14:textId="77777777" w:rsidR="005B73BE" w:rsidRPr="00ED254D" w:rsidRDefault="009F7630" w:rsidP="009F7630">
            <w:pPr>
              <w:pStyle w:val="UserInput12pt"/>
              <w:spacing w:before="40"/>
              <w:rPr>
                <w:rStyle w:val="Strong"/>
              </w:rPr>
            </w:pPr>
            <w:r>
              <w:rPr>
                <w:rStyle w:val="Strong"/>
              </w:rPr>
              <w:fldChar w:fldCharType="begin">
                <w:ffData>
                  <w:name w:val="Text14"/>
                  <w:enabled/>
                  <w:calcOnExit w:val="0"/>
                  <w:statusText w:type="text" w:val="Row 1: Enter Sample Description (if food sample, include lot number)"/>
                  <w:textInput>
                    <w:maxLength w:val="108"/>
                  </w:textInput>
                </w:ffData>
              </w:fldChar>
            </w:r>
            <w:bookmarkStart w:id="17" w:name="Text14"/>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7"/>
          </w:p>
        </w:tc>
        <w:tc>
          <w:tcPr>
            <w:tcW w:w="2400" w:type="dxa"/>
            <w:tcBorders>
              <w:top w:val="single" w:sz="12" w:space="0" w:color="auto"/>
              <w:left w:val="single" w:sz="6" w:space="0" w:color="auto"/>
              <w:bottom w:val="single" w:sz="6" w:space="0" w:color="auto"/>
              <w:right w:val="single" w:sz="6" w:space="0" w:color="auto"/>
            </w:tcBorders>
          </w:tcPr>
          <w:p w14:paraId="7609FD12" w14:textId="77777777" w:rsidR="005B73BE" w:rsidRPr="00ED254D" w:rsidRDefault="009F7630" w:rsidP="009F7630">
            <w:pPr>
              <w:pStyle w:val="UserInput12pt"/>
              <w:tabs>
                <w:tab w:val="left" w:pos="979"/>
              </w:tabs>
              <w:spacing w:before="40"/>
              <w:rPr>
                <w:rStyle w:val="Strong"/>
              </w:rPr>
            </w:pPr>
            <w:r>
              <w:rPr>
                <w:rStyle w:val="Strong"/>
              </w:rPr>
              <w:fldChar w:fldCharType="begin">
                <w:ffData>
                  <w:name w:val="Text15"/>
                  <w:enabled/>
                  <w:calcOnExit w:val="0"/>
                  <w:statusText w:type="text" w:val="Row 1: Enter height in inches of the dust wipe area"/>
                  <w:textInput>
                    <w:maxLength w:val="12"/>
                  </w:textInput>
                </w:ffData>
              </w:fldChar>
            </w:r>
            <w:bookmarkStart w:id="18" w:name="Text15"/>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8"/>
            <w:r w:rsidR="00F01A25">
              <w:rPr>
                <w:rStyle w:val="Strong"/>
              </w:rPr>
              <w:t xml:space="preserve"> </w:t>
            </w:r>
            <w:r w:rsidR="00ED254D">
              <w:rPr>
                <w:rStyle w:val="Strong"/>
              </w:rPr>
              <w:t xml:space="preserve">X </w:t>
            </w:r>
            <w:r>
              <w:rPr>
                <w:rStyle w:val="Strong"/>
              </w:rPr>
              <w:fldChar w:fldCharType="begin">
                <w:ffData>
                  <w:name w:val=""/>
                  <w:enabled/>
                  <w:calcOnExit w:val="0"/>
                  <w:statusText w:type="text" w:val="Row 1: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12" w:space="0" w:color="auto"/>
              <w:left w:val="single" w:sz="6" w:space="0" w:color="auto"/>
              <w:bottom w:val="single" w:sz="6" w:space="0" w:color="auto"/>
            </w:tcBorders>
          </w:tcPr>
          <w:p w14:paraId="783E98DB" w14:textId="77777777" w:rsidR="005B73BE" w:rsidRPr="00ED254D" w:rsidRDefault="005B73BE" w:rsidP="009F7630">
            <w:pPr>
              <w:pStyle w:val="UserInput12pt"/>
              <w:spacing w:before="40"/>
              <w:rPr>
                <w:rStyle w:val="Strong"/>
              </w:rPr>
            </w:pPr>
          </w:p>
        </w:tc>
      </w:tr>
      <w:tr w:rsidR="00DB18E3" w:rsidRPr="00ED254D" w14:paraId="0ACBF396" w14:textId="77777777" w:rsidTr="00E44B33">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4B277E25" w14:textId="77777777" w:rsidR="00DB18E3" w:rsidRDefault="000E777A" w:rsidP="004A303C">
            <w:pPr>
              <w:pStyle w:val="UserInput12pt"/>
              <w:spacing w:before="40"/>
              <w:rPr>
                <w:rStyle w:val="Strong"/>
              </w:rPr>
            </w:pPr>
            <w:r>
              <w:rPr>
                <w:rStyle w:val="Strong"/>
              </w:rPr>
              <w:fldChar w:fldCharType="begin">
                <w:ffData>
                  <w:name w:val=""/>
                  <w:enabled/>
                  <w:calcOnExit w:val="0"/>
                  <w:statusText w:type="text" w:val="Row 2: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451F2536" w14:textId="77777777" w:rsidR="00DB18E3" w:rsidRDefault="00F51FCF" w:rsidP="004A303C">
            <w:pPr>
              <w:pStyle w:val="UserInput12pt"/>
              <w:spacing w:before="40"/>
              <w:rPr>
                <w:rStyle w:val="Strong"/>
              </w:rPr>
            </w:pPr>
            <w:r>
              <w:rPr>
                <w:rStyle w:val="Strong"/>
              </w:rPr>
              <w:fldChar w:fldCharType="begin">
                <w:ffData>
                  <w:name w:val=""/>
                  <w:enabled/>
                  <w:calcOnExit w:val="0"/>
                  <w:statusText w:type="text" w:val="Row 2: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56E3654D" w14:textId="77777777" w:rsidR="00DB18E3" w:rsidRDefault="000E777A" w:rsidP="004A303C">
            <w:pPr>
              <w:pStyle w:val="UserInput12pt"/>
              <w:tabs>
                <w:tab w:val="left" w:pos="979"/>
              </w:tabs>
              <w:spacing w:before="40"/>
              <w:rPr>
                <w:rStyle w:val="Strong"/>
              </w:rPr>
            </w:pPr>
            <w:r>
              <w:rPr>
                <w:rStyle w:val="Strong"/>
              </w:rPr>
              <w:fldChar w:fldCharType="begin">
                <w:ffData>
                  <w:name w:val=""/>
                  <w:enabled/>
                  <w:calcOnExit w:val="0"/>
                  <w:statusText w:type="text" w:val="Row 2: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sidR="00DB18E3">
              <w:rPr>
                <w:rStyle w:val="Strong"/>
              </w:rPr>
              <w:t xml:space="preserve"> X </w:t>
            </w:r>
            <w:r>
              <w:rPr>
                <w:rStyle w:val="Strong"/>
              </w:rPr>
              <w:fldChar w:fldCharType="begin">
                <w:ffData>
                  <w:name w:val=""/>
                  <w:enabled/>
                  <w:calcOnExit w:val="0"/>
                  <w:statusText w:type="text" w:val="Row 2: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6CB22F42" w14:textId="77777777" w:rsidR="00DB18E3" w:rsidRPr="00ED254D" w:rsidRDefault="00DB18E3" w:rsidP="00DB18E3">
            <w:pPr>
              <w:pStyle w:val="UserInput12pt"/>
              <w:rPr>
                <w:rStyle w:val="Strong"/>
              </w:rPr>
            </w:pPr>
          </w:p>
        </w:tc>
      </w:tr>
      <w:tr w:rsidR="00D05E74" w:rsidRPr="00ED254D" w14:paraId="486DDE73" w14:textId="77777777" w:rsidTr="00E44B33">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4D4C77AA" w14:textId="77777777" w:rsidR="00D05E74" w:rsidRDefault="000E777A" w:rsidP="004A303C">
            <w:pPr>
              <w:pStyle w:val="UserInput12pt"/>
              <w:spacing w:before="40"/>
              <w:rPr>
                <w:rStyle w:val="Strong"/>
              </w:rPr>
            </w:pPr>
            <w:r>
              <w:rPr>
                <w:rStyle w:val="Strong"/>
              </w:rPr>
              <w:fldChar w:fldCharType="begin">
                <w:ffData>
                  <w:name w:val=""/>
                  <w:enabled/>
                  <w:calcOnExit w:val="0"/>
                  <w:statusText w:type="text" w:val="Row 3: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09979B1D" w14:textId="77777777" w:rsidR="00D05E74" w:rsidRDefault="000E777A" w:rsidP="004A303C">
            <w:pPr>
              <w:pStyle w:val="UserInput12pt"/>
              <w:spacing w:before="40"/>
              <w:rPr>
                <w:rStyle w:val="Strong"/>
              </w:rPr>
            </w:pPr>
            <w:r>
              <w:rPr>
                <w:rStyle w:val="Strong"/>
              </w:rPr>
              <w:fldChar w:fldCharType="begin">
                <w:ffData>
                  <w:name w:val=""/>
                  <w:enabled/>
                  <w:calcOnExit w:val="0"/>
                  <w:statusText w:type="text" w:val="Row 3: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18265FA9" w14:textId="77777777" w:rsidR="00D05E74" w:rsidRDefault="000E777A" w:rsidP="004A303C">
            <w:pPr>
              <w:pStyle w:val="UserInput12pt"/>
              <w:tabs>
                <w:tab w:val="left" w:pos="979"/>
              </w:tabs>
              <w:spacing w:before="40"/>
              <w:rPr>
                <w:rStyle w:val="Strong"/>
              </w:rPr>
            </w:pPr>
            <w:r>
              <w:rPr>
                <w:rStyle w:val="Strong"/>
              </w:rPr>
              <w:fldChar w:fldCharType="begin">
                <w:ffData>
                  <w:name w:val=""/>
                  <w:enabled/>
                  <w:calcOnExit w:val="0"/>
                  <w:statusText w:type="text" w:val="Row 3: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sidR="00D05E74">
              <w:rPr>
                <w:rStyle w:val="Strong"/>
              </w:rPr>
              <w:t xml:space="preserve"> X </w:t>
            </w:r>
            <w:r>
              <w:rPr>
                <w:rStyle w:val="Strong"/>
              </w:rPr>
              <w:fldChar w:fldCharType="begin">
                <w:ffData>
                  <w:name w:val=""/>
                  <w:enabled/>
                  <w:calcOnExit w:val="0"/>
                  <w:statusText w:type="text" w:val="Row 3: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13308BBF" w14:textId="77777777" w:rsidR="00D05E74" w:rsidRPr="00ED254D" w:rsidRDefault="00D05E74" w:rsidP="00D05E74">
            <w:pPr>
              <w:pStyle w:val="UserInput12pt"/>
              <w:rPr>
                <w:rStyle w:val="Strong"/>
              </w:rPr>
            </w:pPr>
          </w:p>
        </w:tc>
      </w:tr>
      <w:tr w:rsidR="00D05E74" w:rsidRPr="00ED254D" w14:paraId="557772E2" w14:textId="77777777" w:rsidTr="00E44B33">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39FBC73B" w14:textId="77777777" w:rsidR="00D05E74" w:rsidRDefault="000E777A" w:rsidP="004A303C">
            <w:pPr>
              <w:pStyle w:val="UserInput12pt"/>
              <w:spacing w:before="40"/>
              <w:rPr>
                <w:rStyle w:val="Strong"/>
              </w:rPr>
            </w:pPr>
            <w:r>
              <w:rPr>
                <w:rStyle w:val="Strong"/>
              </w:rPr>
              <w:fldChar w:fldCharType="begin">
                <w:ffData>
                  <w:name w:val=""/>
                  <w:enabled/>
                  <w:calcOnExit w:val="0"/>
                  <w:statusText w:type="text" w:val="Row 4: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0B16FA07" w14:textId="77777777" w:rsidR="00D05E74" w:rsidRDefault="000E777A" w:rsidP="004A303C">
            <w:pPr>
              <w:pStyle w:val="UserInput12pt"/>
              <w:spacing w:before="40"/>
              <w:rPr>
                <w:rStyle w:val="Strong"/>
              </w:rPr>
            </w:pPr>
            <w:r>
              <w:rPr>
                <w:rStyle w:val="Strong"/>
              </w:rPr>
              <w:fldChar w:fldCharType="begin">
                <w:ffData>
                  <w:name w:val=""/>
                  <w:enabled/>
                  <w:calcOnExit w:val="0"/>
                  <w:statusText w:type="text" w:val="Row 4: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0B829EFC" w14:textId="77777777" w:rsidR="00D05E74" w:rsidRDefault="000E777A" w:rsidP="004A303C">
            <w:pPr>
              <w:pStyle w:val="UserInput12pt"/>
              <w:tabs>
                <w:tab w:val="left" w:pos="979"/>
              </w:tabs>
              <w:spacing w:before="40"/>
              <w:rPr>
                <w:rStyle w:val="Strong"/>
              </w:rPr>
            </w:pPr>
            <w:r>
              <w:rPr>
                <w:rStyle w:val="Strong"/>
              </w:rPr>
              <w:fldChar w:fldCharType="begin">
                <w:ffData>
                  <w:name w:val=""/>
                  <w:enabled/>
                  <w:calcOnExit w:val="0"/>
                  <w:statusText w:type="text" w:val="Row 4: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sidR="00D05E74">
              <w:rPr>
                <w:rStyle w:val="Strong"/>
              </w:rPr>
              <w:t xml:space="preserve"> X </w:t>
            </w:r>
            <w:r>
              <w:rPr>
                <w:rStyle w:val="Strong"/>
              </w:rPr>
              <w:fldChar w:fldCharType="begin">
                <w:ffData>
                  <w:name w:val=""/>
                  <w:enabled/>
                  <w:calcOnExit w:val="0"/>
                  <w:statusText w:type="text" w:val="Row 4: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2D19E51E" w14:textId="77777777" w:rsidR="00D05E74" w:rsidRPr="00ED254D" w:rsidRDefault="00D05E74" w:rsidP="00D05E74">
            <w:pPr>
              <w:pStyle w:val="UserInput12pt"/>
              <w:rPr>
                <w:rStyle w:val="Strong"/>
              </w:rPr>
            </w:pPr>
          </w:p>
        </w:tc>
      </w:tr>
      <w:tr w:rsidR="00D05E74" w:rsidRPr="00ED254D" w14:paraId="1FCD8E84" w14:textId="77777777" w:rsidTr="00E44B33">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627F30C6" w14:textId="77777777" w:rsidR="00D05E74" w:rsidRDefault="000E777A" w:rsidP="004A303C">
            <w:pPr>
              <w:pStyle w:val="UserInput12pt"/>
              <w:spacing w:before="40"/>
              <w:rPr>
                <w:rStyle w:val="Strong"/>
              </w:rPr>
            </w:pPr>
            <w:r>
              <w:rPr>
                <w:rStyle w:val="Strong"/>
              </w:rPr>
              <w:lastRenderedPageBreak/>
              <w:fldChar w:fldCharType="begin">
                <w:ffData>
                  <w:name w:val=""/>
                  <w:enabled/>
                  <w:calcOnExit w:val="0"/>
                  <w:statusText w:type="text" w:val="Row 5: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447F129E" w14:textId="77777777" w:rsidR="00D05E74" w:rsidRDefault="000E777A" w:rsidP="004A303C">
            <w:pPr>
              <w:pStyle w:val="UserInput12pt"/>
              <w:spacing w:before="40"/>
              <w:rPr>
                <w:rStyle w:val="Strong"/>
              </w:rPr>
            </w:pPr>
            <w:r>
              <w:rPr>
                <w:rStyle w:val="Strong"/>
              </w:rPr>
              <w:fldChar w:fldCharType="begin">
                <w:ffData>
                  <w:name w:val=""/>
                  <w:enabled/>
                  <w:calcOnExit w:val="0"/>
                  <w:statusText w:type="text" w:val="Row 5: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59FA0672" w14:textId="77777777" w:rsidR="00D05E74" w:rsidRDefault="000E777A" w:rsidP="004A303C">
            <w:pPr>
              <w:pStyle w:val="UserInput12pt"/>
              <w:tabs>
                <w:tab w:val="left" w:pos="979"/>
              </w:tabs>
              <w:spacing w:before="40"/>
              <w:rPr>
                <w:rStyle w:val="Strong"/>
              </w:rPr>
            </w:pPr>
            <w:r>
              <w:rPr>
                <w:rStyle w:val="Strong"/>
              </w:rPr>
              <w:fldChar w:fldCharType="begin">
                <w:ffData>
                  <w:name w:val=""/>
                  <w:enabled/>
                  <w:calcOnExit w:val="0"/>
                  <w:statusText w:type="text" w:val="Row 5: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sidR="00D05E74">
              <w:rPr>
                <w:rStyle w:val="Strong"/>
              </w:rPr>
              <w:t xml:space="preserve"> X </w:t>
            </w:r>
            <w:r>
              <w:rPr>
                <w:rStyle w:val="Strong"/>
              </w:rPr>
              <w:fldChar w:fldCharType="begin">
                <w:ffData>
                  <w:name w:val=""/>
                  <w:enabled/>
                  <w:calcOnExit w:val="0"/>
                  <w:statusText w:type="text" w:val="Row 5: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67D63574" w14:textId="77777777" w:rsidR="00D05E74" w:rsidRPr="00ED254D" w:rsidRDefault="00D05E74" w:rsidP="00D05E74">
            <w:pPr>
              <w:pStyle w:val="UserInput12pt"/>
              <w:rPr>
                <w:rStyle w:val="Strong"/>
              </w:rPr>
            </w:pPr>
          </w:p>
        </w:tc>
      </w:tr>
      <w:tr w:rsidR="00D05E74" w:rsidRPr="00ED254D" w14:paraId="1179E53A" w14:textId="77777777" w:rsidTr="00E44B33">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2BE11C98" w14:textId="77777777" w:rsidR="00D05E74" w:rsidRDefault="000E777A" w:rsidP="004A303C">
            <w:pPr>
              <w:pStyle w:val="UserInput12pt"/>
              <w:spacing w:before="40"/>
              <w:rPr>
                <w:rStyle w:val="Strong"/>
              </w:rPr>
            </w:pPr>
            <w:r>
              <w:rPr>
                <w:rStyle w:val="Strong"/>
              </w:rPr>
              <w:fldChar w:fldCharType="begin">
                <w:ffData>
                  <w:name w:val=""/>
                  <w:enabled/>
                  <w:calcOnExit w:val="0"/>
                  <w:statusText w:type="text" w:val="Row 6: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7612C75C" w14:textId="77777777" w:rsidR="00D05E74" w:rsidRDefault="000E777A" w:rsidP="004A303C">
            <w:pPr>
              <w:pStyle w:val="UserInput12pt"/>
              <w:spacing w:before="40"/>
              <w:rPr>
                <w:rStyle w:val="Strong"/>
              </w:rPr>
            </w:pPr>
            <w:r>
              <w:rPr>
                <w:rStyle w:val="Strong"/>
              </w:rPr>
              <w:fldChar w:fldCharType="begin">
                <w:ffData>
                  <w:name w:val=""/>
                  <w:enabled/>
                  <w:calcOnExit w:val="0"/>
                  <w:statusText w:type="text" w:val="Row 6: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497713F3" w14:textId="77777777" w:rsidR="00D05E74" w:rsidRDefault="000E777A" w:rsidP="004A303C">
            <w:pPr>
              <w:pStyle w:val="UserInput12pt"/>
              <w:tabs>
                <w:tab w:val="left" w:pos="979"/>
              </w:tabs>
              <w:spacing w:before="40"/>
              <w:rPr>
                <w:rStyle w:val="Strong"/>
              </w:rPr>
            </w:pPr>
            <w:r>
              <w:rPr>
                <w:rStyle w:val="Strong"/>
              </w:rPr>
              <w:fldChar w:fldCharType="begin">
                <w:ffData>
                  <w:name w:val=""/>
                  <w:enabled/>
                  <w:calcOnExit w:val="0"/>
                  <w:statusText w:type="text" w:val="Row 6: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sidR="00D05E74">
              <w:rPr>
                <w:rStyle w:val="Strong"/>
              </w:rPr>
              <w:t xml:space="preserve"> X </w:t>
            </w:r>
            <w:r>
              <w:rPr>
                <w:rStyle w:val="Strong"/>
              </w:rPr>
              <w:fldChar w:fldCharType="begin">
                <w:ffData>
                  <w:name w:val=""/>
                  <w:enabled/>
                  <w:calcOnExit w:val="0"/>
                  <w:statusText w:type="text" w:val="Row 6: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7845311C" w14:textId="77777777" w:rsidR="00D05E74" w:rsidRPr="00ED254D" w:rsidRDefault="00D05E74" w:rsidP="00D05E74">
            <w:pPr>
              <w:pStyle w:val="UserInput12pt"/>
              <w:rPr>
                <w:rStyle w:val="Strong"/>
              </w:rPr>
            </w:pPr>
          </w:p>
        </w:tc>
      </w:tr>
      <w:tr w:rsidR="005C1CF6" w:rsidRPr="00ED254D" w14:paraId="6FF05944" w14:textId="77777777" w:rsidTr="00E44B33">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0C5BA4D6"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7: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32CF5326"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7: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56B5B57D" w14:textId="77777777" w:rsidR="005C1CF6" w:rsidRDefault="000E777A" w:rsidP="004A303C">
            <w:pPr>
              <w:pStyle w:val="UserInput12pt"/>
              <w:tabs>
                <w:tab w:val="left" w:pos="979"/>
              </w:tabs>
              <w:spacing w:before="40"/>
              <w:rPr>
                <w:rStyle w:val="Strong"/>
              </w:rPr>
            </w:pPr>
            <w:r>
              <w:rPr>
                <w:rStyle w:val="Strong"/>
              </w:rPr>
              <w:fldChar w:fldCharType="begin">
                <w:ffData>
                  <w:name w:val=""/>
                  <w:enabled/>
                  <w:calcOnExit w:val="0"/>
                  <w:statusText w:type="text" w:val="Row 7: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sidR="005C1CF6">
              <w:rPr>
                <w:rStyle w:val="Strong"/>
              </w:rPr>
              <w:t xml:space="preserve"> X </w:t>
            </w:r>
            <w:r>
              <w:rPr>
                <w:rStyle w:val="Strong"/>
              </w:rPr>
              <w:fldChar w:fldCharType="begin">
                <w:ffData>
                  <w:name w:val=""/>
                  <w:enabled/>
                  <w:calcOnExit w:val="0"/>
                  <w:statusText w:type="text" w:val="Row 7: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140070B4" w14:textId="77777777" w:rsidR="005C1CF6" w:rsidRPr="00ED254D" w:rsidRDefault="005C1CF6" w:rsidP="005C1CF6">
            <w:pPr>
              <w:pStyle w:val="UserInput12pt"/>
              <w:rPr>
                <w:rStyle w:val="Strong"/>
              </w:rPr>
            </w:pPr>
          </w:p>
        </w:tc>
      </w:tr>
      <w:tr w:rsidR="005C1CF6" w:rsidRPr="00ED254D" w14:paraId="61AB7550" w14:textId="77777777" w:rsidTr="00E44B33">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729D8886"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8: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208B8294"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8: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231D3206" w14:textId="77777777" w:rsidR="005C1CF6" w:rsidRDefault="000E777A" w:rsidP="004A303C">
            <w:pPr>
              <w:pStyle w:val="UserInput12pt"/>
              <w:tabs>
                <w:tab w:val="left" w:pos="979"/>
              </w:tabs>
              <w:spacing w:before="40"/>
              <w:rPr>
                <w:rStyle w:val="Strong"/>
              </w:rPr>
            </w:pPr>
            <w:r>
              <w:rPr>
                <w:rStyle w:val="Strong"/>
              </w:rPr>
              <w:fldChar w:fldCharType="begin">
                <w:ffData>
                  <w:name w:val=""/>
                  <w:enabled/>
                  <w:calcOnExit w:val="0"/>
                  <w:statusText w:type="text" w:val="Row 8: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sidR="005C1CF6">
              <w:rPr>
                <w:rStyle w:val="Strong"/>
              </w:rPr>
              <w:t xml:space="preserve"> X </w:t>
            </w:r>
            <w:r>
              <w:rPr>
                <w:rStyle w:val="Strong"/>
              </w:rPr>
              <w:fldChar w:fldCharType="begin">
                <w:ffData>
                  <w:name w:val=""/>
                  <w:enabled/>
                  <w:calcOnExit w:val="0"/>
                  <w:statusText w:type="text" w:val="Row 8: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3214C3E2" w14:textId="77777777" w:rsidR="005C1CF6" w:rsidRPr="00ED254D" w:rsidRDefault="005C1CF6" w:rsidP="005C1CF6">
            <w:pPr>
              <w:pStyle w:val="UserInput12pt"/>
              <w:rPr>
                <w:rStyle w:val="Strong"/>
              </w:rPr>
            </w:pPr>
          </w:p>
        </w:tc>
      </w:tr>
      <w:tr w:rsidR="005C1CF6" w:rsidRPr="00ED254D" w14:paraId="6658E430" w14:textId="77777777" w:rsidTr="00E44B33">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09C07175"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9: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36CD3E7E"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9: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7AE328F5" w14:textId="77777777" w:rsidR="005C1CF6" w:rsidRDefault="000E777A" w:rsidP="004A303C">
            <w:pPr>
              <w:pStyle w:val="UserInput12pt"/>
              <w:tabs>
                <w:tab w:val="left" w:pos="979"/>
              </w:tabs>
              <w:spacing w:before="40"/>
              <w:rPr>
                <w:rStyle w:val="Strong"/>
              </w:rPr>
            </w:pPr>
            <w:r>
              <w:rPr>
                <w:rStyle w:val="Strong"/>
              </w:rPr>
              <w:fldChar w:fldCharType="begin">
                <w:ffData>
                  <w:name w:val=""/>
                  <w:enabled/>
                  <w:calcOnExit w:val="0"/>
                  <w:statusText w:type="text" w:val="Row 9: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sidR="005C1CF6">
              <w:rPr>
                <w:rStyle w:val="Strong"/>
              </w:rPr>
              <w:t xml:space="preserve"> X </w:t>
            </w:r>
            <w:r>
              <w:rPr>
                <w:rStyle w:val="Strong"/>
              </w:rPr>
              <w:fldChar w:fldCharType="begin">
                <w:ffData>
                  <w:name w:val=""/>
                  <w:enabled/>
                  <w:calcOnExit w:val="0"/>
                  <w:statusText w:type="text" w:val="Row 9: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77A74041" w14:textId="77777777" w:rsidR="005C1CF6" w:rsidRPr="00ED254D" w:rsidRDefault="005C1CF6" w:rsidP="005C1CF6">
            <w:pPr>
              <w:pStyle w:val="UserInput12pt"/>
              <w:rPr>
                <w:rStyle w:val="Strong"/>
              </w:rPr>
            </w:pPr>
          </w:p>
        </w:tc>
      </w:tr>
      <w:tr w:rsidR="005C1CF6" w:rsidRPr="00ED254D" w14:paraId="5B35E0DC" w14:textId="77777777" w:rsidTr="00E44B33">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7B36F8E6"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10: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06F78C3D"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10: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61CBBD3A" w14:textId="77777777" w:rsidR="005C1CF6" w:rsidRDefault="000E777A" w:rsidP="004A303C">
            <w:pPr>
              <w:pStyle w:val="UserInput12pt"/>
              <w:tabs>
                <w:tab w:val="left" w:pos="979"/>
              </w:tabs>
              <w:spacing w:before="40"/>
              <w:rPr>
                <w:rStyle w:val="Strong"/>
              </w:rPr>
            </w:pPr>
            <w:r>
              <w:rPr>
                <w:rStyle w:val="Strong"/>
              </w:rPr>
              <w:fldChar w:fldCharType="begin">
                <w:ffData>
                  <w:name w:val=""/>
                  <w:enabled/>
                  <w:calcOnExit w:val="0"/>
                  <w:statusText w:type="text" w:val="Row 10: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sidR="005C1CF6">
              <w:rPr>
                <w:rStyle w:val="Strong"/>
              </w:rPr>
              <w:t xml:space="preserve"> X </w:t>
            </w:r>
            <w:r>
              <w:rPr>
                <w:rStyle w:val="Strong"/>
              </w:rPr>
              <w:fldChar w:fldCharType="begin">
                <w:ffData>
                  <w:name w:val=""/>
                  <w:enabled/>
                  <w:calcOnExit w:val="0"/>
                  <w:statusText w:type="text" w:val="Row 10: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60273555" w14:textId="77777777" w:rsidR="005C1CF6" w:rsidRPr="00ED254D" w:rsidRDefault="005C1CF6" w:rsidP="005C1CF6">
            <w:pPr>
              <w:pStyle w:val="UserInput12pt"/>
              <w:rPr>
                <w:rStyle w:val="Strong"/>
              </w:rPr>
            </w:pPr>
          </w:p>
        </w:tc>
      </w:tr>
      <w:tr w:rsidR="005C1CF6" w:rsidRPr="00ED254D" w14:paraId="306BACEF" w14:textId="77777777" w:rsidTr="00567647">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3D002FBD"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11: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4B343B01"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11: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2DC86AEF" w14:textId="77777777" w:rsidR="005C1CF6" w:rsidRDefault="000E777A" w:rsidP="004A303C">
            <w:pPr>
              <w:pStyle w:val="UserInput12pt"/>
              <w:tabs>
                <w:tab w:val="left" w:pos="979"/>
              </w:tabs>
              <w:spacing w:before="40"/>
              <w:rPr>
                <w:rStyle w:val="Strong"/>
              </w:rPr>
            </w:pPr>
            <w:r>
              <w:rPr>
                <w:rStyle w:val="Strong"/>
              </w:rPr>
              <w:fldChar w:fldCharType="begin">
                <w:ffData>
                  <w:name w:val=""/>
                  <w:enabled/>
                  <w:calcOnExit w:val="0"/>
                  <w:statusText w:type="text" w:val="Row 11: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sidR="005C1CF6">
              <w:rPr>
                <w:rStyle w:val="Strong"/>
              </w:rPr>
              <w:t xml:space="preserve"> X </w:t>
            </w:r>
            <w:r>
              <w:rPr>
                <w:rStyle w:val="Strong"/>
              </w:rPr>
              <w:fldChar w:fldCharType="begin">
                <w:ffData>
                  <w:name w:val=""/>
                  <w:enabled/>
                  <w:calcOnExit w:val="0"/>
                  <w:statusText w:type="text" w:val="Row 11: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7CBB16EE" w14:textId="77777777" w:rsidR="005C1CF6" w:rsidRPr="00ED254D" w:rsidRDefault="005C1CF6" w:rsidP="005C1CF6">
            <w:pPr>
              <w:pStyle w:val="UserInput12pt"/>
              <w:rPr>
                <w:rStyle w:val="Strong"/>
              </w:rPr>
            </w:pPr>
          </w:p>
        </w:tc>
      </w:tr>
      <w:tr w:rsidR="005C1CF6" w:rsidRPr="00ED254D" w14:paraId="2D34D80E"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2DD62C0F"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12: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0C65101F" w14:textId="77777777" w:rsidR="005C1CF6" w:rsidRDefault="000E777A" w:rsidP="004A303C">
            <w:pPr>
              <w:pStyle w:val="UserInput12pt"/>
              <w:spacing w:before="40"/>
              <w:rPr>
                <w:rStyle w:val="Strong"/>
              </w:rPr>
            </w:pPr>
            <w:r>
              <w:rPr>
                <w:rStyle w:val="Strong"/>
              </w:rPr>
              <w:fldChar w:fldCharType="begin">
                <w:ffData>
                  <w:name w:val=""/>
                  <w:enabled/>
                  <w:calcOnExit w:val="0"/>
                  <w:statusText w:type="text" w:val="Row 12: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1C28327B" w14:textId="77777777" w:rsidR="005C1CF6" w:rsidRDefault="000E777A" w:rsidP="004A303C">
            <w:pPr>
              <w:pStyle w:val="UserInput12pt"/>
              <w:tabs>
                <w:tab w:val="left" w:pos="979"/>
              </w:tabs>
              <w:spacing w:before="40"/>
              <w:rPr>
                <w:rStyle w:val="Strong"/>
              </w:rPr>
            </w:pPr>
            <w:r>
              <w:rPr>
                <w:rStyle w:val="Strong"/>
              </w:rPr>
              <w:fldChar w:fldCharType="begin">
                <w:ffData>
                  <w:name w:val=""/>
                  <w:enabled/>
                  <w:calcOnExit w:val="0"/>
                  <w:statusText w:type="text" w:val="Row 12: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sidR="005C1CF6">
              <w:rPr>
                <w:rStyle w:val="Strong"/>
              </w:rPr>
              <w:t xml:space="preserve"> X </w:t>
            </w:r>
            <w:r w:rsidR="008B0A9D">
              <w:rPr>
                <w:rStyle w:val="Strong"/>
              </w:rPr>
              <w:fldChar w:fldCharType="begin">
                <w:ffData>
                  <w:name w:val=""/>
                  <w:enabled/>
                  <w:calcOnExit w:val="0"/>
                  <w:statusText w:type="text" w:val="Row 12: Enter width in inches of the dust wipe area"/>
                  <w:textInput>
                    <w:maxLength w:val="12"/>
                  </w:textInput>
                </w:ffData>
              </w:fldChar>
            </w:r>
            <w:r w:rsidR="008B0A9D">
              <w:rPr>
                <w:rStyle w:val="Strong"/>
              </w:rPr>
              <w:instrText xml:space="preserve"> FORMTEXT </w:instrText>
            </w:r>
            <w:r w:rsidR="008B0A9D">
              <w:rPr>
                <w:rStyle w:val="Strong"/>
              </w:rPr>
            </w:r>
            <w:r w:rsidR="008B0A9D">
              <w:rPr>
                <w:rStyle w:val="Strong"/>
              </w:rPr>
              <w:fldChar w:fldCharType="separate"/>
            </w:r>
            <w:r w:rsidR="008B0A9D">
              <w:rPr>
                <w:rStyle w:val="Strong"/>
                <w:noProof/>
              </w:rPr>
              <w:t> </w:t>
            </w:r>
            <w:r w:rsidR="008B0A9D">
              <w:rPr>
                <w:rStyle w:val="Strong"/>
                <w:noProof/>
              </w:rPr>
              <w:t> </w:t>
            </w:r>
            <w:r w:rsidR="008B0A9D">
              <w:rPr>
                <w:rStyle w:val="Strong"/>
                <w:noProof/>
              </w:rPr>
              <w:t> </w:t>
            </w:r>
            <w:r w:rsidR="008B0A9D">
              <w:rPr>
                <w:rStyle w:val="Strong"/>
                <w:noProof/>
              </w:rPr>
              <w:t> </w:t>
            </w:r>
            <w:r w:rsidR="008B0A9D">
              <w:rPr>
                <w:rStyle w:val="Strong"/>
                <w:noProof/>
              </w:rPr>
              <w:t> </w:t>
            </w:r>
            <w:r w:rsidR="008B0A9D">
              <w:rPr>
                <w:rStyle w:val="Strong"/>
              </w:rPr>
              <w:fldChar w:fldCharType="end"/>
            </w:r>
          </w:p>
        </w:tc>
        <w:tc>
          <w:tcPr>
            <w:tcW w:w="2102" w:type="dxa"/>
            <w:tcBorders>
              <w:top w:val="single" w:sz="6" w:space="0" w:color="auto"/>
              <w:left w:val="single" w:sz="6" w:space="0" w:color="auto"/>
              <w:bottom w:val="single" w:sz="6" w:space="0" w:color="auto"/>
            </w:tcBorders>
            <w:vAlign w:val="center"/>
          </w:tcPr>
          <w:p w14:paraId="4D255B85" w14:textId="77777777" w:rsidR="005C1CF6" w:rsidRPr="00ED254D" w:rsidRDefault="005C1CF6" w:rsidP="005C1CF6">
            <w:pPr>
              <w:pStyle w:val="UserInput12pt"/>
              <w:rPr>
                <w:rStyle w:val="Strong"/>
              </w:rPr>
            </w:pPr>
          </w:p>
        </w:tc>
      </w:tr>
      <w:tr w:rsidR="008B0A9D" w:rsidRPr="00ED254D" w14:paraId="4F43A7EA"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5F5169A6" w14:textId="77777777" w:rsidR="008B0A9D" w:rsidRDefault="008B0A9D" w:rsidP="008B0A9D">
            <w:pPr>
              <w:pStyle w:val="UserInput12pt"/>
              <w:spacing w:before="40"/>
              <w:rPr>
                <w:rStyle w:val="Strong"/>
              </w:rPr>
            </w:pPr>
            <w:r>
              <w:rPr>
                <w:rStyle w:val="Strong"/>
              </w:rPr>
              <w:fldChar w:fldCharType="begin">
                <w:ffData>
                  <w:name w:val=""/>
                  <w:enabled/>
                  <w:calcOnExit w:val="0"/>
                  <w:statusText w:type="text" w:val="Row 13: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514EF9F8" w14:textId="77777777" w:rsidR="008B0A9D" w:rsidRDefault="008B0A9D" w:rsidP="008B0A9D">
            <w:pPr>
              <w:pStyle w:val="UserInput12pt"/>
              <w:spacing w:before="40"/>
              <w:rPr>
                <w:rStyle w:val="Strong"/>
              </w:rPr>
            </w:pPr>
            <w:r>
              <w:rPr>
                <w:rStyle w:val="Strong"/>
              </w:rPr>
              <w:fldChar w:fldCharType="begin">
                <w:ffData>
                  <w:name w:val=""/>
                  <w:enabled/>
                  <w:calcOnExit w:val="0"/>
                  <w:statusText w:type="text" w:val="Row 13: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5DD871D0" w14:textId="77777777" w:rsidR="008B0A9D" w:rsidRDefault="008B0A9D" w:rsidP="008B0A9D">
            <w:pPr>
              <w:pStyle w:val="UserInput12pt"/>
              <w:tabs>
                <w:tab w:val="left" w:pos="979"/>
              </w:tabs>
              <w:spacing w:before="40"/>
              <w:rPr>
                <w:rStyle w:val="Strong"/>
              </w:rPr>
            </w:pPr>
            <w:r>
              <w:rPr>
                <w:rStyle w:val="Strong"/>
              </w:rPr>
              <w:fldChar w:fldCharType="begin">
                <w:ffData>
                  <w:name w:val=""/>
                  <w:enabled/>
                  <w:calcOnExit w:val="0"/>
                  <w:statusText w:type="text" w:val="Row 13: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13: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539326C8" w14:textId="77777777" w:rsidR="008B0A9D" w:rsidRPr="00ED254D" w:rsidRDefault="008B0A9D" w:rsidP="008B0A9D">
            <w:pPr>
              <w:pStyle w:val="UserInput12pt"/>
              <w:rPr>
                <w:rStyle w:val="Strong"/>
              </w:rPr>
            </w:pPr>
          </w:p>
        </w:tc>
      </w:tr>
      <w:tr w:rsidR="008B0A9D" w:rsidRPr="00ED254D" w14:paraId="3DB2AE51"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718D8D01" w14:textId="77777777" w:rsidR="008B0A9D" w:rsidRDefault="008B0A9D" w:rsidP="008B0A9D">
            <w:pPr>
              <w:pStyle w:val="UserInput12pt"/>
              <w:spacing w:before="40"/>
              <w:rPr>
                <w:rStyle w:val="Strong"/>
              </w:rPr>
            </w:pPr>
            <w:r>
              <w:rPr>
                <w:rStyle w:val="Strong"/>
              </w:rPr>
              <w:fldChar w:fldCharType="begin">
                <w:ffData>
                  <w:name w:val=""/>
                  <w:enabled/>
                  <w:calcOnExit w:val="0"/>
                  <w:statusText w:type="text" w:val="Row 14: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5E6746C3" w14:textId="77777777" w:rsidR="008B0A9D" w:rsidRDefault="008B0A9D" w:rsidP="008B0A9D">
            <w:pPr>
              <w:pStyle w:val="UserInput12pt"/>
              <w:spacing w:before="40"/>
              <w:rPr>
                <w:rStyle w:val="Strong"/>
              </w:rPr>
            </w:pPr>
            <w:r>
              <w:rPr>
                <w:rStyle w:val="Strong"/>
              </w:rPr>
              <w:fldChar w:fldCharType="begin">
                <w:ffData>
                  <w:name w:val=""/>
                  <w:enabled/>
                  <w:calcOnExit w:val="0"/>
                  <w:statusText w:type="text" w:val="Row 14: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3B129A28" w14:textId="77777777" w:rsidR="008B0A9D" w:rsidRDefault="008B0A9D" w:rsidP="008B0A9D">
            <w:pPr>
              <w:pStyle w:val="UserInput12pt"/>
              <w:tabs>
                <w:tab w:val="left" w:pos="979"/>
              </w:tabs>
              <w:spacing w:before="40"/>
              <w:rPr>
                <w:rStyle w:val="Strong"/>
              </w:rPr>
            </w:pPr>
            <w:r>
              <w:rPr>
                <w:rStyle w:val="Strong"/>
              </w:rPr>
              <w:fldChar w:fldCharType="begin">
                <w:ffData>
                  <w:name w:val=""/>
                  <w:enabled/>
                  <w:calcOnExit w:val="0"/>
                  <w:statusText w:type="text" w:val="Row 14: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14: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53B0B8E9" w14:textId="77777777" w:rsidR="008B0A9D" w:rsidRPr="00ED254D" w:rsidRDefault="008B0A9D" w:rsidP="008B0A9D">
            <w:pPr>
              <w:pStyle w:val="UserInput12pt"/>
              <w:rPr>
                <w:rStyle w:val="Strong"/>
              </w:rPr>
            </w:pPr>
          </w:p>
        </w:tc>
      </w:tr>
      <w:tr w:rsidR="008B0A9D" w:rsidRPr="00ED254D" w14:paraId="4DFC179C"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0AD633F1" w14:textId="77777777" w:rsidR="008B0A9D" w:rsidRDefault="008B0A9D" w:rsidP="008B0A9D">
            <w:pPr>
              <w:pStyle w:val="UserInput12pt"/>
              <w:spacing w:before="40"/>
              <w:rPr>
                <w:rStyle w:val="Strong"/>
              </w:rPr>
            </w:pPr>
            <w:r>
              <w:rPr>
                <w:rStyle w:val="Strong"/>
              </w:rPr>
              <w:fldChar w:fldCharType="begin">
                <w:ffData>
                  <w:name w:val=""/>
                  <w:enabled/>
                  <w:calcOnExit w:val="0"/>
                  <w:statusText w:type="text" w:val="Row 15: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56936836" w14:textId="77777777" w:rsidR="008B0A9D" w:rsidRDefault="008B0A9D" w:rsidP="008B0A9D">
            <w:pPr>
              <w:pStyle w:val="UserInput12pt"/>
              <w:spacing w:before="40"/>
              <w:rPr>
                <w:rStyle w:val="Strong"/>
              </w:rPr>
            </w:pPr>
            <w:r>
              <w:rPr>
                <w:rStyle w:val="Strong"/>
              </w:rPr>
              <w:fldChar w:fldCharType="begin">
                <w:ffData>
                  <w:name w:val=""/>
                  <w:enabled/>
                  <w:calcOnExit w:val="0"/>
                  <w:statusText w:type="text" w:val="Row 15: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7011BA47" w14:textId="77777777" w:rsidR="008B0A9D" w:rsidRDefault="008B0A9D" w:rsidP="008B0A9D">
            <w:pPr>
              <w:pStyle w:val="UserInput12pt"/>
              <w:tabs>
                <w:tab w:val="left" w:pos="979"/>
              </w:tabs>
              <w:spacing w:before="40"/>
              <w:rPr>
                <w:rStyle w:val="Strong"/>
              </w:rPr>
            </w:pPr>
            <w:r>
              <w:rPr>
                <w:rStyle w:val="Strong"/>
              </w:rPr>
              <w:fldChar w:fldCharType="begin">
                <w:ffData>
                  <w:name w:val=""/>
                  <w:enabled/>
                  <w:calcOnExit w:val="0"/>
                  <w:statusText w:type="text" w:val="Row 15: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15: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73242DC0" w14:textId="77777777" w:rsidR="008B0A9D" w:rsidRPr="00ED254D" w:rsidRDefault="008B0A9D" w:rsidP="008B0A9D">
            <w:pPr>
              <w:pStyle w:val="UserInput12pt"/>
              <w:rPr>
                <w:rStyle w:val="Strong"/>
              </w:rPr>
            </w:pPr>
          </w:p>
        </w:tc>
      </w:tr>
      <w:tr w:rsidR="008B0A9D" w:rsidRPr="00ED254D" w14:paraId="03D30796"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5B22950F" w14:textId="77777777" w:rsidR="008B0A9D" w:rsidRDefault="008B0A9D" w:rsidP="008B0A9D">
            <w:pPr>
              <w:pStyle w:val="UserInput12pt"/>
              <w:spacing w:before="40"/>
              <w:rPr>
                <w:rStyle w:val="Strong"/>
              </w:rPr>
            </w:pPr>
            <w:r>
              <w:rPr>
                <w:rStyle w:val="Strong"/>
              </w:rPr>
              <w:fldChar w:fldCharType="begin">
                <w:ffData>
                  <w:name w:val=""/>
                  <w:enabled/>
                  <w:calcOnExit w:val="0"/>
                  <w:statusText w:type="text" w:val="Row 16: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58BD5509" w14:textId="77777777" w:rsidR="008B0A9D" w:rsidRDefault="008B0A9D" w:rsidP="008B0A9D">
            <w:pPr>
              <w:pStyle w:val="UserInput12pt"/>
              <w:spacing w:before="40"/>
              <w:rPr>
                <w:rStyle w:val="Strong"/>
              </w:rPr>
            </w:pPr>
            <w:r>
              <w:rPr>
                <w:rStyle w:val="Strong"/>
              </w:rPr>
              <w:fldChar w:fldCharType="begin">
                <w:ffData>
                  <w:name w:val=""/>
                  <w:enabled/>
                  <w:calcOnExit w:val="0"/>
                  <w:statusText w:type="text" w:val="Row 16: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72742C62" w14:textId="77777777" w:rsidR="008B0A9D" w:rsidRDefault="008B0A9D" w:rsidP="008B0A9D">
            <w:pPr>
              <w:pStyle w:val="UserInput12pt"/>
              <w:tabs>
                <w:tab w:val="left" w:pos="979"/>
              </w:tabs>
              <w:spacing w:before="40"/>
              <w:rPr>
                <w:rStyle w:val="Strong"/>
              </w:rPr>
            </w:pPr>
            <w:r>
              <w:rPr>
                <w:rStyle w:val="Strong"/>
              </w:rPr>
              <w:fldChar w:fldCharType="begin">
                <w:ffData>
                  <w:name w:val=""/>
                  <w:enabled/>
                  <w:calcOnExit w:val="0"/>
                  <w:statusText w:type="text" w:val="Row 16: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16: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6DD79DF1" w14:textId="77777777" w:rsidR="008B0A9D" w:rsidRPr="00ED254D" w:rsidRDefault="008B0A9D" w:rsidP="008B0A9D">
            <w:pPr>
              <w:pStyle w:val="UserInput12pt"/>
              <w:rPr>
                <w:rStyle w:val="Strong"/>
              </w:rPr>
            </w:pPr>
          </w:p>
        </w:tc>
      </w:tr>
      <w:tr w:rsidR="008B0A9D" w:rsidRPr="00ED254D" w14:paraId="30EEAFF9"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51D6C1A9" w14:textId="77777777" w:rsidR="008B0A9D" w:rsidRDefault="008B0A9D" w:rsidP="008B0A9D">
            <w:pPr>
              <w:pStyle w:val="UserInput12pt"/>
              <w:spacing w:before="40"/>
              <w:rPr>
                <w:rStyle w:val="Strong"/>
              </w:rPr>
            </w:pPr>
            <w:r>
              <w:rPr>
                <w:rStyle w:val="Strong"/>
              </w:rPr>
              <w:fldChar w:fldCharType="begin">
                <w:ffData>
                  <w:name w:val=""/>
                  <w:enabled/>
                  <w:calcOnExit w:val="0"/>
                  <w:statusText w:type="text" w:val="Row 17: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36D044C4" w14:textId="77777777" w:rsidR="008B0A9D" w:rsidRDefault="008B0A9D" w:rsidP="008B0A9D">
            <w:pPr>
              <w:pStyle w:val="UserInput12pt"/>
              <w:spacing w:before="40"/>
              <w:rPr>
                <w:rStyle w:val="Strong"/>
              </w:rPr>
            </w:pPr>
            <w:r>
              <w:rPr>
                <w:rStyle w:val="Strong"/>
              </w:rPr>
              <w:fldChar w:fldCharType="begin">
                <w:ffData>
                  <w:name w:val=""/>
                  <w:enabled/>
                  <w:calcOnExit w:val="0"/>
                  <w:statusText w:type="text" w:val="Row 17: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6EEADAE8" w14:textId="77777777" w:rsidR="008B0A9D" w:rsidRDefault="008B0A9D" w:rsidP="008B0A9D">
            <w:pPr>
              <w:pStyle w:val="UserInput12pt"/>
              <w:tabs>
                <w:tab w:val="left" w:pos="979"/>
              </w:tabs>
              <w:spacing w:before="40"/>
              <w:rPr>
                <w:rStyle w:val="Strong"/>
              </w:rPr>
            </w:pPr>
            <w:r>
              <w:rPr>
                <w:rStyle w:val="Strong"/>
              </w:rPr>
              <w:fldChar w:fldCharType="begin">
                <w:ffData>
                  <w:name w:val=""/>
                  <w:enabled/>
                  <w:calcOnExit w:val="0"/>
                  <w:statusText w:type="text" w:val="Row 17: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17: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42DCEFF7" w14:textId="77777777" w:rsidR="008B0A9D" w:rsidRPr="00ED254D" w:rsidRDefault="008B0A9D" w:rsidP="008B0A9D">
            <w:pPr>
              <w:pStyle w:val="UserInput12pt"/>
              <w:rPr>
                <w:rStyle w:val="Strong"/>
              </w:rPr>
            </w:pPr>
          </w:p>
        </w:tc>
      </w:tr>
      <w:tr w:rsidR="005E4F1D" w:rsidRPr="00ED254D" w14:paraId="460A8CEB"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4FE1A3BF"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18: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1E53AA62"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18: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0ABC3CD5" w14:textId="77777777" w:rsidR="005E4F1D" w:rsidRDefault="005E4F1D" w:rsidP="005E4F1D">
            <w:pPr>
              <w:pStyle w:val="UserInput12pt"/>
              <w:tabs>
                <w:tab w:val="left" w:pos="979"/>
              </w:tabs>
              <w:spacing w:before="40"/>
              <w:rPr>
                <w:rStyle w:val="Strong"/>
              </w:rPr>
            </w:pPr>
            <w:r>
              <w:rPr>
                <w:rStyle w:val="Strong"/>
              </w:rPr>
              <w:fldChar w:fldCharType="begin">
                <w:ffData>
                  <w:name w:val=""/>
                  <w:enabled/>
                  <w:calcOnExit w:val="0"/>
                  <w:statusText w:type="text" w:val="Row 18: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18: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727678F0" w14:textId="77777777" w:rsidR="005E4F1D" w:rsidRPr="00ED254D" w:rsidRDefault="005E4F1D" w:rsidP="005E4F1D">
            <w:pPr>
              <w:pStyle w:val="UserInput12pt"/>
              <w:rPr>
                <w:rStyle w:val="Strong"/>
              </w:rPr>
            </w:pPr>
          </w:p>
        </w:tc>
      </w:tr>
      <w:tr w:rsidR="005E4F1D" w:rsidRPr="00ED254D" w14:paraId="087B3369"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1DCCE56C"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19: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588A0FBD"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19: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438AA5A5" w14:textId="77777777" w:rsidR="005E4F1D" w:rsidRDefault="005E4F1D" w:rsidP="005E4F1D">
            <w:pPr>
              <w:pStyle w:val="UserInput12pt"/>
              <w:tabs>
                <w:tab w:val="left" w:pos="979"/>
              </w:tabs>
              <w:spacing w:before="40"/>
              <w:rPr>
                <w:rStyle w:val="Strong"/>
              </w:rPr>
            </w:pPr>
            <w:r>
              <w:rPr>
                <w:rStyle w:val="Strong"/>
              </w:rPr>
              <w:fldChar w:fldCharType="begin">
                <w:ffData>
                  <w:name w:val=""/>
                  <w:enabled/>
                  <w:calcOnExit w:val="0"/>
                  <w:statusText w:type="text" w:val="Row 19: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19: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39017891" w14:textId="77777777" w:rsidR="005E4F1D" w:rsidRPr="00ED254D" w:rsidRDefault="005E4F1D" w:rsidP="005E4F1D">
            <w:pPr>
              <w:pStyle w:val="UserInput12pt"/>
              <w:rPr>
                <w:rStyle w:val="Strong"/>
              </w:rPr>
            </w:pPr>
          </w:p>
        </w:tc>
      </w:tr>
      <w:tr w:rsidR="005E4F1D" w:rsidRPr="00ED254D" w14:paraId="64D3907D"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797009B9" w14:textId="77777777" w:rsidR="005E4F1D" w:rsidRDefault="005E4F1D" w:rsidP="005E4F1D">
            <w:pPr>
              <w:pStyle w:val="UserInput12pt"/>
              <w:spacing w:before="40"/>
              <w:rPr>
                <w:rStyle w:val="Strong"/>
              </w:rPr>
            </w:pPr>
            <w:r>
              <w:rPr>
                <w:rStyle w:val="Strong"/>
              </w:rPr>
              <w:lastRenderedPageBreak/>
              <w:fldChar w:fldCharType="begin">
                <w:ffData>
                  <w:name w:val=""/>
                  <w:enabled/>
                  <w:calcOnExit w:val="0"/>
                  <w:statusText w:type="text" w:val="Row 20: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5A320274"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0: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4B950CE8" w14:textId="77777777" w:rsidR="005E4F1D" w:rsidRDefault="005E4F1D" w:rsidP="005E4F1D">
            <w:pPr>
              <w:pStyle w:val="UserInput12pt"/>
              <w:tabs>
                <w:tab w:val="left" w:pos="979"/>
              </w:tabs>
              <w:spacing w:before="40"/>
              <w:rPr>
                <w:rStyle w:val="Strong"/>
              </w:rPr>
            </w:pPr>
            <w:r>
              <w:rPr>
                <w:rStyle w:val="Strong"/>
              </w:rPr>
              <w:fldChar w:fldCharType="begin">
                <w:ffData>
                  <w:name w:val=""/>
                  <w:enabled/>
                  <w:calcOnExit w:val="0"/>
                  <w:statusText w:type="text" w:val="Row 20: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20: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301D0848" w14:textId="77777777" w:rsidR="005E4F1D" w:rsidRPr="00ED254D" w:rsidRDefault="005E4F1D" w:rsidP="005E4F1D">
            <w:pPr>
              <w:pStyle w:val="UserInput12pt"/>
              <w:rPr>
                <w:rStyle w:val="Strong"/>
              </w:rPr>
            </w:pPr>
          </w:p>
        </w:tc>
      </w:tr>
      <w:tr w:rsidR="005E4F1D" w:rsidRPr="00ED254D" w14:paraId="6E4D8276"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235AFF8D"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1: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750A8C87"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1: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30BDFBBF" w14:textId="77777777" w:rsidR="005E4F1D" w:rsidRDefault="005E4F1D" w:rsidP="005E4F1D">
            <w:pPr>
              <w:pStyle w:val="UserInput12pt"/>
              <w:tabs>
                <w:tab w:val="left" w:pos="979"/>
              </w:tabs>
              <w:spacing w:before="40"/>
              <w:rPr>
                <w:rStyle w:val="Strong"/>
              </w:rPr>
            </w:pPr>
            <w:r>
              <w:rPr>
                <w:rStyle w:val="Strong"/>
              </w:rPr>
              <w:fldChar w:fldCharType="begin">
                <w:ffData>
                  <w:name w:val=""/>
                  <w:enabled/>
                  <w:calcOnExit w:val="0"/>
                  <w:statusText w:type="text" w:val="Row 21: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21: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036FAD06" w14:textId="77777777" w:rsidR="005E4F1D" w:rsidRPr="00ED254D" w:rsidRDefault="005E4F1D" w:rsidP="005E4F1D">
            <w:pPr>
              <w:pStyle w:val="UserInput12pt"/>
              <w:rPr>
                <w:rStyle w:val="Strong"/>
              </w:rPr>
            </w:pPr>
          </w:p>
        </w:tc>
      </w:tr>
      <w:tr w:rsidR="005E4F1D" w:rsidRPr="00ED254D" w14:paraId="2107F000"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2E92ED6B"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2: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55AAE1C9"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2: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17A4B38A" w14:textId="77777777" w:rsidR="005E4F1D" w:rsidRDefault="005E4F1D" w:rsidP="005E4F1D">
            <w:pPr>
              <w:pStyle w:val="UserInput12pt"/>
              <w:tabs>
                <w:tab w:val="left" w:pos="979"/>
              </w:tabs>
              <w:spacing w:before="40"/>
              <w:rPr>
                <w:rStyle w:val="Strong"/>
              </w:rPr>
            </w:pPr>
            <w:r>
              <w:rPr>
                <w:rStyle w:val="Strong"/>
              </w:rPr>
              <w:fldChar w:fldCharType="begin">
                <w:ffData>
                  <w:name w:val=""/>
                  <w:enabled/>
                  <w:calcOnExit w:val="0"/>
                  <w:statusText w:type="text" w:val="Row 22: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22: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24886E9B" w14:textId="77777777" w:rsidR="005E4F1D" w:rsidRPr="00ED254D" w:rsidRDefault="005E4F1D" w:rsidP="005E4F1D">
            <w:pPr>
              <w:pStyle w:val="UserInput12pt"/>
              <w:rPr>
                <w:rStyle w:val="Strong"/>
              </w:rPr>
            </w:pPr>
          </w:p>
        </w:tc>
      </w:tr>
      <w:tr w:rsidR="005E4F1D" w:rsidRPr="00ED254D" w14:paraId="31AC0BD6"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488EF29C"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3: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2EFE36DF"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3: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698BC793" w14:textId="77777777" w:rsidR="005E4F1D" w:rsidRDefault="005E4F1D" w:rsidP="005E4F1D">
            <w:pPr>
              <w:pStyle w:val="UserInput12pt"/>
              <w:tabs>
                <w:tab w:val="left" w:pos="979"/>
              </w:tabs>
              <w:spacing w:before="40"/>
              <w:rPr>
                <w:rStyle w:val="Strong"/>
              </w:rPr>
            </w:pPr>
            <w:r>
              <w:rPr>
                <w:rStyle w:val="Strong"/>
              </w:rPr>
              <w:fldChar w:fldCharType="begin">
                <w:ffData>
                  <w:name w:val=""/>
                  <w:enabled/>
                  <w:calcOnExit w:val="0"/>
                  <w:statusText w:type="text" w:val="Row 23: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23: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327445F1" w14:textId="77777777" w:rsidR="005E4F1D" w:rsidRPr="00ED254D" w:rsidRDefault="005E4F1D" w:rsidP="005E4F1D">
            <w:pPr>
              <w:pStyle w:val="UserInput12pt"/>
              <w:rPr>
                <w:rStyle w:val="Strong"/>
              </w:rPr>
            </w:pPr>
          </w:p>
        </w:tc>
      </w:tr>
      <w:tr w:rsidR="005E4F1D" w:rsidRPr="00ED254D" w14:paraId="4A212F47"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304EF00D"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4: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5F5BFE5C"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4: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6739EEE1" w14:textId="77777777" w:rsidR="005E4F1D" w:rsidRDefault="005E4F1D" w:rsidP="005E4F1D">
            <w:pPr>
              <w:pStyle w:val="UserInput12pt"/>
              <w:tabs>
                <w:tab w:val="left" w:pos="979"/>
              </w:tabs>
              <w:spacing w:before="40"/>
              <w:rPr>
                <w:rStyle w:val="Strong"/>
              </w:rPr>
            </w:pPr>
            <w:r>
              <w:rPr>
                <w:rStyle w:val="Strong"/>
              </w:rPr>
              <w:fldChar w:fldCharType="begin">
                <w:ffData>
                  <w:name w:val=""/>
                  <w:enabled/>
                  <w:calcOnExit w:val="0"/>
                  <w:statusText w:type="text" w:val="Row 24: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24: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348E1750" w14:textId="77777777" w:rsidR="005E4F1D" w:rsidRPr="00ED254D" w:rsidRDefault="005E4F1D" w:rsidP="005E4F1D">
            <w:pPr>
              <w:pStyle w:val="UserInput12pt"/>
              <w:rPr>
                <w:rStyle w:val="Strong"/>
              </w:rPr>
            </w:pPr>
          </w:p>
        </w:tc>
      </w:tr>
      <w:tr w:rsidR="005E4F1D" w:rsidRPr="00ED254D" w14:paraId="675079EA"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761FA11D"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5: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3674CC13"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5: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39C5B62A" w14:textId="77777777" w:rsidR="005E4F1D" w:rsidRDefault="005E4F1D" w:rsidP="005E4F1D">
            <w:pPr>
              <w:pStyle w:val="UserInput12pt"/>
              <w:tabs>
                <w:tab w:val="left" w:pos="979"/>
              </w:tabs>
              <w:spacing w:before="40"/>
              <w:rPr>
                <w:rStyle w:val="Strong"/>
              </w:rPr>
            </w:pPr>
            <w:r>
              <w:rPr>
                <w:rStyle w:val="Strong"/>
              </w:rPr>
              <w:fldChar w:fldCharType="begin">
                <w:ffData>
                  <w:name w:val=""/>
                  <w:enabled/>
                  <w:calcOnExit w:val="0"/>
                  <w:statusText w:type="text" w:val="Row 25: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25: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70EA4B1D" w14:textId="77777777" w:rsidR="005E4F1D" w:rsidRPr="00ED254D" w:rsidRDefault="005E4F1D" w:rsidP="005E4F1D">
            <w:pPr>
              <w:pStyle w:val="UserInput12pt"/>
              <w:rPr>
                <w:rStyle w:val="Strong"/>
              </w:rPr>
            </w:pPr>
          </w:p>
        </w:tc>
      </w:tr>
      <w:tr w:rsidR="005E4F1D" w:rsidRPr="00ED254D" w14:paraId="49820D95"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1561F2E2"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6: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69AF78A7" w14:textId="77777777" w:rsidR="005E4F1D" w:rsidRDefault="005E4F1D" w:rsidP="005E4F1D">
            <w:pPr>
              <w:pStyle w:val="UserInput12pt"/>
              <w:spacing w:before="40"/>
              <w:rPr>
                <w:rStyle w:val="Strong"/>
              </w:rPr>
            </w:pPr>
            <w:r>
              <w:rPr>
                <w:rStyle w:val="Strong"/>
              </w:rPr>
              <w:fldChar w:fldCharType="begin">
                <w:ffData>
                  <w:name w:val=""/>
                  <w:enabled/>
                  <w:calcOnExit w:val="0"/>
                  <w:statusText w:type="text" w:val="Row 26: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0BB4937C" w14:textId="77777777" w:rsidR="005E4F1D" w:rsidRDefault="005E4F1D" w:rsidP="005E4F1D">
            <w:pPr>
              <w:pStyle w:val="UserInput12pt"/>
              <w:tabs>
                <w:tab w:val="left" w:pos="979"/>
              </w:tabs>
              <w:spacing w:before="40"/>
              <w:rPr>
                <w:rStyle w:val="Strong"/>
              </w:rPr>
            </w:pPr>
            <w:r>
              <w:rPr>
                <w:rStyle w:val="Strong"/>
              </w:rPr>
              <w:fldChar w:fldCharType="begin">
                <w:ffData>
                  <w:name w:val=""/>
                  <w:enabled/>
                  <w:calcOnExit w:val="0"/>
                  <w:statusText w:type="text" w:val="Row 26: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26: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298AB658" w14:textId="77777777" w:rsidR="005E4F1D" w:rsidRPr="00ED254D" w:rsidRDefault="005E4F1D" w:rsidP="005E4F1D">
            <w:pPr>
              <w:pStyle w:val="UserInput12pt"/>
              <w:rPr>
                <w:rStyle w:val="Strong"/>
              </w:rPr>
            </w:pPr>
          </w:p>
        </w:tc>
      </w:tr>
      <w:tr w:rsidR="0035105D" w:rsidRPr="00ED254D" w14:paraId="21F95A77" w14:textId="77777777" w:rsidTr="008B0A9D">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bottom w:val="single" w:sz="6" w:space="0" w:color="auto"/>
              <w:right w:val="single" w:sz="6" w:space="0" w:color="auto"/>
            </w:tcBorders>
          </w:tcPr>
          <w:p w14:paraId="1D4FEF23" w14:textId="77777777" w:rsidR="0035105D" w:rsidRDefault="0035105D" w:rsidP="0035105D">
            <w:pPr>
              <w:pStyle w:val="UserInput12pt"/>
              <w:spacing w:before="40"/>
              <w:rPr>
                <w:rStyle w:val="Strong"/>
              </w:rPr>
            </w:pPr>
            <w:r>
              <w:rPr>
                <w:rStyle w:val="Strong"/>
              </w:rPr>
              <w:fldChar w:fldCharType="begin">
                <w:ffData>
                  <w:name w:val=""/>
                  <w:enabled/>
                  <w:calcOnExit w:val="0"/>
                  <w:statusText w:type="text" w:val="Row 27: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bottom w:val="single" w:sz="6" w:space="0" w:color="auto"/>
              <w:right w:val="single" w:sz="6" w:space="0" w:color="auto"/>
            </w:tcBorders>
          </w:tcPr>
          <w:p w14:paraId="1E95DBAC" w14:textId="77777777" w:rsidR="0035105D" w:rsidRDefault="0035105D" w:rsidP="0035105D">
            <w:pPr>
              <w:pStyle w:val="UserInput12pt"/>
              <w:spacing w:before="40"/>
              <w:rPr>
                <w:rStyle w:val="Strong"/>
              </w:rPr>
            </w:pPr>
            <w:r>
              <w:rPr>
                <w:rStyle w:val="Strong"/>
              </w:rPr>
              <w:fldChar w:fldCharType="begin">
                <w:ffData>
                  <w:name w:val=""/>
                  <w:enabled/>
                  <w:calcOnExit w:val="0"/>
                  <w:statusText w:type="text" w:val="Row 27: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bottom w:val="single" w:sz="6" w:space="0" w:color="auto"/>
              <w:right w:val="single" w:sz="6" w:space="0" w:color="auto"/>
            </w:tcBorders>
          </w:tcPr>
          <w:p w14:paraId="761913AC" w14:textId="77777777" w:rsidR="0035105D" w:rsidRDefault="0035105D" w:rsidP="0035105D">
            <w:pPr>
              <w:pStyle w:val="UserInput12pt"/>
              <w:tabs>
                <w:tab w:val="left" w:pos="979"/>
              </w:tabs>
              <w:spacing w:before="40"/>
              <w:rPr>
                <w:rStyle w:val="Strong"/>
              </w:rPr>
            </w:pPr>
            <w:r>
              <w:rPr>
                <w:rStyle w:val="Strong"/>
              </w:rPr>
              <w:fldChar w:fldCharType="begin">
                <w:ffData>
                  <w:name w:val=""/>
                  <w:enabled/>
                  <w:calcOnExit w:val="0"/>
                  <w:statusText w:type="text" w:val="Row 27: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27: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bottom w:val="single" w:sz="6" w:space="0" w:color="auto"/>
            </w:tcBorders>
            <w:vAlign w:val="center"/>
          </w:tcPr>
          <w:p w14:paraId="3B14A48C" w14:textId="77777777" w:rsidR="0035105D" w:rsidRPr="00ED254D" w:rsidRDefault="0035105D" w:rsidP="0035105D">
            <w:pPr>
              <w:pStyle w:val="UserInput12pt"/>
              <w:rPr>
                <w:rStyle w:val="Strong"/>
              </w:rPr>
            </w:pPr>
          </w:p>
        </w:tc>
      </w:tr>
      <w:tr w:rsidR="0035105D" w:rsidRPr="00ED254D" w14:paraId="49301863" w14:textId="77777777" w:rsidTr="00567647">
        <w:tblPrEx>
          <w:tblBorders>
            <w:top w:val="none" w:sz="0" w:space="0" w:color="auto"/>
            <w:insideH w:val="none" w:sz="0" w:space="0" w:color="auto"/>
            <w:insideV w:val="none" w:sz="0" w:space="0" w:color="auto"/>
          </w:tblBorders>
        </w:tblPrEx>
        <w:trPr>
          <w:trHeight w:hRule="exact" w:val="888"/>
        </w:trPr>
        <w:tc>
          <w:tcPr>
            <w:tcW w:w="1464" w:type="dxa"/>
            <w:tcBorders>
              <w:top w:val="single" w:sz="6" w:space="0" w:color="auto"/>
              <w:right w:val="single" w:sz="6" w:space="0" w:color="auto"/>
            </w:tcBorders>
          </w:tcPr>
          <w:p w14:paraId="76104545" w14:textId="77777777" w:rsidR="0035105D" w:rsidRDefault="0035105D" w:rsidP="0035105D">
            <w:pPr>
              <w:pStyle w:val="UserInput12pt"/>
              <w:spacing w:before="40"/>
              <w:rPr>
                <w:rStyle w:val="Strong"/>
              </w:rPr>
            </w:pPr>
            <w:r>
              <w:rPr>
                <w:rStyle w:val="Strong"/>
              </w:rPr>
              <w:fldChar w:fldCharType="begin">
                <w:ffData>
                  <w:name w:val=""/>
                  <w:enabled/>
                  <w:calcOnExit w:val="0"/>
                  <w:statusText w:type="text" w:val="Row 28: Enter Sample ID"/>
                  <w:textInput>
                    <w:maxLength w:val="2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400" w:type="dxa"/>
            <w:tcBorders>
              <w:top w:val="single" w:sz="6" w:space="0" w:color="auto"/>
              <w:left w:val="single" w:sz="6" w:space="0" w:color="auto"/>
              <w:right w:val="single" w:sz="6" w:space="0" w:color="auto"/>
            </w:tcBorders>
          </w:tcPr>
          <w:p w14:paraId="693E5130" w14:textId="77777777" w:rsidR="0035105D" w:rsidRDefault="0035105D" w:rsidP="0035105D">
            <w:pPr>
              <w:pStyle w:val="UserInput12pt"/>
              <w:spacing w:before="40"/>
              <w:rPr>
                <w:rStyle w:val="Strong"/>
              </w:rPr>
            </w:pPr>
            <w:r>
              <w:rPr>
                <w:rStyle w:val="Strong"/>
              </w:rPr>
              <w:fldChar w:fldCharType="begin">
                <w:ffData>
                  <w:name w:val=""/>
                  <w:enabled/>
                  <w:calcOnExit w:val="0"/>
                  <w:statusText w:type="text" w:val="Row 28: Enter Sample Description (if food sample, include lot number)"/>
                  <w:textInput>
                    <w:maxLength w:val="10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00" w:type="dxa"/>
            <w:tcBorders>
              <w:top w:val="single" w:sz="6" w:space="0" w:color="auto"/>
              <w:left w:val="single" w:sz="6" w:space="0" w:color="auto"/>
              <w:right w:val="single" w:sz="6" w:space="0" w:color="auto"/>
            </w:tcBorders>
          </w:tcPr>
          <w:p w14:paraId="16BD98A6" w14:textId="77777777" w:rsidR="0035105D" w:rsidRDefault="0035105D" w:rsidP="0035105D">
            <w:pPr>
              <w:pStyle w:val="UserInput12pt"/>
              <w:tabs>
                <w:tab w:val="left" w:pos="979"/>
              </w:tabs>
              <w:spacing w:before="40"/>
              <w:rPr>
                <w:rStyle w:val="Strong"/>
              </w:rPr>
            </w:pPr>
            <w:r>
              <w:rPr>
                <w:rStyle w:val="Strong"/>
              </w:rPr>
              <w:fldChar w:fldCharType="begin">
                <w:ffData>
                  <w:name w:val=""/>
                  <w:enabled/>
                  <w:calcOnExit w:val="0"/>
                  <w:statusText w:type="text" w:val="Row 28: Enter height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r>
              <w:rPr>
                <w:rStyle w:val="Strong"/>
              </w:rPr>
              <w:t xml:space="preserve"> X </w:t>
            </w:r>
            <w:r>
              <w:rPr>
                <w:rStyle w:val="Strong"/>
              </w:rPr>
              <w:fldChar w:fldCharType="begin">
                <w:ffData>
                  <w:name w:val=""/>
                  <w:enabled/>
                  <w:calcOnExit w:val="0"/>
                  <w:statusText w:type="text" w:val="Row 28: Enter width in inches of the dust wipe area"/>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02" w:type="dxa"/>
            <w:tcBorders>
              <w:top w:val="single" w:sz="6" w:space="0" w:color="auto"/>
              <w:left w:val="single" w:sz="6" w:space="0" w:color="auto"/>
            </w:tcBorders>
            <w:vAlign w:val="center"/>
          </w:tcPr>
          <w:p w14:paraId="0295D59A" w14:textId="77777777" w:rsidR="0035105D" w:rsidRPr="00ED254D" w:rsidRDefault="0035105D" w:rsidP="0035105D">
            <w:pPr>
              <w:pStyle w:val="UserInput12pt"/>
              <w:rPr>
                <w:rStyle w:val="Strong"/>
              </w:rPr>
            </w:pPr>
          </w:p>
        </w:tc>
      </w:tr>
    </w:tbl>
    <w:p w14:paraId="55246495" w14:textId="77777777" w:rsidR="00440A51" w:rsidRDefault="00440A51" w:rsidP="00286FEE">
      <w:pPr>
        <w:pStyle w:val="LineSpacer"/>
        <w:rPr>
          <w:rStyle w:val="Strong"/>
        </w:rPr>
      </w:pPr>
    </w:p>
    <w:tbl>
      <w:tblPr>
        <w:tblStyle w:val="TableGrid"/>
        <w:tblW w:w="0" w:type="auto"/>
        <w:tblInd w:w="-24" w:type="dxa"/>
        <w:tblBorders>
          <w:top w:val="single" w:sz="12"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52"/>
        <w:gridCol w:w="4514"/>
      </w:tblGrid>
      <w:tr w:rsidR="00440A51" w14:paraId="5865B669" w14:textId="77777777" w:rsidTr="00567647">
        <w:trPr>
          <w:trHeight w:hRule="exact" w:val="432"/>
        </w:trPr>
        <w:tc>
          <w:tcPr>
            <w:tcW w:w="6852" w:type="dxa"/>
            <w:vAlign w:val="center"/>
          </w:tcPr>
          <w:p w14:paraId="70339812" w14:textId="77777777" w:rsidR="00440A51" w:rsidRDefault="00440A51" w:rsidP="00286FEE">
            <w:pPr>
              <w:pStyle w:val="LetterText12pt"/>
            </w:pPr>
            <w:r w:rsidRPr="0018554C">
              <w:rPr>
                <w:rStyle w:val="Strong"/>
              </w:rPr>
              <w:t>Additional Copy Code</w:t>
            </w:r>
            <w:r w:rsidR="00286FEE">
              <w:t xml:space="preserve"> </w:t>
            </w:r>
            <w:r w:rsidR="00731BA2">
              <w:rPr>
                <w:rStyle w:val="Strong"/>
                <w:rFonts w:ascii="Courier New" w:hAnsi="Courier New" w:cs="Courier New"/>
              </w:rPr>
              <w:fldChar w:fldCharType="begin">
                <w:ffData>
                  <w:name w:val="Text2"/>
                  <w:enabled/>
                  <w:calcOnExit w:val="0"/>
                  <w:statusText w:type="text" w:val="Add additional copy code"/>
                  <w:textInput>
                    <w:maxLength w:val="28"/>
                  </w:textInput>
                </w:ffData>
              </w:fldChar>
            </w:r>
            <w:bookmarkStart w:id="19" w:name="Text2"/>
            <w:r w:rsidR="00731BA2">
              <w:rPr>
                <w:rStyle w:val="Strong"/>
                <w:rFonts w:ascii="Courier New" w:hAnsi="Courier New" w:cs="Courier New"/>
              </w:rPr>
              <w:instrText xml:space="preserve"> FORMTEXT </w:instrText>
            </w:r>
            <w:r w:rsidR="00731BA2">
              <w:rPr>
                <w:rStyle w:val="Strong"/>
                <w:rFonts w:ascii="Courier New" w:hAnsi="Courier New" w:cs="Courier New"/>
              </w:rPr>
            </w:r>
            <w:r w:rsidR="00731BA2">
              <w:rPr>
                <w:rStyle w:val="Strong"/>
                <w:rFonts w:ascii="Courier New" w:hAnsi="Courier New" w:cs="Courier New"/>
              </w:rPr>
              <w:fldChar w:fldCharType="separate"/>
            </w:r>
            <w:r w:rsidR="00731BA2">
              <w:rPr>
                <w:rStyle w:val="Strong"/>
                <w:rFonts w:ascii="Courier New" w:hAnsi="Courier New" w:cs="Courier New"/>
                <w:noProof/>
              </w:rPr>
              <w:t> </w:t>
            </w:r>
            <w:r w:rsidR="00731BA2">
              <w:rPr>
                <w:rStyle w:val="Strong"/>
                <w:rFonts w:ascii="Courier New" w:hAnsi="Courier New" w:cs="Courier New"/>
                <w:noProof/>
              </w:rPr>
              <w:t> </w:t>
            </w:r>
            <w:r w:rsidR="00731BA2">
              <w:rPr>
                <w:rStyle w:val="Strong"/>
                <w:rFonts w:ascii="Courier New" w:hAnsi="Courier New" w:cs="Courier New"/>
                <w:noProof/>
              </w:rPr>
              <w:t> </w:t>
            </w:r>
            <w:r w:rsidR="00731BA2">
              <w:rPr>
                <w:rStyle w:val="Strong"/>
                <w:rFonts w:ascii="Courier New" w:hAnsi="Courier New" w:cs="Courier New"/>
                <w:noProof/>
              </w:rPr>
              <w:t> </w:t>
            </w:r>
            <w:r w:rsidR="00731BA2">
              <w:rPr>
                <w:rStyle w:val="Strong"/>
                <w:rFonts w:ascii="Courier New" w:hAnsi="Courier New" w:cs="Courier New"/>
                <w:noProof/>
              </w:rPr>
              <w:t> </w:t>
            </w:r>
            <w:r w:rsidR="00731BA2">
              <w:rPr>
                <w:rStyle w:val="Strong"/>
                <w:rFonts w:ascii="Courier New" w:hAnsi="Courier New" w:cs="Courier New"/>
              </w:rPr>
              <w:fldChar w:fldCharType="end"/>
            </w:r>
            <w:bookmarkEnd w:id="19"/>
          </w:p>
        </w:tc>
        <w:tc>
          <w:tcPr>
            <w:tcW w:w="4514" w:type="dxa"/>
            <w:vAlign w:val="center"/>
          </w:tcPr>
          <w:p w14:paraId="065DD29E" w14:textId="77777777" w:rsidR="00440A51" w:rsidRDefault="00440A51" w:rsidP="00286FEE">
            <w:pPr>
              <w:pStyle w:val="UserInput12pt"/>
            </w:pPr>
            <w:r w:rsidRPr="00286FEE">
              <w:rPr>
                <w:rStyle w:val="Strong"/>
                <w:rFonts w:asciiTheme="minorBidi" w:hAnsiTheme="minorBidi" w:cstheme="minorBidi"/>
                <w:b w:val="0"/>
                <w:bCs w:val="0"/>
              </w:rPr>
              <w:t>Page</w:t>
            </w:r>
            <w:r>
              <w:rPr>
                <w:rStyle w:val="Strong"/>
              </w:rPr>
              <w:t xml:space="preserve"> </w:t>
            </w:r>
            <w:r w:rsidR="00731BA2">
              <w:rPr>
                <w:rStyle w:val="Strong"/>
                <w:u w:val="single"/>
              </w:rPr>
              <w:fldChar w:fldCharType="begin">
                <w:ffData>
                  <w:name w:val=""/>
                  <w:enabled/>
                  <w:calcOnExit w:val="0"/>
                  <w:statusText w:type="text" w:val="Enter page number"/>
                  <w:textInput>
                    <w:maxLength w:val="5"/>
                  </w:textInput>
                </w:ffData>
              </w:fldChar>
            </w:r>
            <w:r w:rsidR="00731BA2">
              <w:rPr>
                <w:rStyle w:val="Strong"/>
                <w:u w:val="single"/>
              </w:rPr>
              <w:instrText xml:space="preserve"> FORMTEXT </w:instrText>
            </w:r>
            <w:r w:rsidR="00731BA2">
              <w:rPr>
                <w:rStyle w:val="Strong"/>
                <w:u w:val="single"/>
              </w:rPr>
            </w:r>
            <w:r w:rsidR="00731BA2">
              <w:rPr>
                <w:rStyle w:val="Strong"/>
                <w:u w:val="single"/>
              </w:rPr>
              <w:fldChar w:fldCharType="separate"/>
            </w:r>
            <w:r w:rsidR="00731BA2">
              <w:rPr>
                <w:rStyle w:val="Strong"/>
                <w:noProof/>
                <w:u w:val="single"/>
              </w:rPr>
              <w:t> </w:t>
            </w:r>
            <w:r w:rsidR="00731BA2">
              <w:rPr>
                <w:rStyle w:val="Strong"/>
                <w:noProof/>
                <w:u w:val="single"/>
              </w:rPr>
              <w:t> </w:t>
            </w:r>
            <w:r w:rsidR="00731BA2">
              <w:rPr>
                <w:rStyle w:val="Strong"/>
                <w:noProof/>
                <w:u w:val="single"/>
              </w:rPr>
              <w:t> </w:t>
            </w:r>
            <w:r w:rsidR="00731BA2">
              <w:rPr>
                <w:rStyle w:val="Strong"/>
                <w:noProof/>
                <w:u w:val="single"/>
              </w:rPr>
              <w:t> </w:t>
            </w:r>
            <w:r w:rsidR="00731BA2">
              <w:rPr>
                <w:rStyle w:val="Strong"/>
                <w:noProof/>
                <w:u w:val="single"/>
              </w:rPr>
              <w:t> </w:t>
            </w:r>
            <w:r w:rsidR="00731BA2">
              <w:rPr>
                <w:rStyle w:val="Strong"/>
                <w:u w:val="single"/>
              </w:rPr>
              <w:fldChar w:fldCharType="end"/>
            </w:r>
            <w:r>
              <w:rPr>
                <w:rStyle w:val="Strong"/>
              </w:rPr>
              <w:t xml:space="preserve"> </w:t>
            </w:r>
            <w:r w:rsidRPr="00286FEE">
              <w:rPr>
                <w:rStyle w:val="Strong"/>
                <w:rFonts w:asciiTheme="minorBidi" w:hAnsiTheme="minorBidi" w:cstheme="minorBidi"/>
                <w:b w:val="0"/>
                <w:bCs w:val="0"/>
              </w:rPr>
              <w:t>of</w:t>
            </w:r>
            <w:r>
              <w:rPr>
                <w:rStyle w:val="Strong"/>
              </w:rPr>
              <w:t xml:space="preserve"> </w:t>
            </w:r>
            <w:r w:rsidR="00731BA2">
              <w:rPr>
                <w:rStyle w:val="Strong"/>
                <w:u w:val="single"/>
              </w:rPr>
              <w:fldChar w:fldCharType="begin">
                <w:ffData>
                  <w:name w:val=""/>
                  <w:enabled/>
                  <w:calcOnExit w:val="0"/>
                  <w:statusText w:type="text" w:val="Enter total number of pages"/>
                  <w:textInput>
                    <w:maxLength w:val="5"/>
                  </w:textInput>
                </w:ffData>
              </w:fldChar>
            </w:r>
            <w:r w:rsidR="00731BA2">
              <w:rPr>
                <w:rStyle w:val="Strong"/>
                <w:u w:val="single"/>
              </w:rPr>
              <w:instrText xml:space="preserve"> FORMTEXT </w:instrText>
            </w:r>
            <w:r w:rsidR="00731BA2">
              <w:rPr>
                <w:rStyle w:val="Strong"/>
                <w:u w:val="single"/>
              </w:rPr>
            </w:r>
            <w:r w:rsidR="00731BA2">
              <w:rPr>
                <w:rStyle w:val="Strong"/>
                <w:u w:val="single"/>
              </w:rPr>
              <w:fldChar w:fldCharType="separate"/>
            </w:r>
            <w:r w:rsidR="00731BA2">
              <w:rPr>
                <w:rStyle w:val="Strong"/>
                <w:noProof/>
                <w:u w:val="single"/>
              </w:rPr>
              <w:t> </w:t>
            </w:r>
            <w:r w:rsidR="00731BA2">
              <w:rPr>
                <w:rStyle w:val="Strong"/>
                <w:noProof/>
                <w:u w:val="single"/>
              </w:rPr>
              <w:t> </w:t>
            </w:r>
            <w:r w:rsidR="00731BA2">
              <w:rPr>
                <w:rStyle w:val="Strong"/>
                <w:noProof/>
                <w:u w:val="single"/>
              </w:rPr>
              <w:t> </w:t>
            </w:r>
            <w:r w:rsidR="00731BA2">
              <w:rPr>
                <w:rStyle w:val="Strong"/>
                <w:noProof/>
                <w:u w:val="single"/>
              </w:rPr>
              <w:t> </w:t>
            </w:r>
            <w:r w:rsidR="00731BA2">
              <w:rPr>
                <w:rStyle w:val="Strong"/>
                <w:noProof/>
                <w:u w:val="single"/>
              </w:rPr>
              <w:t> </w:t>
            </w:r>
            <w:r w:rsidR="00731BA2">
              <w:rPr>
                <w:rStyle w:val="Strong"/>
                <w:u w:val="single"/>
              </w:rPr>
              <w:fldChar w:fldCharType="end"/>
            </w:r>
          </w:p>
        </w:tc>
      </w:tr>
    </w:tbl>
    <w:p w14:paraId="5113D121" w14:textId="77777777" w:rsidR="0062279A" w:rsidRDefault="0062279A" w:rsidP="0062279A">
      <w:pPr>
        <w:pStyle w:val="LineSpacer"/>
        <w:rPr>
          <w:rStyle w:val="Strong"/>
        </w:rPr>
        <w:sectPr w:rsidR="0062279A" w:rsidSect="0089759D">
          <w:type w:val="continuous"/>
          <w:pgSz w:w="12240" w:h="15840"/>
          <w:pgMar w:top="432" w:right="432" w:bottom="432" w:left="432" w:header="0" w:footer="432" w:gutter="0"/>
          <w:cols w:space="720"/>
          <w:docGrid w:linePitch="360"/>
        </w:sectPr>
      </w:pPr>
    </w:p>
    <w:p w14:paraId="004AC9EA" w14:textId="77777777" w:rsidR="005B73BE" w:rsidRPr="00AA731C" w:rsidRDefault="00AA731C" w:rsidP="00AA731C">
      <w:pPr>
        <w:pStyle w:val="SectionHeading"/>
        <w:rPr>
          <w:rStyle w:val="Strong"/>
        </w:rPr>
      </w:pPr>
      <w:r>
        <w:rPr>
          <w:rStyle w:val="Strong"/>
        </w:rPr>
        <w:t>section 6 – environmental lead test requisition chain of custody</w:t>
      </w:r>
    </w:p>
    <w:p w14:paraId="5030D133" w14:textId="77777777" w:rsidR="00E72759" w:rsidRDefault="00E72759" w:rsidP="00E72759">
      <w:pPr>
        <w:pStyle w:val="LetterText12pt"/>
        <w:spacing w:after="120"/>
        <w:ind w:left="0"/>
        <w:rPr>
          <w:rStyle w:val="Strong"/>
          <w:b w:val="0"/>
          <w:bCs w:val="0"/>
        </w:rPr>
        <w:sectPr w:rsidR="00E72759" w:rsidSect="0089759D">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00"/>
        <w:gridCol w:w="2366"/>
      </w:tblGrid>
      <w:tr w:rsidR="002C5B14" w14:paraId="196B09F9" w14:textId="77777777" w:rsidTr="00731BA2">
        <w:trPr>
          <w:trHeight w:hRule="exact" w:val="648"/>
        </w:trPr>
        <w:tc>
          <w:tcPr>
            <w:tcW w:w="4500" w:type="dxa"/>
          </w:tcPr>
          <w:p w14:paraId="7BD67E65" w14:textId="77777777" w:rsidR="002C5B14" w:rsidRDefault="002C5B14" w:rsidP="001047CD">
            <w:pPr>
              <w:pStyle w:val="LetterText12pt"/>
              <w:ind w:left="0" w:right="-43"/>
              <w:rPr>
                <w:rStyle w:val="Strong"/>
                <w:b w:val="0"/>
                <w:bCs w:val="0"/>
              </w:rPr>
            </w:pPr>
            <w:r>
              <w:rPr>
                <w:rStyle w:val="Strong"/>
                <w:b w:val="0"/>
                <w:bCs w:val="0"/>
              </w:rPr>
              <w:t>Released By</w:t>
            </w:r>
          </w:p>
          <w:p w14:paraId="6EBBF45B" w14:textId="77777777" w:rsidR="002C5B14" w:rsidRPr="002C5B14" w:rsidRDefault="00E72759" w:rsidP="001047CD">
            <w:pPr>
              <w:pStyle w:val="UserInput12pt"/>
              <w:spacing w:after="20"/>
              <w:ind w:left="-43" w:right="-43"/>
              <w:rPr>
                <w:rStyle w:val="Strong"/>
              </w:rPr>
            </w:pPr>
            <w:r w:rsidRPr="00E72759">
              <w:rPr>
                <w:rStyle w:val="Strong"/>
                <w:sz w:val="2"/>
                <w:szCs w:val="2"/>
              </w:rPr>
              <w:fldChar w:fldCharType="begin">
                <w:ffData>
                  <w:name w:val="Text17"/>
                  <w:enabled/>
                  <w:calcOnExit w:val="0"/>
                  <w:textInput>
                    <w:maxLength w:val="1"/>
                  </w:textInput>
                </w:ffData>
              </w:fldChar>
            </w:r>
            <w:bookmarkStart w:id="20" w:name="Text17"/>
            <w:r w:rsidRPr="00E72759">
              <w:rPr>
                <w:rStyle w:val="Strong"/>
                <w:sz w:val="2"/>
                <w:szCs w:val="2"/>
              </w:rPr>
              <w:instrText xml:space="preserve"> FORMTEXT </w:instrText>
            </w:r>
            <w:r w:rsidRPr="00E72759">
              <w:rPr>
                <w:rStyle w:val="Strong"/>
                <w:sz w:val="2"/>
                <w:szCs w:val="2"/>
              </w:rPr>
            </w:r>
            <w:r w:rsidRPr="00E72759">
              <w:rPr>
                <w:rStyle w:val="Strong"/>
                <w:sz w:val="2"/>
                <w:szCs w:val="2"/>
              </w:rPr>
              <w:fldChar w:fldCharType="separate"/>
            </w:r>
            <w:r w:rsidRPr="00E72759">
              <w:rPr>
                <w:rStyle w:val="Strong"/>
                <w:noProof/>
                <w:sz w:val="2"/>
                <w:szCs w:val="2"/>
              </w:rPr>
              <w:t> </w:t>
            </w:r>
            <w:r w:rsidRPr="00E72759">
              <w:rPr>
                <w:rStyle w:val="Strong"/>
                <w:sz w:val="2"/>
                <w:szCs w:val="2"/>
              </w:rPr>
              <w:fldChar w:fldCharType="end"/>
            </w:r>
            <w:bookmarkEnd w:id="20"/>
            <w:r w:rsidR="00731BA2">
              <w:rPr>
                <w:rStyle w:val="Strong"/>
              </w:rPr>
              <w:fldChar w:fldCharType="begin">
                <w:ffData>
                  <w:name w:val="Text16"/>
                  <w:enabled/>
                  <w:calcOnExit w:val="0"/>
                  <w:statusText w:type="text" w:val="Enter Released by (first person)"/>
                  <w:textInput>
                    <w:maxLength w:val="30"/>
                  </w:textInput>
                </w:ffData>
              </w:fldChar>
            </w:r>
            <w:bookmarkStart w:id="21" w:name="Text16"/>
            <w:r w:rsidR="00731BA2">
              <w:rPr>
                <w:rStyle w:val="Strong"/>
              </w:rPr>
              <w:instrText xml:space="preserve"> FORMTEXT </w:instrText>
            </w:r>
            <w:r w:rsidR="00731BA2">
              <w:rPr>
                <w:rStyle w:val="Strong"/>
              </w:rPr>
            </w:r>
            <w:r w:rsidR="00731BA2">
              <w:rPr>
                <w:rStyle w:val="Strong"/>
              </w:rPr>
              <w:fldChar w:fldCharType="separate"/>
            </w:r>
            <w:r w:rsidR="00731BA2">
              <w:rPr>
                <w:rStyle w:val="Strong"/>
                <w:noProof/>
              </w:rPr>
              <w:t> </w:t>
            </w:r>
            <w:r w:rsidR="00731BA2">
              <w:rPr>
                <w:rStyle w:val="Strong"/>
                <w:noProof/>
              </w:rPr>
              <w:t> </w:t>
            </w:r>
            <w:r w:rsidR="00731BA2">
              <w:rPr>
                <w:rStyle w:val="Strong"/>
                <w:noProof/>
              </w:rPr>
              <w:t> </w:t>
            </w:r>
            <w:r w:rsidR="00731BA2">
              <w:rPr>
                <w:rStyle w:val="Strong"/>
                <w:noProof/>
              </w:rPr>
              <w:t> </w:t>
            </w:r>
            <w:r w:rsidR="00731BA2">
              <w:rPr>
                <w:rStyle w:val="Strong"/>
                <w:noProof/>
              </w:rPr>
              <w:t> </w:t>
            </w:r>
            <w:r w:rsidR="00731BA2">
              <w:rPr>
                <w:rStyle w:val="Strong"/>
              </w:rPr>
              <w:fldChar w:fldCharType="end"/>
            </w:r>
            <w:bookmarkEnd w:id="21"/>
          </w:p>
        </w:tc>
        <w:tc>
          <w:tcPr>
            <w:tcW w:w="4500" w:type="dxa"/>
          </w:tcPr>
          <w:p w14:paraId="3B9A3714" w14:textId="77777777" w:rsidR="002C5B14" w:rsidRDefault="002C5B14" w:rsidP="001047CD">
            <w:pPr>
              <w:pStyle w:val="LetterText12pt"/>
              <w:ind w:left="0" w:right="-43"/>
              <w:rPr>
                <w:rStyle w:val="Strong"/>
                <w:b w:val="0"/>
                <w:bCs w:val="0"/>
              </w:rPr>
            </w:pPr>
            <w:r>
              <w:rPr>
                <w:rStyle w:val="Strong"/>
                <w:b w:val="0"/>
                <w:bCs w:val="0"/>
              </w:rPr>
              <w:t>Released To</w:t>
            </w:r>
          </w:p>
          <w:p w14:paraId="263FC306" w14:textId="77777777" w:rsidR="002C5B14" w:rsidRPr="002C5B14" w:rsidRDefault="00C33870" w:rsidP="001047CD">
            <w:pPr>
              <w:pStyle w:val="UserInput12pt"/>
              <w:spacing w:after="20"/>
              <w:ind w:left="-29" w:right="-43"/>
              <w:rPr>
                <w:rStyle w:val="Strong"/>
              </w:rPr>
            </w:pPr>
            <w:r>
              <w:rPr>
                <w:rStyle w:val="Strong"/>
              </w:rPr>
              <w:fldChar w:fldCharType="begin">
                <w:ffData>
                  <w:name w:val=""/>
                  <w:enabled/>
                  <w:calcOnExit w:val="0"/>
                  <w:statusText w:type="text" w:val="Enter Released to (first person)"/>
                  <w:textInput>
                    <w:maxLength w:val="3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66" w:type="dxa"/>
          </w:tcPr>
          <w:p w14:paraId="77297EF7" w14:textId="77777777" w:rsidR="002C5B14" w:rsidRDefault="002C5B14" w:rsidP="001047CD">
            <w:pPr>
              <w:pStyle w:val="LetterText12pt"/>
              <w:ind w:left="0" w:right="-43"/>
              <w:rPr>
                <w:rStyle w:val="Strong"/>
                <w:b w:val="0"/>
                <w:bCs w:val="0"/>
              </w:rPr>
            </w:pPr>
            <w:r>
              <w:rPr>
                <w:rStyle w:val="Strong"/>
                <w:b w:val="0"/>
                <w:bCs w:val="0"/>
              </w:rPr>
              <w:t>Date</w:t>
            </w:r>
          </w:p>
          <w:p w14:paraId="0DF8B601" w14:textId="77777777" w:rsidR="002C5B14" w:rsidRPr="002C5B14" w:rsidRDefault="00731BA2" w:rsidP="001047CD">
            <w:pPr>
              <w:pStyle w:val="UserInput12pt"/>
              <w:spacing w:after="20"/>
              <w:ind w:left="-29" w:right="-43"/>
              <w:rPr>
                <w:rStyle w:val="Strong"/>
              </w:rPr>
            </w:pPr>
            <w:r>
              <w:rPr>
                <w:rStyle w:val="Strong"/>
              </w:rPr>
              <w:fldChar w:fldCharType="begin">
                <w:ffData>
                  <w:name w:val=""/>
                  <w:enabled/>
                  <w:calcOnExit w:val="0"/>
                  <w:statusText w:type="text" w:val="Enter date Released by (first person) (mm/dd/yyyy)"/>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A6A657B" w14:textId="77777777" w:rsidR="005B73BE" w:rsidRDefault="005B73BE" w:rsidP="00E72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00"/>
        <w:gridCol w:w="2366"/>
      </w:tblGrid>
      <w:tr w:rsidR="00C33870" w14:paraId="66012595" w14:textId="77777777" w:rsidTr="00731BA2">
        <w:trPr>
          <w:trHeight w:hRule="exact" w:val="648"/>
        </w:trPr>
        <w:tc>
          <w:tcPr>
            <w:tcW w:w="4500" w:type="dxa"/>
          </w:tcPr>
          <w:p w14:paraId="1EC3F93A" w14:textId="77777777" w:rsidR="00C33870" w:rsidRDefault="00C33870" w:rsidP="001047CD">
            <w:pPr>
              <w:pStyle w:val="LetterText12pt"/>
              <w:ind w:left="0" w:right="-43"/>
              <w:rPr>
                <w:rStyle w:val="Strong"/>
                <w:b w:val="0"/>
                <w:bCs w:val="0"/>
              </w:rPr>
            </w:pPr>
            <w:r>
              <w:rPr>
                <w:rStyle w:val="Strong"/>
                <w:b w:val="0"/>
                <w:bCs w:val="0"/>
              </w:rPr>
              <w:t>Released By</w:t>
            </w:r>
          </w:p>
          <w:p w14:paraId="5F3CDBDE" w14:textId="77777777" w:rsidR="00C33870" w:rsidRPr="002C5B14" w:rsidRDefault="00C33870" w:rsidP="001047CD">
            <w:pPr>
              <w:pStyle w:val="UserInput12pt"/>
              <w:spacing w:after="20"/>
              <w:rPr>
                <w:rStyle w:val="Strong"/>
              </w:rPr>
            </w:pPr>
            <w:r>
              <w:rPr>
                <w:rStyle w:val="Strong"/>
              </w:rPr>
              <w:fldChar w:fldCharType="begin">
                <w:ffData>
                  <w:name w:val=""/>
                  <w:enabled/>
                  <w:calcOnExit w:val="0"/>
                  <w:statusText w:type="text" w:val="Enter Released by (second person)"/>
                  <w:textInput>
                    <w:maxLength w:val="3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500" w:type="dxa"/>
          </w:tcPr>
          <w:p w14:paraId="3CCBBD86" w14:textId="77777777" w:rsidR="00C33870" w:rsidRDefault="00C33870" w:rsidP="001047CD">
            <w:pPr>
              <w:pStyle w:val="LetterText12pt"/>
              <w:ind w:left="0" w:right="-43"/>
              <w:rPr>
                <w:rStyle w:val="Strong"/>
                <w:b w:val="0"/>
                <w:bCs w:val="0"/>
              </w:rPr>
            </w:pPr>
            <w:r>
              <w:rPr>
                <w:rStyle w:val="Strong"/>
                <w:b w:val="0"/>
                <w:bCs w:val="0"/>
              </w:rPr>
              <w:t>Released To</w:t>
            </w:r>
          </w:p>
          <w:p w14:paraId="6F328A67" w14:textId="77777777" w:rsidR="00C33870" w:rsidRPr="002C5B14" w:rsidRDefault="00C33870" w:rsidP="001047CD">
            <w:pPr>
              <w:pStyle w:val="UserInput12pt"/>
              <w:spacing w:after="20"/>
              <w:rPr>
                <w:rStyle w:val="Strong"/>
              </w:rPr>
            </w:pPr>
            <w:r>
              <w:rPr>
                <w:rStyle w:val="Strong"/>
              </w:rPr>
              <w:fldChar w:fldCharType="begin">
                <w:ffData>
                  <w:name w:val=""/>
                  <w:enabled/>
                  <w:calcOnExit w:val="0"/>
                  <w:statusText w:type="text" w:val="Enter Released to (second person)"/>
                  <w:textInput>
                    <w:maxLength w:val="3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66" w:type="dxa"/>
          </w:tcPr>
          <w:p w14:paraId="00F491A0" w14:textId="77777777" w:rsidR="00C33870" w:rsidRDefault="00C33870" w:rsidP="001047CD">
            <w:pPr>
              <w:pStyle w:val="LetterText12pt"/>
              <w:ind w:left="0" w:right="-43"/>
              <w:rPr>
                <w:rStyle w:val="Strong"/>
                <w:b w:val="0"/>
                <w:bCs w:val="0"/>
              </w:rPr>
            </w:pPr>
            <w:r>
              <w:rPr>
                <w:rStyle w:val="Strong"/>
                <w:b w:val="0"/>
                <w:bCs w:val="0"/>
              </w:rPr>
              <w:t>Date</w:t>
            </w:r>
          </w:p>
          <w:p w14:paraId="41835282" w14:textId="77777777" w:rsidR="00C33870" w:rsidRPr="002C5B14" w:rsidRDefault="00731BA2" w:rsidP="001047CD">
            <w:pPr>
              <w:pStyle w:val="UserInput12pt"/>
              <w:spacing w:after="20"/>
              <w:ind w:left="-29" w:right="-43"/>
              <w:rPr>
                <w:rStyle w:val="Strong"/>
              </w:rPr>
            </w:pPr>
            <w:r>
              <w:rPr>
                <w:rStyle w:val="Strong"/>
              </w:rPr>
              <w:fldChar w:fldCharType="begin">
                <w:ffData>
                  <w:name w:val=""/>
                  <w:enabled/>
                  <w:calcOnExit w:val="0"/>
                  <w:statusText w:type="text" w:val="Enter date Released by (first person) (mm/dd/yyyy)"/>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50BC10F" w14:textId="77777777" w:rsidR="00C33870" w:rsidRDefault="00C33870" w:rsidP="00E72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00"/>
        <w:gridCol w:w="2366"/>
      </w:tblGrid>
      <w:tr w:rsidR="00C33870" w14:paraId="06CF17C4" w14:textId="77777777" w:rsidTr="00731BA2">
        <w:trPr>
          <w:trHeight w:hRule="exact" w:val="648"/>
        </w:trPr>
        <w:tc>
          <w:tcPr>
            <w:tcW w:w="4500" w:type="dxa"/>
          </w:tcPr>
          <w:p w14:paraId="3EFA46EC" w14:textId="77777777" w:rsidR="00C33870" w:rsidRDefault="00C33870" w:rsidP="001047CD">
            <w:pPr>
              <w:pStyle w:val="LetterText12pt"/>
              <w:ind w:left="0" w:right="-43"/>
              <w:rPr>
                <w:rStyle w:val="Strong"/>
                <w:b w:val="0"/>
                <w:bCs w:val="0"/>
              </w:rPr>
            </w:pPr>
            <w:r>
              <w:rPr>
                <w:rStyle w:val="Strong"/>
                <w:b w:val="0"/>
                <w:bCs w:val="0"/>
              </w:rPr>
              <w:t>Released By</w:t>
            </w:r>
          </w:p>
          <w:p w14:paraId="227FA9D9" w14:textId="77777777" w:rsidR="00C33870" w:rsidRPr="002C5B14" w:rsidRDefault="00C33870" w:rsidP="001047CD">
            <w:pPr>
              <w:pStyle w:val="UserInput12pt"/>
              <w:spacing w:after="20"/>
              <w:ind w:right="-43"/>
              <w:rPr>
                <w:rStyle w:val="Strong"/>
              </w:rPr>
            </w:pPr>
            <w:r>
              <w:rPr>
                <w:rStyle w:val="Strong"/>
              </w:rPr>
              <w:fldChar w:fldCharType="begin">
                <w:ffData>
                  <w:name w:val=""/>
                  <w:enabled/>
                  <w:calcOnExit w:val="0"/>
                  <w:statusText w:type="text" w:val="Enter Released by (third person)"/>
                  <w:textInput>
                    <w:maxLength w:val="3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500" w:type="dxa"/>
          </w:tcPr>
          <w:p w14:paraId="16A3A2B5" w14:textId="77777777" w:rsidR="00C33870" w:rsidRDefault="00C33870" w:rsidP="001047CD">
            <w:pPr>
              <w:pStyle w:val="LetterText12pt"/>
              <w:ind w:left="0" w:right="-43"/>
              <w:rPr>
                <w:rStyle w:val="Strong"/>
                <w:b w:val="0"/>
                <w:bCs w:val="0"/>
              </w:rPr>
            </w:pPr>
            <w:r>
              <w:rPr>
                <w:rStyle w:val="Strong"/>
                <w:b w:val="0"/>
                <w:bCs w:val="0"/>
              </w:rPr>
              <w:t>Released To</w:t>
            </w:r>
          </w:p>
          <w:p w14:paraId="1EA5A810" w14:textId="77777777" w:rsidR="00C33870" w:rsidRPr="002C5B14" w:rsidRDefault="00C33870" w:rsidP="001047CD">
            <w:pPr>
              <w:pStyle w:val="UserInput12pt"/>
              <w:spacing w:after="20"/>
              <w:ind w:right="-43"/>
              <w:rPr>
                <w:rStyle w:val="Strong"/>
              </w:rPr>
            </w:pPr>
            <w:r>
              <w:rPr>
                <w:rStyle w:val="Strong"/>
              </w:rPr>
              <w:fldChar w:fldCharType="begin">
                <w:ffData>
                  <w:name w:val=""/>
                  <w:enabled/>
                  <w:calcOnExit w:val="0"/>
                  <w:statusText w:type="text" w:val="Enter Released to (third person)"/>
                  <w:textInput>
                    <w:maxLength w:val="3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66" w:type="dxa"/>
          </w:tcPr>
          <w:p w14:paraId="542D2B07" w14:textId="77777777" w:rsidR="00C33870" w:rsidRDefault="00C33870" w:rsidP="001047CD">
            <w:pPr>
              <w:pStyle w:val="LetterText12pt"/>
              <w:ind w:left="0" w:right="-43"/>
              <w:rPr>
                <w:rStyle w:val="Strong"/>
                <w:b w:val="0"/>
                <w:bCs w:val="0"/>
              </w:rPr>
            </w:pPr>
            <w:r>
              <w:rPr>
                <w:rStyle w:val="Strong"/>
                <w:b w:val="0"/>
                <w:bCs w:val="0"/>
              </w:rPr>
              <w:t>Date</w:t>
            </w:r>
          </w:p>
          <w:p w14:paraId="63D894BE" w14:textId="77777777" w:rsidR="00C33870" w:rsidRPr="002C5B14" w:rsidRDefault="00731BA2" w:rsidP="001047CD">
            <w:pPr>
              <w:pStyle w:val="UserInput12pt"/>
              <w:spacing w:after="20"/>
              <w:ind w:right="-43"/>
              <w:rPr>
                <w:rStyle w:val="Strong"/>
              </w:rPr>
            </w:pPr>
            <w:r>
              <w:rPr>
                <w:rStyle w:val="Strong"/>
              </w:rPr>
              <w:fldChar w:fldCharType="begin">
                <w:ffData>
                  <w:name w:val=""/>
                  <w:enabled/>
                  <w:calcOnExit w:val="0"/>
                  <w:statusText w:type="text" w:val="Enter date Released by (third person) (mm/dd/yyyy)"/>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1CF6C68" w14:textId="77777777" w:rsidR="00C33870" w:rsidRDefault="00C33870" w:rsidP="00E72759">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00"/>
        <w:gridCol w:w="2366"/>
      </w:tblGrid>
      <w:tr w:rsidR="00C33870" w14:paraId="4BC262FC" w14:textId="77777777" w:rsidTr="00731BA2">
        <w:trPr>
          <w:trHeight w:hRule="exact" w:val="648"/>
        </w:trPr>
        <w:tc>
          <w:tcPr>
            <w:tcW w:w="4500" w:type="dxa"/>
          </w:tcPr>
          <w:p w14:paraId="1D7EA015" w14:textId="77777777" w:rsidR="00C33870" w:rsidRDefault="00C33870" w:rsidP="001047CD">
            <w:pPr>
              <w:pStyle w:val="LetterText12pt"/>
              <w:ind w:left="0" w:right="-43"/>
              <w:rPr>
                <w:rStyle w:val="Strong"/>
                <w:b w:val="0"/>
                <w:bCs w:val="0"/>
              </w:rPr>
            </w:pPr>
            <w:r>
              <w:rPr>
                <w:rStyle w:val="Strong"/>
                <w:b w:val="0"/>
                <w:bCs w:val="0"/>
              </w:rPr>
              <w:t>Released By</w:t>
            </w:r>
          </w:p>
          <w:p w14:paraId="1DD0185A" w14:textId="77777777" w:rsidR="00C33870" w:rsidRPr="002C5B14" w:rsidRDefault="00731BA2" w:rsidP="001047CD">
            <w:pPr>
              <w:pStyle w:val="UserInput12pt"/>
              <w:spacing w:after="20"/>
              <w:ind w:right="-43"/>
              <w:rPr>
                <w:rStyle w:val="Strong"/>
              </w:rPr>
            </w:pPr>
            <w:r>
              <w:rPr>
                <w:rStyle w:val="Strong"/>
              </w:rPr>
              <w:fldChar w:fldCharType="begin">
                <w:ffData>
                  <w:name w:val=""/>
                  <w:enabled/>
                  <w:calcOnExit w:val="0"/>
                  <w:statusText w:type="text" w:val="Enter Released by (fourth person)"/>
                  <w:textInput>
                    <w:maxLength w:val="3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500" w:type="dxa"/>
          </w:tcPr>
          <w:p w14:paraId="5342FC8D" w14:textId="77777777" w:rsidR="00C33870" w:rsidRDefault="00C33870" w:rsidP="001047CD">
            <w:pPr>
              <w:pStyle w:val="LetterText12pt"/>
              <w:ind w:left="0" w:right="-43"/>
              <w:rPr>
                <w:rStyle w:val="Strong"/>
                <w:b w:val="0"/>
                <w:bCs w:val="0"/>
              </w:rPr>
            </w:pPr>
            <w:r>
              <w:rPr>
                <w:rStyle w:val="Strong"/>
                <w:b w:val="0"/>
                <w:bCs w:val="0"/>
              </w:rPr>
              <w:t>Released To</w:t>
            </w:r>
          </w:p>
          <w:p w14:paraId="4BDF8E7B" w14:textId="77777777" w:rsidR="00C33870" w:rsidRPr="002C5B14" w:rsidRDefault="00731BA2" w:rsidP="001047CD">
            <w:pPr>
              <w:pStyle w:val="UserInput12pt"/>
              <w:spacing w:after="20"/>
              <w:ind w:left="-29" w:right="-43"/>
              <w:rPr>
                <w:rStyle w:val="Strong"/>
              </w:rPr>
            </w:pPr>
            <w:r>
              <w:rPr>
                <w:rStyle w:val="Strong"/>
              </w:rPr>
              <w:fldChar w:fldCharType="begin">
                <w:ffData>
                  <w:name w:val=""/>
                  <w:enabled/>
                  <w:calcOnExit w:val="0"/>
                  <w:statusText w:type="text" w:val="Enter Released to (fourth person)"/>
                  <w:textInput>
                    <w:maxLength w:val="3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66" w:type="dxa"/>
          </w:tcPr>
          <w:p w14:paraId="5A69D5AE" w14:textId="77777777" w:rsidR="00C33870" w:rsidRDefault="00C33870" w:rsidP="001047CD">
            <w:pPr>
              <w:pStyle w:val="LetterText12pt"/>
              <w:ind w:left="0" w:right="-43"/>
              <w:rPr>
                <w:rStyle w:val="Strong"/>
                <w:b w:val="0"/>
                <w:bCs w:val="0"/>
              </w:rPr>
            </w:pPr>
            <w:r>
              <w:rPr>
                <w:rStyle w:val="Strong"/>
                <w:b w:val="0"/>
                <w:bCs w:val="0"/>
              </w:rPr>
              <w:t>Date</w:t>
            </w:r>
          </w:p>
          <w:p w14:paraId="29375B9D" w14:textId="77777777" w:rsidR="00C33870" w:rsidRPr="002C5B14" w:rsidRDefault="00731BA2" w:rsidP="001047CD">
            <w:pPr>
              <w:pStyle w:val="UserInput12pt"/>
              <w:spacing w:after="20"/>
              <w:ind w:left="-29" w:right="-43"/>
              <w:rPr>
                <w:rStyle w:val="Strong"/>
              </w:rPr>
            </w:pPr>
            <w:r>
              <w:rPr>
                <w:rStyle w:val="Strong"/>
              </w:rPr>
              <w:fldChar w:fldCharType="begin">
                <w:ffData>
                  <w:name w:val=""/>
                  <w:enabled/>
                  <w:calcOnExit w:val="0"/>
                  <w:statusText w:type="text" w:val="Enter date Released by (fourth person) (mm/dd/yyyy)"/>
                  <w:textInput>
                    <w:maxLength w:val="1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B5C4C4A" w14:textId="77777777" w:rsidR="00E72759" w:rsidRDefault="00E72759" w:rsidP="00E72759">
      <w:pPr>
        <w:pStyle w:val="LineSpacer"/>
        <w:rPr>
          <w:rStyle w:val="Strong"/>
          <w:vanish/>
          <w:color w:val="385623" w:themeColor="accent6" w:themeShade="80"/>
        </w:rPr>
        <w:sectPr w:rsidR="00E72759" w:rsidSect="0089759D">
          <w:type w:val="continuous"/>
          <w:pgSz w:w="12240" w:h="15840"/>
          <w:pgMar w:top="432" w:right="432" w:bottom="432" w:left="432" w:header="0" w:footer="432" w:gutter="0"/>
          <w:cols w:space="720"/>
          <w:docGrid w:linePitch="360"/>
        </w:sectPr>
      </w:pPr>
    </w:p>
    <w:p w14:paraId="1EE79E8F" w14:textId="77777777"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36BA882D" w14:textId="77777777" w:rsidR="00394DB1" w:rsidRPr="007D5BEE" w:rsidRDefault="00394DB1" w:rsidP="002C29F1">
      <w:pPr>
        <w:pStyle w:val="LetterText12pt"/>
        <w:rPr>
          <w:sz w:val="12"/>
          <w:szCs w:val="12"/>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7E577D5C"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2D06F0FA" w14:textId="77777777" w:rsidR="00394DB1" w:rsidRDefault="00F51FCF" w:rsidP="00B739F2">
            <w:pPr>
              <w:pStyle w:val="LetterText12pt"/>
              <w:spacing w:before="40" w:after="40"/>
              <w:ind w:left="0" w:right="0"/>
            </w:pPr>
            <w:r>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r w:rsidR="00E72759" w14:paraId="79822386" w14:textId="77777777" w:rsidTr="00E72759">
        <w:trPr>
          <w:trHeight w:val="312"/>
        </w:trPr>
        <w:tc>
          <w:tcPr>
            <w:tcW w:w="11366" w:type="dxa"/>
            <w:tcBorders>
              <w:top w:val="single" w:sz="6" w:space="0" w:color="auto"/>
              <w:left w:val="single" w:sz="6" w:space="0" w:color="auto"/>
              <w:bottom w:val="single" w:sz="6" w:space="0" w:color="auto"/>
              <w:right w:val="single" w:sz="6" w:space="0" w:color="auto"/>
            </w:tcBorders>
          </w:tcPr>
          <w:p w14:paraId="7D712AC1" w14:textId="77777777" w:rsidR="00E72759" w:rsidRPr="006E2369" w:rsidRDefault="00E72759" w:rsidP="00B739F2">
            <w:pPr>
              <w:pStyle w:val="LetterText12pt"/>
              <w:spacing w:before="40" w:after="40"/>
              <w:ind w:left="0" w:right="0"/>
            </w:pPr>
            <w:r>
              <w:t>By Authority of Act 368, P.A. 1978.</w:t>
            </w:r>
          </w:p>
        </w:tc>
      </w:tr>
    </w:tbl>
    <w:p w14:paraId="1099BDCC" w14:textId="77777777"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89759D">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D45DF" w14:textId="77777777" w:rsidR="00704EDD" w:rsidRDefault="00704EDD" w:rsidP="002C29F1">
      <w:pPr>
        <w:spacing w:after="0" w:line="240" w:lineRule="auto"/>
      </w:pPr>
      <w:r>
        <w:separator/>
      </w:r>
    </w:p>
  </w:endnote>
  <w:endnote w:type="continuationSeparator" w:id="0">
    <w:p w14:paraId="78303CC2" w14:textId="77777777" w:rsidR="00704EDD" w:rsidRDefault="00704EDD"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BFC11" w14:textId="77777777" w:rsidR="0035105D" w:rsidRDefault="00351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E0441" w14:textId="77777777" w:rsidR="00E47162" w:rsidRDefault="0089759D" w:rsidP="008B0A9D">
    <w:pPr>
      <w:pStyle w:val="LetterText12pt"/>
      <w:tabs>
        <w:tab w:val="center" w:pos="5760"/>
        <w:tab w:val="right" w:pos="11400"/>
      </w:tabs>
      <w:spacing w:before="0" w:after="0"/>
    </w:pPr>
    <w:r>
      <w:t>DCH-0558</w:t>
    </w:r>
    <w:r w:rsidR="00F973ED">
      <w:t xml:space="preserve"> (Rev. </w:t>
    </w:r>
    <w:r w:rsidR="0035105D">
      <w:t>8</w:t>
    </w:r>
    <w:r w:rsidR="00AD0A3E">
      <w:t>-</w:t>
    </w:r>
    <w:r w:rsidR="00F51FCF">
      <w:t>25</w:t>
    </w:r>
    <w:r w:rsidR="00F973ED">
      <w:t>) Previous edition obsolete.</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r w:rsidR="008B0A9D">
      <w:rPr>
        <w:noProof/>
      </w:rPr>
      <w:tab/>
      <w:t>page ____ of 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BAEDC" w14:textId="77777777" w:rsidR="0035105D" w:rsidRDefault="00351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F96DA" w14:textId="77777777" w:rsidR="00704EDD" w:rsidRDefault="00704EDD" w:rsidP="002C29F1">
      <w:pPr>
        <w:spacing w:after="0" w:line="240" w:lineRule="auto"/>
      </w:pPr>
      <w:r>
        <w:separator/>
      </w:r>
    </w:p>
  </w:footnote>
  <w:footnote w:type="continuationSeparator" w:id="0">
    <w:p w14:paraId="1EF4A15B" w14:textId="77777777" w:rsidR="00704EDD" w:rsidRDefault="00704EDD"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56CD7" w14:textId="77777777" w:rsidR="0035105D" w:rsidRDefault="00351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5B9B5" w14:textId="77777777" w:rsidR="0035105D" w:rsidRDefault="00351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4DD3" w14:textId="77777777" w:rsidR="0035105D" w:rsidRDefault="00351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1" w:cryptProviderType="rsaAES" w:cryptAlgorithmClass="hash" w:cryptAlgorithmType="typeAny" w:cryptAlgorithmSid="14" w:cryptSpinCount="100000" w:hash="KMGkomyjMwgyZQWqCj2o3N7ZIu6B5JskHJLZkGzEIPnBtSOKrE7KJjDJD6HF/1eJ7F99Xq1AHPkVeRIZxBg8Ig==" w:salt="IXgawMlQZMYKU1IizcUb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DD"/>
    <w:rsid w:val="000167E3"/>
    <w:rsid w:val="00063DD8"/>
    <w:rsid w:val="00073273"/>
    <w:rsid w:val="00075F32"/>
    <w:rsid w:val="000A3625"/>
    <w:rsid w:val="000E777A"/>
    <w:rsid w:val="001047CD"/>
    <w:rsid w:val="00123042"/>
    <w:rsid w:val="0012406B"/>
    <w:rsid w:val="00134832"/>
    <w:rsid w:val="00135598"/>
    <w:rsid w:val="00172FBD"/>
    <w:rsid w:val="00182530"/>
    <w:rsid w:val="0018554C"/>
    <w:rsid w:val="001930F1"/>
    <w:rsid w:val="001D0C97"/>
    <w:rsid w:val="001E046A"/>
    <w:rsid w:val="00230926"/>
    <w:rsid w:val="002400B8"/>
    <w:rsid w:val="002636EE"/>
    <w:rsid w:val="002673AA"/>
    <w:rsid w:val="00286FEE"/>
    <w:rsid w:val="00291DBF"/>
    <w:rsid w:val="002C29F1"/>
    <w:rsid w:val="002C5B14"/>
    <w:rsid w:val="00342B25"/>
    <w:rsid w:val="0034568E"/>
    <w:rsid w:val="0034760D"/>
    <w:rsid w:val="00347B9D"/>
    <w:rsid w:val="0035105D"/>
    <w:rsid w:val="00366F90"/>
    <w:rsid w:val="00380677"/>
    <w:rsid w:val="00382D1C"/>
    <w:rsid w:val="0039119F"/>
    <w:rsid w:val="00394DB1"/>
    <w:rsid w:val="003A29C0"/>
    <w:rsid w:val="003D49BD"/>
    <w:rsid w:val="003E6014"/>
    <w:rsid w:val="004057A2"/>
    <w:rsid w:val="00440A51"/>
    <w:rsid w:val="00441FBF"/>
    <w:rsid w:val="00492E93"/>
    <w:rsid w:val="00496EC1"/>
    <w:rsid w:val="004A303C"/>
    <w:rsid w:val="004B354A"/>
    <w:rsid w:val="004C2DA1"/>
    <w:rsid w:val="004C7EB2"/>
    <w:rsid w:val="00504A96"/>
    <w:rsid w:val="00566A7D"/>
    <w:rsid w:val="00567647"/>
    <w:rsid w:val="00577867"/>
    <w:rsid w:val="00585782"/>
    <w:rsid w:val="005A1F42"/>
    <w:rsid w:val="005B5CF8"/>
    <w:rsid w:val="005B73BE"/>
    <w:rsid w:val="005C1CF6"/>
    <w:rsid w:val="005D0D3A"/>
    <w:rsid w:val="005D26E2"/>
    <w:rsid w:val="005E4F1D"/>
    <w:rsid w:val="005F3C56"/>
    <w:rsid w:val="005F7357"/>
    <w:rsid w:val="0062279A"/>
    <w:rsid w:val="006434F7"/>
    <w:rsid w:val="006550FE"/>
    <w:rsid w:val="006953BA"/>
    <w:rsid w:val="00696DA0"/>
    <w:rsid w:val="006B0EAE"/>
    <w:rsid w:val="006E2369"/>
    <w:rsid w:val="00704EDD"/>
    <w:rsid w:val="007227E3"/>
    <w:rsid w:val="00724271"/>
    <w:rsid w:val="007306AA"/>
    <w:rsid w:val="00731BA2"/>
    <w:rsid w:val="0073602D"/>
    <w:rsid w:val="0076052C"/>
    <w:rsid w:val="00763894"/>
    <w:rsid w:val="0078762E"/>
    <w:rsid w:val="007B5520"/>
    <w:rsid w:val="007C5AFF"/>
    <w:rsid w:val="007D5BEE"/>
    <w:rsid w:val="007D70D4"/>
    <w:rsid w:val="00805BA3"/>
    <w:rsid w:val="00832D9C"/>
    <w:rsid w:val="0087482B"/>
    <w:rsid w:val="008768AD"/>
    <w:rsid w:val="00896653"/>
    <w:rsid w:val="0089759D"/>
    <w:rsid w:val="008A2E6F"/>
    <w:rsid w:val="008A4028"/>
    <w:rsid w:val="008B0A9D"/>
    <w:rsid w:val="009219B4"/>
    <w:rsid w:val="00966064"/>
    <w:rsid w:val="0096718F"/>
    <w:rsid w:val="009A77EB"/>
    <w:rsid w:val="009D0ACF"/>
    <w:rsid w:val="009D1FC6"/>
    <w:rsid w:val="009E7190"/>
    <w:rsid w:val="009F3F3F"/>
    <w:rsid w:val="009F7630"/>
    <w:rsid w:val="00A37954"/>
    <w:rsid w:val="00AA731C"/>
    <w:rsid w:val="00AD0A3E"/>
    <w:rsid w:val="00AD47F5"/>
    <w:rsid w:val="00AF03D5"/>
    <w:rsid w:val="00B15AE6"/>
    <w:rsid w:val="00B15F4A"/>
    <w:rsid w:val="00B17A9A"/>
    <w:rsid w:val="00B417D6"/>
    <w:rsid w:val="00B6329F"/>
    <w:rsid w:val="00B636C6"/>
    <w:rsid w:val="00B71BF2"/>
    <w:rsid w:val="00B739F2"/>
    <w:rsid w:val="00B85637"/>
    <w:rsid w:val="00BC67AB"/>
    <w:rsid w:val="00C144C4"/>
    <w:rsid w:val="00C175A9"/>
    <w:rsid w:val="00C33870"/>
    <w:rsid w:val="00C57DEC"/>
    <w:rsid w:val="00C717FA"/>
    <w:rsid w:val="00D05E74"/>
    <w:rsid w:val="00D2680A"/>
    <w:rsid w:val="00D87345"/>
    <w:rsid w:val="00DA439E"/>
    <w:rsid w:val="00DB18E3"/>
    <w:rsid w:val="00DE219D"/>
    <w:rsid w:val="00E1058F"/>
    <w:rsid w:val="00E44B33"/>
    <w:rsid w:val="00E47162"/>
    <w:rsid w:val="00E52CF9"/>
    <w:rsid w:val="00E53A00"/>
    <w:rsid w:val="00E5559B"/>
    <w:rsid w:val="00E62F82"/>
    <w:rsid w:val="00E72759"/>
    <w:rsid w:val="00ED254D"/>
    <w:rsid w:val="00F01A25"/>
    <w:rsid w:val="00F40CD5"/>
    <w:rsid w:val="00F462F7"/>
    <w:rsid w:val="00F46567"/>
    <w:rsid w:val="00F51FCF"/>
    <w:rsid w:val="00F60A94"/>
    <w:rsid w:val="00F776B2"/>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B19EE"/>
  <w15:chartTrackingRefBased/>
  <w15:docId w15:val="{52A83ACC-D8BC-4048-BB5A-690C3DFF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ifasm\OneDrive%20-%20State%20of%20Michigan%20DTMB\Desktop\DCH-055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DCH-0558</Template>
  <TotalTime>1</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Environmental Lead Test Requisition</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Lead Test Requisition</dc:title>
  <dc:subject/>
  <dc:creator>Bonifas, Mary (DHHS)</dc:creator>
  <cp:keywords/>
  <dc:description/>
  <cp:lastModifiedBy>Bonifas, Mary (DHHS)</cp:lastModifiedBy>
  <cp:revision>1</cp:revision>
  <cp:lastPrinted>2022-11-07T12:45:00Z</cp:lastPrinted>
  <dcterms:created xsi:type="dcterms:W3CDTF">2025-08-04T20:00:00Z</dcterms:created>
  <dcterms:modified xsi:type="dcterms:W3CDTF">2025-08-04T20:01:00Z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