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0EB53" w14:textId="77777777" w:rsidR="00096A49" w:rsidRPr="00096A49" w:rsidRDefault="00317485" w:rsidP="00261931">
      <w:pPr>
        <w:spacing w:after="0" w:line="240" w:lineRule="auto"/>
        <w:jc w:val="center"/>
      </w:pPr>
      <w:r w:rsidRPr="00096A49">
        <w:t xml:space="preserve">Michigan Department of </w:t>
      </w:r>
      <w:r w:rsidRPr="0029495C">
        <w:t>Health</w:t>
      </w:r>
      <w:r w:rsidRPr="00096A49">
        <w:t xml:space="preserve"> and Human Services</w:t>
      </w:r>
    </w:p>
    <w:p w14:paraId="749089BE" w14:textId="77777777" w:rsidR="00317485" w:rsidRPr="00096A49" w:rsidRDefault="00317485" w:rsidP="00261931">
      <w:pPr>
        <w:spacing w:line="240" w:lineRule="auto"/>
        <w:jc w:val="center"/>
      </w:pPr>
      <w:r w:rsidRPr="00096A49">
        <w:t>Bureau of Laboratories</w:t>
      </w:r>
    </w:p>
    <w:p w14:paraId="2CAA72A9" w14:textId="5336A4EE" w:rsidR="00AF2166" w:rsidRDefault="00AF2166" w:rsidP="00261931">
      <w:pPr>
        <w:pStyle w:val="Title"/>
        <w:jc w:val="center"/>
      </w:pPr>
      <w:r>
        <w:t xml:space="preserve">DCH-0597 </w:t>
      </w:r>
      <w:r w:rsidRPr="00F407EC">
        <w:t xml:space="preserve">Instructions for </w:t>
      </w:r>
      <w:r>
        <w:t>S</w:t>
      </w:r>
      <w:r w:rsidRPr="00F407EC">
        <w:t xml:space="preserve">ubmission of </w:t>
      </w:r>
      <w:r>
        <w:t xml:space="preserve">Isolates for Bacterial, Fungal, and Mycobacterial </w:t>
      </w:r>
      <w:r w:rsidRPr="00261931">
        <w:t>Identification</w:t>
      </w:r>
    </w:p>
    <w:p w14:paraId="12FC45FA" w14:textId="1808F6CD" w:rsidR="00317485" w:rsidRPr="00317485" w:rsidRDefault="00317485" w:rsidP="00261931">
      <w:pPr>
        <w:spacing w:line="240" w:lineRule="auto"/>
        <w:jc w:val="center"/>
      </w:pPr>
      <w:r w:rsidRPr="00317485">
        <w:t>Rev 0</w:t>
      </w:r>
      <w:r w:rsidR="00AF2166">
        <w:t>6</w:t>
      </w:r>
      <w:r w:rsidRPr="00317485">
        <w:t>/</w:t>
      </w:r>
      <w:r w:rsidR="00C530FD">
        <w:t>01/</w:t>
      </w:r>
      <w:r w:rsidRPr="00317485">
        <w:t>202</w:t>
      </w:r>
      <w:r w:rsidR="00AF2166">
        <w:t>4</w:t>
      </w:r>
    </w:p>
    <w:p w14:paraId="731533E0" w14:textId="77777777" w:rsidR="00C03CE5" w:rsidRDefault="00AD4406" w:rsidP="00261931">
      <w:pPr>
        <w:pStyle w:val="Heading2"/>
      </w:pPr>
      <w:r w:rsidRPr="00AF37F2">
        <w:t>C</w:t>
      </w:r>
      <w:r w:rsidR="003C60B9" w:rsidRPr="00AF37F2">
        <w:t>ollection</w:t>
      </w:r>
      <w:r w:rsidR="003C60B9" w:rsidRPr="00C03CE5">
        <w:t xml:space="preserve"> </w:t>
      </w:r>
      <w:r w:rsidR="001E48A4" w:rsidRPr="00C03CE5">
        <w:t>K</w:t>
      </w:r>
      <w:r w:rsidR="003C60B9" w:rsidRPr="00C03CE5">
        <w:t>it</w:t>
      </w:r>
    </w:p>
    <w:p w14:paraId="3251292A" w14:textId="0A8770B5" w:rsidR="00AF2166" w:rsidRDefault="00AF2166" w:rsidP="00261931">
      <w:pPr>
        <w:pStyle w:val="ListParagraph"/>
      </w:pPr>
      <w:r>
        <w:t xml:space="preserve">Unit 42B (IATA </w:t>
      </w:r>
      <w:r w:rsidRPr="00AF37F2">
        <w:t>Category</w:t>
      </w:r>
      <w:r>
        <w:t xml:space="preserve"> B).</w:t>
      </w:r>
    </w:p>
    <w:p w14:paraId="6EA50C91" w14:textId="505B0A87" w:rsidR="00AF2166" w:rsidRPr="00AF2166" w:rsidRDefault="00AF2166" w:rsidP="00261931">
      <w:pPr>
        <w:pStyle w:val="ListParagraph"/>
      </w:pPr>
      <w:r w:rsidRPr="00AF2166">
        <w:t>Unit 42A (IATA Category A): Shipped only by certified Category A trained personnel. Please contact our DASH unit at 517-335-8059 if assistance is needed.</w:t>
      </w:r>
    </w:p>
    <w:p w14:paraId="550E9FE1" w14:textId="693FD283" w:rsidR="00AA4253" w:rsidRDefault="00AF2166" w:rsidP="00AF37F2">
      <w:pPr>
        <w:pStyle w:val="Heading2"/>
      </w:pPr>
      <w:r>
        <w:t>Acceptable Isolates</w:t>
      </w:r>
    </w:p>
    <w:p w14:paraId="6EC40676" w14:textId="77777777" w:rsidR="00AE545C" w:rsidRPr="00AE545C" w:rsidRDefault="00AF2166" w:rsidP="00AE545C">
      <w:pPr>
        <w:pStyle w:val="ListParagraph"/>
        <w:numPr>
          <w:ilvl w:val="0"/>
          <w:numId w:val="37"/>
        </w:numPr>
        <w:rPr>
          <w:b/>
        </w:rPr>
      </w:pPr>
      <w:r>
        <w:t>Aerobic bacterial isolates submitted on enriched medium suitable for growth.</w:t>
      </w:r>
    </w:p>
    <w:p w14:paraId="7F38682A" w14:textId="5E0E89A9" w:rsidR="00AF2166" w:rsidRPr="00AE545C" w:rsidRDefault="00AF2166" w:rsidP="00AE545C">
      <w:pPr>
        <w:pStyle w:val="ListParagraph"/>
        <w:numPr>
          <w:ilvl w:val="1"/>
          <w:numId w:val="37"/>
        </w:numPr>
        <w:rPr>
          <w:b/>
        </w:rPr>
      </w:pPr>
      <w:r w:rsidRPr="00AE545C">
        <w:rPr>
          <w:b/>
        </w:rPr>
        <w:t>NOTE</w:t>
      </w:r>
      <w:r w:rsidRPr="00AE545C">
        <w:rPr>
          <w:bCs/>
        </w:rPr>
        <w:t>: Potential Select Agents (</w:t>
      </w:r>
      <w:r w:rsidRPr="00AE545C">
        <w:rPr>
          <w:bCs/>
          <w:i/>
          <w:iCs/>
        </w:rPr>
        <w:t>B</w:t>
      </w:r>
      <w:r w:rsidRPr="00AE545C">
        <w:rPr>
          <w:bCs/>
          <w:i/>
        </w:rPr>
        <w:t>. anthracis, Brucella sp., Burkholderia mallei/pseudomallei</w:t>
      </w:r>
      <w:r w:rsidRPr="00AE545C">
        <w:rPr>
          <w:bCs/>
        </w:rPr>
        <w:t xml:space="preserve">, </w:t>
      </w:r>
      <w:r w:rsidRPr="00AE545C">
        <w:rPr>
          <w:bCs/>
          <w:i/>
        </w:rPr>
        <w:t xml:space="preserve">Clostridium botulinum, </w:t>
      </w:r>
      <w:proofErr w:type="spellStart"/>
      <w:r w:rsidRPr="00AE545C">
        <w:rPr>
          <w:bCs/>
          <w:i/>
        </w:rPr>
        <w:t>Francisella</w:t>
      </w:r>
      <w:proofErr w:type="spellEnd"/>
      <w:r w:rsidRPr="00AE545C">
        <w:rPr>
          <w:bCs/>
          <w:i/>
        </w:rPr>
        <w:t xml:space="preserve"> tularensis,</w:t>
      </w:r>
      <w:r w:rsidRPr="00AE545C">
        <w:rPr>
          <w:bCs/>
        </w:rPr>
        <w:t xml:space="preserve"> and </w:t>
      </w:r>
      <w:r w:rsidRPr="00AE545C">
        <w:rPr>
          <w:bCs/>
          <w:i/>
        </w:rPr>
        <w:t>Yersinia pestis)</w:t>
      </w:r>
      <w:r w:rsidRPr="00AE545C">
        <w:rPr>
          <w:bCs/>
        </w:rPr>
        <w:t xml:space="preserve"> and known isolates of Shiga-toxin producing </w:t>
      </w:r>
      <w:r w:rsidRPr="00AE545C">
        <w:rPr>
          <w:bCs/>
          <w:i/>
        </w:rPr>
        <w:t xml:space="preserve">E. coli </w:t>
      </w:r>
      <w:r w:rsidRPr="00AE545C">
        <w:rPr>
          <w:bCs/>
        </w:rPr>
        <w:t>must be shipped Category A.</w:t>
      </w:r>
    </w:p>
    <w:p w14:paraId="6A40977A" w14:textId="77777777" w:rsidR="00AE545C" w:rsidRPr="00AE545C" w:rsidRDefault="00AF2166" w:rsidP="00AE545C">
      <w:pPr>
        <w:pStyle w:val="ListParagraph"/>
        <w:numPr>
          <w:ilvl w:val="0"/>
          <w:numId w:val="37"/>
        </w:numPr>
        <w:rPr>
          <w:b/>
        </w:rPr>
      </w:pPr>
      <w:r>
        <w:t>Fungal and yeast isolates submitted on agar slants.</w:t>
      </w:r>
    </w:p>
    <w:p w14:paraId="6BB3C5E0" w14:textId="27E07DA3" w:rsidR="00AF2166" w:rsidRPr="00AE545C" w:rsidRDefault="00AF2166" w:rsidP="00AE545C">
      <w:pPr>
        <w:pStyle w:val="ListParagraph"/>
        <w:numPr>
          <w:ilvl w:val="1"/>
          <w:numId w:val="37"/>
        </w:numPr>
        <w:rPr>
          <w:b/>
        </w:rPr>
      </w:pPr>
      <w:r w:rsidRPr="00AE545C">
        <w:rPr>
          <w:b/>
        </w:rPr>
        <w:t>NOTE</w:t>
      </w:r>
      <w:r w:rsidRPr="00AE545C">
        <w:rPr>
          <w:bCs/>
        </w:rPr>
        <w:t xml:space="preserve">: Known isolates of </w:t>
      </w:r>
      <w:r w:rsidRPr="00AE545C">
        <w:rPr>
          <w:bCs/>
          <w:i/>
        </w:rPr>
        <w:t>Coccidioides immitis</w:t>
      </w:r>
      <w:r w:rsidRPr="00AE545C">
        <w:rPr>
          <w:bCs/>
        </w:rPr>
        <w:t xml:space="preserve"> must be shipped Category A.</w:t>
      </w:r>
    </w:p>
    <w:p w14:paraId="2D08EF58" w14:textId="77777777" w:rsidR="00AE545C" w:rsidRDefault="00AF2166" w:rsidP="00AE545C">
      <w:pPr>
        <w:pStyle w:val="ListParagraph"/>
        <w:numPr>
          <w:ilvl w:val="0"/>
          <w:numId w:val="37"/>
        </w:numPr>
      </w:pPr>
      <w:r>
        <w:t xml:space="preserve">Mycobacterial isolates in broth or slanted media. </w:t>
      </w:r>
    </w:p>
    <w:p w14:paraId="242DE75A" w14:textId="73876A61" w:rsidR="00AF2166" w:rsidRPr="00AE545C" w:rsidRDefault="00AF2166" w:rsidP="00AE545C">
      <w:pPr>
        <w:pStyle w:val="ListParagraph"/>
        <w:numPr>
          <w:ilvl w:val="1"/>
          <w:numId w:val="37"/>
        </w:numPr>
      </w:pPr>
      <w:r w:rsidRPr="00AE545C">
        <w:rPr>
          <w:b/>
        </w:rPr>
        <w:t>NOTE</w:t>
      </w:r>
      <w:r w:rsidRPr="00AE545C">
        <w:rPr>
          <w:bCs/>
        </w:rPr>
        <w:t xml:space="preserve">: Known isolates of </w:t>
      </w:r>
      <w:r w:rsidRPr="00AE545C">
        <w:rPr>
          <w:bCs/>
          <w:i/>
        </w:rPr>
        <w:t>Mycobacterium tuberculosis</w:t>
      </w:r>
      <w:r w:rsidRPr="00AE545C">
        <w:rPr>
          <w:bCs/>
        </w:rPr>
        <w:t xml:space="preserve"> must be shipped Category A</w:t>
      </w:r>
      <w:r w:rsidR="00C530FD" w:rsidRPr="00AE545C">
        <w:rPr>
          <w:bCs/>
        </w:rPr>
        <w:t>.</w:t>
      </w:r>
    </w:p>
    <w:p w14:paraId="10111FE5" w14:textId="18E6960D" w:rsidR="00AF2166" w:rsidRPr="00AF2166" w:rsidRDefault="00AF2166" w:rsidP="00AF37F2">
      <w:pPr>
        <w:pStyle w:val="ListParagraph"/>
        <w:numPr>
          <w:ilvl w:val="0"/>
          <w:numId w:val="37"/>
        </w:numPr>
        <w:rPr>
          <w:b/>
        </w:rPr>
      </w:pPr>
      <w:r>
        <w:t>Broth cultures for Bacterial and Fungal identification are accepted only by prior notification.</w:t>
      </w:r>
    </w:p>
    <w:p w14:paraId="6CE07145" w14:textId="277B313C" w:rsidR="00AF2166" w:rsidRDefault="00AF2166" w:rsidP="00AF37F2">
      <w:pPr>
        <w:pStyle w:val="ListParagraph"/>
        <w:numPr>
          <w:ilvl w:val="0"/>
          <w:numId w:val="37"/>
        </w:numPr>
      </w:pPr>
      <w:r>
        <w:t>Petri plates for Bacterial and Fungal identification are accepted only by prior notification.</w:t>
      </w:r>
    </w:p>
    <w:p w14:paraId="3662F6AE" w14:textId="443D7CD2" w:rsidR="00DB4F0F" w:rsidRPr="001E48A4" w:rsidRDefault="00AF2166" w:rsidP="00AF37F2">
      <w:pPr>
        <w:pStyle w:val="Heading2"/>
      </w:pPr>
      <w:r>
        <w:t>Labeling</w:t>
      </w:r>
    </w:p>
    <w:p w14:paraId="77421CE1" w14:textId="3057E051" w:rsidR="00AF2166" w:rsidRPr="00933526" w:rsidRDefault="00AF2166" w:rsidP="00AF37F2">
      <w:pPr>
        <w:pStyle w:val="ListParagraph"/>
        <w:numPr>
          <w:ilvl w:val="0"/>
          <w:numId w:val="32"/>
        </w:numPr>
      </w:pPr>
      <w:r>
        <w:t xml:space="preserve">Label the specimen </w:t>
      </w:r>
      <w:r w:rsidRPr="00933526">
        <w:t>with the complete patient’s name and at least 1 unique identifier (</w:t>
      </w:r>
      <w:r>
        <w:t>specimen number</w:t>
      </w:r>
      <w:r w:rsidRPr="00933526">
        <w:t>, medical record number, etc.)</w:t>
      </w:r>
      <w:r>
        <w:t>.</w:t>
      </w:r>
    </w:p>
    <w:p w14:paraId="3E5AED28" w14:textId="45E7C911" w:rsidR="00AF2166" w:rsidRDefault="00AF2166" w:rsidP="00AF37F2">
      <w:pPr>
        <w:pStyle w:val="ListParagraph"/>
        <w:numPr>
          <w:ilvl w:val="0"/>
          <w:numId w:val="32"/>
        </w:numPr>
      </w:pPr>
      <w:r w:rsidRPr="00933526">
        <w:t xml:space="preserve">Enter the required information on the test requisition </w:t>
      </w:r>
      <w:r w:rsidRPr="003D3D2A">
        <w:rPr>
          <w:color w:val="auto"/>
        </w:rPr>
        <w:t>form (</w:t>
      </w:r>
      <w:hyperlink r:id="rId8" w:history="1">
        <w:r w:rsidRPr="003D3D2A">
          <w:rPr>
            <w:rStyle w:val="Hyperlink"/>
            <w:color w:val="auto"/>
          </w:rPr>
          <w:t>DCH-0583</w:t>
        </w:r>
      </w:hyperlink>
      <w:r w:rsidRPr="003D3D2A">
        <w:rPr>
          <w:color w:val="auto"/>
        </w:rPr>
        <w:t xml:space="preserve">). The patient’s name and unique identifier on the form must be entered </w:t>
      </w:r>
      <w:r w:rsidRPr="003D3D2A">
        <w:rPr>
          <w:b/>
          <w:color w:val="auto"/>
        </w:rPr>
        <w:t>exactly</w:t>
      </w:r>
      <w:r w:rsidRPr="003D3D2A">
        <w:rPr>
          <w:color w:val="auto"/>
        </w:rPr>
        <w:t xml:space="preserve"> </w:t>
      </w:r>
      <w:r w:rsidRPr="00933526">
        <w:t>as the information on the tube.</w:t>
      </w:r>
    </w:p>
    <w:p w14:paraId="4148F677" w14:textId="77777777" w:rsidR="00AF2166" w:rsidRPr="00A06909" w:rsidRDefault="00AF2166" w:rsidP="00AF37F2">
      <w:pPr>
        <w:pStyle w:val="ListParagraph"/>
        <w:numPr>
          <w:ilvl w:val="0"/>
          <w:numId w:val="32"/>
        </w:numPr>
        <w:rPr>
          <w:color w:val="auto"/>
        </w:rPr>
      </w:pPr>
      <w:r>
        <w:lastRenderedPageBreak/>
        <w:t>If there are multiple specimens from the same patient, please label each specimen tube with the correct specimen number. A separate test requisition is needed for each specimen.</w:t>
      </w:r>
    </w:p>
    <w:p w14:paraId="4783C8ED" w14:textId="1EE37818" w:rsidR="0006243C" w:rsidRDefault="00AF2166" w:rsidP="00AF37F2">
      <w:pPr>
        <w:pStyle w:val="Heading2"/>
      </w:pPr>
      <w:r>
        <w:t>Packaging and Shipping - Category B</w:t>
      </w:r>
    </w:p>
    <w:p w14:paraId="0E16FC69" w14:textId="77777777" w:rsidR="00AF2166" w:rsidRDefault="00AF2166" w:rsidP="00AF37F2">
      <w:pPr>
        <w:pStyle w:val="ListParagraph"/>
        <w:numPr>
          <w:ilvl w:val="0"/>
          <w:numId w:val="33"/>
        </w:numPr>
      </w:pPr>
      <w:r>
        <w:t>Make sure the cap on the tube is seated tightly and evenly to prevent leaking. P</w:t>
      </w:r>
      <w:r w:rsidRPr="008847AD">
        <w:t xml:space="preserve">ara-film® </w:t>
      </w:r>
      <w:r>
        <w:t xml:space="preserve">or tape the cap to secure. </w:t>
      </w:r>
    </w:p>
    <w:p w14:paraId="22DE1147" w14:textId="346A58E4" w:rsidR="00AF2166" w:rsidRDefault="00AF2166" w:rsidP="00AF37F2">
      <w:pPr>
        <w:pStyle w:val="ListParagraph"/>
        <w:numPr>
          <w:ilvl w:val="0"/>
          <w:numId w:val="33"/>
        </w:numPr>
      </w:pPr>
      <w:r>
        <w:t>Wrap the isolate with paper toweling and insert the isolate with the absorbent pad into the small plastic bag provided. Seal the bag.</w:t>
      </w:r>
    </w:p>
    <w:p w14:paraId="5911CCF7" w14:textId="77777777" w:rsidR="00AE545C" w:rsidRDefault="00AF2166" w:rsidP="00AE545C">
      <w:pPr>
        <w:pStyle w:val="ListParagraph"/>
        <w:numPr>
          <w:ilvl w:val="0"/>
          <w:numId w:val="33"/>
        </w:numPr>
      </w:pPr>
      <w:r w:rsidRPr="00A103DB">
        <w:t>Place the small bag in the larger Category B secondary container (plastic bag with the biohazard symbol that comes with the Category B shipping materials supplied by MDHHS Bio-Bag). Seal the bag by removing the white strip and folding over the adhesive flap of the bag.</w:t>
      </w:r>
    </w:p>
    <w:p w14:paraId="6D020A1D" w14:textId="0EEDEFB6" w:rsidR="00AF2166" w:rsidRPr="00AE545C" w:rsidRDefault="00AF2166" w:rsidP="00AE545C">
      <w:pPr>
        <w:pStyle w:val="ListParagraph"/>
        <w:numPr>
          <w:ilvl w:val="1"/>
          <w:numId w:val="33"/>
        </w:numPr>
      </w:pPr>
      <w:r w:rsidRPr="00AE545C">
        <w:rPr>
          <w:b/>
        </w:rPr>
        <w:t>NOTE</w:t>
      </w:r>
      <w:r w:rsidRPr="00AE545C">
        <w:rPr>
          <w:bCs/>
        </w:rPr>
        <w:t xml:space="preserve">: If multiple samples will be shipped in the same canister, all samples must be individually wrapped and separated to prevent contact between them. </w:t>
      </w:r>
    </w:p>
    <w:p w14:paraId="024AE84F" w14:textId="77777777" w:rsidR="00AF2166" w:rsidRDefault="00AF2166" w:rsidP="00AF37F2">
      <w:pPr>
        <w:pStyle w:val="ListParagraph"/>
        <w:numPr>
          <w:ilvl w:val="0"/>
          <w:numId w:val="33"/>
        </w:numPr>
      </w:pPr>
      <w:r>
        <w:t xml:space="preserve">Place the completed MDHHS test requisition in the outside pocket of the Bio-Bag. </w:t>
      </w:r>
    </w:p>
    <w:p w14:paraId="0EBED639" w14:textId="77777777" w:rsidR="00AF2166" w:rsidRDefault="00AF2166" w:rsidP="00AF37F2">
      <w:pPr>
        <w:pStyle w:val="ListParagraph"/>
        <w:numPr>
          <w:ilvl w:val="0"/>
          <w:numId w:val="33"/>
        </w:numPr>
      </w:pPr>
      <w:r>
        <w:t xml:space="preserve">Insert the Bio-Bag diagonally into the provided </w:t>
      </w:r>
      <w:r w:rsidRPr="00A103DB">
        <w:t>Category B box so it is suspended in the middle. If necessary, add extra cushioning such as paper toweling or bubble wrap).</w:t>
      </w:r>
    </w:p>
    <w:p w14:paraId="4A2D130A" w14:textId="77777777" w:rsidR="00AF2166" w:rsidRDefault="00AF2166" w:rsidP="00AF37F2">
      <w:pPr>
        <w:pStyle w:val="ListParagraph"/>
        <w:numPr>
          <w:ilvl w:val="0"/>
          <w:numId w:val="33"/>
        </w:numPr>
      </w:pPr>
      <w:r>
        <w:t>Close the box and secure with sealing tape on both sides of the flap.</w:t>
      </w:r>
    </w:p>
    <w:p w14:paraId="3E40384E" w14:textId="77777777" w:rsidR="00AF2166" w:rsidRDefault="00AF2166" w:rsidP="00AF37F2">
      <w:pPr>
        <w:pStyle w:val="ListParagraph"/>
        <w:numPr>
          <w:ilvl w:val="0"/>
          <w:numId w:val="33"/>
        </w:numPr>
      </w:pPr>
      <w:r>
        <w:t>Attach completed address label and the UN3373 label if not stamped on the box.</w:t>
      </w:r>
    </w:p>
    <w:p w14:paraId="40BCE1BA" w14:textId="77777777" w:rsidR="00AF2166" w:rsidRDefault="00AF2166" w:rsidP="00AF37F2">
      <w:pPr>
        <w:pStyle w:val="ListParagraph"/>
        <w:numPr>
          <w:ilvl w:val="0"/>
          <w:numId w:val="33"/>
        </w:numPr>
      </w:pPr>
      <w:r>
        <w:t>Send to the Michigan Dept. of Health and Human Services</w:t>
      </w:r>
      <w:r>
        <w:rPr>
          <w:color w:val="FF0000"/>
        </w:rPr>
        <w:t xml:space="preserve"> </w:t>
      </w:r>
      <w:r>
        <w:t>as soon as possible (e.g., courier, 1</w:t>
      </w:r>
      <w:r w:rsidRPr="00841193">
        <w:rPr>
          <w:vertAlign w:val="superscript"/>
        </w:rPr>
        <w:t>st</w:t>
      </w:r>
      <w:r>
        <w:t xml:space="preserve"> class mail (USPS), United Parcel Service (UPS), etc.)</w:t>
      </w:r>
    </w:p>
    <w:p w14:paraId="292C6ACC" w14:textId="07615978" w:rsidR="00AF2166" w:rsidRPr="00AF2166" w:rsidRDefault="00AF2166" w:rsidP="00AF37F2">
      <w:pPr>
        <w:pStyle w:val="ListParagraph"/>
        <w:numPr>
          <w:ilvl w:val="0"/>
          <w:numId w:val="33"/>
        </w:numPr>
        <w:rPr>
          <w:rStyle w:val="Hyperlink"/>
          <w:color w:val="auto"/>
          <w:u w:val="none"/>
        </w:rPr>
      </w:pPr>
      <w:r w:rsidRPr="004640AD">
        <w:t xml:space="preserve">Instructions are also available by </w:t>
      </w:r>
      <w:r w:rsidRPr="00AF2166">
        <w:rPr>
          <w:color w:val="auto"/>
        </w:rPr>
        <w:t xml:space="preserve">visiting </w:t>
      </w:r>
      <w:hyperlink r:id="rId9" w:history="1">
        <w:r w:rsidR="008D015A">
          <w:rPr>
            <w:rStyle w:val="Hyperlink"/>
            <w:color w:val="auto"/>
          </w:rPr>
          <w:t>www.Michigan.gov/mdhhslab</w:t>
        </w:r>
      </w:hyperlink>
      <w:r w:rsidR="008D015A">
        <w:t>.</w:t>
      </w:r>
      <w:r w:rsidRPr="00AF2166">
        <w:rPr>
          <w:rStyle w:val="Hyperlink"/>
          <w:color w:val="auto"/>
        </w:rPr>
        <w:t xml:space="preserve"> </w:t>
      </w:r>
    </w:p>
    <w:p w14:paraId="2809DFDD" w14:textId="77777777" w:rsidR="00AF2166" w:rsidRPr="00AF2166" w:rsidRDefault="00AF2166" w:rsidP="00AF37F2">
      <w:pPr>
        <w:pStyle w:val="ListParagraph"/>
        <w:numPr>
          <w:ilvl w:val="0"/>
          <w:numId w:val="33"/>
        </w:numPr>
        <w:rPr>
          <w:rStyle w:val="Hyperlink"/>
          <w:color w:val="auto"/>
          <w:u w:val="none"/>
        </w:rPr>
      </w:pPr>
      <w:r w:rsidRPr="00AF2166">
        <w:rPr>
          <w:rStyle w:val="Hyperlink"/>
          <w:color w:val="auto"/>
          <w:u w:val="none"/>
        </w:rPr>
        <w:t>The specimen will not be tested if:</w:t>
      </w:r>
    </w:p>
    <w:p w14:paraId="1DDDED44" w14:textId="77777777" w:rsidR="00AF2166" w:rsidRPr="00A76860" w:rsidRDefault="00AF2166" w:rsidP="00AE545C">
      <w:pPr>
        <w:pStyle w:val="ListParagraph"/>
        <w:numPr>
          <w:ilvl w:val="0"/>
          <w:numId w:val="34"/>
        </w:numPr>
        <w:spacing w:after="0"/>
        <w:rPr>
          <w:rStyle w:val="Hyperlink"/>
          <w:color w:val="000000"/>
          <w:u w:val="none"/>
        </w:rPr>
      </w:pPr>
      <w:r w:rsidRPr="00AF2166">
        <w:rPr>
          <w:rStyle w:val="Hyperlink"/>
          <w:color w:val="auto"/>
          <w:u w:val="none"/>
        </w:rPr>
        <w:t xml:space="preserve">The specimen is received leaking </w:t>
      </w:r>
      <w:r>
        <w:rPr>
          <w:rStyle w:val="Hyperlink"/>
          <w:color w:val="auto"/>
          <w:u w:val="none"/>
        </w:rPr>
        <w:t>or broken.</w:t>
      </w:r>
    </w:p>
    <w:p w14:paraId="65E40438" w14:textId="77777777" w:rsidR="00AF2166" w:rsidRPr="00AF2166" w:rsidRDefault="00AF2166" w:rsidP="00AE545C">
      <w:pPr>
        <w:pStyle w:val="ListParagraph"/>
        <w:numPr>
          <w:ilvl w:val="0"/>
          <w:numId w:val="34"/>
        </w:numPr>
        <w:spacing w:before="0" w:after="0"/>
        <w:rPr>
          <w:rStyle w:val="Hyperlink"/>
          <w:color w:val="000000"/>
          <w:u w:val="none"/>
        </w:rPr>
      </w:pPr>
      <w:r>
        <w:rPr>
          <w:rStyle w:val="Hyperlink"/>
          <w:color w:val="auto"/>
          <w:u w:val="none"/>
        </w:rPr>
        <w:t xml:space="preserve">The </w:t>
      </w:r>
      <w:r w:rsidRPr="00AF2166">
        <w:rPr>
          <w:rStyle w:val="Hyperlink"/>
          <w:color w:val="auto"/>
          <w:u w:val="none"/>
        </w:rPr>
        <w:t>specimen is not properly labeled, or the test requisition not completed.</w:t>
      </w:r>
    </w:p>
    <w:p w14:paraId="7782D339" w14:textId="77777777" w:rsidR="00AF2166" w:rsidRPr="00AF2166" w:rsidRDefault="00AF2166" w:rsidP="00AE545C">
      <w:pPr>
        <w:pStyle w:val="ListParagraph"/>
        <w:numPr>
          <w:ilvl w:val="0"/>
          <w:numId w:val="34"/>
        </w:numPr>
        <w:spacing w:before="0"/>
        <w:rPr>
          <w:rStyle w:val="Hyperlink"/>
          <w:color w:val="000000"/>
          <w:u w:val="none"/>
        </w:rPr>
      </w:pPr>
      <w:r w:rsidRPr="00AF2166">
        <w:rPr>
          <w:rStyle w:val="Hyperlink"/>
          <w:color w:val="auto"/>
          <w:u w:val="none"/>
        </w:rPr>
        <w:t>The specimen label does not match the test requisition.</w:t>
      </w:r>
    </w:p>
    <w:p w14:paraId="6E59FC4F" w14:textId="6D27DF89" w:rsidR="00190110" w:rsidRPr="00AF2166" w:rsidRDefault="00AF2166" w:rsidP="00AF37F2">
      <w:pPr>
        <w:pStyle w:val="Heading2"/>
      </w:pPr>
      <w:r w:rsidRPr="00AF2166">
        <w:t>Packaging and Shipping – Category A</w:t>
      </w:r>
    </w:p>
    <w:p w14:paraId="5B458243" w14:textId="77777777" w:rsidR="00BB0519" w:rsidRDefault="00AF2166" w:rsidP="00BB0519">
      <w:pPr>
        <w:pStyle w:val="ListParagraph"/>
        <w:numPr>
          <w:ilvl w:val="0"/>
          <w:numId w:val="35"/>
        </w:numPr>
      </w:pPr>
      <w:r w:rsidRPr="00AF2166">
        <w:t xml:space="preserve">Make sure the cap on the tube is seated tightly and evenly to prevent leaking. Para-film® or tape the cap to secure. </w:t>
      </w:r>
    </w:p>
    <w:p w14:paraId="389B0A8D" w14:textId="634EA60F" w:rsidR="00AF2166" w:rsidRPr="00AF2166" w:rsidRDefault="00AF2166" w:rsidP="00BB0519">
      <w:pPr>
        <w:pStyle w:val="ListParagraph"/>
        <w:numPr>
          <w:ilvl w:val="0"/>
          <w:numId w:val="35"/>
        </w:numPr>
      </w:pPr>
      <w:r w:rsidRPr="00AF2166">
        <w:lastRenderedPageBreak/>
        <w:t>Wrap an absorbent pad such as paper toweling around the isolate slant and insert the specimen with absorbent pad into the small bubble wrap pockets provided. Seal the flap.</w:t>
      </w:r>
    </w:p>
    <w:p w14:paraId="6DED66B6" w14:textId="6C1C7D56" w:rsidR="00AE545C" w:rsidRDefault="00AF2166" w:rsidP="00AE545C">
      <w:pPr>
        <w:pStyle w:val="ListParagraph"/>
        <w:numPr>
          <w:ilvl w:val="0"/>
          <w:numId w:val="35"/>
        </w:numPr>
      </w:pPr>
      <w:r w:rsidRPr="00AF2166">
        <w:t>Wrap the small bag with extra cushioning material (padding) to avoid specimen jostling and insert in the Category A secondary container (white with red lid) MDHHS. Rotate the lid until locked in place.</w:t>
      </w:r>
    </w:p>
    <w:p w14:paraId="5E679043" w14:textId="0A7CB9B7" w:rsidR="00AF2166" w:rsidRPr="00AE545C" w:rsidRDefault="00AF2166" w:rsidP="00AE545C">
      <w:pPr>
        <w:pStyle w:val="ListParagraph"/>
        <w:numPr>
          <w:ilvl w:val="1"/>
          <w:numId w:val="33"/>
        </w:numPr>
      </w:pPr>
      <w:r w:rsidRPr="00AE545C">
        <w:rPr>
          <w:b/>
        </w:rPr>
        <w:t>NOTE</w:t>
      </w:r>
      <w:r w:rsidRPr="00AE545C">
        <w:t>: If multiple samples will be shipped in the same canister, all samples must be individually wrapped and separated to prevent contact between them. (50ml maximum per canister).</w:t>
      </w:r>
    </w:p>
    <w:p w14:paraId="461637C6" w14:textId="3293ED5E" w:rsidR="00AF2166" w:rsidRPr="00AF2166" w:rsidRDefault="00AF2166" w:rsidP="00AE545C">
      <w:pPr>
        <w:pStyle w:val="ListParagraph"/>
        <w:numPr>
          <w:ilvl w:val="0"/>
          <w:numId w:val="35"/>
        </w:numPr>
      </w:pPr>
      <w:r w:rsidRPr="00AF2166">
        <w:t>Place the completed MDHHS test requisition around the outside of the canister and insert in the foam holder located inside the Category A box.</w:t>
      </w:r>
    </w:p>
    <w:p w14:paraId="5D66942C" w14:textId="72E0852D" w:rsidR="00AF2166" w:rsidRPr="00AF2166" w:rsidRDefault="00AF2166" w:rsidP="00AE545C">
      <w:pPr>
        <w:pStyle w:val="ListParagraph"/>
        <w:numPr>
          <w:ilvl w:val="0"/>
          <w:numId w:val="35"/>
        </w:numPr>
      </w:pPr>
      <w:r w:rsidRPr="00AF2166">
        <w:t>Close the box and secure with sealing tape around the sides of the flap.</w:t>
      </w:r>
    </w:p>
    <w:p w14:paraId="5FDA10BD" w14:textId="77777777" w:rsidR="00AE545C" w:rsidRDefault="00AF2166" w:rsidP="00AE545C">
      <w:pPr>
        <w:pStyle w:val="ListParagraph"/>
        <w:numPr>
          <w:ilvl w:val="0"/>
          <w:numId w:val="35"/>
        </w:numPr>
      </w:pPr>
      <w:r w:rsidRPr="00AF2166">
        <w:t>Complete the Dangerous Goods Form (DGF)</w:t>
      </w:r>
      <w:r w:rsidR="003C0F2B">
        <w:t>.</w:t>
      </w:r>
    </w:p>
    <w:p w14:paraId="55993A3B" w14:textId="1E528C38" w:rsidR="00AF2166" w:rsidRPr="00AE545C" w:rsidRDefault="00AF2166" w:rsidP="00AE545C">
      <w:pPr>
        <w:pStyle w:val="ListParagraph"/>
        <w:numPr>
          <w:ilvl w:val="1"/>
          <w:numId w:val="35"/>
        </w:numPr>
      </w:pPr>
      <w:r w:rsidRPr="00AE545C">
        <w:rPr>
          <w:b/>
        </w:rPr>
        <w:t>NOTE</w:t>
      </w:r>
      <w:r w:rsidRPr="00AE545C">
        <w:rPr>
          <w:bCs/>
        </w:rPr>
        <w:t>: Make 4 copies of the DGF (3 are kept with the specimen for the carriers use and the 4</w:t>
      </w:r>
      <w:r w:rsidRPr="00AE545C">
        <w:rPr>
          <w:bCs/>
          <w:vertAlign w:val="superscript"/>
        </w:rPr>
        <w:t>th</w:t>
      </w:r>
      <w:r w:rsidRPr="00AE545C">
        <w:rPr>
          <w:bCs/>
        </w:rPr>
        <w:t xml:space="preserve"> copy is retained at your facility for 2 years based on DOT regulations).</w:t>
      </w:r>
    </w:p>
    <w:p w14:paraId="725BCBF6" w14:textId="1FEA8CAD" w:rsidR="00AF2166" w:rsidRPr="00AF2166" w:rsidRDefault="00AF2166" w:rsidP="00AE545C">
      <w:pPr>
        <w:pStyle w:val="ListParagraph"/>
        <w:numPr>
          <w:ilvl w:val="0"/>
          <w:numId w:val="35"/>
        </w:numPr>
      </w:pPr>
      <w:r w:rsidRPr="00AF2166">
        <w:t>Fold the dangerous good forms in half and insert in the clear adhesive pocket. Affix to the side of the box.</w:t>
      </w:r>
    </w:p>
    <w:p w14:paraId="46AC971A" w14:textId="3A473B67" w:rsidR="00AF2166" w:rsidRPr="00AF2166" w:rsidRDefault="00AF2166" w:rsidP="00AE545C">
      <w:pPr>
        <w:pStyle w:val="ListParagraph"/>
        <w:numPr>
          <w:ilvl w:val="0"/>
          <w:numId w:val="35"/>
        </w:numPr>
      </w:pPr>
      <w:r w:rsidRPr="00AF2166">
        <w:t>Attach completed address label, the Class 6 label and UN 2814 label if not stamped on the box or already attached.</w:t>
      </w:r>
    </w:p>
    <w:p w14:paraId="662D884D" w14:textId="5C0EA9D8" w:rsidR="00AF2166" w:rsidRPr="00AF2166" w:rsidRDefault="00AF2166" w:rsidP="00AE545C">
      <w:pPr>
        <w:pStyle w:val="ListParagraph"/>
        <w:numPr>
          <w:ilvl w:val="0"/>
          <w:numId w:val="35"/>
        </w:numPr>
      </w:pPr>
      <w:r w:rsidRPr="00AF2166">
        <w:t xml:space="preserve">Record the volume of the sample on the outside of the box </w:t>
      </w:r>
      <w:r w:rsidR="00AE545C">
        <w:t>.</w:t>
      </w:r>
    </w:p>
    <w:p w14:paraId="7BD2D33A" w14:textId="05C119FD" w:rsidR="00AF2166" w:rsidRPr="00AF2166" w:rsidRDefault="00AF2166" w:rsidP="00AE545C">
      <w:pPr>
        <w:pStyle w:val="ListParagraph"/>
        <w:numPr>
          <w:ilvl w:val="0"/>
          <w:numId w:val="35"/>
        </w:numPr>
      </w:pPr>
      <w:r w:rsidRPr="00AF2166">
        <w:t xml:space="preserve">Record the name and telephone number of the </w:t>
      </w:r>
      <w:r w:rsidR="003C0F2B" w:rsidRPr="00AF2166">
        <w:t>person responsible</w:t>
      </w:r>
      <w:r w:rsidRPr="00AF2166">
        <w:t xml:space="preserve"> on the outside of the package</w:t>
      </w:r>
      <w:r w:rsidR="00AE545C">
        <w:t>.</w:t>
      </w:r>
    </w:p>
    <w:p w14:paraId="0459DE76" w14:textId="77777777" w:rsidR="00AE545C" w:rsidRPr="00AE545C" w:rsidRDefault="00AF2166" w:rsidP="00AE545C">
      <w:pPr>
        <w:pStyle w:val="ListParagraph"/>
        <w:numPr>
          <w:ilvl w:val="0"/>
          <w:numId w:val="35"/>
        </w:numPr>
        <w:rPr>
          <w:bCs/>
        </w:rPr>
      </w:pPr>
      <w:r w:rsidRPr="00AF2166">
        <w:t>Send to the Michigan Department of Health and Human Services as soon as possible (e.g. courier, Fed-Ex, UPS)</w:t>
      </w:r>
    </w:p>
    <w:p w14:paraId="61FE4F6E" w14:textId="17E85E98" w:rsidR="00AF2166" w:rsidRPr="00C530FD" w:rsidRDefault="00AE545C" w:rsidP="00AE545C">
      <w:pPr>
        <w:pStyle w:val="ListParagraph"/>
        <w:numPr>
          <w:ilvl w:val="1"/>
          <w:numId w:val="35"/>
        </w:numPr>
        <w:rPr>
          <w:bCs/>
        </w:rPr>
      </w:pPr>
      <w:r>
        <w:rPr>
          <w:b/>
        </w:rPr>
        <w:t xml:space="preserve">NOTE: </w:t>
      </w:r>
      <w:r w:rsidR="00AF2166" w:rsidRPr="00C530FD">
        <w:rPr>
          <w:bCs/>
        </w:rPr>
        <w:t>CATEGORY A CANNOT BE SENT BY USPS</w:t>
      </w:r>
      <w:r w:rsidR="003C0F2B" w:rsidRPr="00C530FD">
        <w:rPr>
          <w:bCs/>
        </w:rPr>
        <w:t>.</w:t>
      </w:r>
    </w:p>
    <w:p w14:paraId="743A166F" w14:textId="2864E9C8" w:rsidR="00AF2166" w:rsidRPr="00AF2166" w:rsidRDefault="00AF2166" w:rsidP="00AE545C">
      <w:pPr>
        <w:pStyle w:val="ListParagraph"/>
        <w:numPr>
          <w:ilvl w:val="0"/>
          <w:numId w:val="35"/>
        </w:numPr>
        <w:rPr>
          <w:rStyle w:val="Hyperlink"/>
          <w:color w:val="auto"/>
          <w:u w:val="none"/>
        </w:rPr>
      </w:pPr>
      <w:r w:rsidRPr="00AF2166">
        <w:t xml:space="preserve">Instructions are also available by </w:t>
      </w:r>
      <w:r w:rsidRPr="003C0F2B">
        <w:t xml:space="preserve">visiting </w:t>
      </w:r>
      <w:hyperlink r:id="rId10" w:history="1">
        <w:r w:rsidR="003C0F2B" w:rsidRPr="003C0F2B">
          <w:rPr>
            <w:rStyle w:val="Hyperlink"/>
            <w:color w:val="auto"/>
          </w:rPr>
          <w:t>Michigan.gov/</w:t>
        </w:r>
        <w:proofErr w:type="spellStart"/>
        <w:r w:rsidR="003C0F2B" w:rsidRPr="003C0F2B">
          <w:rPr>
            <w:rStyle w:val="Hyperlink"/>
            <w:color w:val="auto"/>
          </w:rPr>
          <w:t>mdhhslab</w:t>
        </w:r>
        <w:proofErr w:type="spellEnd"/>
      </w:hyperlink>
      <w:r w:rsidR="003C0F2B">
        <w:t>.</w:t>
      </w:r>
    </w:p>
    <w:p w14:paraId="737B9A9B" w14:textId="029D6463" w:rsidR="00AF2166" w:rsidRPr="00AF2166" w:rsidRDefault="00AF2166" w:rsidP="00AE545C">
      <w:pPr>
        <w:pStyle w:val="ListParagraph"/>
        <w:numPr>
          <w:ilvl w:val="0"/>
          <w:numId w:val="35"/>
        </w:numPr>
      </w:pPr>
      <w:r w:rsidRPr="00AF2166">
        <w:t>The specimen will not be tested if:</w:t>
      </w:r>
    </w:p>
    <w:p w14:paraId="67E716EE" w14:textId="77777777" w:rsidR="00AF2166" w:rsidRPr="00AF2166" w:rsidRDefault="00AF2166" w:rsidP="00AF37F2">
      <w:pPr>
        <w:spacing w:after="0" w:line="240" w:lineRule="auto"/>
        <w:ind w:left="1080" w:hanging="360"/>
        <w:rPr>
          <w:rFonts w:cs="Arial"/>
        </w:rPr>
      </w:pPr>
      <w:r w:rsidRPr="00AF2166">
        <w:rPr>
          <w:rFonts w:cs="Arial"/>
        </w:rPr>
        <w:t>1.</w:t>
      </w:r>
      <w:r w:rsidRPr="00AF2166">
        <w:rPr>
          <w:rFonts w:cs="Arial"/>
        </w:rPr>
        <w:tab/>
        <w:t>The specimen is received leaking or broken.</w:t>
      </w:r>
    </w:p>
    <w:p w14:paraId="27679496" w14:textId="77777777" w:rsidR="00AF2166" w:rsidRPr="00AF2166" w:rsidRDefault="00AF2166" w:rsidP="00AF37F2">
      <w:pPr>
        <w:spacing w:after="0" w:line="240" w:lineRule="auto"/>
        <w:ind w:left="1080" w:hanging="360"/>
        <w:rPr>
          <w:rFonts w:cs="Arial"/>
        </w:rPr>
      </w:pPr>
      <w:r w:rsidRPr="00AF2166">
        <w:rPr>
          <w:rFonts w:cs="Arial"/>
        </w:rPr>
        <w:t>2.</w:t>
      </w:r>
      <w:r w:rsidRPr="00AF2166">
        <w:rPr>
          <w:rFonts w:cs="Arial"/>
        </w:rPr>
        <w:tab/>
        <w:t>The specimen is not properly labeled, or the test requisition not completed.</w:t>
      </w:r>
    </w:p>
    <w:p w14:paraId="14F6689E" w14:textId="4881A005" w:rsidR="00C530FD" w:rsidRPr="00AF2166" w:rsidRDefault="00AF2166" w:rsidP="00AE545C">
      <w:pPr>
        <w:spacing w:line="240" w:lineRule="auto"/>
        <w:ind w:left="1080" w:hanging="360"/>
        <w:rPr>
          <w:rStyle w:val="Hyperlink"/>
          <w:rFonts w:cs="Arial"/>
          <w:color w:val="auto"/>
          <w:u w:val="none"/>
        </w:rPr>
      </w:pPr>
      <w:r w:rsidRPr="00AF2166">
        <w:rPr>
          <w:rFonts w:cs="Arial"/>
        </w:rPr>
        <w:t>3.</w:t>
      </w:r>
      <w:r w:rsidRPr="00AF2166">
        <w:rPr>
          <w:rFonts w:cs="Arial"/>
        </w:rPr>
        <w:tab/>
        <w:t>The specimen label does not match the test requisition.</w:t>
      </w:r>
    </w:p>
    <w:p w14:paraId="21667F34" w14:textId="75E48ACB" w:rsidR="00AF37F2" w:rsidRPr="001B5B25" w:rsidRDefault="008A5EC0" w:rsidP="001B5B25">
      <w:pPr>
        <w:pStyle w:val="Heading2"/>
        <w:numPr>
          <w:ilvl w:val="0"/>
          <w:numId w:val="0"/>
        </w:numPr>
        <w:jc w:val="center"/>
      </w:pPr>
      <w:r w:rsidRPr="001B5B25">
        <w:t>Ensuring p</w:t>
      </w:r>
      <w:r w:rsidR="00DC0141" w:rsidRPr="001B5B25">
        <w:t xml:space="preserve">ackaging and </w:t>
      </w:r>
      <w:r w:rsidRPr="001B5B25">
        <w:t>s</w:t>
      </w:r>
      <w:r w:rsidR="00DC0141" w:rsidRPr="001B5B25">
        <w:t>hipping</w:t>
      </w:r>
      <w:r w:rsidR="00850B96" w:rsidRPr="001B5B25">
        <w:t xml:space="preserve"> </w:t>
      </w:r>
      <w:r w:rsidRPr="001B5B25">
        <w:t xml:space="preserve">follows all </w:t>
      </w:r>
      <w:r w:rsidR="00446C8B" w:rsidRPr="001B5B25">
        <w:t xml:space="preserve">applicable </w:t>
      </w:r>
      <w:r w:rsidRPr="001B5B25">
        <w:t xml:space="preserve">regulations </w:t>
      </w:r>
      <w:r w:rsidR="00446C8B" w:rsidRPr="001B5B25">
        <w:t>is</w:t>
      </w:r>
      <w:r w:rsidRPr="001B5B25">
        <w:t xml:space="preserve"> the responsibility of the shipper</w:t>
      </w:r>
    </w:p>
    <w:p w14:paraId="11CF4794" w14:textId="77777777" w:rsidR="003C0F2B" w:rsidRDefault="003C0F2B" w:rsidP="008D015A">
      <w:pPr>
        <w:pStyle w:val="Indent1"/>
        <w:jc w:val="center"/>
        <w:rPr>
          <w:b/>
          <w:bCs/>
        </w:rPr>
      </w:pPr>
      <w:r w:rsidRPr="00D1007D">
        <w:rPr>
          <w:rFonts w:cs="Arial"/>
          <w:noProof/>
          <w:sz w:val="20"/>
          <w:szCs w:val="20"/>
        </w:rPr>
        <w:lastRenderedPageBreak/>
        <w:drawing>
          <wp:inline distT="0" distB="0" distL="0" distR="0" wp14:anchorId="3408D1B9" wp14:editId="0651FFB4">
            <wp:extent cx="4066674" cy="2307490"/>
            <wp:effectExtent l="0" t="0" r="0" b="0"/>
            <wp:docPr id="1" name="Picture 1" descr="Category B kit for bacterial, fungal, and mycobacterial isolate identification. Pictured is the container for shipping, biohazard bags, labels, and a paper tow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tegory B kit for bacterial, fungal, and mycobacterial isolate identification. Pictured is the container for shipping, biohazard bags, labels, and a paper towel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225" cy="23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D940F" w14:textId="5CDF3B55" w:rsidR="003C0F2B" w:rsidRDefault="00660792" w:rsidP="00660792">
      <w:pPr>
        <w:pStyle w:val="Indent1"/>
        <w:jc w:val="center"/>
      </w:pPr>
      <w:r>
        <w:t>Kit</w:t>
      </w:r>
      <w:r w:rsidR="003C0F2B" w:rsidRPr="002A5CB1">
        <w:t xml:space="preserve"> 42B – Bacterial</w:t>
      </w:r>
      <w:r>
        <w:t xml:space="preserve"> and </w:t>
      </w:r>
      <w:r w:rsidR="003C0F2B" w:rsidRPr="002A5CB1">
        <w:t xml:space="preserve">Fungal </w:t>
      </w:r>
      <w:r>
        <w:t>Cultures (Submission of Category B Infectious Substances – UN3373</w:t>
      </w:r>
    </w:p>
    <w:p w14:paraId="7AE09ED0" w14:textId="77777777" w:rsidR="002A5CB1" w:rsidRPr="002A5CB1" w:rsidRDefault="002A5CB1" w:rsidP="00AF37F2">
      <w:pPr>
        <w:pStyle w:val="Indent1"/>
        <w:pBdr>
          <w:top w:val="single" w:sz="4" w:space="1" w:color="auto"/>
        </w:pBdr>
        <w:ind w:left="0"/>
      </w:pPr>
    </w:p>
    <w:p w14:paraId="23A11F93" w14:textId="77451301" w:rsidR="003C0F2B" w:rsidRDefault="003C0F2B" w:rsidP="008D015A">
      <w:pPr>
        <w:pStyle w:val="Indent1"/>
        <w:jc w:val="center"/>
        <w:rPr>
          <w:b/>
          <w:bCs/>
        </w:rPr>
      </w:pPr>
      <w:r w:rsidRPr="00957E62">
        <w:rPr>
          <w:rFonts w:cs="Arial"/>
          <w:noProof/>
          <w:sz w:val="20"/>
          <w:szCs w:val="20"/>
        </w:rPr>
        <w:drawing>
          <wp:inline distT="0" distB="0" distL="0" distR="0" wp14:anchorId="2FF70DF1" wp14:editId="6BDB2A2E">
            <wp:extent cx="4435642" cy="3262282"/>
            <wp:effectExtent l="0" t="0" r="3175" b="0"/>
            <wp:docPr id="5" name="Picture 5" descr="Category A kit for bacterial, fungal, and mycobacterial isolate identification. Pictured is the container for shipping, secondary container, a form biohazard bags, labels, and a paper tow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ategory A kit for bacterial, fungal, and mycobacterial isolate identification. Pictured is the container for shipping, secondary container, a form biohazard bags, labels, and a paper towel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092" cy="3272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838C0" w14:textId="52E72038" w:rsidR="00D14961" w:rsidRPr="00E91556" w:rsidRDefault="00660792" w:rsidP="00660792">
      <w:pPr>
        <w:ind w:left="0"/>
        <w:jc w:val="center"/>
      </w:pPr>
      <w:r>
        <w:rPr>
          <w:rStyle w:val="normaltextrun"/>
          <w:rFonts w:cs="Arial"/>
          <w:color w:val="000000"/>
          <w:shd w:val="clear" w:color="auto" w:fill="FFFFFF"/>
        </w:rPr>
        <w:t>Kit 42A: Bacterial and Fungal Cultures (Submission of Category A Infectious Substances - UN 2814)</w:t>
      </w:r>
      <w:r>
        <w:rPr>
          <w:rStyle w:val="eop"/>
          <w:rFonts w:cs="Arial"/>
          <w:color w:val="000000"/>
          <w:shd w:val="clear" w:color="auto" w:fill="FFFFFF"/>
        </w:rPr>
        <w:t> </w:t>
      </w:r>
    </w:p>
    <w:sectPr w:rsidR="00D14961" w:rsidRPr="00E91556" w:rsidSect="009C7BD6">
      <w:footerReference w:type="default" r:id="rId13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37CDF" w14:textId="77777777" w:rsidR="004B3AC8" w:rsidRDefault="004B3AC8" w:rsidP="00855B35">
      <w:r>
        <w:separator/>
      </w:r>
    </w:p>
  </w:endnote>
  <w:endnote w:type="continuationSeparator" w:id="0">
    <w:p w14:paraId="51478FF8" w14:textId="77777777" w:rsidR="004B3AC8" w:rsidRDefault="004B3AC8" w:rsidP="0085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315F" w14:textId="0C187517" w:rsidR="006F42E9" w:rsidRPr="00A27D37" w:rsidRDefault="00B27659" w:rsidP="00A27D37">
    <w:pPr>
      <w:spacing w:after="0"/>
    </w:pPr>
    <w:r w:rsidRPr="00A27D37">
      <w:t>DCH-0</w:t>
    </w:r>
    <w:r w:rsidR="003C0F2B" w:rsidRPr="00A27D37">
      <w:t>597</w:t>
    </w:r>
    <w:r w:rsidR="009C7BD6" w:rsidRPr="00A27D37">
      <w:tab/>
    </w:r>
    <w:r w:rsidR="009C7BD6" w:rsidRPr="00A27D37">
      <w:tab/>
    </w:r>
    <w:r w:rsidR="009C7BD6" w:rsidRPr="00A27D37">
      <w:tab/>
    </w:r>
    <w:r w:rsidR="00CD2078" w:rsidRPr="00A27D37">
      <w:t xml:space="preserve">Page </w:t>
    </w:r>
    <w:r w:rsidR="00CD2078" w:rsidRPr="00A27D37">
      <w:rPr>
        <w:b/>
        <w:bCs/>
      </w:rPr>
      <w:fldChar w:fldCharType="begin"/>
    </w:r>
    <w:r w:rsidR="00CD2078" w:rsidRPr="00A27D37">
      <w:rPr>
        <w:b/>
        <w:bCs/>
      </w:rPr>
      <w:instrText xml:space="preserve"> PAGE  \* Arabic  \* MERGEFORMAT </w:instrText>
    </w:r>
    <w:r w:rsidR="00CD2078" w:rsidRPr="00A27D37">
      <w:rPr>
        <w:b/>
        <w:bCs/>
      </w:rPr>
      <w:fldChar w:fldCharType="separate"/>
    </w:r>
    <w:r w:rsidR="00A7187B" w:rsidRPr="00A27D37">
      <w:rPr>
        <w:b/>
        <w:bCs/>
        <w:noProof/>
      </w:rPr>
      <w:t>3</w:t>
    </w:r>
    <w:r w:rsidR="00CD2078" w:rsidRPr="00A27D37">
      <w:rPr>
        <w:b/>
        <w:bCs/>
      </w:rPr>
      <w:fldChar w:fldCharType="end"/>
    </w:r>
    <w:r w:rsidR="00CD2078" w:rsidRPr="00A27D37">
      <w:t xml:space="preserve"> of </w:t>
    </w:r>
    <w:r w:rsidR="00CD2078" w:rsidRPr="00A27D37">
      <w:rPr>
        <w:b/>
        <w:bCs/>
      </w:rPr>
      <w:fldChar w:fldCharType="begin"/>
    </w:r>
    <w:r w:rsidR="00CD2078" w:rsidRPr="00A27D37">
      <w:rPr>
        <w:b/>
        <w:bCs/>
      </w:rPr>
      <w:instrText xml:space="preserve"> NUMPAGES  \* Arabic  \* MERGEFORMAT </w:instrText>
    </w:r>
    <w:r w:rsidR="00CD2078" w:rsidRPr="00A27D37">
      <w:rPr>
        <w:b/>
        <w:bCs/>
      </w:rPr>
      <w:fldChar w:fldCharType="separate"/>
    </w:r>
    <w:r w:rsidR="00A7187B" w:rsidRPr="00A27D37">
      <w:rPr>
        <w:b/>
        <w:bCs/>
        <w:noProof/>
      </w:rPr>
      <w:t>3</w:t>
    </w:r>
    <w:r w:rsidR="00CD2078" w:rsidRPr="00A27D37">
      <w:rPr>
        <w:b/>
        <w:bCs/>
      </w:rPr>
      <w:fldChar w:fldCharType="end"/>
    </w:r>
    <w:r w:rsidR="009C7BD6" w:rsidRPr="00A27D37">
      <w:tab/>
    </w:r>
    <w:r w:rsidR="009C7BD6" w:rsidRPr="00A27D37">
      <w:tab/>
    </w:r>
    <w:r w:rsidR="009C7BD6" w:rsidRPr="00A27D37">
      <w:tab/>
    </w:r>
    <w:r w:rsidR="009C7BD6" w:rsidRPr="00A27D37">
      <w:tab/>
      <w:t>Rev 0</w:t>
    </w:r>
    <w:r w:rsidR="003C0F2B" w:rsidRPr="00A27D37">
      <w:t>6</w:t>
    </w:r>
    <w:r w:rsidR="009C7BD6" w:rsidRPr="00A27D37">
      <w:t>/</w:t>
    </w:r>
    <w:r w:rsidR="00C530FD">
      <w:t>01/</w:t>
    </w:r>
    <w:r w:rsidR="009C7BD6" w:rsidRPr="00A27D37">
      <w:t>202</w:t>
    </w:r>
    <w:r w:rsidR="003C0F2B" w:rsidRPr="00A27D37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8CBCB" w14:textId="77777777" w:rsidR="004B3AC8" w:rsidRDefault="004B3AC8" w:rsidP="00855B35">
      <w:r>
        <w:separator/>
      </w:r>
    </w:p>
  </w:footnote>
  <w:footnote w:type="continuationSeparator" w:id="0">
    <w:p w14:paraId="19125992" w14:textId="77777777" w:rsidR="004B3AC8" w:rsidRDefault="004B3AC8" w:rsidP="00855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65C"/>
    <w:multiLevelType w:val="hybridMultilevel"/>
    <w:tmpl w:val="E4FE88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7BDA"/>
    <w:multiLevelType w:val="hybridMultilevel"/>
    <w:tmpl w:val="61D6AD92"/>
    <w:lvl w:ilvl="0" w:tplc="8B28F8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41D60"/>
    <w:multiLevelType w:val="multilevel"/>
    <w:tmpl w:val="340E6E4E"/>
    <w:numStyleLink w:val="QAHeadings"/>
  </w:abstractNum>
  <w:abstractNum w:abstractNumId="3" w15:restartNumberingAfterBreak="0">
    <w:nsid w:val="105A7162"/>
    <w:multiLevelType w:val="multilevel"/>
    <w:tmpl w:val="340E6E4E"/>
    <w:numStyleLink w:val="QAHeadings"/>
  </w:abstractNum>
  <w:abstractNum w:abstractNumId="4" w15:restartNumberingAfterBreak="0">
    <w:nsid w:val="1B0A12D7"/>
    <w:multiLevelType w:val="hybridMultilevel"/>
    <w:tmpl w:val="C81C7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B6D78"/>
    <w:multiLevelType w:val="hybridMultilevel"/>
    <w:tmpl w:val="24F29B8E"/>
    <w:lvl w:ilvl="0" w:tplc="278CA276">
      <w:start w:val="1"/>
      <w:numFmt w:val="upperLetter"/>
      <w:lvlText w:val="%1."/>
      <w:lvlJc w:val="left"/>
      <w:pPr>
        <w:ind w:left="63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EF305AA"/>
    <w:multiLevelType w:val="hybridMultilevel"/>
    <w:tmpl w:val="87A06608"/>
    <w:lvl w:ilvl="0" w:tplc="A84C1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B13FA"/>
    <w:multiLevelType w:val="hybridMultilevel"/>
    <w:tmpl w:val="357EA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00790"/>
    <w:multiLevelType w:val="hybridMultilevel"/>
    <w:tmpl w:val="38EC48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777C3"/>
    <w:multiLevelType w:val="hybridMultilevel"/>
    <w:tmpl w:val="00AAFA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431B9"/>
    <w:multiLevelType w:val="multilevel"/>
    <w:tmpl w:val="4446A8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FFE5523"/>
    <w:multiLevelType w:val="hybridMultilevel"/>
    <w:tmpl w:val="1500E33C"/>
    <w:lvl w:ilvl="0" w:tplc="F71CB726">
      <w:start w:val="1"/>
      <w:numFmt w:val="upperRoman"/>
      <w:lvlText w:val="%1."/>
      <w:lvlJc w:val="left"/>
      <w:pPr>
        <w:ind w:left="216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00E43DF"/>
    <w:multiLevelType w:val="hybridMultilevel"/>
    <w:tmpl w:val="DB362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6E7BE4"/>
    <w:multiLevelType w:val="multilevel"/>
    <w:tmpl w:val="340E6E4E"/>
    <w:styleLink w:val="QAHeadings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Heading6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)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F72DFD"/>
    <w:multiLevelType w:val="hybridMultilevel"/>
    <w:tmpl w:val="E722C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B2C69"/>
    <w:multiLevelType w:val="hybridMultilevel"/>
    <w:tmpl w:val="BD9EEE06"/>
    <w:lvl w:ilvl="0" w:tplc="1A5CAE9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6C2C0B"/>
    <w:multiLevelType w:val="multilevel"/>
    <w:tmpl w:val="340E6E4E"/>
    <w:numStyleLink w:val="QAHeadings"/>
  </w:abstractNum>
  <w:abstractNum w:abstractNumId="17" w15:restartNumberingAfterBreak="0">
    <w:nsid w:val="4B106CEF"/>
    <w:multiLevelType w:val="hybridMultilevel"/>
    <w:tmpl w:val="C590A342"/>
    <w:lvl w:ilvl="0" w:tplc="947CF4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F5682F"/>
    <w:multiLevelType w:val="hybridMultilevel"/>
    <w:tmpl w:val="676867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C5A0A"/>
    <w:multiLevelType w:val="hybridMultilevel"/>
    <w:tmpl w:val="A1560B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A38FC84">
      <w:start w:val="1"/>
      <w:numFmt w:val="upperLetter"/>
      <w:pStyle w:val="ListParagraph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46CE5"/>
    <w:multiLevelType w:val="hybridMultilevel"/>
    <w:tmpl w:val="30BAD8F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5ACC025F"/>
    <w:multiLevelType w:val="hybridMultilevel"/>
    <w:tmpl w:val="98B61E5A"/>
    <w:lvl w:ilvl="0" w:tplc="24CAD6F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7095B"/>
    <w:multiLevelType w:val="hybridMultilevel"/>
    <w:tmpl w:val="BABEB1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C77F3"/>
    <w:multiLevelType w:val="hybridMultilevel"/>
    <w:tmpl w:val="5804245E"/>
    <w:lvl w:ilvl="0" w:tplc="D8F0212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61EC690A"/>
    <w:multiLevelType w:val="hybridMultilevel"/>
    <w:tmpl w:val="A44A4178"/>
    <w:lvl w:ilvl="0" w:tplc="2B50F78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CCA2158A">
      <w:start w:val="1"/>
      <w:numFmt w:val="upp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54BEA"/>
    <w:multiLevelType w:val="hybridMultilevel"/>
    <w:tmpl w:val="C082F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84052"/>
    <w:multiLevelType w:val="hybridMultilevel"/>
    <w:tmpl w:val="50FC5B44"/>
    <w:lvl w:ilvl="0" w:tplc="24BA481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B37052C2">
      <w:start w:val="1"/>
      <w:numFmt w:val="decimal"/>
      <w:lvlText w:val="%2."/>
      <w:lvlJc w:val="left"/>
      <w:pPr>
        <w:ind w:left="108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C703D1"/>
    <w:multiLevelType w:val="hybridMultilevel"/>
    <w:tmpl w:val="47A059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3F3222"/>
    <w:multiLevelType w:val="hybridMultilevel"/>
    <w:tmpl w:val="1DA6C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5E636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E5018DE"/>
    <w:multiLevelType w:val="hybridMultilevel"/>
    <w:tmpl w:val="26E46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823486">
    <w:abstractNumId w:val="4"/>
  </w:num>
  <w:num w:numId="2" w16cid:durableId="38474952">
    <w:abstractNumId w:val="7"/>
  </w:num>
  <w:num w:numId="3" w16cid:durableId="1529180485">
    <w:abstractNumId w:val="28"/>
  </w:num>
  <w:num w:numId="4" w16cid:durableId="2124684603">
    <w:abstractNumId w:val="20"/>
  </w:num>
  <w:num w:numId="5" w16cid:durableId="244413774">
    <w:abstractNumId w:val="14"/>
  </w:num>
  <w:num w:numId="6" w16cid:durableId="795369634">
    <w:abstractNumId w:val="30"/>
  </w:num>
  <w:num w:numId="7" w16cid:durableId="1412696439">
    <w:abstractNumId w:val="12"/>
  </w:num>
  <w:num w:numId="8" w16cid:durableId="76366646">
    <w:abstractNumId w:val="27"/>
  </w:num>
  <w:num w:numId="9" w16cid:durableId="1500578778">
    <w:abstractNumId w:val="25"/>
  </w:num>
  <w:num w:numId="10" w16cid:durableId="1065571007">
    <w:abstractNumId w:val="19"/>
  </w:num>
  <w:num w:numId="11" w16cid:durableId="1803647664">
    <w:abstractNumId w:val="10"/>
  </w:num>
  <w:num w:numId="12" w16cid:durableId="1744569069">
    <w:abstractNumId w:val="5"/>
  </w:num>
  <w:num w:numId="13" w16cid:durableId="403726447">
    <w:abstractNumId w:val="11"/>
  </w:num>
  <w:num w:numId="14" w16cid:durableId="1487092048">
    <w:abstractNumId w:val="6"/>
  </w:num>
  <w:num w:numId="15" w16cid:durableId="1149982320">
    <w:abstractNumId w:val="19"/>
  </w:num>
  <w:num w:numId="16" w16cid:durableId="795024137">
    <w:abstractNumId w:val="19"/>
  </w:num>
  <w:num w:numId="17" w16cid:durableId="1510633871">
    <w:abstractNumId w:val="19"/>
  </w:num>
  <w:num w:numId="18" w16cid:durableId="981231637">
    <w:abstractNumId w:val="23"/>
  </w:num>
  <w:num w:numId="19" w16cid:durableId="35198221">
    <w:abstractNumId w:val="9"/>
  </w:num>
  <w:num w:numId="20" w16cid:durableId="1899317467">
    <w:abstractNumId w:val="24"/>
  </w:num>
  <w:num w:numId="21" w16cid:durableId="1329869718">
    <w:abstractNumId w:val="19"/>
  </w:num>
  <w:num w:numId="22" w16cid:durableId="1767075394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0894984">
    <w:abstractNumId w:val="0"/>
  </w:num>
  <w:num w:numId="24" w16cid:durableId="847019968">
    <w:abstractNumId w:val="17"/>
  </w:num>
  <w:num w:numId="25" w16cid:durableId="1783528651">
    <w:abstractNumId w:val="1"/>
  </w:num>
  <w:num w:numId="26" w16cid:durableId="1930040022">
    <w:abstractNumId w:val="29"/>
  </w:num>
  <w:num w:numId="27" w16cid:durableId="1639190515">
    <w:abstractNumId w:val="13"/>
  </w:num>
  <w:num w:numId="28" w16cid:durableId="497379369">
    <w:abstractNumId w:val="3"/>
  </w:num>
  <w:num w:numId="29" w16cid:durableId="156894536">
    <w:abstractNumId w:val="2"/>
  </w:num>
  <w:num w:numId="30" w16cid:durableId="1035272506">
    <w:abstractNumId w:val="16"/>
    <w:lvlOverride w:ilvl="1">
      <w:lvl w:ilvl="1">
        <w:start w:val="1"/>
        <w:numFmt w:val="upperLetter"/>
        <w:lvlText w:val="%2."/>
        <w:lvlJc w:val="left"/>
        <w:pPr>
          <w:ind w:left="720" w:hanging="360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decimal"/>
        <w:pStyle w:val="Heading3"/>
        <w:lvlText w:val="%3."/>
        <w:lvlJc w:val="left"/>
        <w:pPr>
          <w:ind w:left="1080" w:hanging="360"/>
        </w:pPr>
        <w:rPr>
          <w:rFonts w:hint="default"/>
          <w:b w:val="0"/>
          <w:bCs/>
        </w:rPr>
      </w:lvl>
    </w:lvlOverride>
  </w:num>
  <w:num w:numId="31" w16cid:durableId="1677152510">
    <w:abstractNumId w:val="21"/>
  </w:num>
  <w:num w:numId="32" w16cid:durableId="840893944">
    <w:abstractNumId w:val="18"/>
  </w:num>
  <w:num w:numId="33" w16cid:durableId="2125228591">
    <w:abstractNumId w:val="8"/>
  </w:num>
  <w:num w:numId="34" w16cid:durableId="1396079213">
    <w:abstractNumId w:val="15"/>
  </w:num>
  <w:num w:numId="35" w16cid:durableId="1140462161">
    <w:abstractNumId w:val="22"/>
  </w:num>
  <w:num w:numId="36" w16cid:durableId="646670128">
    <w:abstractNumId w:val="11"/>
  </w:num>
  <w:num w:numId="37" w16cid:durableId="1381319780">
    <w:abstractNumId w:val="26"/>
  </w:num>
  <w:num w:numId="38" w16cid:durableId="1497961659">
    <w:abstractNumId w:val="11"/>
  </w:num>
  <w:num w:numId="39" w16cid:durableId="1067147596">
    <w:abstractNumId w:val="11"/>
  </w:num>
  <w:num w:numId="40" w16cid:durableId="522017688">
    <w:abstractNumId w:val="11"/>
  </w:num>
  <w:num w:numId="41" w16cid:durableId="675304458">
    <w:abstractNumId w:val="11"/>
  </w:num>
  <w:num w:numId="42" w16cid:durableId="1033312706">
    <w:abstractNumId w:val="19"/>
  </w:num>
  <w:num w:numId="43" w16cid:durableId="1096025172">
    <w:abstractNumId w:val="16"/>
    <w:lvlOverride w:ilvl="1">
      <w:lvl w:ilvl="1">
        <w:start w:val="1"/>
        <w:numFmt w:val="upperLetter"/>
        <w:lvlText w:val="%2."/>
        <w:lvlJc w:val="left"/>
        <w:pPr>
          <w:ind w:left="720" w:hanging="360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decimal"/>
        <w:pStyle w:val="Heading3"/>
        <w:lvlText w:val="%3."/>
        <w:lvlJc w:val="left"/>
        <w:pPr>
          <w:ind w:left="1080" w:hanging="360"/>
        </w:pPr>
        <w:rPr>
          <w:rFonts w:hint="default"/>
          <w:b w:val="0"/>
          <w:bCs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BD6"/>
    <w:rsid w:val="00000CA0"/>
    <w:rsid w:val="000047F7"/>
    <w:rsid w:val="00011480"/>
    <w:rsid w:val="000170EA"/>
    <w:rsid w:val="00021303"/>
    <w:rsid w:val="00023868"/>
    <w:rsid w:val="00036017"/>
    <w:rsid w:val="000529B3"/>
    <w:rsid w:val="00052F90"/>
    <w:rsid w:val="00061093"/>
    <w:rsid w:val="0006243C"/>
    <w:rsid w:val="000676E9"/>
    <w:rsid w:val="00072684"/>
    <w:rsid w:val="00073207"/>
    <w:rsid w:val="00077BFA"/>
    <w:rsid w:val="00096A49"/>
    <w:rsid w:val="000A2EEB"/>
    <w:rsid w:val="000B3EDD"/>
    <w:rsid w:val="000E0880"/>
    <w:rsid w:val="000E6324"/>
    <w:rsid w:val="000F1FFB"/>
    <w:rsid w:val="0014102F"/>
    <w:rsid w:val="00141726"/>
    <w:rsid w:val="001551C7"/>
    <w:rsid w:val="00162591"/>
    <w:rsid w:val="00171DB7"/>
    <w:rsid w:val="001731B4"/>
    <w:rsid w:val="00184FB4"/>
    <w:rsid w:val="00190110"/>
    <w:rsid w:val="001B2F0B"/>
    <w:rsid w:val="001B5B25"/>
    <w:rsid w:val="001D42F6"/>
    <w:rsid w:val="001E48A4"/>
    <w:rsid w:val="001F3A5B"/>
    <w:rsid w:val="00222300"/>
    <w:rsid w:val="0024009F"/>
    <w:rsid w:val="00242843"/>
    <w:rsid w:val="00261931"/>
    <w:rsid w:val="00262CB7"/>
    <w:rsid w:val="00265FD5"/>
    <w:rsid w:val="0029495C"/>
    <w:rsid w:val="00296AA1"/>
    <w:rsid w:val="002A5CB1"/>
    <w:rsid w:val="002B1695"/>
    <w:rsid w:val="002B2DE0"/>
    <w:rsid w:val="002D35E3"/>
    <w:rsid w:val="002F1DE2"/>
    <w:rsid w:val="002F2371"/>
    <w:rsid w:val="00317485"/>
    <w:rsid w:val="003430EB"/>
    <w:rsid w:val="00362588"/>
    <w:rsid w:val="00394BCE"/>
    <w:rsid w:val="003C0F2B"/>
    <w:rsid w:val="003C2075"/>
    <w:rsid w:val="003C60B9"/>
    <w:rsid w:val="003D3D2A"/>
    <w:rsid w:val="003E0A83"/>
    <w:rsid w:val="0041484D"/>
    <w:rsid w:val="00446C8B"/>
    <w:rsid w:val="004637C6"/>
    <w:rsid w:val="004A17D2"/>
    <w:rsid w:val="004B3AC8"/>
    <w:rsid w:val="004B4F9E"/>
    <w:rsid w:val="004E61F6"/>
    <w:rsid w:val="004F7619"/>
    <w:rsid w:val="00502FE5"/>
    <w:rsid w:val="0051251B"/>
    <w:rsid w:val="005204ED"/>
    <w:rsid w:val="005334F6"/>
    <w:rsid w:val="00545835"/>
    <w:rsid w:val="00547ECB"/>
    <w:rsid w:val="00554FBC"/>
    <w:rsid w:val="00565E99"/>
    <w:rsid w:val="00566775"/>
    <w:rsid w:val="00581269"/>
    <w:rsid w:val="00593011"/>
    <w:rsid w:val="005B1AD6"/>
    <w:rsid w:val="005B66BE"/>
    <w:rsid w:val="005C5293"/>
    <w:rsid w:val="005E3C48"/>
    <w:rsid w:val="0060488B"/>
    <w:rsid w:val="006128AB"/>
    <w:rsid w:val="00624882"/>
    <w:rsid w:val="00630250"/>
    <w:rsid w:val="006555A7"/>
    <w:rsid w:val="00660792"/>
    <w:rsid w:val="00671104"/>
    <w:rsid w:val="006739EA"/>
    <w:rsid w:val="006758DB"/>
    <w:rsid w:val="006A757B"/>
    <w:rsid w:val="006D211F"/>
    <w:rsid w:val="006E4894"/>
    <w:rsid w:val="006F42E9"/>
    <w:rsid w:val="00702F2B"/>
    <w:rsid w:val="00703C21"/>
    <w:rsid w:val="007071F6"/>
    <w:rsid w:val="00707B5C"/>
    <w:rsid w:val="0074408D"/>
    <w:rsid w:val="00752818"/>
    <w:rsid w:val="00787CFE"/>
    <w:rsid w:val="007C7449"/>
    <w:rsid w:val="007D1899"/>
    <w:rsid w:val="007E0CBD"/>
    <w:rsid w:val="007F2B07"/>
    <w:rsid w:val="008130E1"/>
    <w:rsid w:val="0084595A"/>
    <w:rsid w:val="00850B96"/>
    <w:rsid w:val="00855B35"/>
    <w:rsid w:val="008A5EC0"/>
    <w:rsid w:val="008B1822"/>
    <w:rsid w:val="008B4E92"/>
    <w:rsid w:val="008C0F80"/>
    <w:rsid w:val="008D015A"/>
    <w:rsid w:val="008D0D1A"/>
    <w:rsid w:val="008E463A"/>
    <w:rsid w:val="008F50A1"/>
    <w:rsid w:val="0091067A"/>
    <w:rsid w:val="0091268A"/>
    <w:rsid w:val="0092510A"/>
    <w:rsid w:val="0094131A"/>
    <w:rsid w:val="0097129C"/>
    <w:rsid w:val="009759B7"/>
    <w:rsid w:val="00983C23"/>
    <w:rsid w:val="00987EC4"/>
    <w:rsid w:val="0099170A"/>
    <w:rsid w:val="009A335B"/>
    <w:rsid w:val="009C7BD6"/>
    <w:rsid w:val="009E2877"/>
    <w:rsid w:val="009E613C"/>
    <w:rsid w:val="009E7616"/>
    <w:rsid w:val="00A02AF6"/>
    <w:rsid w:val="00A15C68"/>
    <w:rsid w:val="00A2566F"/>
    <w:rsid w:val="00A27D37"/>
    <w:rsid w:val="00A42853"/>
    <w:rsid w:val="00A4503B"/>
    <w:rsid w:val="00A54132"/>
    <w:rsid w:val="00A7187B"/>
    <w:rsid w:val="00A735D5"/>
    <w:rsid w:val="00AA4253"/>
    <w:rsid w:val="00AD4406"/>
    <w:rsid w:val="00AD5C97"/>
    <w:rsid w:val="00AE545C"/>
    <w:rsid w:val="00AF2166"/>
    <w:rsid w:val="00AF37F2"/>
    <w:rsid w:val="00B03F6E"/>
    <w:rsid w:val="00B1446F"/>
    <w:rsid w:val="00B173F8"/>
    <w:rsid w:val="00B27659"/>
    <w:rsid w:val="00B331CE"/>
    <w:rsid w:val="00B33A80"/>
    <w:rsid w:val="00B53A66"/>
    <w:rsid w:val="00B54FF6"/>
    <w:rsid w:val="00B756E5"/>
    <w:rsid w:val="00B946F6"/>
    <w:rsid w:val="00BA6AEB"/>
    <w:rsid w:val="00BA7E52"/>
    <w:rsid w:val="00BB0519"/>
    <w:rsid w:val="00BE3EBB"/>
    <w:rsid w:val="00BE4028"/>
    <w:rsid w:val="00BF6D59"/>
    <w:rsid w:val="00C03CE5"/>
    <w:rsid w:val="00C07279"/>
    <w:rsid w:val="00C20E70"/>
    <w:rsid w:val="00C25A36"/>
    <w:rsid w:val="00C41E29"/>
    <w:rsid w:val="00C5091F"/>
    <w:rsid w:val="00C530FD"/>
    <w:rsid w:val="00C561D7"/>
    <w:rsid w:val="00C67877"/>
    <w:rsid w:val="00C73B73"/>
    <w:rsid w:val="00CA1670"/>
    <w:rsid w:val="00CB2F3E"/>
    <w:rsid w:val="00CB5F93"/>
    <w:rsid w:val="00CD2078"/>
    <w:rsid w:val="00CD491C"/>
    <w:rsid w:val="00CE1471"/>
    <w:rsid w:val="00CF0BB9"/>
    <w:rsid w:val="00D013FB"/>
    <w:rsid w:val="00D14961"/>
    <w:rsid w:val="00D33B61"/>
    <w:rsid w:val="00D5534B"/>
    <w:rsid w:val="00D7052E"/>
    <w:rsid w:val="00D73190"/>
    <w:rsid w:val="00D86482"/>
    <w:rsid w:val="00DB4F0F"/>
    <w:rsid w:val="00DC0141"/>
    <w:rsid w:val="00DC1E16"/>
    <w:rsid w:val="00E001DE"/>
    <w:rsid w:val="00E0450C"/>
    <w:rsid w:val="00E131A5"/>
    <w:rsid w:val="00E2420E"/>
    <w:rsid w:val="00E36044"/>
    <w:rsid w:val="00E43514"/>
    <w:rsid w:val="00E46739"/>
    <w:rsid w:val="00E61388"/>
    <w:rsid w:val="00E66F9B"/>
    <w:rsid w:val="00E91556"/>
    <w:rsid w:val="00E95455"/>
    <w:rsid w:val="00E97DD5"/>
    <w:rsid w:val="00EA32F5"/>
    <w:rsid w:val="00ED64D5"/>
    <w:rsid w:val="00F06A9B"/>
    <w:rsid w:val="00F2182B"/>
    <w:rsid w:val="00F32C41"/>
    <w:rsid w:val="00F475F7"/>
    <w:rsid w:val="00F642B8"/>
    <w:rsid w:val="00F72424"/>
    <w:rsid w:val="00F83341"/>
    <w:rsid w:val="00FA5024"/>
    <w:rsid w:val="00FB00C5"/>
    <w:rsid w:val="00FB257C"/>
    <w:rsid w:val="00FC1334"/>
    <w:rsid w:val="00FC78F4"/>
    <w:rsid w:val="00FE050F"/>
    <w:rsid w:val="00FE6A1B"/>
    <w:rsid w:val="00FE6F98"/>
    <w:rsid w:val="00FF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7B7DD"/>
  <w15:docId w15:val="{B7714E66-594D-4932-9D78-77C6505D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B35"/>
    <w:pPr>
      <w:spacing w:line="360" w:lineRule="auto"/>
      <w:ind w:left="360"/>
    </w:pPr>
    <w:rPr>
      <w:rFonts w:ascii="Arial" w:hAnsi="Arial"/>
      <w:sz w:val="24"/>
      <w:szCs w:val="24"/>
    </w:rPr>
  </w:style>
  <w:style w:type="paragraph" w:styleId="Heading1">
    <w:name w:val="heading 1"/>
    <w:link w:val="Heading1Char"/>
    <w:uiPriority w:val="9"/>
    <w:rsid w:val="0029495C"/>
    <w:pPr>
      <w:numPr>
        <w:numId w:val="30"/>
      </w:numPr>
      <w:spacing w:line="240" w:lineRule="auto"/>
      <w:outlineLvl w:val="0"/>
    </w:pPr>
    <w:rPr>
      <w:rFonts w:ascii="Arial" w:eastAsiaTheme="majorEastAsia" w:hAnsi="Arial" w:cstheme="majorBidi"/>
      <w:b/>
      <w:sz w:val="24"/>
      <w:szCs w:val="36"/>
    </w:rPr>
  </w:style>
  <w:style w:type="paragraph" w:styleId="Heading2">
    <w:name w:val="heading 2"/>
    <w:basedOn w:val="Heading1"/>
    <w:link w:val="Heading2Char"/>
    <w:uiPriority w:val="9"/>
    <w:unhideWhenUsed/>
    <w:qFormat/>
    <w:rsid w:val="00AF37F2"/>
    <w:pPr>
      <w:spacing w:before="240" w:after="0"/>
      <w:outlineLvl w:val="1"/>
    </w:pPr>
  </w:style>
  <w:style w:type="paragraph" w:styleId="Heading3">
    <w:name w:val="heading 3"/>
    <w:basedOn w:val="Heading2"/>
    <w:link w:val="Heading3Char"/>
    <w:uiPriority w:val="9"/>
    <w:unhideWhenUsed/>
    <w:qFormat/>
    <w:rsid w:val="00C73B73"/>
    <w:pPr>
      <w:numPr>
        <w:ilvl w:val="2"/>
      </w:numPr>
      <w:outlineLvl w:val="2"/>
    </w:pPr>
    <w:rPr>
      <w:szCs w:val="24"/>
    </w:rPr>
  </w:style>
  <w:style w:type="paragraph" w:styleId="Heading4">
    <w:name w:val="heading 4"/>
    <w:basedOn w:val="Heading3"/>
    <w:link w:val="Heading4Char"/>
    <w:uiPriority w:val="9"/>
    <w:unhideWhenUsed/>
    <w:qFormat/>
    <w:rsid w:val="00C73B73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link w:val="Heading5Char"/>
    <w:uiPriority w:val="9"/>
    <w:unhideWhenUsed/>
    <w:qFormat/>
    <w:rsid w:val="00C73B73"/>
    <w:pPr>
      <w:numPr>
        <w:ilvl w:val="4"/>
      </w:numPr>
      <w:outlineLvl w:val="4"/>
    </w:pPr>
  </w:style>
  <w:style w:type="paragraph" w:styleId="Heading6">
    <w:name w:val="heading 6"/>
    <w:basedOn w:val="Heading5"/>
    <w:link w:val="Heading6Char"/>
    <w:uiPriority w:val="9"/>
    <w:unhideWhenUsed/>
    <w:qFormat/>
    <w:rsid w:val="00C73B73"/>
    <w:pPr>
      <w:numPr>
        <w:ilvl w:val="5"/>
      </w:numPr>
      <w:outlineLvl w:val="5"/>
    </w:pPr>
  </w:style>
  <w:style w:type="paragraph" w:styleId="Heading7">
    <w:name w:val="heading 7"/>
    <w:basedOn w:val="Heading6"/>
    <w:link w:val="Heading7Char"/>
    <w:uiPriority w:val="9"/>
    <w:unhideWhenUsed/>
    <w:qFormat/>
    <w:rsid w:val="00C73B73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link w:val="Heading8Char"/>
    <w:uiPriority w:val="9"/>
    <w:unhideWhenUsed/>
    <w:qFormat/>
    <w:rsid w:val="00C73B73"/>
    <w:pPr>
      <w:numPr>
        <w:ilvl w:val="7"/>
      </w:numPr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Heading8"/>
    <w:link w:val="Heading9Char"/>
    <w:uiPriority w:val="9"/>
    <w:unhideWhenUsed/>
    <w:qFormat/>
    <w:rsid w:val="00C73B73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601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47E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E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E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E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E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64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4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2E9"/>
  </w:style>
  <w:style w:type="paragraph" w:styleId="Footer">
    <w:name w:val="footer"/>
    <w:basedOn w:val="Normal"/>
    <w:link w:val="FooterChar"/>
    <w:uiPriority w:val="99"/>
    <w:unhideWhenUsed/>
    <w:rsid w:val="006F4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2E9"/>
  </w:style>
  <w:style w:type="paragraph" w:styleId="ListParagraph">
    <w:name w:val="List Paragraph"/>
    <w:basedOn w:val="Normal"/>
    <w:uiPriority w:val="34"/>
    <w:qFormat/>
    <w:rsid w:val="00AF37F2"/>
    <w:pPr>
      <w:numPr>
        <w:ilvl w:val="1"/>
        <w:numId w:val="10"/>
      </w:numPr>
      <w:autoSpaceDE w:val="0"/>
      <w:autoSpaceDN w:val="0"/>
      <w:adjustRightInd w:val="0"/>
      <w:spacing w:before="240" w:after="240" w:line="240" w:lineRule="auto"/>
    </w:pPr>
    <w:rPr>
      <w:rFonts w:cs="Arial"/>
      <w:color w:val="000000"/>
    </w:rPr>
  </w:style>
  <w:style w:type="paragraph" w:styleId="Revision">
    <w:name w:val="Revision"/>
    <w:hidden/>
    <w:uiPriority w:val="99"/>
    <w:semiHidden/>
    <w:rsid w:val="00D5534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9495C"/>
    <w:rPr>
      <w:rFonts w:ascii="Arial" w:eastAsiaTheme="majorEastAsia" w:hAnsi="Arial" w:cstheme="majorBidi"/>
      <w:b/>
      <w:sz w:val="24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F37F2"/>
    <w:rPr>
      <w:rFonts w:ascii="Arial" w:eastAsiaTheme="majorEastAsia" w:hAnsi="Arial" w:cstheme="majorBidi"/>
      <w:b/>
      <w:sz w:val="24"/>
      <w:szCs w:val="36"/>
    </w:rPr>
  </w:style>
  <w:style w:type="table" w:styleId="TableGrid">
    <w:name w:val="Table Grid"/>
    <w:basedOn w:val="TableNormal"/>
    <w:uiPriority w:val="59"/>
    <w:rsid w:val="00DC0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73B73"/>
    <w:rPr>
      <w:rFonts w:ascii="Arial" w:eastAsiaTheme="majorEastAsia" w:hAnsi="Arial" w:cstheme="majorBidi"/>
      <w:szCs w:val="24"/>
    </w:rPr>
  </w:style>
  <w:style w:type="character" w:styleId="Hyperlink">
    <w:name w:val="Hyperlink"/>
    <w:basedOn w:val="DefaultParagraphFont"/>
    <w:uiPriority w:val="99"/>
    <w:unhideWhenUsed/>
    <w:rsid w:val="008B4E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8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488B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73B73"/>
    <w:rPr>
      <w:rFonts w:ascii="Arial" w:eastAsiaTheme="majorEastAsia" w:hAnsi="Arial" w:cstheme="majorBidi"/>
      <w:iC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3B73"/>
    <w:rPr>
      <w:rFonts w:ascii="Arial" w:eastAsiaTheme="majorEastAsia" w:hAnsi="Arial" w:cstheme="majorBidi"/>
      <w:i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73B73"/>
    <w:rPr>
      <w:rFonts w:ascii="Arial" w:eastAsiaTheme="majorEastAsia" w:hAnsi="Arial" w:cstheme="majorBidi"/>
      <w:iCs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C73B73"/>
    <w:rPr>
      <w:rFonts w:ascii="Arial" w:eastAsiaTheme="majorEastAsia" w:hAnsi="Arial" w:cstheme="majorBidi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73B73"/>
    <w:rPr>
      <w:rFonts w:ascii="Arial" w:eastAsiaTheme="majorEastAsia" w:hAnsi="Arial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C73B73"/>
    <w:rPr>
      <w:rFonts w:ascii="Arial" w:eastAsiaTheme="majorEastAsia" w:hAnsi="Arial" w:cstheme="majorBidi"/>
      <w:iCs/>
      <w:color w:val="272727" w:themeColor="text1" w:themeTint="D8"/>
      <w:szCs w:val="21"/>
    </w:rPr>
  </w:style>
  <w:style w:type="numbering" w:customStyle="1" w:styleId="QAHeadings">
    <w:name w:val="QA Headings"/>
    <w:uiPriority w:val="99"/>
    <w:rsid w:val="00C73B73"/>
    <w:pPr>
      <w:numPr>
        <w:numId w:val="27"/>
      </w:numPr>
    </w:pPr>
  </w:style>
  <w:style w:type="paragraph" w:styleId="Title">
    <w:name w:val="Title"/>
    <w:basedOn w:val="Heading1"/>
    <w:next w:val="Heading1"/>
    <w:link w:val="TitleChar"/>
    <w:uiPriority w:val="8"/>
    <w:qFormat/>
    <w:rsid w:val="00261931"/>
    <w:pPr>
      <w:numPr>
        <w:numId w:val="0"/>
      </w:numPr>
      <w:spacing w:after="0"/>
      <w:ind w:left="360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8"/>
    <w:rsid w:val="00261931"/>
    <w:rPr>
      <w:rFonts w:ascii="Arial" w:eastAsiaTheme="majorEastAsia" w:hAnsi="Arial" w:cstheme="majorBidi"/>
      <w:b/>
      <w:sz w:val="32"/>
      <w:szCs w:val="32"/>
    </w:rPr>
  </w:style>
  <w:style w:type="paragraph" w:customStyle="1" w:styleId="Indent1">
    <w:name w:val="Indent 1"/>
    <w:link w:val="Indent1Char"/>
    <w:qFormat/>
    <w:rsid w:val="00CB2F3E"/>
    <w:pPr>
      <w:spacing w:line="360" w:lineRule="auto"/>
      <w:ind w:left="446"/>
    </w:pPr>
    <w:rPr>
      <w:rFonts w:ascii="Arial" w:hAnsi="Arial"/>
      <w:sz w:val="24"/>
    </w:rPr>
  </w:style>
  <w:style w:type="paragraph" w:customStyle="1" w:styleId="Indent2">
    <w:name w:val="Indent 2"/>
    <w:basedOn w:val="Indent1"/>
    <w:link w:val="Indent2Char"/>
    <w:qFormat/>
    <w:rsid w:val="00C73B73"/>
    <w:pPr>
      <w:ind w:left="720"/>
    </w:pPr>
  </w:style>
  <w:style w:type="character" w:customStyle="1" w:styleId="Indent1Char">
    <w:name w:val="Indent 1 Char"/>
    <w:basedOn w:val="DefaultParagraphFont"/>
    <w:link w:val="Indent1"/>
    <w:rsid w:val="00CB2F3E"/>
    <w:rPr>
      <w:rFonts w:ascii="Arial" w:hAnsi="Arial"/>
      <w:sz w:val="24"/>
    </w:rPr>
  </w:style>
  <w:style w:type="paragraph" w:customStyle="1" w:styleId="Indent3">
    <w:name w:val="Indent 3"/>
    <w:basedOn w:val="Indent2"/>
    <w:link w:val="Indent3Char"/>
    <w:qFormat/>
    <w:rsid w:val="00C73B73"/>
    <w:pPr>
      <w:ind w:left="1080"/>
    </w:pPr>
  </w:style>
  <w:style w:type="character" w:customStyle="1" w:styleId="Indent2Char">
    <w:name w:val="Indent 2 Char"/>
    <w:basedOn w:val="Indent1Char"/>
    <w:link w:val="Indent2"/>
    <w:rsid w:val="00C73B73"/>
    <w:rPr>
      <w:rFonts w:ascii="Arial" w:hAnsi="Arial"/>
      <w:sz w:val="24"/>
    </w:rPr>
  </w:style>
  <w:style w:type="paragraph" w:customStyle="1" w:styleId="Indent4">
    <w:name w:val="Indent 4"/>
    <w:basedOn w:val="Indent3"/>
    <w:link w:val="Indent4Char"/>
    <w:qFormat/>
    <w:rsid w:val="00C73B73"/>
    <w:pPr>
      <w:ind w:left="1440"/>
    </w:pPr>
  </w:style>
  <w:style w:type="character" w:customStyle="1" w:styleId="Indent3Char">
    <w:name w:val="Indent 3 Char"/>
    <w:basedOn w:val="Indent2Char"/>
    <w:link w:val="Indent3"/>
    <w:rsid w:val="00C73B73"/>
    <w:rPr>
      <w:rFonts w:ascii="Arial" w:hAnsi="Arial"/>
      <w:sz w:val="24"/>
    </w:rPr>
  </w:style>
  <w:style w:type="character" w:customStyle="1" w:styleId="Indent4Char">
    <w:name w:val="Indent 4 Char"/>
    <w:basedOn w:val="Indent3Char"/>
    <w:link w:val="Indent4"/>
    <w:rsid w:val="00C73B73"/>
    <w:rPr>
      <w:rFonts w:ascii="Arial" w:hAnsi="Arial"/>
      <w:sz w:val="24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29495C"/>
    <w:pPr>
      <w:numPr>
        <w:numId w:val="0"/>
      </w:numPr>
      <w:ind w:left="720"/>
      <w:jc w:val="center"/>
    </w:pPr>
    <w:rPr>
      <w:b w:val="0"/>
      <w:bCs/>
      <w:sz w:val="28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29495C"/>
    <w:rPr>
      <w:rFonts w:ascii="Arial" w:eastAsiaTheme="majorEastAsia" w:hAnsi="Arial" w:cstheme="majorBidi"/>
      <w:b/>
      <w:bCs/>
      <w:sz w:val="28"/>
      <w:szCs w:val="32"/>
    </w:rPr>
  </w:style>
  <w:style w:type="paragraph" w:customStyle="1" w:styleId="LetterText12pt">
    <w:name w:val="Letter Text 12pt"/>
    <w:basedOn w:val="Normal"/>
    <w:rsid w:val="00B27659"/>
    <w:pPr>
      <w:spacing w:before="20" w:after="20" w:line="240" w:lineRule="auto"/>
      <w:ind w:left="-24" w:right="-48"/>
    </w:pPr>
    <w:rPr>
      <w:rFonts w:eastAsia="Times New Roman" w:cs="Times New Roman"/>
      <w:szCs w:val="20"/>
    </w:rPr>
  </w:style>
  <w:style w:type="character" w:customStyle="1" w:styleId="normaltextrun">
    <w:name w:val="normaltextrun"/>
    <w:basedOn w:val="DefaultParagraphFont"/>
    <w:rsid w:val="00660792"/>
  </w:style>
  <w:style w:type="character" w:customStyle="1" w:styleId="eop">
    <w:name w:val="eop"/>
    <w:basedOn w:val="DefaultParagraphFont"/>
    <w:rsid w:val="00660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1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higan.gov/mdhhs/-/media/Project/Websites/mdhhs/BOL/Forms/DCH-0583_MicroViroTestReq.pdf?rev=3e6641a52f17411583484f82ed4491b6&amp;hash=F7431302CD9F706A38BA1FE208B8C79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ichigan.gov/mdhhsla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chigan.gov/mdhhslab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beiroB1\AppData\Local\Microsoft\Olk\Attachments\ooa-f4ee1058-1b05-4e57-b7a8-3ed26eb60843\0402c8536499f82af79256f5cf810a34f7f71e3abbeb2ae7a6fa6a02ae3d2dd1\e6ff12480360a874fc2e7aab7b244b2f7322fbc30b9526c84cf16deddc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6C5AF-7452-4A48-AE0E-A6174155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e6ff12480360a874fc2e7aab7b244b2f7322fbc30b9526c84cf16deddcb</Template>
  <TotalTime>186</TotalTime>
  <Pages>4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DCH-0597 Instructions for Submission of Isolates for Bacterial, Fungal, and Mycobacterial Identification</vt:lpstr>
    </vt:vector>
  </TitlesOfParts>
  <Company>State of Michigan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DCH-0597 Instructions for Submission of Isolates for Bacterial, Fungal, and Mycobacterial Identification</dc:title>
  <dc:creator>Ribeiro, Bruno (DHHS-Contractor)</dc:creator>
  <dc:description>DCH-0597 Instructions for Submission of Isolates for Bacterial, Fungal, and Mycobacterial Identification</dc:description>
  <cp:lastModifiedBy>Ribeiro, Bruno (DHHS-Contractor)</cp:lastModifiedBy>
  <cp:revision>10</cp:revision>
  <cp:lastPrinted>2026-04-14T17:05:00Z</cp:lastPrinted>
  <dcterms:created xsi:type="dcterms:W3CDTF">2026-04-20T18:18:00Z</dcterms:created>
  <dcterms:modified xsi:type="dcterms:W3CDTF">2026-06-08T15:29:00Z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2022-04-29T12:31:06Z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ba33ad3c-e5e5-4e6f-b6b0-abf3d00007ff</vt:lpwstr>
  </property>
  <property fmtid="{D5CDD505-2E9C-101B-9397-08002B2CF9AE}" pid="8" name="MSIP_Label_3a2fed65-62e7-46ea-af74-187e0c17143a_ContentBits">
    <vt:lpwstr>0</vt:lpwstr>
  </property>
</Properties>
</file>