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346D" w14:textId="77777777" w:rsidR="00A002C7" w:rsidRDefault="00A002C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"/>
        <w:gridCol w:w="90"/>
        <w:gridCol w:w="2700"/>
        <w:gridCol w:w="1440"/>
        <w:gridCol w:w="3960"/>
        <w:gridCol w:w="2205"/>
        <w:gridCol w:w="540"/>
      </w:tblGrid>
      <w:tr w:rsidR="00AF590F" w14:paraId="4861CF11" w14:textId="77777777" w:rsidTr="008F6E46">
        <w:trPr>
          <w:cantSplit/>
          <w:trHeight w:hRule="exact" w:val="240"/>
        </w:trPr>
        <w:tc>
          <w:tcPr>
            <w:tcW w:w="11385" w:type="dxa"/>
            <w:gridSpan w:val="7"/>
          </w:tcPr>
          <w:p w14:paraId="684C0B7E" w14:textId="77777777" w:rsidR="00AF590F" w:rsidRPr="00AF590F" w:rsidRDefault="00AF590F" w:rsidP="00AF590F">
            <w:pPr>
              <w:pStyle w:val="FormTitle12pt"/>
              <w:rPr>
                <w:b/>
                <w:bCs/>
              </w:rPr>
            </w:pPr>
            <w:r w:rsidRPr="00AF590F">
              <w:rPr>
                <w:b/>
                <w:bCs/>
              </w:rPr>
              <w:t>REQUEST FOR AUTHORIZATION OF PRIVATE ROOM</w:t>
            </w:r>
          </w:p>
        </w:tc>
      </w:tr>
      <w:tr w:rsidR="00AF590F" w14:paraId="368FE74C" w14:textId="77777777" w:rsidTr="008F6E46">
        <w:trPr>
          <w:cantSplit/>
          <w:trHeight w:hRule="exact" w:val="240"/>
        </w:trPr>
        <w:tc>
          <w:tcPr>
            <w:tcW w:w="11385" w:type="dxa"/>
            <w:gridSpan w:val="7"/>
          </w:tcPr>
          <w:p w14:paraId="6B51A766" w14:textId="77777777" w:rsidR="00AF590F" w:rsidRPr="00AF590F" w:rsidRDefault="00AF590F" w:rsidP="00AF590F">
            <w:pPr>
              <w:pStyle w:val="FormTitle12pt"/>
              <w:rPr>
                <w:b/>
                <w:bCs/>
              </w:rPr>
            </w:pPr>
            <w:r>
              <w:rPr>
                <w:b/>
                <w:bCs/>
              </w:rPr>
              <w:t>SUPPLEMENTAL PAYMENT FOR NURSING FACILITY</w:t>
            </w:r>
          </w:p>
        </w:tc>
      </w:tr>
      <w:tr w:rsidR="00AF590F" w14:paraId="75DE3F59" w14:textId="77777777" w:rsidTr="00D57DF6">
        <w:trPr>
          <w:cantSplit/>
          <w:trHeight w:hRule="exact" w:val="288"/>
        </w:trPr>
        <w:tc>
          <w:tcPr>
            <w:tcW w:w="11385" w:type="dxa"/>
            <w:gridSpan w:val="7"/>
          </w:tcPr>
          <w:p w14:paraId="49A9102C" w14:textId="77777777" w:rsidR="00AF590F" w:rsidRDefault="00AF590F" w:rsidP="00AF590F">
            <w:pPr>
              <w:pStyle w:val="FormTitle11pt"/>
            </w:pPr>
            <w:r>
              <w:t>Michigan Department of Health and Human Services</w:t>
            </w:r>
          </w:p>
        </w:tc>
      </w:tr>
      <w:tr w:rsidR="00AF590F" w14:paraId="7C485C39" w14:textId="77777777" w:rsidTr="005A30A2">
        <w:trPr>
          <w:cantSplit/>
          <w:trHeight w:hRule="exact" w:val="240"/>
        </w:trPr>
        <w:tc>
          <w:tcPr>
            <w:tcW w:w="11385" w:type="dxa"/>
            <w:gridSpan w:val="7"/>
          </w:tcPr>
          <w:p w14:paraId="6A313197" w14:textId="77777777" w:rsidR="00AF590F" w:rsidRDefault="00AF590F" w:rsidP="002C28F5">
            <w:pPr>
              <w:pStyle w:val="Captions8pt"/>
            </w:pPr>
          </w:p>
        </w:tc>
      </w:tr>
      <w:tr w:rsidR="00AF590F" w:rsidRPr="00881C7B" w14:paraId="46AE97AC" w14:textId="77777777" w:rsidTr="005A30A2">
        <w:trPr>
          <w:cantSplit/>
          <w:trHeight w:val="480"/>
        </w:trPr>
        <w:tc>
          <w:tcPr>
            <w:tcW w:w="11385" w:type="dxa"/>
            <w:gridSpan w:val="7"/>
            <w:tcBorders>
              <w:bottom w:val="single" w:sz="6" w:space="0" w:color="auto"/>
            </w:tcBorders>
            <w:vAlign w:val="bottom"/>
          </w:tcPr>
          <w:p w14:paraId="7F06E5E6" w14:textId="77777777" w:rsidR="00AF590F" w:rsidRPr="00881C7B" w:rsidRDefault="00AF590F" w:rsidP="00AF590F">
            <w:pPr>
              <w:pStyle w:val="LetterText10pt"/>
              <w:spacing w:after="60" w:line="240" w:lineRule="exact"/>
              <w:ind w:left="-43"/>
              <w:jc w:val="left"/>
              <w:rPr>
                <w:b/>
                <w:bCs/>
              </w:rPr>
            </w:pPr>
            <w:r w:rsidRPr="00881C7B">
              <w:rPr>
                <w:b/>
                <w:bCs/>
              </w:rPr>
              <w:t>This is my written request for authorization of supplemental payment for a single room for:</w:t>
            </w:r>
          </w:p>
        </w:tc>
      </w:tr>
      <w:tr w:rsidR="00AF590F" w14:paraId="59A3130C" w14:textId="77777777" w:rsidTr="005A30A2">
        <w:trPr>
          <w:cantSplit/>
          <w:trHeight w:hRule="exact" w:val="240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D89B6" w14:textId="77777777" w:rsidR="00AF590F" w:rsidRDefault="00AF590F" w:rsidP="002C28F5">
            <w:pPr>
              <w:pStyle w:val="Captions8pt"/>
            </w:pPr>
            <w:r>
              <w:t>Name of Beneficiary/Resident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8D7FE" w14:textId="77777777" w:rsidR="00AF590F" w:rsidRDefault="00AF590F" w:rsidP="002C28F5">
            <w:pPr>
              <w:pStyle w:val="Captions8pt"/>
            </w:pPr>
            <w:r>
              <w:t>Medicaid ID Number</w:t>
            </w:r>
          </w:p>
        </w:tc>
      </w:tr>
      <w:tr w:rsidR="00AF590F" w14:paraId="6AB442E1" w14:textId="77777777" w:rsidTr="00A002C7">
        <w:trPr>
          <w:cantSplit/>
          <w:trHeight w:hRule="exact" w:val="288"/>
        </w:trPr>
        <w:tc>
          <w:tcPr>
            <w:tcW w:w="864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1EA327" w14:textId="1E8659FD" w:rsidR="00AF590F" w:rsidRPr="00AF590F" w:rsidRDefault="005A30A2" w:rsidP="00AF590F">
            <w:pPr>
              <w:pStyle w:val="UserInpu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6B51CD">
              <w:t> </w:t>
            </w:r>
            <w:r w:rsidR="006B51CD">
              <w:t> </w:t>
            </w:r>
            <w:r w:rsidR="006B51CD">
              <w:t> </w:t>
            </w:r>
            <w:r w:rsidR="006B51CD">
              <w:t> </w:t>
            </w:r>
            <w:r w:rsidR="006B51CD">
              <w:t> </w:t>
            </w:r>
            <w:r>
              <w:fldChar w:fldCharType="end"/>
            </w:r>
            <w:bookmarkEnd w:id="0"/>
          </w:p>
        </w:tc>
        <w:tc>
          <w:tcPr>
            <w:tcW w:w="27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65E94F" w14:textId="77777777" w:rsidR="00AF590F" w:rsidRPr="00AF590F" w:rsidRDefault="005A30A2" w:rsidP="00AF590F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590F" w14:paraId="120AB4CF" w14:textId="77777777" w:rsidTr="005A30A2">
        <w:trPr>
          <w:cantSplit/>
          <w:trHeight w:hRule="exact" w:val="240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76A102" w14:textId="77777777" w:rsidR="00AF590F" w:rsidRDefault="00AF590F" w:rsidP="00A002C7">
            <w:pPr>
              <w:pStyle w:val="Captions8pt"/>
            </w:pPr>
            <w:r>
              <w:t xml:space="preserve">Facility </w:t>
            </w:r>
            <w:r w:rsidR="00A002C7">
              <w:t>Contact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0B9974" w14:textId="77777777" w:rsidR="00AF590F" w:rsidRDefault="00AF590F" w:rsidP="008F6E46">
            <w:pPr>
              <w:pStyle w:val="Captions8pt"/>
            </w:pPr>
            <w:r>
              <w:t>Facility Telephone Number</w:t>
            </w:r>
          </w:p>
        </w:tc>
      </w:tr>
      <w:tr w:rsidR="00AF590F" w14:paraId="51E5148F" w14:textId="77777777" w:rsidTr="00A002C7">
        <w:trPr>
          <w:cantSplit/>
          <w:trHeight w:hRule="exact" w:val="288"/>
        </w:trPr>
        <w:tc>
          <w:tcPr>
            <w:tcW w:w="864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C72F7C" w14:textId="77777777" w:rsidR="00AF590F" w:rsidRPr="00AF590F" w:rsidRDefault="00AF590F" w:rsidP="00AF590F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758110" w14:textId="77777777" w:rsidR="00AF590F" w:rsidRPr="00AF590F" w:rsidRDefault="00AF590F" w:rsidP="00AF590F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590F" w14:paraId="7B7C6CF6" w14:textId="77777777" w:rsidTr="005A30A2">
        <w:trPr>
          <w:cantSplit/>
          <w:trHeight w:hRule="exact" w:val="240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52924E" w14:textId="77777777" w:rsidR="00AF590F" w:rsidRDefault="00AF590F" w:rsidP="00A002C7">
            <w:pPr>
              <w:pStyle w:val="Captions8pt"/>
            </w:pPr>
            <w:r>
              <w:t xml:space="preserve">Facility </w:t>
            </w:r>
            <w:r w:rsidR="00A002C7">
              <w:t>Name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C3AACD" w14:textId="77777777" w:rsidR="00AF590F" w:rsidRDefault="00AF590F" w:rsidP="00AF590F">
            <w:pPr>
              <w:pStyle w:val="Captions8pt"/>
            </w:pPr>
            <w:r>
              <w:t>Facility Fax Number</w:t>
            </w:r>
          </w:p>
        </w:tc>
      </w:tr>
      <w:tr w:rsidR="00AF590F" w14:paraId="5C7F53D1" w14:textId="77777777" w:rsidTr="00A002C7">
        <w:trPr>
          <w:cantSplit/>
          <w:trHeight w:hRule="exact" w:val="288"/>
        </w:trPr>
        <w:tc>
          <w:tcPr>
            <w:tcW w:w="864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6D082F" w14:textId="77777777" w:rsidR="00AF590F" w:rsidRPr="00AF590F" w:rsidRDefault="00AF590F" w:rsidP="00AF590F">
            <w:pPr>
              <w:pStyle w:val="UserInpu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DFE5CA" w14:textId="77777777" w:rsidR="00AF590F" w:rsidRPr="00AF590F" w:rsidRDefault="00AF590F" w:rsidP="00AF590F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590F" w14:paraId="18BF7962" w14:textId="77777777" w:rsidTr="00AF590F">
        <w:trPr>
          <w:cantSplit/>
          <w:trHeight w:hRule="exact" w:val="240"/>
        </w:trPr>
        <w:tc>
          <w:tcPr>
            <w:tcW w:w="1138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391B2" w14:textId="77777777" w:rsidR="00AF590F" w:rsidRDefault="00AF590F" w:rsidP="00A002C7">
            <w:pPr>
              <w:pStyle w:val="Captions8pt"/>
            </w:pPr>
            <w:r>
              <w:t xml:space="preserve">Facility </w:t>
            </w:r>
            <w:r w:rsidR="00A002C7">
              <w:t>Address</w:t>
            </w:r>
          </w:p>
          <w:p w14:paraId="10CB5A3F" w14:textId="77777777" w:rsidR="00637A31" w:rsidRDefault="00637A31" w:rsidP="00A002C7">
            <w:pPr>
              <w:pStyle w:val="Captions8pt"/>
            </w:pPr>
          </w:p>
          <w:p w14:paraId="1BBF662C" w14:textId="3C18719D" w:rsidR="00637A31" w:rsidRDefault="00637A31" w:rsidP="00A002C7">
            <w:pPr>
              <w:pStyle w:val="Captions8pt"/>
            </w:pPr>
          </w:p>
        </w:tc>
      </w:tr>
      <w:tr w:rsidR="00AF590F" w14:paraId="17541DF3" w14:textId="77777777" w:rsidTr="00C52739">
        <w:trPr>
          <w:cantSplit/>
          <w:trHeight w:hRule="exact" w:val="333"/>
        </w:trPr>
        <w:tc>
          <w:tcPr>
            <w:tcW w:w="1138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5E73" w14:textId="77777777" w:rsidR="00AF590F" w:rsidRDefault="00A002C7" w:rsidP="00A002C7">
            <w:pPr>
              <w:pStyle w:val="UserInpu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86"/>
                  </w:textInput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37A31" w14:paraId="2CC16F5B" w14:textId="77777777" w:rsidTr="00C52739">
        <w:trPr>
          <w:cantSplit/>
          <w:trHeight w:hRule="exact" w:val="456"/>
        </w:trPr>
        <w:tc>
          <w:tcPr>
            <w:tcW w:w="1138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A0E2" w14:textId="47FEAF27" w:rsidR="00637A31" w:rsidRDefault="00637A31" w:rsidP="00A002C7">
            <w:pPr>
              <w:pStyle w:val="UserInput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C52739">
              <w:rPr>
                <w:rFonts w:ascii="Arial" w:hAnsi="Arial" w:cs="Arial"/>
                <w:b w:val="0"/>
                <w:bCs/>
                <w:sz w:val="16"/>
                <w:szCs w:val="16"/>
              </w:rPr>
              <w:t>Facility</w:t>
            </w:r>
            <w:r w:rsidR="00AA1DC3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Contact</w:t>
            </w:r>
            <w:r w:rsidRPr="00C52739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Email </w:t>
            </w:r>
            <w:r w:rsidR="00AA1DC3">
              <w:rPr>
                <w:rFonts w:ascii="Arial" w:hAnsi="Arial" w:cs="Arial"/>
                <w:b w:val="0"/>
                <w:bCs/>
                <w:sz w:val="16"/>
                <w:szCs w:val="16"/>
              </w:rPr>
              <w:t>Address</w:t>
            </w:r>
          </w:p>
          <w:p w14:paraId="44D93E76" w14:textId="1195166A" w:rsidR="00526105" w:rsidRDefault="00526105" w:rsidP="00A002C7">
            <w:pPr>
              <w:pStyle w:val="UserInput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8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06FD169" w14:textId="3AD0C9B9" w:rsidR="00526105" w:rsidRPr="00C52739" w:rsidRDefault="00526105" w:rsidP="00A002C7">
            <w:pPr>
              <w:pStyle w:val="UserInput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  <w:tr w:rsidR="00AF590F" w14:paraId="52F1353A" w14:textId="77777777" w:rsidTr="005A30A2">
        <w:trPr>
          <w:cantSplit/>
          <w:trHeight w:val="480"/>
        </w:trPr>
        <w:tc>
          <w:tcPr>
            <w:tcW w:w="11385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0DA149" w14:textId="77777777" w:rsidR="00AF590F" w:rsidRPr="00881C7B" w:rsidRDefault="00AF590F" w:rsidP="00AF590F">
            <w:pPr>
              <w:pStyle w:val="LetterText10pt"/>
              <w:spacing w:after="60" w:line="240" w:lineRule="exact"/>
              <w:ind w:left="-43"/>
              <w:jc w:val="left"/>
              <w:rPr>
                <w:b/>
                <w:bCs/>
              </w:rPr>
            </w:pPr>
            <w:r w:rsidRPr="00881C7B">
              <w:rPr>
                <w:b/>
                <w:bCs/>
              </w:rPr>
              <w:t>The basis for this request is:</w:t>
            </w:r>
          </w:p>
        </w:tc>
      </w:tr>
      <w:tr w:rsidR="00881C7B" w14:paraId="7753AF53" w14:textId="77777777" w:rsidTr="00D57DF6">
        <w:trPr>
          <w:cantSplit/>
          <w:trHeight w:hRule="exact" w:val="504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A93C565" w14:textId="77777777" w:rsidR="00881C7B" w:rsidRDefault="00881C7B" w:rsidP="00D57DF6">
            <w:pPr>
              <w:pStyle w:val="LetterText10pt"/>
              <w:spacing w:before="60" w:line="220" w:lineRule="exact"/>
              <w:ind w:left="-43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472B1F">
              <w:fldChar w:fldCharType="separate"/>
            </w:r>
            <w:r>
              <w:fldChar w:fldCharType="end"/>
            </w:r>
          </w:p>
        </w:tc>
        <w:bookmarkEnd w:id="2"/>
        <w:tc>
          <w:tcPr>
            <w:tcW w:w="10845" w:type="dxa"/>
            <w:gridSpan w:val="5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14:paraId="62086691" w14:textId="77777777" w:rsidR="00881C7B" w:rsidRDefault="00881C7B" w:rsidP="00D57DF6">
            <w:pPr>
              <w:pStyle w:val="LetterText10pt"/>
              <w:spacing w:before="40" w:line="220" w:lineRule="exact"/>
              <w:ind w:left="-43"/>
              <w:jc w:val="left"/>
            </w:pPr>
            <w:r>
              <w:t>I believe a single room is medically necessary. (If medically necessary, the Medicaid daily rate already pays for a single room.)</w:t>
            </w:r>
          </w:p>
        </w:tc>
      </w:tr>
      <w:tr w:rsidR="00881C7B" w14:paraId="588EFAB9" w14:textId="77777777" w:rsidTr="00D57DF6">
        <w:trPr>
          <w:cantSplit/>
          <w:trHeight w:hRule="exact" w:val="72"/>
        </w:trPr>
        <w:tc>
          <w:tcPr>
            <w:tcW w:w="540" w:type="dxa"/>
            <w:gridSpan w:val="2"/>
            <w:tcBorders>
              <w:left w:val="single" w:sz="6" w:space="0" w:color="auto"/>
            </w:tcBorders>
          </w:tcPr>
          <w:p w14:paraId="6079FD82" w14:textId="77777777" w:rsidR="00881C7B" w:rsidRDefault="00881C7B" w:rsidP="00D57DF6">
            <w:pPr>
              <w:pStyle w:val="LetterText10pt"/>
              <w:spacing w:before="20" w:line="220" w:lineRule="exact"/>
              <w:ind w:left="-43"/>
              <w:jc w:val="right"/>
            </w:pPr>
          </w:p>
        </w:tc>
        <w:tc>
          <w:tcPr>
            <w:tcW w:w="10845" w:type="dxa"/>
            <w:gridSpan w:val="5"/>
            <w:tcBorders>
              <w:right w:val="single" w:sz="6" w:space="0" w:color="auto"/>
            </w:tcBorders>
            <w:vAlign w:val="bottom"/>
          </w:tcPr>
          <w:p w14:paraId="42FF55E5" w14:textId="77777777" w:rsidR="00881C7B" w:rsidRDefault="00881C7B" w:rsidP="00881C7B">
            <w:pPr>
              <w:pStyle w:val="LetterText10pt"/>
              <w:spacing w:line="220" w:lineRule="exact"/>
              <w:ind w:left="-43"/>
              <w:jc w:val="left"/>
            </w:pPr>
          </w:p>
        </w:tc>
      </w:tr>
      <w:tr w:rsidR="00881C7B" w14:paraId="231A58EC" w14:textId="77777777" w:rsidTr="00D57DF6">
        <w:trPr>
          <w:cantSplit/>
          <w:trHeight w:hRule="exact" w:val="288"/>
        </w:trPr>
        <w:tc>
          <w:tcPr>
            <w:tcW w:w="540" w:type="dxa"/>
            <w:gridSpan w:val="2"/>
            <w:tcBorders>
              <w:left w:val="single" w:sz="6" w:space="0" w:color="auto"/>
            </w:tcBorders>
          </w:tcPr>
          <w:p w14:paraId="00355E75" w14:textId="77777777" w:rsidR="00881C7B" w:rsidRDefault="00881C7B" w:rsidP="00D57DF6">
            <w:pPr>
              <w:pStyle w:val="LetterText10pt"/>
              <w:spacing w:before="20" w:line="220" w:lineRule="exact"/>
              <w:ind w:left="-43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72B1F">
              <w:fldChar w:fldCharType="separate"/>
            </w:r>
            <w:r>
              <w:fldChar w:fldCharType="end"/>
            </w:r>
          </w:p>
        </w:tc>
        <w:tc>
          <w:tcPr>
            <w:tcW w:w="10845" w:type="dxa"/>
            <w:gridSpan w:val="5"/>
            <w:tcBorders>
              <w:right w:val="single" w:sz="6" w:space="0" w:color="auto"/>
            </w:tcBorders>
          </w:tcPr>
          <w:p w14:paraId="1A755A6A" w14:textId="77777777" w:rsidR="00881C7B" w:rsidRDefault="00881C7B" w:rsidP="00881C7B">
            <w:pPr>
              <w:pStyle w:val="LetterText10pt"/>
              <w:spacing w:line="220" w:lineRule="exact"/>
              <w:ind w:left="-43"/>
              <w:jc w:val="left"/>
            </w:pPr>
            <w:r>
              <w:t>I believe a single room is not medically necessary, but is needed for the following reason(s):</w:t>
            </w:r>
          </w:p>
        </w:tc>
      </w:tr>
      <w:tr w:rsidR="00881C7B" w14:paraId="4738462E" w14:textId="77777777" w:rsidTr="00881C7B">
        <w:trPr>
          <w:cantSplit/>
          <w:trHeight w:hRule="exact" w:val="288"/>
        </w:trPr>
        <w:tc>
          <w:tcPr>
            <w:tcW w:w="540" w:type="dxa"/>
            <w:gridSpan w:val="2"/>
            <w:tcBorders>
              <w:left w:val="single" w:sz="6" w:space="0" w:color="auto"/>
            </w:tcBorders>
          </w:tcPr>
          <w:p w14:paraId="44D2115C" w14:textId="77777777" w:rsidR="00881C7B" w:rsidRDefault="00881C7B" w:rsidP="008F6E46">
            <w:pPr>
              <w:pStyle w:val="Captions8pt"/>
            </w:pPr>
          </w:p>
        </w:tc>
        <w:tc>
          <w:tcPr>
            <w:tcW w:w="10305" w:type="dxa"/>
            <w:gridSpan w:val="4"/>
            <w:tcBorders>
              <w:bottom w:val="single" w:sz="6" w:space="0" w:color="auto"/>
            </w:tcBorders>
            <w:vAlign w:val="bottom"/>
          </w:tcPr>
          <w:p w14:paraId="49F0C83E" w14:textId="77777777" w:rsidR="00881C7B" w:rsidRDefault="00881C7B" w:rsidP="00881C7B">
            <w:pPr>
              <w:pStyle w:val="UserInpu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9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right w:val="single" w:sz="6" w:space="0" w:color="auto"/>
            </w:tcBorders>
          </w:tcPr>
          <w:p w14:paraId="353ED9DA" w14:textId="77777777" w:rsidR="00881C7B" w:rsidRDefault="00881C7B" w:rsidP="008F6E46">
            <w:pPr>
              <w:pStyle w:val="Captions8pt"/>
            </w:pPr>
          </w:p>
        </w:tc>
      </w:tr>
      <w:tr w:rsidR="00881C7B" w14:paraId="32B07E43" w14:textId="77777777" w:rsidTr="00881C7B">
        <w:trPr>
          <w:cantSplit/>
          <w:trHeight w:hRule="exact" w:val="288"/>
        </w:trPr>
        <w:tc>
          <w:tcPr>
            <w:tcW w:w="540" w:type="dxa"/>
            <w:gridSpan w:val="2"/>
            <w:tcBorders>
              <w:left w:val="single" w:sz="6" w:space="0" w:color="auto"/>
            </w:tcBorders>
          </w:tcPr>
          <w:p w14:paraId="54E91F36" w14:textId="77777777" w:rsidR="00881C7B" w:rsidRDefault="00881C7B" w:rsidP="008F6E46">
            <w:pPr>
              <w:pStyle w:val="Captions8pt"/>
            </w:pPr>
          </w:p>
        </w:tc>
        <w:tc>
          <w:tcPr>
            <w:tcW w:w="1030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E5F45EB" w14:textId="77777777" w:rsidR="00881C7B" w:rsidRDefault="00881C7B" w:rsidP="00881C7B">
            <w:pPr>
              <w:pStyle w:val="UserInpu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9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right w:val="single" w:sz="6" w:space="0" w:color="auto"/>
            </w:tcBorders>
          </w:tcPr>
          <w:p w14:paraId="780A000A" w14:textId="77777777" w:rsidR="00881C7B" w:rsidRDefault="00881C7B" w:rsidP="008F6E46">
            <w:pPr>
              <w:pStyle w:val="Captions8pt"/>
            </w:pPr>
          </w:p>
        </w:tc>
      </w:tr>
      <w:tr w:rsidR="00881C7B" w14:paraId="342B2A4E" w14:textId="77777777" w:rsidTr="005A30A2">
        <w:trPr>
          <w:cantSplit/>
          <w:trHeight w:hRule="exact" w:val="72"/>
        </w:trPr>
        <w:tc>
          <w:tcPr>
            <w:tcW w:w="540" w:type="dxa"/>
            <w:gridSpan w:val="2"/>
            <w:tcBorders>
              <w:left w:val="single" w:sz="6" w:space="0" w:color="auto"/>
            </w:tcBorders>
          </w:tcPr>
          <w:p w14:paraId="37E8A948" w14:textId="77777777" w:rsidR="00881C7B" w:rsidRDefault="00881C7B" w:rsidP="008F6E46">
            <w:pPr>
              <w:pStyle w:val="LetterText10pt"/>
              <w:spacing w:before="20" w:line="220" w:lineRule="exact"/>
              <w:ind w:left="-43"/>
              <w:jc w:val="left"/>
            </w:pPr>
          </w:p>
        </w:tc>
        <w:tc>
          <w:tcPr>
            <w:tcW w:w="10845" w:type="dxa"/>
            <w:gridSpan w:val="5"/>
            <w:tcBorders>
              <w:right w:val="single" w:sz="6" w:space="0" w:color="auto"/>
            </w:tcBorders>
            <w:vAlign w:val="bottom"/>
          </w:tcPr>
          <w:p w14:paraId="73B2F9EF" w14:textId="77777777" w:rsidR="00881C7B" w:rsidRDefault="00881C7B" w:rsidP="008F6E46">
            <w:pPr>
              <w:pStyle w:val="LetterText10pt"/>
              <w:spacing w:line="220" w:lineRule="exact"/>
              <w:ind w:left="-43"/>
              <w:jc w:val="left"/>
            </w:pPr>
          </w:p>
        </w:tc>
      </w:tr>
      <w:tr w:rsidR="00881C7B" w14:paraId="3EF887B2" w14:textId="77777777" w:rsidTr="005A30A2">
        <w:trPr>
          <w:cantSplit/>
          <w:trHeight w:hRule="exact" w:val="72"/>
        </w:trPr>
        <w:tc>
          <w:tcPr>
            <w:tcW w:w="1138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BC23" w14:textId="77777777" w:rsidR="00881C7B" w:rsidRDefault="00881C7B" w:rsidP="008F6E46">
            <w:pPr>
              <w:pStyle w:val="Captions8pt"/>
            </w:pPr>
          </w:p>
        </w:tc>
      </w:tr>
      <w:tr w:rsidR="00881C7B" w14:paraId="7C0A5515" w14:textId="77777777" w:rsidTr="005A30A2">
        <w:trPr>
          <w:cantSplit/>
          <w:trHeight w:val="480"/>
        </w:trPr>
        <w:tc>
          <w:tcPr>
            <w:tcW w:w="1138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F7A909A" w14:textId="77777777" w:rsidR="00881C7B" w:rsidRPr="00881C7B" w:rsidRDefault="00881C7B" w:rsidP="008F6E46">
            <w:pPr>
              <w:pStyle w:val="LetterText10pt"/>
              <w:spacing w:after="60" w:line="240" w:lineRule="exact"/>
              <w:ind w:left="-43"/>
              <w:jc w:val="left"/>
            </w:pPr>
            <w:r>
              <w:t xml:space="preserve">I understand that I must accept responsibility for paying the difference between the facility’s two-person room and single room rates that are listed below. I will pay any difference in the rates that may change over time, </w:t>
            </w:r>
            <w:proofErr w:type="gramStart"/>
            <w:r>
              <w:t>as long as</w:t>
            </w:r>
            <w:proofErr w:type="gramEnd"/>
            <w:r>
              <w:t xml:space="preserve"> a single room is needed.</w:t>
            </w:r>
          </w:p>
        </w:tc>
      </w:tr>
      <w:tr w:rsidR="005A30A2" w14:paraId="1D08C776" w14:textId="77777777" w:rsidTr="008F6E46">
        <w:trPr>
          <w:cantSplit/>
          <w:trHeight w:hRule="exact" w:val="72"/>
        </w:trPr>
        <w:tc>
          <w:tcPr>
            <w:tcW w:w="540" w:type="dxa"/>
            <w:gridSpan w:val="2"/>
            <w:tcBorders>
              <w:left w:val="single" w:sz="6" w:space="0" w:color="auto"/>
            </w:tcBorders>
          </w:tcPr>
          <w:p w14:paraId="336F1179" w14:textId="77777777" w:rsidR="005A30A2" w:rsidRDefault="005A30A2" w:rsidP="008F6E46">
            <w:pPr>
              <w:pStyle w:val="LetterText10pt"/>
              <w:spacing w:before="20" w:line="220" w:lineRule="exact"/>
              <w:ind w:left="-43"/>
              <w:jc w:val="left"/>
            </w:pPr>
          </w:p>
        </w:tc>
        <w:tc>
          <w:tcPr>
            <w:tcW w:w="10845" w:type="dxa"/>
            <w:gridSpan w:val="5"/>
            <w:tcBorders>
              <w:right w:val="single" w:sz="6" w:space="0" w:color="auto"/>
            </w:tcBorders>
            <w:vAlign w:val="bottom"/>
          </w:tcPr>
          <w:p w14:paraId="46FE18C3" w14:textId="77777777" w:rsidR="005A30A2" w:rsidRDefault="005A30A2" w:rsidP="008F6E46">
            <w:pPr>
              <w:pStyle w:val="LetterText10pt"/>
              <w:spacing w:line="220" w:lineRule="exact"/>
              <w:ind w:left="-43"/>
              <w:jc w:val="left"/>
            </w:pPr>
          </w:p>
        </w:tc>
      </w:tr>
      <w:tr w:rsidR="002C28F5" w14:paraId="56FAF70B" w14:textId="77777777" w:rsidTr="005A30A2">
        <w:trPr>
          <w:cantSplit/>
          <w:trHeight w:hRule="exact" w:val="240"/>
        </w:trPr>
        <w:tc>
          <w:tcPr>
            <w:tcW w:w="450" w:type="dxa"/>
            <w:tcBorders>
              <w:left w:val="single" w:sz="6" w:space="0" w:color="auto"/>
            </w:tcBorders>
          </w:tcPr>
          <w:p w14:paraId="74D8AC71" w14:textId="77777777" w:rsidR="002C28F5" w:rsidRDefault="002C28F5" w:rsidP="002C28F5">
            <w:pPr>
              <w:pStyle w:val="Captions8pt"/>
            </w:pPr>
          </w:p>
        </w:tc>
        <w:tc>
          <w:tcPr>
            <w:tcW w:w="2790" w:type="dxa"/>
            <w:gridSpan w:val="2"/>
          </w:tcPr>
          <w:p w14:paraId="375C5C32" w14:textId="77777777" w:rsidR="002C28F5" w:rsidRDefault="00881C7B" w:rsidP="00881C7B">
            <w:pPr>
              <w:pStyle w:val="LetterText10pt"/>
              <w:tabs>
                <w:tab w:val="right" w:pos="2574"/>
              </w:tabs>
            </w:pPr>
            <w:r>
              <w:t>Two-person room rate:</w:t>
            </w:r>
            <w:r>
              <w:tab/>
              <w:t>$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vAlign w:val="bottom"/>
          </w:tcPr>
          <w:p w14:paraId="6D49A86D" w14:textId="77777777" w:rsidR="002C28F5" w:rsidRDefault="00881C7B" w:rsidP="00881C7B">
            <w:pPr>
              <w:pStyle w:val="UserInpu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6705" w:type="dxa"/>
            <w:gridSpan w:val="3"/>
            <w:tcBorders>
              <w:right w:val="single" w:sz="6" w:space="0" w:color="auto"/>
            </w:tcBorders>
          </w:tcPr>
          <w:p w14:paraId="3DCF5BA1" w14:textId="77777777" w:rsidR="002C28F5" w:rsidRDefault="00881C7B" w:rsidP="00881C7B">
            <w:pPr>
              <w:pStyle w:val="LetterText10pt"/>
            </w:pPr>
            <w:r>
              <w:t>per day</w:t>
            </w:r>
          </w:p>
        </w:tc>
      </w:tr>
      <w:tr w:rsidR="002C28F5" w14:paraId="5686CC5C" w14:textId="77777777" w:rsidTr="005A30A2">
        <w:trPr>
          <w:cantSplit/>
          <w:trHeight w:hRule="exact" w:val="240"/>
        </w:trPr>
        <w:tc>
          <w:tcPr>
            <w:tcW w:w="450" w:type="dxa"/>
            <w:tcBorders>
              <w:left w:val="single" w:sz="6" w:space="0" w:color="auto"/>
            </w:tcBorders>
          </w:tcPr>
          <w:p w14:paraId="74E44CBD" w14:textId="77777777" w:rsidR="002C28F5" w:rsidRDefault="002C28F5" w:rsidP="002C28F5">
            <w:pPr>
              <w:pStyle w:val="Captions8pt"/>
            </w:pPr>
          </w:p>
        </w:tc>
        <w:tc>
          <w:tcPr>
            <w:tcW w:w="2790" w:type="dxa"/>
            <w:gridSpan w:val="2"/>
          </w:tcPr>
          <w:p w14:paraId="7560F681" w14:textId="77777777" w:rsidR="002C28F5" w:rsidRDefault="00881C7B" w:rsidP="00881C7B">
            <w:pPr>
              <w:pStyle w:val="LetterText10pt"/>
              <w:tabs>
                <w:tab w:val="right" w:pos="2574"/>
              </w:tabs>
            </w:pPr>
            <w:r>
              <w:t>Single room rate:</w:t>
            </w:r>
            <w:r>
              <w:tab/>
              <w:t>$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DD98D8" w14:textId="77777777" w:rsidR="002C28F5" w:rsidRDefault="00881C7B" w:rsidP="00881C7B">
            <w:pPr>
              <w:pStyle w:val="UserInpu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05" w:type="dxa"/>
            <w:gridSpan w:val="3"/>
            <w:tcBorders>
              <w:right w:val="single" w:sz="6" w:space="0" w:color="auto"/>
            </w:tcBorders>
          </w:tcPr>
          <w:p w14:paraId="073D5231" w14:textId="77777777" w:rsidR="002C28F5" w:rsidRDefault="00881C7B" w:rsidP="00881C7B">
            <w:pPr>
              <w:pStyle w:val="LetterText10pt"/>
            </w:pPr>
            <w:r>
              <w:t>per day</w:t>
            </w:r>
          </w:p>
        </w:tc>
      </w:tr>
      <w:tr w:rsidR="002C28F5" w14:paraId="528871DE" w14:textId="77777777" w:rsidTr="005A30A2">
        <w:trPr>
          <w:cantSplit/>
          <w:trHeight w:hRule="exact" w:val="115"/>
        </w:trPr>
        <w:tc>
          <w:tcPr>
            <w:tcW w:w="450" w:type="dxa"/>
            <w:tcBorders>
              <w:left w:val="single" w:sz="6" w:space="0" w:color="auto"/>
              <w:bottom w:val="single" w:sz="6" w:space="0" w:color="auto"/>
            </w:tcBorders>
          </w:tcPr>
          <w:p w14:paraId="0C5AC5DC" w14:textId="77777777" w:rsidR="002C28F5" w:rsidRDefault="002C28F5" w:rsidP="002C28F5">
            <w:pPr>
              <w:pStyle w:val="Captions8pt"/>
            </w:pPr>
          </w:p>
        </w:tc>
        <w:tc>
          <w:tcPr>
            <w:tcW w:w="2790" w:type="dxa"/>
            <w:gridSpan w:val="2"/>
            <w:tcBorders>
              <w:bottom w:val="single" w:sz="6" w:space="0" w:color="auto"/>
            </w:tcBorders>
          </w:tcPr>
          <w:p w14:paraId="116533A2" w14:textId="77777777" w:rsidR="002C28F5" w:rsidRDefault="002C28F5" w:rsidP="002C28F5">
            <w:pPr>
              <w:pStyle w:val="Captions8pt"/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27A95DB" w14:textId="77777777" w:rsidR="002C28F5" w:rsidRDefault="002C28F5" w:rsidP="002C28F5">
            <w:pPr>
              <w:pStyle w:val="Captions8pt"/>
            </w:pPr>
          </w:p>
        </w:tc>
        <w:tc>
          <w:tcPr>
            <w:tcW w:w="670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3D3E1C0" w14:textId="77777777" w:rsidR="002C28F5" w:rsidRDefault="002C28F5" w:rsidP="002C28F5">
            <w:pPr>
              <w:pStyle w:val="Captions8pt"/>
            </w:pPr>
          </w:p>
        </w:tc>
      </w:tr>
      <w:tr w:rsidR="005A30A2" w14:paraId="084AFC24" w14:textId="77777777" w:rsidTr="008F6E46">
        <w:trPr>
          <w:cantSplit/>
          <w:trHeight w:hRule="exact" w:val="240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539CC" w14:textId="77777777" w:rsidR="005A30A2" w:rsidRDefault="005A30A2" w:rsidP="008F6E46">
            <w:pPr>
              <w:pStyle w:val="Captions8pt"/>
            </w:pPr>
            <w:r>
              <w:t>Printed Name of Requestor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073362" w14:textId="77777777" w:rsidR="005A30A2" w:rsidRDefault="005A30A2" w:rsidP="008F6E46">
            <w:pPr>
              <w:pStyle w:val="Captions8pt"/>
            </w:pPr>
            <w:r>
              <w:t>Telephone Number</w:t>
            </w:r>
          </w:p>
        </w:tc>
      </w:tr>
      <w:tr w:rsidR="005A30A2" w14:paraId="7FD6EEDB" w14:textId="77777777" w:rsidTr="00A002C7">
        <w:trPr>
          <w:cantSplit/>
          <w:trHeight w:hRule="exact" w:val="288"/>
        </w:trPr>
        <w:tc>
          <w:tcPr>
            <w:tcW w:w="864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B793C5" w14:textId="77777777" w:rsidR="005A30A2" w:rsidRPr="00AF590F" w:rsidRDefault="005A30A2" w:rsidP="008F6E46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ACCA3B" w14:textId="77777777" w:rsidR="005A30A2" w:rsidRPr="00AF590F" w:rsidRDefault="005A30A2" w:rsidP="008F6E46">
            <w:pPr>
              <w:pStyle w:val="UserInpu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30A2" w14:paraId="45FBB595" w14:textId="77777777" w:rsidTr="008F6E46">
        <w:trPr>
          <w:cantSplit/>
          <w:trHeight w:hRule="exact" w:val="240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9634F4" w14:textId="77777777" w:rsidR="005A30A2" w:rsidRDefault="005A30A2" w:rsidP="008F6E46">
            <w:pPr>
              <w:pStyle w:val="Captions8pt"/>
            </w:pPr>
            <w:r>
              <w:t>Address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7A6182" w14:textId="77777777" w:rsidR="005A30A2" w:rsidRDefault="005A30A2" w:rsidP="005A30A2">
            <w:pPr>
              <w:pStyle w:val="Captions8pt"/>
            </w:pPr>
            <w:r>
              <w:t>Relationship to Beneficiary/Resident</w:t>
            </w:r>
          </w:p>
        </w:tc>
      </w:tr>
      <w:tr w:rsidR="005A30A2" w14:paraId="0983DE0C" w14:textId="77777777" w:rsidTr="00A002C7">
        <w:trPr>
          <w:cantSplit/>
          <w:trHeight w:hRule="exact" w:val="288"/>
        </w:trPr>
        <w:tc>
          <w:tcPr>
            <w:tcW w:w="864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71EA8C" w14:textId="77777777" w:rsidR="005A30A2" w:rsidRPr="00AF590F" w:rsidRDefault="005A30A2" w:rsidP="008F6E46">
            <w:pPr>
              <w:pStyle w:val="UserInpu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3FD966" w14:textId="77777777" w:rsidR="005A30A2" w:rsidRPr="00AF590F" w:rsidRDefault="005A30A2" w:rsidP="008F6E46">
            <w:pPr>
              <w:pStyle w:val="UserInpu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A30A2" w14:paraId="0C6C97E7" w14:textId="77777777" w:rsidTr="005A30A2">
        <w:trPr>
          <w:cantSplit/>
          <w:trHeight w:hRule="exact" w:val="504"/>
        </w:trPr>
        <w:tc>
          <w:tcPr>
            <w:tcW w:w="11385" w:type="dxa"/>
            <w:gridSpan w:val="7"/>
            <w:tcBorders>
              <w:top w:val="single" w:sz="6" w:space="0" w:color="auto"/>
            </w:tcBorders>
          </w:tcPr>
          <w:p w14:paraId="22EA2A7C" w14:textId="77777777" w:rsidR="005A30A2" w:rsidRDefault="005A30A2" w:rsidP="002C28F5">
            <w:pPr>
              <w:pStyle w:val="Captions8pt"/>
            </w:pPr>
          </w:p>
        </w:tc>
      </w:tr>
      <w:tr w:rsidR="005A30A2" w14:paraId="61AC8C5F" w14:textId="77777777" w:rsidTr="005A30A2">
        <w:trPr>
          <w:cantSplit/>
          <w:trHeight w:hRule="exact" w:val="240"/>
        </w:trPr>
        <w:tc>
          <w:tcPr>
            <w:tcW w:w="864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C2144" w14:textId="77777777" w:rsidR="005A30A2" w:rsidRDefault="005A30A2" w:rsidP="002C28F5">
            <w:pPr>
              <w:pStyle w:val="Captions8pt"/>
            </w:pPr>
            <w:r>
              <w:t>Signature of Requester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51392" w14:textId="77777777" w:rsidR="005A30A2" w:rsidRDefault="005A30A2" w:rsidP="002C28F5">
            <w:pPr>
              <w:pStyle w:val="Captions8pt"/>
            </w:pPr>
            <w:r>
              <w:t>Date</w:t>
            </w:r>
          </w:p>
        </w:tc>
      </w:tr>
      <w:tr w:rsidR="005A30A2" w14:paraId="62E942CD" w14:textId="77777777" w:rsidTr="005A30A2">
        <w:trPr>
          <w:cantSplit/>
          <w:trHeight w:hRule="exact" w:val="432"/>
        </w:trPr>
        <w:tc>
          <w:tcPr>
            <w:tcW w:w="864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0B87" w14:textId="77777777" w:rsidR="005A30A2" w:rsidRDefault="005A30A2" w:rsidP="002C28F5">
            <w:pPr>
              <w:pStyle w:val="Captions8pt"/>
            </w:pPr>
          </w:p>
        </w:tc>
        <w:tc>
          <w:tcPr>
            <w:tcW w:w="27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0CEB" w14:textId="77777777" w:rsidR="005A30A2" w:rsidRDefault="005A30A2" w:rsidP="002C28F5">
            <w:pPr>
              <w:pStyle w:val="Captions8pt"/>
            </w:pPr>
          </w:p>
        </w:tc>
      </w:tr>
      <w:tr w:rsidR="00A002C7" w14:paraId="0E580C29" w14:textId="77777777" w:rsidTr="00A002C7">
        <w:trPr>
          <w:cantSplit/>
          <w:trHeight w:hRule="exact" w:val="240"/>
        </w:trPr>
        <w:tc>
          <w:tcPr>
            <w:tcW w:w="11385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29B48B7D" w14:textId="77777777" w:rsidR="00A002C7" w:rsidRDefault="00A002C7" w:rsidP="002C28F5">
            <w:pPr>
              <w:pStyle w:val="Captions8pt"/>
            </w:pPr>
          </w:p>
        </w:tc>
      </w:tr>
      <w:tr w:rsidR="00A002C7" w14:paraId="292BF4A8" w14:textId="77777777" w:rsidTr="00D57DF6">
        <w:trPr>
          <w:cantSplit/>
          <w:trHeight w:val="1944"/>
        </w:trPr>
        <w:tc>
          <w:tcPr>
            <w:tcW w:w="11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3AE3" w14:textId="3AE2CB9F" w:rsidR="00A002C7" w:rsidRDefault="00A002C7" w:rsidP="00D57DF6">
            <w:pPr>
              <w:pStyle w:val="LetterText10pt"/>
              <w:tabs>
                <w:tab w:val="center" w:pos="-18"/>
                <w:tab w:val="left" w:pos="1152"/>
              </w:tabs>
              <w:spacing w:before="60"/>
              <w:ind w:left="-43"/>
            </w:pPr>
            <w:r w:rsidRPr="00A002C7">
              <w:rPr>
                <w:b/>
                <w:bCs/>
              </w:rPr>
              <w:t>MAIL TO:</w:t>
            </w:r>
            <w:r>
              <w:tab/>
            </w:r>
            <w:r w:rsidR="009A6D51" w:rsidRPr="00946577">
              <w:rPr>
                <w:szCs w:val="18"/>
              </w:rPr>
              <w:t>Long Term Care Policy Section</w:t>
            </w:r>
          </w:p>
          <w:p w14:paraId="75FB06EE" w14:textId="77777777" w:rsidR="00A002C7" w:rsidRDefault="00A002C7" w:rsidP="00A002C7">
            <w:pPr>
              <w:pStyle w:val="LetterText10pt"/>
              <w:tabs>
                <w:tab w:val="left" w:pos="1152"/>
              </w:tabs>
            </w:pPr>
            <w:r>
              <w:tab/>
              <w:t>Michigan Department of Health and Human Services</w:t>
            </w:r>
          </w:p>
          <w:p w14:paraId="3A45CAF4" w14:textId="77777777" w:rsidR="00A002C7" w:rsidRDefault="00A002C7" w:rsidP="00A002C7">
            <w:pPr>
              <w:pStyle w:val="LetterText10pt"/>
              <w:tabs>
                <w:tab w:val="left" w:pos="1152"/>
              </w:tabs>
            </w:pPr>
            <w:r>
              <w:tab/>
              <w:t>PO Box 30479</w:t>
            </w:r>
          </w:p>
          <w:p w14:paraId="2287BB19" w14:textId="77777777" w:rsidR="00A002C7" w:rsidRDefault="00A002C7" w:rsidP="00A002C7">
            <w:pPr>
              <w:pStyle w:val="LetterText10pt"/>
              <w:tabs>
                <w:tab w:val="left" w:pos="1152"/>
              </w:tabs>
            </w:pPr>
            <w:r>
              <w:tab/>
              <w:t>Lansing, MI 48909-7979</w:t>
            </w:r>
          </w:p>
          <w:p w14:paraId="4C217A5C" w14:textId="77777777" w:rsidR="00A002C7" w:rsidRDefault="00A002C7" w:rsidP="00A002C7">
            <w:pPr>
              <w:pStyle w:val="LetterText10pt"/>
              <w:tabs>
                <w:tab w:val="left" w:pos="1152"/>
              </w:tabs>
            </w:pPr>
          </w:p>
          <w:p w14:paraId="3B5FF1D1" w14:textId="77777777" w:rsidR="00A002C7" w:rsidRDefault="00A002C7" w:rsidP="00A002C7">
            <w:pPr>
              <w:pStyle w:val="LetterText10pt"/>
              <w:tabs>
                <w:tab w:val="left" w:pos="1152"/>
              </w:tabs>
            </w:pPr>
            <w:r w:rsidRPr="00A002C7">
              <w:rPr>
                <w:b/>
                <w:bCs/>
              </w:rPr>
              <w:t>FAX TO:</w:t>
            </w:r>
            <w:r>
              <w:tab/>
              <w:t>517-241-</w:t>
            </w:r>
            <w:r w:rsidR="00A949F2">
              <w:t>0066</w:t>
            </w:r>
          </w:p>
          <w:p w14:paraId="6ACCA2F5" w14:textId="77777777" w:rsidR="00A002C7" w:rsidRDefault="00A002C7" w:rsidP="00A002C7">
            <w:pPr>
              <w:pStyle w:val="LetterText10pt"/>
              <w:tabs>
                <w:tab w:val="left" w:pos="1152"/>
              </w:tabs>
            </w:pPr>
          </w:p>
          <w:p w14:paraId="47948E82" w14:textId="00229ED1" w:rsidR="00A002C7" w:rsidRDefault="00A002C7" w:rsidP="00A002C7">
            <w:pPr>
              <w:pStyle w:val="LetterText10pt"/>
              <w:tabs>
                <w:tab w:val="left" w:pos="1152"/>
              </w:tabs>
            </w:pPr>
            <w:r w:rsidRPr="00A002C7">
              <w:rPr>
                <w:b/>
                <w:bCs/>
              </w:rPr>
              <w:t>Note:</w:t>
            </w:r>
            <w:r>
              <w:t xml:space="preserve"> If no response is received within 10 working days, </w:t>
            </w:r>
            <w:r w:rsidR="00281E35">
              <w:t>email</w:t>
            </w:r>
            <w:r>
              <w:t xml:space="preserve"> </w:t>
            </w:r>
            <w:hyperlink r:id="rId6" w:history="1">
              <w:r w:rsidR="00472B1F" w:rsidRPr="00D4630A">
                <w:rPr>
                  <w:rStyle w:val="Hyperlink"/>
                </w:rPr>
                <w:t>MDHHS-NFISOLATION@michigan.gov</w:t>
              </w:r>
            </w:hyperlink>
            <w:r w:rsidR="00A12BD0">
              <w:t xml:space="preserve"> </w:t>
            </w:r>
          </w:p>
        </w:tc>
      </w:tr>
      <w:tr w:rsidR="00A002C7" w14:paraId="6FBF9C39" w14:textId="77777777" w:rsidTr="00C52739">
        <w:trPr>
          <w:cantSplit/>
          <w:trHeight w:hRule="exact" w:val="1185"/>
        </w:trPr>
        <w:tc>
          <w:tcPr>
            <w:tcW w:w="11385" w:type="dxa"/>
            <w:gridSpan w:val="7"/>
            <w:tcBorders>
              <w:top w:val="single" w:sz="6" w:space="0" w:color="auto"/>
            </w:tcBorders>
          </w:tcPr>
          <w:p w14:paraId="1655AC4C" w14:textId="77777777" w:rsidR="00A002C7" w:rsidRPr="006B51CD" w:rsidRDefault="00A002C7" w:rsidP="00A002C7">
            <w:pPr>
              <w:pStyle w:val="LetterText10pt"/>
              <w:tabs>
                <w:tab w:val="center" w:pos="-18"/>
                <w:tab w:val="left" w:pos="1152"/>
              </w:tabs>
              <w:rPr>
                <w:rFonts w:cs="Arial"/>
                <w:b/>
                <w:bCs/>
              </w:rPr>
            </w:pPr>
          </w:p>
        </w:tc>
      </w:tr>
      <w:tr w:rsidR="00A002C7" w14:paraId="3BCEBDCF" w14:textId="77777777" w:rsidTr="00C52739">
        <w:trPr>
          <w:cantSplit/>
          <w:trHeight w:hRule="exact" w:val="1077"/>
        </w:trPr>
        <w:tc>
          <w:tcPr>
            <w:tcW w:w="113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0447" w14:textId="77777777" w:rsidR="00C52739" w:rsidRPr="00C52739" w:rsidRDefault="00C52739" w:rsidP="00C52739">
            <w:pPr>
              <w:pStyle w:val="Captions10pt"/>
              <w:spacing w:after="240"/>
              <w:rPr>
                <w:rFonts w:cs="Arial"/>
                <w:snapToGrid w:val="0"/>
              </w:rPr>
            </w:pPr>
            <w:r w:rsidRPr="00C52739">
              <w:rPr>
                <w:rFonts w:cs="Arial"/>
              </w:rPr>
              <w:t xml:space="preserve">The Michigan Department of Health and Human Services (MDHHS) does not discriminate against any individual or group </w:t>
            </w:r>
            <w:proofErr w:type="gramStart"/>
            <w:r w:rsidRPr="00C52739">
              <w:rPr>
                <w:rFonts w:cs="Arial"/>
              </w:rPr>
              <w:t>on the basis of</w:t>
            </w:r>
            <w:proofErr w:type="gramEnd"/>
            <w:r w:rsidRPr="00C52739">
              <w:rPr>
                <w:rFonts w:cs="Arial"/>
              </w:rPr>
              <w:t xml:space="preserve"> race, national origin, color, sex, disability, religion, age, height, weight, familial status, partisan considerations, or genetic information. Sex-based discrimination includes, but is not limited to, discrimination based on sexual orientation, gender identity, gender expression, sex characteristics, and pregnancy.</w:t>
            </w:r>
          </w:p>
          <w:p w14:paraId="24D934E3" w14:textId="62B6437E" w:rsidR="00A002C7" w:rsidRPr="00C52739" w:rsidRDefault="00A002C7" w:rsidP="00C52739">
            <w:pPr>
              <w:rPr>
                <w:rFonts w:cs="Arial"/>
              </w:rPr>
            </w:pPr>
          </w:p>
        </w:tc>
      </w:tr>
    </w:tbl>
    <w:p w14:paraId="055483C5" w14:textId="77777777" w:rsidR="0067321D" w:rsidRDefault="0067321D" w:rsidP="004D46AA">
      <w:pPr>
        <w:pStyle w:val="Captions8pt"/>
      </w:pPr>
    </w:p>
    <w:sectPr w:rsidR="0067321D">
      <w:footerReference w:type="default" r:id="rId7"/>
      <w:pgSz w:w="12240" w:h="15840" w:code="1"/>
      <w:pgMar w:top="432" w:right="432" w:bottom="432" w:left="43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7AF5" w14:textId="77777777" w:rsidR="00BB3837" w:rsidRDefault="00BB3837">
      <w:r>
        <w:separator/>
      </w:r>
    </w:p>
  </w:endnote>
  <w:endnote w:type="continuationSeparator" w:id="0">
    <w:p w14:paraId="17F73EA6" w14:textId="77777777" w:rsidR="00BB3837" w:rsidRDefault="00BB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47AAA" w14:textId="61061AC8" w:rsidR="0067321D" w:rsidRDefault="00A002C7" w:rsidP="00A002C7">
    <w:pPr>
      <w:pStyle w:val="Footer"/>
    </w:pPr>
    <w:r>
      <w:t>MSA-1580 (</w:t>
    </w:r>
    <w:r w:rsidR="00C52739">
      <w:t>7</w:t>
    </w:r>
    <w:r w:rsidR="006B51CD">
      <w:t>/202</w:t>
    </w:r>
    <w:r w:rsidR="00C52739">
      <w:t>3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C98B" w14:textId="77777777" w:rsidR="00BB3837" w:rsidRDefault="00BB3837">
      <w:r>
        <w:separator/>
      </w:r>
    </w:p>
  </w:footnote>
  <w:footnote w:type="continuationSeparator" w:id="0">
    <w:p w14:paraId="6DDDB29A" w14:textId="77777777" w:rsidR="00BB3837" w:rsidRDefault="00BB3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2CZaOx+hZKXRSdj3Jg92Rns82OAVP6X9R61enbZsPiLCAplVoUsBUj4eFc3uzo3m95wZWlvVXjf77k8pjby6w==" w:salt="fDZyV4uMqNpSWdnJdz8Fi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CD"/>
    <w:rsid w:val="00017FA8"/>
    <w:rsid w:val="00281E35"/>
    <w:rsid w:val="00295F9C"/>
    <w:rsid w:val="002C28F5"/>
    <w:rsid w:val="002C4455"/>
    <w:rsid w:val="003662B2"/>
    <w:rsid w:val="00472B1F"/>
    <w:rsid w:val="004B33A1"/>
    <w:rsid w:val="004D46AA"/>
    <w:rsid w:val="004D7BC4"/>
    <w:rsid w:val="005168A5"/>
    <w:rsid w:val="00526105"/>
    <w:rsid w:val="00536038"/>
    <w:rsid w:val="005A30A2"/>
    <w:rsid w:val="005C2191"/>
    <w:rsid w:val="00607DC6"/>
    <w:rsid w:val="00637A31"/>
    <w:rsid w:val="00654170"/>
    <w:rsid w:val="0067321D"/>
    <w:rsid w:val="0069103B"/>
    <w:rsid w:val="006B51CD"/>
    <w:rsid w:val="0078556F"/>
    <w:rsid w:val="008504CA"/>
    <w:rsid w:val="00881C7B"/>
    <w:rsid w:val="00892279"/>
    <w:rsid w:val="00897EAB"/>
    <w:rsid w:val="008F6E46"/>
    <w:rsid w:val="009A6D51"/>
    <w:rsid w:val="009B297E"/>
    <w:rsid w:val="009E3905"/>
    <w:rsid w:val="00A002C7"/>
    <w:rsid w:val="00A12BD0"/>
    <w:rsid w:val="00A949F2"/>
    <w:rsid w:val="00AA1DC3"/>
    <w:rsid w:val="00AD45B5"/>
    <w:rsid w:val="00AF590F"/>
    <w:rsid w:val="00BB3837"/>
    <w:rsid w:val="00C35E77"/>
    <w:rsid w:val="00C40DE5"/>
    <w:rsid w:val="00C52739"/>
    <w:rsid w:val="00C966C8"/>
    <w:rsid w:val="00CE45B2"/>
    <w:rsid w:val="00D05628"/>
    <w:rsid w:val="00D57DF6"/>
    <w:rsid w:val="00D73440"/>
    <w:rsid w:val="00E125E7"/>
    <w:rsid w:val="00F17167"/>
    <w:rsid w:val="00F3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08E69"/>
  <w15:chartTrackingRefBased/>
  <w15:docId w15:val="{1C7F35BF-45DD-44C9-A4A2-CC7C41D3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LINE">
    <w:name w:val="BLANKLINE"/>
    <w:basedOn w:val="Normal"/>
    <w:pPr>
      <w:spacing w:line="20" w:lineRule="exact"/>
    </w:pPr>
    <w:rPr>
      <w:rFonts w:ascii="Arial" w:hAnsi="Arial"/>
      <w:sz w:val="2"/>
    </w:rPr>
  </w:style>
  <w:style w:type="paragraph" w:customStyle="1" w:styleId="Captions7pt">
    <w:name w:val="Captions  7pt"/>
    <w:basedOn w:val="Normal"/>
    <w:pPr>
      <w:ind w:left="-48"/>
    </w:pPr>
    <w:rPr>
      <w:rFonts w:ascii="Arial" w:hAnsi="Arial"/>
      <w:sz w:val="14"/>
    </w:rPr>
  </w:style>
  <w:style w:type="paragraph" w:customStyle="1" w:styleId="Captions8pt">
    <w:name w:val="Captions  8pt"/>
    <w:basedOn w:val="Normal"/>
    <w:pPr>
      <w:ind w:left="-48"/>
    </w:pPr>
    <w:rPr>
      <w:rFonts w:ascii="Arial" w:hAnsi="Arial"/>
      <w:sz w:val="16"/>
    </w:rPr>
  </w:style>
  <w:style w:type="paragraph" w:customStyle="1" w:styleId="Captions9pt">
    <w:name w:val="Captions  9pt"/>
    <w:basedOn w:val="Normal"/>
    <w:pPr>
      <w:ind w:left="-48"/>
    </w:pPr>
    <w:rPr>
      <w:rFonts w:ascii="Arial" w:hAnsi="Arial"/>
      <w:sz w:val="18"/>
    </w:rPr>
  </w:style>
  <w:style w:type="paragraph" w:customStyle="1" w:styleId="Captions10pt">
    <w:name w:val="Captions 10pt"/>
    <w:basedOn w:val="Normal"/>
    <w:pPr>
      <w:ind w:left="-48"/>
    </w:pPr>
    <w:rPr>
      <w:rFonts w:ascii="Arial" w:hAnsi="Arial"/>
    </w:rPr>
  </w:style>
  <w:style w:type="paragraph" w:styleId="Footer">
    <w:name w:val="footer"/>
    <w:basedOn w:val="Normal"/>
    <w:pPr>
      <w:tabs>
        <w:tab w:val="center" w:pos="5760"/>
      </w:tabs>
    </w:pPr>
    <w:rPr>
      <w:rFonts w:ascii="Arial" w:hAnsi="Arial"/>
      <w:sz w:val="16"/>
    </w:rPr>
  </w:style>
  <w:style w:type="paragraph" w:customStyle="1" w:styleId="FormTitle10pt">
    <w:name w:val="Form Title 10pt"/>
    <w:basedOn w:val="Normal"/>
    <w:pPr>
      <w:jc w:val="center"/>
    </w:pPr>
    <w:rPr>
      <w:rFonts w:ascii="Arial" w:hAnsi="Arial"/>
    </w:rPr>
  </w:style>
  <w:style w:type="paragraph" w:customStyle="1" w:styleId="FormTitle11pt">
    <w:name w:val="Form Title 11pt"/>
    <w:basedOn w:val="Normal"/>
    <w:pPr>
      <w:jc w:val="center"/>
    </w:pPr>
    <w:rPr>
      <w:rFonts w:ascii="Arial" w:hAnsi="Arial"/>
      <w:sz w:val="22"/>
    </w:rPr>
  </w:style>
  <w:style w:type="paragraph" w:customStyle="1" w:styleId="FormTitle12pt">
    <w:name w:val="Form Title 12pt"/>
    <w:basedOn w:val="Normal"/>
    <w:pPr>
      <w:jc w:val="center"/>
    </w:pPr>
    <w:rPr>
      <w:rFonts w:ascii="Arial" w:hAnsi="Arial"/>
      <w:sz w:val="24"/>
    </w:rPr>
  </w:style>
  <w:style w:type="paragraph" w:customStyle="1" w:styleId="FormTitle12ptBld">
    <w:name w:val="Form Title 12pt Bld"/>
    <w:basedOn w:val="Normal"/>
    <w:link w:val="FormTitle12ptBldChar"/>
    <w:pPr>
      <w:jc w:val="center"/>
    </w:pPr>
    <w:rPr>
      <w:rFonts w:ascii="Arial" w:hAnsi="Arial"/>
      <w:b/>
      <w:sz w:val="24"/>
    </w:rPr>
  </w:style>
  <w:style w:type="paragraph" w:customStyle="1" w:styleId="UserInput">
    <w:name w:val="User Input"/>
    <w:basedOn w:val="Normal"/>
    <w:pPr>
      <w:ind w:left="-48"/>
    </w:pPr>
    <w:rPr>
      <w:rFonts w:ascii="Courier New" w:hAnsi="Courier New"/>
      <w:b/>
    </w:rPr>
  </w:style>
  <w:style w:type="paragraph" w:customStyle="1" w:styleId="LetterText10pt">
    <w:name w:val="Letter Text 10pt"/>
    <w:basedOn w:val="Normal"/>
    <w:pPr>
      <w:ind w:left="-48"/>
      <w:jc w:val="both"/>
    </w:pPr>
    <w:rPr>
      <w:rFonts w:ascii="Arial" w:hAnsi="Arial"/>
    </w:rPr>
  </w:style>
  <w:style w:type="paragraph" w:customStyle="1" w:styleId="LetterText11pt">
    <w:name w:val="Letter Text 11pt"/>
    <w:basedOn w:val="LetterText10pt"/>
    <w:rPr>
      <w:sz w:val="22"/>
    </w:rPr>
  </w:style>
  <w:style w:type="paragraph" w:customStyle="1" w:styleId="LetterText12pt">
    <w:name w:val="Letter Text 12pt"/>
    <w:basedOn w:val="Normal"/>
    <w:pPr>
      <w:ind w:left="-48"/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Captions9ptBold">
    <w:name w:val="Captions  9pt Bold"/>
    <w:basedOn w:val="Normal"/>
    <w:rsid w:val="00D05628"/>
    <w:pPr>
      <w:spacing w:before="20" w:line="180" w:lineRule="exact"/>
    </w:pPr>
    <w:rPr>
      <w:rFonts w:ascii="Arial" w:hAnsi="Arial"/>
      <w:sz w:val="18"/>
    </w:rPr>
  </w:style>
  <w:style w:type="paragraph" w:customStyle="1" w:styleId="FormTitle10ptBld">
    <w:name w:val="Form Title 10pt Bld"/>
    <w:basedOn w:val="Normal"/>
    <w:rsid w:val="00D05628"/>
    <w:pPr>
      <w:spacing w:before="40" w:line="200" w:lineRule="exact"/>
    </w:pPr>
    <w:rPr>
      <w:rFonts w:ascii="Arial" w:hAnsi="Arial"/>
      <w:b/>
    </w:rPr>
  </w:style>
  <w:style w:type="paragraph" w:customStyle="1" w:styleId="UserInput10pt">
    <w:name w:val="User Input 10pt"/>
    <w:basedOn w:val="Normal"/>
    <w:rsid w:val="00D05628"/>
    <w:pPr>
      <w:spacing w:before="40" w:after="20" w:line="200" w:lineRule="exact"/>
    </w:pPr>
    <w:rPr>
      <w:rFonts w:ascii="Courier New" w:hAnsi="Courier New"/>
    </w:rPr>
  </w:style>
  <w:style w:type="paragraph" w:customStyle="1" w:styleId="Captions8ptCharChar">
    <w:name w:val="Captions  8pt Char Char"/>
    <w:basedOn w:val="Normal"/>
    <w:link w:val="Captions8ptCharCharChar"/>
    <w:rsid w:val="0067321D"/>
    <w:pPr>
      <w:spacing w:before="20" w:line="160" w:lineRule="exact"/>
    </w:pPr>
    <w:rPr>
      <w:rFonts w:ascii="Arial" w:hAnsi="Arial"/>
      <w:sz w:val="16"/>
    </w:rPr>
  </w:style>
  <w:style w:type="character" w:customStyle="1" w:styleId="FormTitle12ptBldChar">
    <w:name w:val="Form Title 12pt Bld Char"/>
    <w:link w:val="FormTitle12ptBld"/>
    <w:rsid w:val="0067321D"/>
    <w:rPr>
      <w:rFonts w:ascii="Arial" w:hAnsi="Arial"/>
      <w:b/>
      <w:sz w:val="24"/>
      <w:lang w:val="en-US" w:eastAsia="en-US" w:bidi="ar-SA"/>
    </w:rPr>
  </w:style>
  <w:style w:type="character" w:customStyle="1" w:styleId="Captions8ptCharCharChar">
    <w:name w:val="Captions  8pt Char Char Char"/>
    <w:link w:val="Captions8ptCharChar"/>
    <w:rsid w:val="0067321D"/>
    <w:rPr>
      <w:rFonts w:ascii="Arial" w:hAnsi="Arial"/>
      <w:sz w:val="16"/>
      <w:lang w:val="en-US" w:eastAsia="en-US" w:bidi="ar-SA"/>
    </w:rPr>
  </w:style>
  <w:style w:type="paragraph" w:customStyle="1" w:styleId="Captions8ptChar">
    <w:name w:val="Captions  8pt Char"/>
    <w:basedOn w:val="Normal"/>
    <w:link w:val="Captions8ptCharChar1"/>
    <w:rsid w:val="0067321D"/>
    <w:pPr>
      <w:spacing w:before="20" w:line="160" w:lineRule="exact"/>
    </w:pPr>
    <w:rPr>
      <w:rFonts w:ascii="Arial" w:hAnsi="Arial"/>
      <w:sz w:val="16"/>
    </w:rPr>
  </w:style>
  <w:style w:type="character" w:customStyle="1" w:styleId="Captions8ptCharChar1">
    <w:name w:val="Captions  8pt Char Char1"/>
    <w:link w:val="Captions8ptChar"/>
    <w:rsid w:val="0067321D"/>
    <w:rPr>
      <w:rFonts w:ascii="Arial" w:hAnsi="Arial"/>
      <w:sz w:val="16"/>
      <w:lang w:val="en-US" w:eastAsia="en-US" w:bidi="ar-SA"/>
    </w:rPr>
  </w:style>
  <w:style w:type="paragraph" w:styleId="Revision">
    <w:name w:val="Revision"/>
    <w:hidden/>
    <w:uiPriority w:val="99"/>
    <w:semiHidden/>
    <w:rsid w:val="00536038"/>
  </w:style>
  <w:style w:type="character" w:styleId="Hyperlink">
    <w:name w:val="Hyperlink"/>
    <w:basedOn w:val="DefaultParagraphFont"/>
    <w:rsid w:val="00A12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HHS-NFISOLATION@michigan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D\Ordering\FORMSUNPROTECTED\MSA-1580-Authorization%20of%20Private%20Room%20Supplemental%20Payment\MSA-1580-Final-8-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MSA-1580-Final-8-2019</Template>
  <TotalTime>2</TotalTime>
  <Pages>1</Pages>
  <Words>368</Words>
  <Characters>1999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Authorization of Private Room Supplemental Payment For Nursing Facility</vt:lpstr>
    </vt:vector>
  </TitlesOfParts>
  <Company>Michigan Department of Health and Human Services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Authorization of Private Room Supplemental Payment For Nursing Facility</dc:title>
  <dc:subject/>
  <dc:creator>Chrysler, Amanda (DHHS)</dc:creator>
  <cp:keywords/>
  <cp:lastModifiedBy>Chrysler, Amanda (DHHS)</cp:lastModifiedBy>
  <cp:revision>4</cp:revision>
  <cp:lastPrinted>2016-03-23T17:48:00Z</cp:lastPrinted>
  <dcterms:created xsi:type="dcterms:W3CDTF">2023-07-10T12:44:00Z</dcterms:created>
  <dcterms:modified xsi:type="dcterms:W3CDTF">2023-07-10T12:55:00Z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2022-01-20T15:20:52Z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9610fcac-72f4-421f-ba3a-9cf5a511ea97</vt:lpwstr>
  </property>
  <property fmtid="{D5CDD505-2E9C-101B-9397-08002B2CF9AE}" pid="8" name="MSIP_Label_2f46dfe0-534f-4c95-815c-5b1af86b9823_ContentBits">
    <vt:lpwstr>0</vt:lpwstr>
  </property>
</Properties>
</file>