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180" w:type="dxa"/>
        <w:tblLook w:val="04A0" w:firstRow="1" w:lastRow="0" w:firstColumn="1" w:lastColumn="0" w:noHBand="0" w:noVBand="1"/>
      </w:tblPr>
      <w:tblGrid>
        <w:gridCol w:w="3330"/>
        <w:gridCol w:w="3600"/>
        <w:gridCol w:w="3870"/>
      </w:tblGrid>
      <w:tr w:rsidR="00C571E8" w:rsidRPr="00C571E8" w14:paraId="680394AB" w14:textId="77777777" w:rsidTr="00C571E8">
        <w:trPr>
          <w:trHeight w:val="189"/>
        </w:trPr>
        <w:tc>
          <w:tcPr>
            <w:tcW w:w="3330" w:type="dxa"/>
            <w:shd w:val="clear" w:color="auto" w:fill="auto"/>
          </w:tcPr>
          <w:p w14:paraId="7DE4C74E" w14:textId="77777777" w:rsidR="00C571E8" w:rsidRPr="00C571E8" w:rsidRDefault="00C571E8" w:rsidP="00482ACB">
            <w:pPr>
              <w:jc w:val="left"/>
              <w:rPr>
                <w:rStyle w:val="TitleChar"/>
                <w:sz w:val="16"/>
                <w:szCs w:val="16"/>
              </w:rPr>
            </w:pPr>
          </w:p>
        </w:tc>
        <w:tc>
          <w:tcPr>
            <w:tcW w:w="3600" w:type="dxa"/>
            <w:shd w:val="clear" w:color="auto" w:fill="auto"/>
          </w:tcPr>
          <w:p w14:paraId="4CBEED87" w14:textId="77777777" w:rsidR="00C571E8" w:rsidRPr="00C571E8" w:rsidRDefault="00C571E8" w:rsidP="00A152DB">
            <w:pPr>
              <w:pStyle w:val="Title"/>
              <w:rPr>
                <w:sz w:val="16"/>
                <w:szCs w:val="16"/>
              </w:rPr>
            </w:pPr>
          </w:p>
        </w:tc>
        <w:tc>
          <w:tcPr>
            <w:tcW w:w="3870" w:type="dxa"/>
            <w:shd w:val="clear" w:color="auto" w:fill="auto"/>
          </w:tcPr>
          <w:p w14:paraId="53AB26FD" w14:textId="77777777" w:rsidR="00C571E8" w:rsidRPr="00C571E8" w:rsidRDefault="00C571E8" w:rsidP="00C061D5">
            <w:pPr>
              <w:ind w:firstLine="0"/>
              <w:jc w:val="left"/>
              <w:outlineLvl w:val="1"/>
              <w:rPr>
                <w:b/>
                <w:bCs w:val="0"/>
                <w:noProof/>
                <w:color w:val="3C6069" w:themeColor="accent1" w:themeShade="BF"/>
                <w:spacing w:val="2"/>
                <w:sz w:val="16"/>
                <w:szCs w:val="16"/>
              </w:rPr>
            </w:pPr>
          </w:p>
        </w:tc>
      </w:tr>
      <w:tr w:rsidR="00134E8B" w:rsidRPr="0089023E" w14:paraId="1E61BC63" w14:textId="0233A424" w:rsidTr="0006296A">
        <w:trPr>
          <w:trHeight w:val="3204"/>
        </w:trPr>
        <w:tc>
          <w:tcPr>
            <w:tcW w:w="3330" w:type="dxa"/>
            <w:shd w:val="clear" w:color="auto" w:fill="auto"/>
          </w:tcPr>
          <w:p w14:paraId="7DA72555" w14:textId="77777777" w:rsidR="00134E8B" w:rsidRDefault="00134E8B" w:rsidP="00482ACB">
            <w:pPr>
              <w:jc w:val="left"/>
            </w:pPr>
            <w:r w:rsidRPr="00A152DB">
              <w:rPr>
                <w:rStyle w:val="TitleChar"/>
              </w:rPr>
              <w:t xml:space="preserve">Grantee Name                                                                                                                                                               </w:t>
            </w:r>
            <w:r>
              <w:t>City, State</w:t>
            </w:r>
          </w:p>
          <w:p w14:paraId="124629F2" w14:textId="76EC07C9" w:rsidR="00134E8B" w:rsidRDefault="00232FC5" w:rsidP="00232FC5">
            <w:r>
              <w:rPr>
                <w:noProof/>
              </w:rPr>
              <mc:AlternateContent>
                <mc:Choice Requires="wps">
                  <w:drawing>
                    <wp:anchor distT="0" distB="0" distL="114300" distR="114300" simplePos="0" relativeHeight="251659264" behindDoc="0" locked="0" layoutInCell="1" allowOverlap="1" wp14:anchorId="57F391A5" wp14:editId="7B7D1D0D">
                      <wp:simplePos x="0" y="0"/>
                      <wp:positionH relativeFrom="column">
                        <wp:posOffset>1905</wp:posOffset>
                      </wp:positionH>
                      <wp:positionV relativeFrom="paragraph">
                        <wp:posOffset>43815</wp:posOffset>
                      </wp:positionV>
                      <wp:extent cx="2000250" cy="13811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2000250" cy="1381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EF3EC75" w14:textId="5B6898F1" w:rsidR="00232FC5" w:rsidRPr="0006296A" w:rsidRDefault="0006296A" w:rsidP="0006296A">
                                  <w:pPr>
                                    <w:jc w:val="left"/>
                                    <w:rPr>
                                      <w:sz w:val="22"/>
                                      <w:szCs w:val="22"/>
                                    </w:rPr>
                                  </w:pPr>
                                  <w:r w:rsidRPr="0006296A">
                                    <w:rPr>
                                      <w:sz w:val="22"/>
                                      <w:szCs w:val="22"/>
                                    </w:rPr>
                                    <w:t xml:space="preserve">Replace this box with a map of Michigan that identifies the project’s location or watershed. Additional resources: </w:t>
                                  </w:r>
                                  <w:hyperlink r:id="rId10" w:history="1">
                                    <w:r w:rsidRPr="0006296A">
                                      <w:rPr>
                                        <w:rStyle w:val="Hyperlink"/>
                                        <w:sz w:val="22"/>
                                        <w:szCs w:val="22"/>
                                      </w:rPr>
                                      <w:t>How's My Waterway - Home</w:t>
                                    </w:r>
                                  </w:hyperlink>
                                  <w:r w:rsidRPr="0006296A">
                                    <w:rPr>
                                      <w:sz w:val="22"/>
                                      <w:szCs w:val="22"/>
                                    </w:rPr>
                                    <w:t xml:space="preserve">, </w:t>
                                  </w:r>
                                  <w:hyperlink r:id="rId11" w:history="1">
                                    <w:proofErr w:type="spellStart"/>
                                    <w:r w:rsidRPr="0006296A">
                                      <w:rPr>
                                        <w:rStyle w:val="Hyperlink"/>
                                        <w:sz w:val="22"/>
                                        <w:szCs w:val="22"/>
                                      </w:rPr>
                                      <w:t>EJScreen</w:t>
                                    </w:r>
                                    <w:proofErr w:type="spellEnd"/>
                                    <w:r w:rsidRPr="0006296A">
                                      <w:rPr>
                                        <w:rStyle w:val="Hyperlink"/>
                                        <w:sz w:val="22"/>
                                        <w:szCs w:val="22"/>
                                      </w:rPr>
                                      <w:t xml:space="preserve"> </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391A5" id="Rectangle 13" o:spid="_x0000_s1026" style="position:absolute;left:0;text-align:left;margin-left:.15pt;margin-top:3.45pt;width:157.5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" fillcolor="white [3201]" strokecolor="#a5c249 [3209]" strokeweight="1pt">
                      <v:textbox>
                        <w:txbxContent>
                          <w:p w14:paraId="4EF3EC75" w14:textId="5B6898F1" w:rsidR="00232FC5" w:rsidRPr="0006296A" w:rsidRDefault="0006296A" w:rsidP="0006296A">
                            <w:pPr>
                              <w:jc w:val="left"/>
                              <w:rPr>
                                <w:sz w:val="22"/>
                                <w:szCs w:val="22"/>
                              </w:rPr>
                            </w:pPr>
                            <w:r w:rsidRPr="0006296A">
                              <w:rPr>
                                <w:sz w:val="22"/>
                                <w:szCs w:val="22"/>
                              </w:rPr>
                              <w:t xml:space="preserve">Replace this box with a map of Michigan that identifies the project’s location or watershed. Additional resources: </w:t>
                            </w:r>
                            <w:hyperlink r:id="rId12" w:history="1">
                              <w:r w:rsidRPr="0006296A">
                                <w:rPr>
                                  <w:rStyle w:val="Hyperlink"/>
                                  <w:sz w:val="22"/>
                                  <w:szCs w:val="22"/>
                                </w:rPr>
                                <w:t>How's My Waterway - Home</w:t>
                              </w:r>
                            </w:hyperlink>
                            <w:r w:rsidRPr="0006296A">
                              <w:rPr>
                                <w:sz w:val="22"/>
                                <w:szCs w:val="22"/>
                              </w:rPr>
                              <w:t xml:space="preserve">, </w:t>
                            </w:r>
                            <w:hyperlink r:id="rId13" w:history="1">
                              <w:proofErr w:type="spellStart"/>
                              <w:r w:rsidRPr="0006296A">
                                <w:rPr>
                                  <w:rStyle w:val="Hyperlink"/>
                                  <w:sz w:val="22"/>
                                  <w:szCs w:val="22"/>
                                </w:rPr>
                                <w:t>EJScreen</w:t>
                              </w:r>
                              <w:proofErr w:type="spellEnd"/>
                              <w:r w:rsidRPr="0006296A">
                                <w:rPr>
                                  <w:rStyle w:val="Hyperlink"/>
                                  <w:sz w:val="22"/>
                                  <w:szCs w:val="22"/>
                                </w:rPr>
                                <w:t xml:space="preserve"> </w:t>
                              </w:r>
                            </w:hyperlink>
                          </w:p>
                        </w:txbxContent>
                      </v:textbox>
                    </v:rect>
                  </w:pict>
                </mc:Fallback>
              </mc:AlternateContent>
            </w:r>
          </w:p>
          <w:p w14:paraId="17E260B3" w14:textId="37213808" w:rsidR="00134E8B" w:rsidRPr="00482ACB" w:rsidRDefault="00134E8B" w:rsidP="0006296A">
            <w:pPr>
              <w:rPr>
                <w:sz w:val="12"/>
                <w:szCs w:val="12"/>
              </w:rPr>
            </w:pPr>
          </w:p>
        </w:tc>
        <w:tc>
          <w:tcPr>
            <w:tcW w:w="3600" w:type="dxa"/>
            <w:shd w:val="clear" w:color="auto" w:fill="auto"/>
          </w:tcPr>
          <w:p w14:paraId="1680A3FD" w14:textId="2A84F0FC" w:rsidR="00134E8B" w:rsidRPr="00B950A4" w:rsidRDefault="00134E8B" w:rsidP="00A152DB">
            <w:pPr>
              <w:pStyle w:val="Title"/>
              <w:rPr>
                <w:bCs/>
              </w:rPr>
            </w:pPr>
            <w:r w:rsidRPr="00B950A4">
              <w:t>Key Partners:</w:t>
            </w:r>
          </w:p>
          <w:p w14:paraId="601FEA1D" w14:textId="4C8F1CF2" w:rsidR="00134E8B" w:rsidRPr="00134E8B" w:rsidRDefault="00232FC5" w:rsidP="00134E8B">
            <w:pPr>
              <w:pStyle w:val="ListParagraph"/>
              <w:numPr>
                <w:ilvl w:val="0"/>
                <w:numId w:val="6"/>
              </w:numPr>
              <w:spacing w:after="80" w:line="288" w:lineRule="auto"/>
              <w:ind w:left="435" w:right="72"/>
              <w:jc w:val="left"/>
            </w:pPr>
            <w:r>
              <w:t>Key Partner</w:t>
            </w:r>
          </w:p>
          <w:p w14:paraId="43654622" w14:textId="41CC5844" w:rsidR="00134E8B" w:rsidRPr="00134E8B" w:rsidRDefault="00232FC5" w:rsidP="00134E8B">
            <w:pPr>
              <w:pStyle w:val="ListParagraph"/>
              <w:numPr>
                <w:ilvl w:val="0"/>
                <w:numId w:val="6"/>
              </w:numPr>
              <w:spacing w:after="80" w:line="288" w:lineRule="auto"/>
              <w:ind w:left="435" w:right="72"/>
              <w:jc w:val="left"/>
            </w:pPr>
            <w:r>
              <w:t>Key Partner</w:t>
            </w:r>
          </w:p>
          <w:p w14:paraId="1F4059E6" w14:textId="2F7DEC76" w:rsidR="00134E8B" w:rsidRPr="00134E8B" w:rsidRDefault="00232FC5" w:rsidP="00134E8B">
            <w:pPr>
              <w:pStyle w:val="ListParagraph"/>
              <w:numPr>
                <w:ilvl w:val="0"/>
                <w:numId w:val="6"/>
              </w:numPr>
              <w:spacing w:after="80" w:line="288" w:lineRule="auto"/>
              <w:ind w:left="435" w:right="72"/>
              <w:jc w:val="left"/>
            </w:pPr>
            <w:r>
              <w:t>Key Partner</w:t>
            </w:r>
          </w:p>
          <w:p w14:paraId="0B5FDC62" w14:textId="3B17473A" w:rsidR="00134E8B" w:rsidRPr="005D5B35" w:rsidRDefault="00232FC5" w:rsidP="00134E8B">
            <w:pPr>
              <w:pStyle w:val="ListParagraph"/>
              <w:numPr>
                <w:ilvl w:val="0"/>
                <w:numId w:val="6"/>
              </w:numPr>
              <w:spacing w:line="288" w:lineRule="auto"/>
              <w:ind w:left="435" w:right="72"/>
              <w:jc w:val="left"/>
            </w:pPr>
            <w:r>
              <w:t>Key Partner</w:t>
            </w:r>
          </w:p>
        </w:tc>
        <w:tc>
          <w:tcPr>
            <w:tcW w:w="3870" w:type="dxa"/>
            <w:shd w:val="clear" w:color="auto" w:fill="auto"/>
          </w:tcPr>
          <w:p w14:paraId="11DD2904" w14:textId="77777777" w:rsidR="00134E8B" w:rsidRPr="00C061D5" w:rsidRDefault="00134E8B" w:rsidP="00C061D5">
            <w:pPr>
              <w:ind w:firstLine="0"/>
              <w:jc w:val="left"/>
              <w:outlineLvl w:val="1"/>
              <w:rPr>
                <w:b/>
                <w:noProof/>
                <w:color w:val="3C6069" w:themeColor="accent1" w:themeShade="BF"/>
                <w:spacing w:val="2"/>
                <w:sz w:val="32"/>
                <w:szCs w:val="32"/>
              </w:rPr>
            </w:pPr>
            <w:r w:rsidRPr="00C061D5">
              <w:rPr>
                <w:b/>
                <w:bCs w:val="0"/>
                <w:noProof/>
                <w:color w:val="3C6069" w:themeColor="accent1" w:themeShade="BF"/>
                <w:spacing w:val="2"/>
                <w:sz w:val="32"/>
                <w:szCs w:val="32"/>
              </w:rPr>
              <w:t xml:space="preserve">Funded by: </w:t>
            </w:r>
          </w:p>
          <w:p w14:paraId="6C7B4363" w14:textId="77777777" w:rsidR="00134E8B" w:rsidRPr="00C061D5" w:rsidRDefault="00134E8B" w:rsidP="00232FC5">
            <w:pPr>
              <w:tabs>
                <w:tab w:val="center" w:pos="4680"/>
                <w:tab w:val="right" w:pos="9360"/>
              </w:tabs>
              <w:spacing w:line="276" w:lineRule="auto"/>
              <w:ind w:hanging="15"/>
              <w:jc w:val="left"/>
              <w:rPr>
                <w:b/>
                <w:bCs w:val="0"/>
              </w:rPr>
            </w:pPr>
            <w:r w:rsidRPr="00C061D5">
              <w:rPr>
                <w:b/>
                <w:bCs w:val="0"/>
              </w:rPr>
              <w:t>EGLE Nonpoint Source Program</w:t>
            </w:r>
          </w:p>
          <w:p w14:paraId="4FD50B00" w14:textId="77777777" w:rsidR="00134E8B" w:rsidRPr="00C061D5" w:rsidRDefault="00134E8B" w:rsidP="00232FC5">
            <w:pPr>
              <w:tabs>
                <w:tab w:val="left" w:pos="3523"/>
              </w:tabs>
              <w:spacing w:line="276" w:lineRule="auto"/>
              <w:ind w:hanging="15"/>
              <w:jc w:val="left"/>
              <w:rPr>
                <w:b/>
                <w:bCs w:val="0"/>
              </w:rPr>
            </w:pPr>
            <w:r w:rsidRPr="00C061D5">
              <w:rPr>
                <w:b/>
                <w:bCs w:val="0"/>
              </w:rPr>
              <w:t>[Funding Source 1]</w:t>
            </w:r>
            <w:r w:rsidRPr="00C061D5">
              <w:rPr>
                <w:b/>
                <w:bCs w:val="0"/>
              </w:rPr>
              <w:tab/>
            </w:r>
          </w:p>
          <w:p w14:paraId="3B13D757" w14:textId="77777777" w:rsidR="00134E8B" w:rsidRPr="00C061D5" w:rsidRDefault="00134E8B" w:rsidP="00232FC5">
            <w:pPr>
              <w:tabs>
                <w:tab w:val="center" w:pos="4680"/>
                <w:tab w:val="right" w:pos="9360"/>
              </w:tabs>
              <w:spacing w:line="276" w:lineRule="auto"/>
              <w:ind w:hanging="15"/>
              <w:jc w:val="left"/>
              <w:rPr>
                <w:b/>
                <w:bCs w:val="0"/>
              </w:rPr>
            </w:pPr>
            <w:r w:rsidRPr="00C061D5">
              <w:rPr>
                <w:b/>
                <w:bCs w:val="0"/>
              </w:rPr>
              <w:t>[Funding Source 2]</w:t>
            </w:r>
          </w:p>
          <w:p w14:paraId="0339045E" w14:textId="77777777" w:rsidR="00134E8B" w:rsidRPr="00C061D5" w:rsidRDefault="00134E8B" w:rsidP="0006296A">
            <w:pPr>
              <w:spacing w:after="120" w:line="276" w:lineRule="auto"/>
              <w:ind w:hanging="14"/>
              <w:jc w:val="left"/>
              <w:rPr>
                <w:b/>
                <w:bCs w:val="0"/>
                <w:sz w:val="22"/>
                <w:szCs w:val="22"/>
              </w:rPr>
            </w:pPr>
            <w:r w:rsidRPr="00C061D5">
              <w:rPr>
                <w:b/>
                <w:bCs w:val="0"/>
                <w:sz w:val="22"/>
                <w:szCs w:val="22"/>
              </w:rPr>
              <w:t>Tracking Code #xxxx-xxxx</w:t>
            </w:r>
          </w:p>
          <w:p w14:paraId="2BB2F4E4" w14:textId="77777777" w:rsidR="0006296A" w:rsidRDefault="0006296A" w:rsidP="0006296A">
            <w:pPr>
              <w:pStyle w:val="Subtitle"/>
              <w:tabs>
                <w:tab w:val="right" w:pos="3483"/>
              </w:tabs>
              <w:spacing w:line="276" w:lineRule="auto"/>
              <w:rPr>
                <w:rStyle w:val="Strong"/>
                <w:rFonts w:eastAsiaTheme="majorEastAsia"/>
              </w:rPr>
            </w:pPr>
            <w:r w:rsidRPr="00134C32">
              <w:rPr>
                <w:rStyle w:val="Strong"/>
                <w:rFonts w:eastAsiaTheme="majorEastAsia"/>
              </w:rPr>
              <w:t xml:space="preserve">Grant Amount:  </w:t>
            </w:r>
            <w:r>
              <w:rPr>
                <w:rStyle w:val="Strong"/>
                <w:rFonts w:eastAsiaTheme="majorEastAsia"/>
              </w:rPr>
              <w:tab/>
            </w:r>
            <w:r w:rsidRPr="00134C32">
              <w:rPr>
                <w:rStyle w:val="Strong"/>
                <w:rFonts w:eastAsiaTheme="majorEastAsia"/>
              </w:rPr>
              <w:t>$XX,XX</w:t>
            </w:r>
            <w:r>
              <w:rPr>
                <w:rStyle w:val="Strong"/>
                <w:rFonts w:eastAsiaTheme="majorEastAsia"/>
              </w:rPr>
              <w:t>X</w:t>
            </w:r>
          </w:p>
          <w:p w14:paraId="0B698E25" w14:textId="77777777" w:rsidR="0006296A" w:rsidRPr="00134C32" w:rsidRDefault="0006296A" w:rsidP="0006296A">
            <w:pPr>
              <w:pStyle w:val="Subtitle"/>
              <w:tabs>
                <w:tab w:val="right" w:pos="3483"/>
              </w:tabs>
              <w:spacing w:after="40"/>
              <w:rPr>
                <w:sz w:val="28"/>
                <w:szCs w:val="28"/>
              </w:rPr>
            </w:pPr>
            <w:r>
              <w:rPr>
                <w:noProof/>
                <w:sz w:val="28"/>
                <w:szCs w:val="28"/>
              </w:rPr>
              <mc:AlternateContent>
                <mc:Choice Requires="wps">
                  <w:drawing>
                    <wp:anchor distT="0" distB="0" distL="114300" distR="114300" simplePos="0" relativeHeight="251661312" behindDoc="0" locked="0" layoutInCell="1" allowOverlap="1" wp14:anchorId="7E86CCD6" wp14:editId="7579F620">
                      <wp:simplePos x="0" y="0"/>
                      <wp:positionH relativeFrom="column">
                        <wp:posOffset>1237615</wp:posOffset>
                      </wp:positionH>
                      <wp:positionV relativeFrom="paragraph">
                        <wp:posOffset>226060</wp:posOffset>
                      </wp:positionV>
                      <wp:extent cx="1005840"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05840" cy="0"/>
                              </a:xfrm>
                              <a:prstGeom prst="line">
                                <a:avLst/>
                              </a:prstGeom>
                              <a:ln>
                                <a:solidFill>
                                  <a:srgbClr val="1E3035"/>
                                </a:solidFill>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F9202C" id="Straight Connector 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45pt,17.8pt" to="176.6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" strokecolor="#1e3035" strokeweight="1.5pt">
                      <v:stroke joinstyle="miter"/>
                    </v:line>
                  </w:pict>
                </mc:Fallback>
              </mc:AlternateContent>
            </w:r>
            <w:r>
              <w:rPr>
                <w:rStyle w:val="Strong"/>
                <w:rFonts w:eastAsiaTheme="majorEastAsia"/>
              </w:rPr>
              <w:t>Local Match:</w:t>
            </w:r>
            <w:r>
              <w:rPr>
                <w:rStyle w:val="Strong"/>
                <w:rFonts w:eastAsiaTheme="majorEastAsia"/>
              </w:rPr>
              <w:tab/>
              <w:t>$XX,XX</w:t>
            </w:r>
            <w:r w:rsidRPr="00134C32">
              <w:rPr>
                <w:rStyle w:val="Strong"/>
                <w:rFonts w:eastAsiaTheme="majorEastAsia"/>
              </w:rPr>
              <w:t>X</w:t>
            </w:r>
          </w:p>
          <w:p w14:paraId="16C85496" w14:textId="6EAE1CCB" w:rsidR="00134E8B" w:rsidRPr="0006296A" w:rsidRDefault="0006296A" w:rsidP="0006296A">
            <w:pPr>
              <w:pStyle w:val="Subtitle"/>
              <w:spacing w:line="276" w:lineRule="auto"/>
              <w:rPr>
                <w:bCs/>
                <w:sz w:val="32"/>
                <w:szCs w:val="32"/>
              </w:rPr>
            </w:pPr>
            <w:r w:rsidRPr="00134C32">
              <w:rPr>
                <w:sz w:val="32"/>
                <w:szCs w:val="32"/>
              </w:rPr>
              <w:t>Project Total:  $X,XXX,XXX</w:t>
            </w:r>
          </w:p>
        </w:tc>
      </w:tr>
    </w:tbl>
    <w:p w14:paraId="4F94E807" w14:textId="77777777" w:rsidR="00DE050D" w:rsidRPr="00232FC5" w:rsidRDefault="00DE050D">
      <w:pPr>
        <w:rPr>
          <w:sz w:val="8"/>
          <w:szCs w:val="8"/>
        </w:rPr>
      </w:pPr>
    </w:p>
    <w:tbl>
      <w:tblPr>
        <w:tblW w:w="10800" w:type="dxa"/>
        <w:tblInd w:w="-180" w:type="dxa"/>
        <w:tblLook w:val="04A0" w:firstRow="1" w:lastRow="0" w:firstColumn="1" w:lastColumn="0" w:noHBand="0" w:noVBand="1"/>
      </w:tblPr>
      <w:tblGrid>
        <w:gridCol w:w="5400"/>
        <w:gridCol w:w="5400"/>
      </w:tblGrid>
      <w:tr w:rsidR="00134E8B" w:rsidRPr="0089023E" w14:paraId="5130DF65" w14:textId="77777777" w:rsidTr="0006296A">
        <w:trPr>
          <w:trHeight w:val="2601"/>
        </w:trPr>
        <w:tc>
          <w:tcPr>
            <w:tcW w:w="10800" w:type="dxa"/>
            <w:gridSpan w:val="2"/>
            <w:shd w:val="clear" w:color="auto" w:fill="EAEEDE"/>
          </w:tcPr>
          <w:p w14:paraId="5F054C67" w14:textId="618081CD" w:rsidR="00134E8B" w:rsidRPr="00F80E7E" w:rsidRDefault="00134E8B" w:rsidP="00F80E7E">
            <w:pPr>
              <w:pStyle w:val="Heading2"/>
            </w:pPr>
            <w:r w:rsidRPr="00F80E7E">
              <w:t>PROJECT DESCRIPTION:</w:t>
            </w:r>
          </w:p>
          <w:p w14:paraId="2684D6CB" w14:textId="01617B21" w:rsidR="00134E8B" w:rsidRPr="0089023E" w:rsidRDefault="00134E8B" w:rsidP="00134E8B">
            <w:pPr>
              <w:jc w:val="left"/>
            </w:pPr>
            <w:r w:rsidRPr="0089023E">
              <w:t>Insert project information here</w:t>
            </w:r>
            <w:r>
              <w:t xml:space="preserve"> (150 words or less)</w:t>
            </w:r>
            <w:r w:rsidRPr="0089023E">
              <w:t xml:space="preserve">. </w:t>
            </w:r>
            <w:r>
              <w:t>Where applicable and space allows, use the same language from the Project Summary in your contract/proposal.</w:t>
            </w:r>
          </w:p>
        </w:tc>
      </w:tr>
      <w:tr w:rsidR="00134E8B" w:rsidRPr="0089023E" w14:paraId="2BD02954" w14:textId="4EBA98DD" w:rsidTr="0006296A">
        <w:trPr>
          <w:trHeight w:val="5868"/>
        </w:trPr>
        <w:tc>
          <w:tcPr>
            <w:tcW w:w="5400" w:type="dxa"/>
            <w:shd w:val="clear" w:color="auto" w:fill="auto"/>
          </w:tcPr>
          <w:p w14:paraId="51065275" w14:textId="04B130C4" w:rsidR="00134E8B" w:rsidRPr="00134E8B" w:rsidRDefault="00134E8B" w:rsidP="00134E8B">
            <w:pPr>
              <w:pStyle w:val="Heading3"/>
              <w:spacing w:before="80"/>
              <w:ind w:hanging="14"/>
            </w:pPr>
            <w:r w:rsidRPr="00134E8B">
              <w:t>BEST MANAGEMENT PRACTICES:</w:t>
            </w:r>
          </w:p>
          <w:p w14:paraId="7A962B97" w14:textId="47E1BA5C" w:rsidR="00134E8B" w:rsidRPr="0089023E" w:rsidRDefault="00134E8B" w:rsidP="00741EF7">
            <w:pPr>
              <w:pStyle w:val="ListParagraph"/>
              <w:numPr>
                <w:ilvl w:val="0"/>
                <w:numId w:val="4"/>
              </w:numPr>
              <w:ind w:left="516" w:hanging="90"/>
              <w:jc w:val="left"/>
            </w:pPr>
            <w:r>
              <w:t>X</w:t>
            </w:r>
          </w:p>
          <w:p w14:paraId="6E133EEE" w14:textId="39B72899" w:rsidR="00134E8B" w:rsidRPr="0089023E" w:rsidRDefault="00134E8B" w:rsidP="00741EF7">
            <w:pPr>
              <w:pStyle w:val="ListParagraph"/>
              <w:numPr>
                <w:ilvl w:val="0"/>
                <w:numId w:val="4"/>
              </w:numPr>
              <w:ind w:left="516" w:hanging="90"/>
              <w:jc w:val="left"/>
            </w:pPr>
            <w:r>
              <w:t>X</w:t>
            </w:r>
          </w:p>
          <w:p w14:paraId="162A28FC" w14:textId="68243A17" w:rsidR="00134E8B" w:rsidRDefault="00134E8B" w:rsidP="00741EF7">
            <w:pPr>
              <w:pStyle w:val="ListParagraph"/>
              <w:numPr>
                <w:ilvl w:val="0"/>
                <w:numId w:val="4"/>
              </w:numPr>
              <w:ind w:left="516" w:hanging="90"/>
              <w:jc w:val="left"/>
            </w:pPr>
            <w:r>
              <w:t>X</w:t>
            </w:r>
          </w:p>
          <w:p w14:paraId="50D579EB" w14:textId="28B305FD" w:rsidR="00134E8B" w:rsidRPr="0089023E" w:rsidRDefault="00134E8B" w:rsidP="00741EF7">
            <w:pPr>
              <w:pStyle w:val="ListParagraph"/>
              <w:numPr>
                <w:ilvl w:val="0"/>
                <w:numId w:val="4"/>
              </w:numPr>
              <w:ind w:left="516" w:hanging="90"/>
              <w:jc w:val="left"/>
            </w:pPr>
            <w:r>
              <w:t>X</w:t>
            </w:r>
          </w:p>
          <w:p w14:paraId="1F415EF8" w14:textId="2D4A2F96" w:rsidR="00134E8B" w:rsidRPr="00544CB6" w:rsidRDefault="0098131B" w:rsidP="00134E8B">
            <w:pPr>
              <w:pStyle w:val="Heading3"/>
              <w:spacing w:before="120"/>
              <w:ind w:hanging="14"/>
            </w:pPr>
            <w:r>
              <w:t>WATER QUALITY IMPROVEMENT</w:t>
            </w:r>
            <w:r w:rsidR="00134E8B" w:rsidRPr="00544CB6">
              <w:t>:</w:t>
            </w:r>
          </w:p>
          <w:p w14:paraId="2AB5F5F3" w14:textId="250138A5" w:rsidR="00134E8B" w:rsidRDefault="00134E8B" w:rsidP="00741EF7">
            <w:pPr>
              <w:pStyle w:val="ListParagraph"/>
              <w:numPr>
                <w:ilvl w:val="0"/>
                <w:numId w:val="5"/>
              </w:numPr>
              <w:jc w:val="left"/>
            </w:pPr>
            <w:r>
              <w:t>X</w:t>
            </w:r>
          </w:p>
          <w:p w14:paraId="3AE6C591" w14:textId="11A225DE" w:rsidR="00134E8B" w:rsidRDefault="00134E8B" w:rsidP="00741EF7">
            <w:pPr>
              <w:pStyle w:val="ListParagraph"/>
              <w:numPr>
                <w:ilvl w:val="0"/>
                <w:numId w:val="5"/>
              </w:numPr>
              <w:jc w:val="left"/>
            </w:pPr>
            <w:r>
              <w:t>X</w:t>
            </w:r>
          </w:p>
          <w:p w14:paraId="149364DB" w14:textId="5361233B" w:rsidR="00134E8B" w:rsidRPr="0089023E" w:rsidRDefault="00134E8B" w:rsidP="00741EF7">
            <w:pPr>
              <w:pStyle w:val="ListParagraph"/>
              <w:numPr>
                <w:ilvl w:val="0"/>
                <w:numId w:val="5"/>
              </w:numPr>
              <w:jc w:val="left"/>
            </w:pPr>
            <w:r>
              <w:t>X</w:t>
            </w:r>
          </w:p>
          <w:p w14:paraId="71AE7108" w14:textId="77777777" w:rsidR="00134E8B" w:rsidRPr="00544CB6" w:rsidRDefault="00134E8B" w:rsidP="00134E8B">
            <w:pPr>
              <w:pStyle w:val="Heading3"/>
              <w:spacing w:before="120"/>
              <w:ind w:hanging="14"/>
            </w:pPr>
            <w:r w:rsidRPr="00544CB6">
              <w:t>INFORMATION &amp; EDUCATION:</w:t>
            </w:r>
          </w:p>
          <w:p w14:paraId="0029E2E6" w14:textId="2441E63B" w:rsidR="00134E8B" w:rsidRPr="00A309AA" w:rsidRDefault="00134E8B" w:rsidP="00EC2117">
            <w:pPr>
              <w:ind w:firstLine="0"/>
              <w:jc w:val="left"/>
            </w:pPr>
            <w:r>
              <w:t xml:space="preserve">Add or remove headings and information in this box as applicable. </w:t>
            </w:r>
          </w:p>
        </w:tc>
        <w:tc>
          <w:tcPr>
            <w:tcW w:w="5400" w:type="dxa"/>
            <w:shd w:val="clear" w:color="auto" w:fill="auto"/>
          </w:tcPr>
          <w:p w14:paraId="1512E7E1" w14:textId="77777777" w:rsidR="00134E8B" w:rsidRPr="0089023E" w:rsidRDefault="00134E8B" w:rsidP="00654B60">
            <w:r w:rsidRPr="0089023E">
              <w:t xml:space="preserve">Insert Image of Project: </w:t>
            </w:r>
          </w:p>
          <w:p w14:paraId="115669A0" w14:textId="77777777" w:rsidR="00134E8B" w:rsidRPr="0089023E" w:rsidRDefault="00134E8B" w:rsidP="00654B60">
            <w:r w:rsidRPr="0089023E">
              <w:rPr>
                <w:noProof/>
              </w:rPr>
              <w:drawing>
                <wp:inline distT="0" distB="0" distL="0" distR="0" wp14:anchorId="0E6A10B3" wp14:editId="72EE2B36">
                  <wp:extent cx="2651760" cy="2158895"/>
                  <wp:effectExtent l="0" t="0" r="0" b="0"/>
                  <wp:docPr id="452" name="Picture 452" descr="Placeholder for a sit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Picture 452" descr="Placeholder for a site phot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3886" cy="2168767"/>
                          </a:xfrm>
                          <a:prstGeom prst="rect">
                            <a:avLst/>
                          </a:prstGeom>
                          <a:noFill/>
                          <a:ln>
                            <a:noFill/>
                          </a:ln>
                        </pic:spPr>
                      </pic:pic>
                    </a:graphicData>
                  </a:graphic>
                </wp:inline>
              </w:drawing>
            </w:r>
          </w:p>
          <w:p w14:paraId="678733DE" w14:textId="3B1ECC28" w:rsidR="00134E8B" w:rsidRPr="0089023E" w:rsidRDefault="00134E8B" w:rsidP="00654B60">
            <w:r w:rsidRPr="0089023E">
              <w:t>Caption and Credit Photo</w:t>
            </w:r>
          </w:p>
        </w:tc>
      </w:tr>
    </w:tbl>
    <w:p w14:paraId="27FE7389" w14:textId="1643BEF6" w:rsidR="00134E8B" w:rsidRPr="00C571E8" w:rsidRDefault="00134E8B">
      <w:pPr>
        <w:rPr>
          <w:sz w:val="18"/>
          <w:szCs w:val="18"/>
        </w:rPr>
      </w:pPr>
      <w:r w:rsidRPr="00C571E8">
        <w:rPr>
          <w:sz w:val="18"/>
          <w:szCs w:val="18"/>
        </w:rPr>
        <w:br w:type="page"/>
      </w:r>
    </w:p>
    <w:tbl>
      <w:tblPr>
        <w:tblpPr w:leftFromText="180" w:rightFromText="180" w:vertAnchor="text" w:horzAnchor="margin" w:tblpX="-90" w:tblpY="48"/>
        <w:tblW w:w="10620" w:type="dxa"/>
        <w:tblLayout w:type="fixed"/>
        <w:tblLook w:val="04A0" w:firstRow="1" w:lastRow="0" w:firstColumn="1" w:lastColumn="0" w:noHBand="0" w:noVBand="1"/>
      </w:tblPr>
      <w:tblGrid>
        <w:gridCol w:w="5310"/>
        <w:gridCol w:w="5310"/>
      </w:tblGrid>
      <w:tr w:rsidR="007D32AE" w:rsidRPr="0089023E" w14:paraId="1679BD6E" w14:textId="77777777" w:rsidTr="00A67F5B">
        <w:trPr>
          <w:trHeight w:val="4176"/>
        </w:trPr>
        <w:tc>
          <w:tcPr>
            <w:tcW w:w="5310" w:type="dxa"/>
            <w:shd w:val="clear" w:color="auto" w:fill="auto"/>
            <w:vAlign w:val="center"/>
          </w:tcPr>
          <w:p w14:paraId="60FCF423" w14:textId="21B49680" w:rsidR="007D32AE" w:rsidRPr="0089023E" w:rsidRDefault="005A55AF" w:rsidP="00DE050D">
            <w:r w:rsidRPr="0089023E">
              <w:rPr>
                <w:noProof/>
              </w:rPr>
              <w:lastRenderedPageBreak/>
              <w:drawing>
                <wp:inline distT="0" distB="0" distL="0" distR="0" wp14:anchorId="3FCF8F91" wp14:editId="62830CF0">
                  <wp:extent cx="2633980" cy="2142490"/>
                  <wp:effectExtent l="0" t="0" r="0" b="0"/>
                  <wp:docPr id="572" name="Picture 572" descr="place holder for a before image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Picture 572" descr="place holder for a before image of the 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3980" cy="2142490"/>
                          </a:xfrm>
                          <a:prstGeom prst="rect">
                            <a:avLst/>
                          </a:prstGeom>
                          <a:noFill/>
                          <a:ln>
                            <a:noFill/>
                          </a:ln>
                        </pic:spPr>
                      </pic:pic>
                    </a:graphicData>
                  </a:graphic>
                </wp:inline>
              </w:drawing>
            </w:r>
          </w:p>
        </w:tc>
        <w:tc>
          <w:tcPr>
            <w:tcW w:w="5310" w:type="dxa"/>
            <w:shd w:val="clear" w:color="auto" w:fill="auto"/>
            <w:vAlign w:val="center"/>
          </w:tcPr>
          <w:p w14:paraId="632ED3A1" w14:textId="5A982964" w:rsidR="007D32AE" w:rsidRPr="0089023E" w:rsidRDefault="005A55AF" w:rsidP="00DE050D">
            <w:r w:rsidRPr="0089023E">
              <w:rPr>
                <w:noProof/>
              </w:rPr>
              <w:drawing>
                <wp:inline distT="0" distB="0" distL="0" distR="0" wp14:anchorId="18C37EFA" wp14:editId="414AAC89">
                  <wp:extent cx="2633980" cy="2142490"/>
                  <wp:effectExtent l="0" t="0" r="0" b="0"/>
                  <wp:docPr id="573" name="Picture 573" descr="placeholder for the after image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 name="Picture 573" descr="placeholder for the after image of the 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3980" cy="2142490"/>
                          </a:xfrm>
                          <a:prstGeom prst="rect">
                            <a:avLst/>
                          </a:prstGeom>
                          <a:noFill/>
                          <a:ln>
                            <a:noFill/>
                          </a:ln>
                        </pic:spPr>
                      </pic:pic>
                    </a:graphicData>
                  </a:graphic>
                </wp:inline>
              </w:drawing>
            </w:r>
          </w:p>
        </w:tc>
      </w:tr>
      <w:tr w:rsidR="007D32AE" w:rsidRPr="0089023E" w14:paraId="4AC09398" w14:textId="77777777" w:rsidTr="0006296A">
        <w:trPr>
          <w:trHeight w:val="1353"/>
        </w:trPr>
        <w:tc>
          <w:tcPr>
            <w:tcW w:w="5310" w:type="dxa"/>
            <w:shd w:val="clear" w:color="auto" w:fill="auto"/>
          </w:tcPr>
          <w:p w14:paraId="524058D3" w14:textId="262B6855" w:rsidR="007D32AE" w:rsidRPr="00B950A4" w:rsidRDefault="007D32AE" w:rsidP="00DE050D">
            <w:pPr>
              <w:pStyle w:val="Subtitle"/>
              <w:jc w:val="center"/>
            </w:pPr>
            <w:r w:rsidRPr="00544CB6">
              <w:rPr>
                <w:rFonts w:eastAsia="PMingLiU"/>
              </w:rPr>
              <w:t>Site X Before:</w:t>
            </w:r>
          </w:p>
          <w:p w14:paraId="075401B0" w14:textId="21FC7509" w:rsidR="007D32AE" w:rsidRPr="0089023E" w:rsidRDefault="007D32AE" w:rsidP="00DE050D">
            <w:r>
              <w:t>I</w:t>
            </w:r>
            <w:r w:rsidRPr="00050300">
              <w:t xml:space="preserve">nsert a brief description of site and water quality impairment </w:t>
            </w:r>
          </w:p>
        </w:tc>
        <w:tc>
          <w:tcPr>
            <w:tcW w:w="5310" w:type="dxa"/>
            <w:shd w:val="clear" w:color="auto" w:fill="auto"/>
          </w:tcPr>
          <w:p w14:paraId="4CA9A376" w14:textId="06CFAC4A" w:rsidR="007D32AE" w:rsidRPr="00B950A4" w:rsidRDefault="007D32AE" w:rsidP="00DE050D">
            <w:pPr>
              <w:pStyle w:val="Subtitle"/>
              <w:jc w:val="center"/>
            </w:pPr>
            <w:r w:rsidRPr="00544CB6">
              <w:rPr>
                <w:rFonts w:eastAsia="PMingLiU"/>
              </w:rPr>
              <w:t>Site X After:</w:t>
            </w:r>
          </w:p>
          <w:p w14:paraId="07E080F9" w14:textId="26F3CDD3" w:rsidR="007D32AE" w:rsidRPr="00501A54" w:rsidRDefault="007D32AE" w:rsidP="00DE050D">
            <w:pPr>
              <w:rPr>
                <w:noProof/>
              </w:rPr>
            </w:pPr>
            <w:r w:rsidRPr="00050300">
              <w:t xml:space="preserve">Insert a brief description of corrective activities </w:t>
            </w:r>
          </w:p>
        </w:tc>
      </w:tr>
      <w:tr w:rsidR="007D32AE" w:rsidRPr="0089023E" w14:paraId="564D01A5" w14:textId="77777777" w:rsidTr="00A67F5B">
        <w:trPr>
          <w:trHeight w:val="4176"/>
        </w:trPr>
        <w:tc>
          <w:tcPr>
            <w:tcW w:w="5310" w:type="dxa"/>
            <w:shd w:val="clear" w:color="auto" w:fill="auto"/>
            <w:vAlign w:val="center"/>
          </w:tcPr>
          <w:p w14:paraId="58EAFE77" w14:textId="776973C3" w:rsidR="007D32AE" w:rsidRPr="0089023E" w:rsidRDefault="005A55AF" w:rsidP="00DE050D">
            <w:r w:rsidRPr="0089023E">
              <w:rPr>
                <w:noProof/>
              </w:rPr>
              <w:drawing>
                <wp:inline distT="0" distB="0" distL="0" distR="0" wp14:anchorId="1EEAF35F" wp14:editId="71F760BB">
                  <wp:extent cx="2654277" cy="2159000"/>
                  <wp:effectExtent l="0" t="0" r="0" b="0"/>
                  <wp:docPr id="574" name="Picture 574" descr="placeholder for the before image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Picture 574" descr="placeholder for the before image of the 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2209" cy="2165452"/>
                          </a:xfrm>
                          <a:prstGeom prst="rect">
                            <a:avLst/>
                          </a:prstGeom>
                          <a:noFill/>
                          <a:ln>
                            <a:noFill/>
                          </a:ln>
                        </pic:spPr>
                      </pic:pic>
                    </a:graphicData>
                  </a:graphic>
                </wp:inline>
              </w:drawing>
            </w:r>
          </w:p>
        </w:tc>
        <w:tc>
          <w:tcPr>
            <w:tcW w:w="5310" w:type="dxa"/>
            <w:shd w:val="clear" w:color="auto" w:fill="auto"/>
            <w:vAlign w:val="center"/>
          </w:tcPr>
          <w:p w14:paraId="4A3109AD" w14:textId="0CF3A875" w:rsidR="007D32AE" w:rsidRPr="0089023E" w:rsidRDefault="005A55AF" w:rsidP="00DE050D">
            <w:r w:rsidRPr="0089023E">
              <w:rPr>
                <w:noProof/>
              </w:rPr>
              <w:drawing>
                <wp:inline distT="0" distB="0" distL="0" distR="0" wp14:anchorId="36873FFB" wp14:editId="244A2FB5">
                  <wp:extent cx="2754203" cy="2240280"/>
                  <wp:effectExtent l="0" t="0" r="8255" b="7620"/>
                  <wp:docPr id="575" name="Picture 575" descr="placeholder for the after image of the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 name="Picture 575" descr="placeholder for the after image of the si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8148" cy="2251623"/>
                          </a:xfrm>
                          <a:prstGeom prst="rect">
                            <a:avLst/>
                          </a:prstGeom>
                          <a:noFill/>
                          <a:ln>
                            <a:noFill/>
                          </a:ln>
                        </pic:spPr>
                      </pic:pic>
                    </a:graphicData>
                  </a:graphic>
                </wp:inline>
              </w:drawing>
            </w:r>
          </w:p>
        </w:tc>
      </w:tr>
      <w:tr w:rsidR="007D32AE" w:rsidRPr="0089023E" w14:paraId="403081FC" w14:textId="77777777" w:rsidTr="0006296A">
        <w:trPr>
          <w:trHeight w:val="1296"/>
        </w:trPr>
        <w:tc>
          <w:tcPr>
            <w:tcW w:w="5310" w:type="dxa"/>
            <w:shd w:val="clear" w:color="auto" w:fill="auto"/>
          </w:tcPr>
          <w:p w14:paraId="69683CB6" w14:textId="1B02DF5B" w:rsidR="007D32AE" w:rsidRPr="00B950A4" w:rsidRDefault="007D32AE" w:rsidP="00DE050D">
            <w:pPr>
              <w:pStyle w:val="Subtitle"/>
              <w:jc w:val="center"/>
            </w:pPr>
            <w:r w:rsidRPr="00544CB6">
              <w:rPr>
                <w:rFonts w:eastAsia="PMingLiU"/>
              </w:rPr>
              <w:t>Site Y Before:</w:t>
            </w:r>
          </w:p>
          <w:p w14:paraId="6ABDEDF0" w14:textId="402CB776" w:rsidR="007D32AE" w:rsidRPr="008B6E0D" w:rsidRDefault="007D32AE" w:rsidP="00DE050D">
            <w:r>
              <w:t>I</w:t>
            </w:r>
            <w:r w:rsidRPr="00050300">
              <w:t xml:space="preserve">nsert a brief description of site and water quality impairment </w:t>
            </w:r>
          </w:p>
        </w:tc>
        <w:tc>
          <w:tcPr>
            <w:tcW w:w="5310" w:type="dxa"/>
            <w:shd w:val="clear" w:color="auto" w:fill="auto"/>
          </w:tcPr>
          <w:p w14:paraId="186B97BD" w14:textId="22341D90" w:rsidR="007D32AE" w:rsidRPr="00B950A4" w:rsidRDefault="007D32AE" w:rsidP="00DE050D">
            <w:pPr>
              <w:pStyle w:val="Subtitle"/>
              <w:jc w:val="center"/>
            </w:pPr>
            <w:r w:rsidRPr="00544CB6">
              <w:rPr>
                <w:rFonts w:eastAsia="PMingLiU"/>
              </w:rPr>
              <w:t>Site Y After:</w:t>
            </w:r>
          </w:p>
          <w:p w14:paraId="55EB5534" w14:textId="2B5C10BE" w:rsidR="007D32AE" w:rsidRPr="008B6E0D" w:rsidRDefault="007D32AE" w:rsidP="00DE050D">
            <w:pPr>
              <w:rPr>
                <w:noProof/>
              </w:rPr>
            </w:pPr>
            <w:r w:rsidRPr="00050300">
              <w:t xml:space="preserve">Insert a brief description of corrective activities </w:t>
            </w:r>
          </w:p>
        </w:tc>
      </w:tr>
      <w:tr w:rsidR="00A67F5B" w:rsidRPr="00A67F5B" w14:paraId="0BF2FCA5" w14:textId="77777777" w:rsidTr="00A67F5B">
        <w:trPr>
          <w:trHeight w:val="1038"/>
        </w:trPr>
        <w:tc>
          <w:tcPr>
            <w:tcW w:w="5310" w:type="dxa"/>
            <w:tcBorders>
              <w:top w:val="nil"/>
              <w:left w:val="nil"/>
              <w:bottom w:val="nil"/>
              <w:right w:val="single" w:sz="4" w:space="0" w:color="FFFFFF" w:themeColor="background1"/>
            </w:tcBorders>
            <w:shd w:val="clear" w:color="auto" w:fill="auto"/>
            <w:vAlign w:val="center"/>
          </w:tcPr>
          <w:p w14:paraId="060D172A" w14:textId="0E8709B4" w:rsidR="00A67F5B" w:rsidRPr="00A67F5B" w:rsidRDefault="00A67F5B" w:rsidP="00A67F5B">
            <w:pPr>
              <w:spacing w:before="160"/>
              <w:ind w:hanging="14"/>
              <w:jc w:val="left"/>
              <w:rPr>
                <w:b/>
                <w:bCs w:val="0"/>
                <w:color w:val="FFFFFF" w:themeColor="background1"/>
              </w:rPr>
            </w:pPr>
            <w:r w:rsidRPr="00A67F5B">
              <w:rPr>
                <w:b/>
                <w:noProof/>
                <w:color w:val="FFFFFF" w:themeColor="background1"/>
              </w:rPr>
              <w:drawing>
                <wp:anchor distT="0" distB="0" distL="114300" distR="114300" simplePos="0" relativeHeight="251663360" behindDoc="1" locked="0" layoutInCell="1" allowOverlap="1" wp14:anchorId="03D2F79F" wp14:editId="62E42508">
                  <wp:simplePos x="0" y="0"/>
                  <wp:positionH relativeFrom="column">
                    <wp:posOffset>-83185</wp:posOffset>
                  </wp:positionH>
                  <wp:positionV relativeFrom="page">
                    <wp:posOffset>7620</wp:posOffset>
                  </wp:positionV>
                  <wp:extent cx="3593465" cy="648970"/>
                  <wp:effectExtent l="0" t="0" r="698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l="1343" r="14258" b="35253"/>
                          <a:stretch/>
                        </pic:blipFill>
                        <pic:spPr bwMode="auto">
                          <a:xfrm>
                            <a:off x="0" y="0"/>
                            <a:ext cx="3593465" cy="648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67F5B">
              <w:rPr>
                <w:b/>
                <w:bCs w:val="0"/>
                <w:color w:val="FFFFFF" w:themeColor="background1"/>
              </w:rPr>
              <w:t>EGLE Nonpoint Source Program</w:t>
            </w:r>
          </w:p>
          <w:p w14:paraId="3F3E4E0C" w14:textId="57DE9385" w:rsidR="00A67F5B" w:rsidRPr="00A67F5B" w:rsidRDefault="00B854AB" w:rsidP="00A67F5B">
            <w:pPr>
              <w:spacing w:before="80"/>
              <w:ind w:hanging="14"/>
              <w:jc w:val="left"/>
              <w:rPr>
                <w:b/>
                <w:color w:val="FFFFFF" w:themeColor="background1"/>
              </w:rPr>
            </w:pPr>
            <w:hyperlink r:id="rId16">
              <w:r w:rsidR="00A67F5B" w:rsidRPr="00A67F5B">
                <w:rPr>
                  <w:rStyle w:val="Hyperlink"/>
                  <w:b/>
                  <w:bCs w:val="0"/>
                  <w:color w:val="FFFFFF" w:themeColor="background1"/>
                  <w:u w:val="none"/>
                </w:rPr>
                <w:t>Michigan.gov/NP</w:t>
              </w:r>
            </w:hyperlink>
            <w:r w:rsidR="00A67F5B">
              <w:rPr>
                <w:b/>
                <w:bCs w:val="0"/>
                <w:color w:val="FFFFFF" w:themeColor="background1"/>
              </w:rPr>
              <w:t>S</w:t>
            </w:r>
          </w:p>
        </w:tc>
        <w:tc>
          <w:tcPr>
            <w:tcW w:w="5310" w:type="dxa"/>
            <w:shd w:val="clear" w:color="auto" w:fill="899E50" w:themeFill="accent5"/>
          </w:tcPr>
          <w:p w14:paraId="5444E725" w14:textId="77777777" w:rsidR="00A67F5B" w:rsidRPr="00A67F5B" w:rsidRDefault="00A67F5B" w:rsidP="00A67F5B">
            <w:pPr>
              <w:spacing w:before="160"/>
              <w:ind w:hanging="14"/>
              <w:jc w:val="left"/>
              <w:rPr>
                <w:b/>
                <w:bCs w:val="0"/>
                <w:color w:val="FFFFFF" w:themeColor="background1"/>
              </w:rPr>
            </w:pPr>
            <w:r w:rsidRPr="00A67F5B">
              <w:rPr>
                <w:b/>
                <w:bCs w:val="0"/>
                <w:color w:val="FFFFFF" w:themeColor="background1"/>
              </w:rPr>
              <w:t>Grantee Organization Name</w:t>
            </w:r>
          </w:p>
          <w:p w14:paraId="72644689" w14:textId="77777777" w:rsidR="00A67F5B" w:rsidRPr="00A67F5B" w:rsidRDefault="00A67F5B" w:rsidP="00A67F5B">
            <w:pPr>
              <w:spacing w:before="80"/>
              <w:ind w:hanging="14"/>
              <w:jc w:val="left"/>
              <w:rPr>
                <w:b/>
                <w:bCs w:val="0"/>
                <w:color w:val="FFFFFF" w:themeColor="background1"/>
              </w:rPr>
            </w:pPr>
            <w:r w:rsidRPr="00A67F5B">
              <w:rPr>
                <w:b/>
                <w:color w:val="FFFFFF" w:themeColor="background1"/>
              </w:rPr>
              <w:t>Website</w:t>
            </w:r>
          </w:p>
        </w:tc>
      </w:tr>
    </w:tbl>
    <w:p w14:paraId="61F255C3" w14:textId="10449452" w:rsidR="000A1740" w:rsidRDefault="000A1740" w:rsidP="00654B60"/>
    <w:p w14:paraId="29111F0E" w14:textId="20CC4519" w:rsidR="00134E8B" w:rsidRDefault="00134E8B">
      <w:pPr>
        <w:ind w:firstLine="0"/>
        <w:jc w:val="left"/>
        <w:rPr>
          <w:highlight w:val="yellow"/>
        </w:rPr>
      </w:pPr>
    </w:p>
    <w:p w14:paraId="6FA1705C" w14:textId="6D09B928" w:rsidR="00AC5E1A" w:rsidRPr="006F28B2" w:rsidRDefault="00AC5E1A" w:rsidP="00654B60">
      <w:pPr>
        <w:rPr>
          <w:highlight w:val="yellow"/>
        </w:rPr>
      </w:pPr>
      <w:r w:rsidRPr="006F28B2">
        <w:rPr>
          <w:highlight w:val="yellow"/>
        </w:rPr>
        <w:t>Page 3</w:t>
      </w:r>
      <w:r w:rsidR="006F28B2" w:rsidRPr="006F28B2">
        <w:rPr>
          <w:highlight w:val="yellow"/>
        </w:rPr>
        <w:t xml:space="preserve"> intentionally left blank</w:t>
      </w:r>
      <w:r w:rsidRPr="006F28B2">
        <w:rPr>
          <w:highlight w:val="yellow"/>
        </w:rPr>
        <w:t>.</w:t>
      </w:r>
    </w:p>
    <w:p w14:paraId="714B8C6D" w14:textId="7A5731CC" w:rsidR="006F28B2" w:rsidRPr="006F28B2" w:rsidRDefault="006F28B2" w:rsidP="00654B60">
      <w:pPr>
        <w:rPr>
          <w:highlight w:val="yellow"/>
        </w:rPr>
      </w:pPr>
    </w:p>
    <w:p w14:paraId="7E1E5737" w14:textId="05C6B7AA" w:rsidR="006F28B2" w:rsidRPr="00B818B6" w:rsidRDefault="006F28B2" w:rsidP="00654B60">
      <w:r w:rsidRPr="006F28B2">
        <w:rPr>
          <w:highlight w:val="yellow"/>
        </w:rPr>
        <w:t>Refer to Fact Sheet Instructions before editing.</w:t>
      </w:r>
    </w:p>
    <w:p w14:paraId="613D64AF" w14:textId="416A68FE" w:rsidR="005564F0" w:rsidRPr="00FD6C0C" w:rsidRDefault="005564F0" w:rsidP="00654B60"/>
    <w:sectPr w:rsidR="005564F0" w:rsidRPr="00FD6C0C" w:rsidSect="00C571E8">
      <w:headerReference w:type="default" r:id="rId17"/>
      <w:footerReference w:type="default" r:id="rId18"/>
      <w:headerReference w:type="first" r:id="rId19"/>
      <w:footerReference w:type="first" r:id="rId20"/>
      <w:type w:val="continuous"/>
      <w:pgSz w:w="12240" w:h="15840" w:code="1"/>
      <w:pgMar w:top="864" w:right="864" w:bottom="432" w:left="864"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4224" w14:textId="77777777" w:rsidR="001E052F" w:rsidRDefault="001E052F" w:rsidP="00654B60">
      <w:r>
        <w:separator/>
      </w:r>
    </w:p>
  </w:endnote>
  <w:endnote w:type="continuationSeparator" w:id="0">
    <w:p w14:paraId="0D9B4B82" w14:textId="77777777" w:rsidR="001E052F" w:rsidRDefault="001E052F" w:rsidP="00654B60">
      <w:r>
        <w:continuationSeparator/>
      </w:r>
    </w:p>
  </w:endnote>
  <w:endnote w:type="continuationNotice" w:id="1">
    <w:p w14:paraId="074CC051" w14:textId="77777777" w:rsidR="001E052F" w:rsidRDefault="001E052F" w:rsidP="0065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ill Sans Nova">
    <w:altName w:val="Calibri"/>
    <w:charset w:val="00"/>
    <w:family w:val="swiss"/>
    <w:pitch w:val="variable"/>
    <w:sig w:usb0="80000287" w:usb1="00000002"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001E" w14:textId="77777777" w:rsidR="00DE050D" w:rsidRDefault="00B854AB" w:rsidP="00DE050D">
    <w:pPr>
      <w:spacing w:line="276" w:lineRule="auto"/>
    </w:pPr>
    <w:r>
      <w:pict w14:anchorId="2FBDB3AF">
        <v:rect id="_x0000_i1025" style="width:0;height:1.5pt" o:hralign="center" o:hrstd="t" o:hr="t" fillcolor="#a0a0a0" stroked="f"/>
      </w:pict>
    </w:r>
  </w:p>
  <w:p w14:paraId="57483392" w14:textId="77777777" w:rsidR="00DE050D" w:rsidRDefault="00DE050D" w:rsidP="00DE050D">
    <w:pPr>
      <w:spacing w:after="120" w:line="264" w:lineRule="auto"/>
      <w:ind w:hanging="14"/>
      <w:jc w:val="left"/>
      <w:rPr>
        <w:sz w:val="22"/>
        <w:szCs w:val="22"/>
      </w:rPr>
    </w:pPr>
    <w:r w:rsidRPr="005936FA">
      <w:rPr>
        <w:sz w:val="22"/>
        <w:szCs w:val="22"/>
      </w:rPr>
      <w:t xml:space="preserve">EGLE does not discriminate </w:t>
    </w:r>
    <w:proofErr w:type="gramStart"/>
    <w:r w:rsidRPr="005936FA">
      <w:rPr>
        <w:sz w:val="22"/>
        <w:szCs w:val="22"/>
      </w:rPr>
      <w:t>on the basis of</w:t>
    </w:r>
    <w:proofErr w:type="gramEnd"/>
    <w:r w:rsidRPr="005936FA">
      <w:rPr>
        <w:sz w:val="22"/>
        <w:szCs w:val="22"/>
      </w:rPr>
      <w:t xml:space="preserve">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w:t>
    </w:r>
  </w:p>
  <w:p w14:paraId="33AB1B19" w14:textId="39370E09" w:rsidR="007528FC" w:rsidRPr="00DE050D" w:rsidRDefault="00DE050D" w:rsidP="00DE050D">
    <w:pPr>
      <w:spacing w:line="276" w:lineRule="auto"/>
      <w:jc w:val="left"/>
    </w:pPr>
    <w:r>
      <w:rPr>
        <w:sz w:val="22"/>
        <w:szCs w:val="22"/>
      </w:rPr>
      <w:t xml:space="preserve">To request this material in an alternate format, contact </w:t>
    </w:r>
    <w:hyperlink r:id="rId1" w:history="1">
      <w:r w:rsidRPr="00147074">
        <w:rPr>
          <w:rStyle w:val="Hyperlink"/>
          <w:sz w:val="22"/>
          <w:szCs w:val="22"/>
        </w:rPr>
        <w:t>EGLE-Accessibility@Michigan.gov</w:t>
      </w:r>
    </w:hyperlink>
    <w:r>
      <w:rPr>
        <w:sz w:val="22"/>
        <w:szCs w:val="22"/>
      </w:rPr>
      <w:t xml:space="preserve"> or 800-662-9278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F72F" w14:textId="77777777" w:rsidR="00DE050D" w:rsidRPr="00134C32" w:rsidRDefault="00DE050D" w:rsidP="00DE050D">
    <w:pPr>
      <w:pStyle w:val="Footer"/>
      <w:tabs>
        <w:tab w:val="clear" w:pos="4680"/>
        <w:tab w:val="clear" w:pos="9360"/>
        <w:tab w:val="center" w:pos="5310"/>
        <w:tab w:val="right" w:pos="10710"/>
      </w:tabs>
      <w:rPr>
        <w:sz w:val="22"/>
        <w:szCs w:val="22"/>
      </w:rPr>
    </w:pPr>
    <w:r w:rsidRPr="00134C32">
      <w:rPr>
        <w:sz w:val="22"/>
        <w:szCs w:val="22"/>
      </w:rPr>
      <w:t>Michigan.gov/EGLE</w:t>
    </w:r>
    <w:r w:rsidRPr="00134C32">
      <w:rPr>
        <w:sz w:val="22"/>
        <w:szCs w:val="22"/>
      </w:rPr>
      <w:tab/>
      <w:t>800-662-9278</w:t>
    </w:r>
    <w:r w:rsidRPr="00134C32">
      <w:rPr>
        <w:sz w:val="22"/>
        <w:szCs w:val="22"/>
      </w:rPr>
      <w:tab/>
      <w:t>[Month/Year]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8729E" w14:textId="77777777" w:rsidR="001E052F" w:rsidRDefault="001E052F" w:rsidP="00654B60">
      <w:r>
        <w:separator/>
      </w:r>
    </w:p>
  </w:footnote>
  <w:footnote w:type="continuationSeparator" w:id="0">
    <w:p w14:paraId="29F33B85" w14:textId="77777777" w:rsidR="001E052F" w:rsidRDefault="001E052F" w:rsidP="00654B60">
      <w:r>
        <w:continuationSeparator/>
      </w:r>
    </w:p>
  </w:footnote>
  <w:footnote w:type="continuationNotice" w:id="1">
    <w:p w14:paraId="5A7BD37B" w14:textId="77777777" w:rsidR="001E052F" w:rsidRDefault="001E052F" w:rsidP="00654B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3E57" w14:textId="224CDC17" w:rsidR="00DE050D" w:rsidRPr="00A67F5B" w:rsidRDefault="00A67F5B" w:rsidP="00DE050D">
    <w:pPr>
      <w:ind w:firstLine="0"/>
      <w:jc w:val="left"/>
      <w:rPr>
        <w:b/>
        <w:bCs w:val="0"/>
        <w:color w:val="FFFFFF" w:themeColor="background1"/>
        <w:sz w:val="32"/>
        <w:szCs w:val="32"/>
      </w:rPr>
    </w:pPr>
    <w:r w:rsidRPr="00A67F5B">
      <w:rPr>
        <w:b/>
        <w:bCs w:val="0"/>
        <w:noProof/>
        <w:color w:val="FFFFFF" w:themeColor="background1"/>
        <w:sz w:val="32"/>
        <w:szCs w:val="32"/>
      </w:rPr>
      <w:drawing>
        <wp:anchor distT="0" distB="0" distL="114300" distR="114300" simplePos="0" relativeHeight="251670528" behindDoc="1" locked="0" layoutInCell="1" allowOverlap="1" wp14:anchorId="79A41DD1" wp14:editId="40999E35">
          <wp:simplePos x="0" y="0"/>
          <wp:positionH relativeFrom="column">
            <wp:posOffset>-567691</wp:posOffset>
          </wp:positionH>
          <wp:positionV relativeFrom="paragraph">
            <wp:posOffset>-321945</wp:posOffset>
          </wp:positionV>
          <wp:extent cx="8277371" cy="885825"/>
          <wp:effectExtent l="0" t="0" r="952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54510"/>
                  <a:stretch/>
                </pic:blipFill>
                <pic:spPr bwMode="auto">
                  <a:xfrm>
                    <a:off x="0" y="0"/>
                    <a:ext cx="8279603" cy="8860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050D" w:rsidRPr="00A67F5B">
      <w:rPr>
        <w:b/>
        <w:bCs w:val="0"/>
        <w:color w:val="FFFFFF" w:themeColor="background1"/>
        <w:sz w:val="32"/>
        <w:szCs w:val="32"/>
      </w:rPr>
      <w:t>[Name of Project] Nonpoint Source Project</w:t>
    </w:r>
  </w:p>
  <w:p w14:paraId="3F6E3465" w14:textId="42757B97" w:rsidR="00DE050D" w:rsidRPr="00A67F5B" w:rsidRDefault="00DE050D" w:rsidP="00DE050D">
    <w:pPr>
      <w:spacing w:after="200"/>
      <w:ind w:firstLine="0"/>
      <w:jc w:val="left"/>
      <w:rPr>
        <w:b/>
        <w:bCs w:val="0"/>
        <w:color w:val="FFFFFF" w:themeColor="background1"/>
        <w:sz w:val="26"/>
        <w:szCs w:val="26"/>
      </w:rPr>
    </w:pPr>
    <w:r w:rsidRPr="00A67F5B">
      <w:rPr>
        <w:b/>
        <w:bCs w:val="0"/>
        <w:color w:val="FFFFFF" w:themeColor="background1"/>
        <w:sz w:val="26"/>
        <w:szCs w:val="26"/>
      </w:rPr>
      <w:t>[Month XX, 20XX through Month XX, 20XX]</w:t>
    </w:r>
    <w:r w:rsidR="00A67F5B" w:rsidRPr="00A67F5B">
      <w:rPr>
        <w:noProof/>
        <w:color w:val="FFFFFF" w:themeColor="background1"/>
        <w:sz w:val="26"/>
        <w:szCs w:val="2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C922F" w14:textId="5E2CD94B" w:rsidR="00BE7EA7" w:rsidRDefault="00CE67A7" w:rsidP="00BE7EA7">
    <w:pPr>
      <w:tabs>
        <w:tab w:val="left" w:pos="7848"/>
      </w:tabs>
      <w:spacing w:before="200"/>
      <w:ind w:firstLine="0"/>
      <w:jc w:val="right"/>
      <w:rPr>
        <w:rFonts w:ascii="Gill Sans Nova" w:hAnsi="Gill Sans Nova"/>
        <w:spacing w:val="18"/>
        <w:sz w:val="22"/>
        <w:szCs w:val="22"/>
      </w:rPr>
    </w:pPr>
    <w:r w:rsidRPr="002467DF">
      <w:rPr>
        <w:noProof/>
        <w:color w:val="FFFFFF" w:themeColor="background1"/>
      </w:rPr>
      <w:drawing>
        <wp:anchor distT="0" distB="0" distL="114300" distR="114300" simplePos="0" relativeHeight="251669504" behindDoc="0" locked="0" layoutInCell="1" allowOverlap="1" wp14:anchorId="6183A3B1" wp14:editId="2CBCB4FE">
          <wp:simplePos x="0" y="0"/>
          <wp:positionH relativeFrom="column">
            <wp:posOffset>5562600</wp:posOffset>
          </wp:positionH>
          <wp:positionV relativeFrom="paragraph">
            <wp:posOffset>49530</wp:posOffset>
          </wp:positionV>
          <wp:extent cx="1219200" cy="723900"/>
          <wp:effectExtent l="0" t="0" r="0" b="0"/>
          <wp:wrapSquare wrapText="bothSides"/>
          <wp:docPr id="3" name="Picture 3" descr="place holder for gran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 holder for grantee logo"/>
                  <pic:cNvPicPr/>
                </pic:nvPicPr>
                <pic:blipFill>
                  <a:blip r:embed="rId1">
                    <a:extLst>
                      <a:ext uri="{28A0092B-C50C-407E-A947-70E740481C1C}">
                        <a14:useLocalDpi xmlns:a14="http://schemas.microsoft.com/office/drawing/2010/main" val="0"/>
                      </a:ext>
                    </a:extLst>
                  </a:blip>
                  <a:stretch>
                    <a:fillRect/>
                  </a:stretch>
                </pic:blipFill>
                <pic:spPr>
                  <a:xfrm>
                    <a:off x="0" y="0"/>
                    <a:ext cx="1219200" cy="723900"/>
                  </a:xfrm>
                  <a:prstGeom prst="rect">
                    <a:avLst/>
                  </a:prstGeom>
                </pic:spPr>
              </pic:pic>
            </a:graphicData>
          </a:graphic>
          <wp14:sizeRelH relativeFrom="page">
            <wp14:pctWidth>0</wp14:pctWidth>
          </wp14:sizeRelH>
          <wp14:sizeRelV relativeFrom="page">
            <wp14:pctHeight>0</wp14:pctHeight>
          </wp14:sizeRelV>
        </wp:anchor>
      </w:drawing>
    </w:r>
    <w:r w:rsidRPr="002467DF">
      <w:rPr>
        <w:noProof/>
        <w:color w:val="FFFFFF" w:themeColor="background1"/>
      </w:rPr>
      <w:drawing>
        <wp:anchor distT="0" distB="0" distL="114300" distR="114300" simplePos="0" relativeHeight="251666432" behindDoc="0" locked="0" layoutInCell="1" allowOverlap="1" wp14:anchorId="1B218862" wp14:editId="49EFA524">
          <wp:simplePos x="0" y="0"/>
          <wp:positionH relativeFrom="column">
            <wp:posOffset>-159385</wp:posOffset>
          </wp:positionH>
          <wp:positionV relativeFrom="paragraph">
            <wp:posOffset>3175</wp:posOffset>
          </wp:positionV>
          <wp:extent cx="3291840" cy="264160"/>
          <wp:effectExtent l="0" t="0" r="3810" b="2540"/>
          <wp:wrapSquare wrapText="bothSides"/>
          <wp:docPr id="12" name="Picture 12" descr="Michigan Department of Environment, Great Lakes, and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ichigan Department of Environment, Great Lakes, and Energy logo"/>
                  <pic:cNvPicPr/>
                </pic:nvPicPr>
                <pic:blipFill>
                  <a:blip r:embed="rId2">
                    <a:extLst>
                      <a:ext uri="{28A0092B-C50C-407E-A947-70E740481C1C}">
                        <a14:useLocalDpi xmlns:a14="http://schemas.microsoft.com/office/drawing/2010/main" val="0"/>
                      </a:ext>
                    </a:extLst>
                  </a:blip>
                  <a:stretch>
                    <a:fillRect/>
                  </a:stretch>
                </pic:blipFill>
                <pic:spPr>
                  <a:xfrm>
                    <a:off x="0" y="0"/>
                    <a:ext cx="3291840" cy="264160"/>
                  </a:xfrm>
                  <a:prstGeom prst="rect">
                    <a:avLst/>
                  </a:prstGeom>
                </pic:spPr>
              </pic:pic>
            </a:graphicData>
          </a:graphic>
          <wp14:sizeRelH relativeFrom="page">
            <wp14:pctWidth>0</wp14:pctWidth>
          </wp14:sizeRelH>
          <wp14:sizeRelV relativeFrom="page">
            <wp14:pctHeight>0</wp14:pctHeight>
          </wp14:sizeRelV>
        </wp:anchor>
      </w:drawing>
    </w:r>
    <w:r>
      <w:rPr>
        <w:noProof/>
        <w:color w:val="FFFFFF" w:themeColor="background1"/>
      </w:rPr>
      <w:drawing>
        <wp:anchor distT="0" distB="0" distL="114300" distR="114300" simplePos="0" relativeHeight="251672576" behindDoc="1" locked="0" layoutInCell="1" allowOverlap="1" wp14:anchorId="3F86C2F3" wp14:editId="099F4114">
          <wp:simplePos x="0" y="0"/>
          <wp:positionH relativeFrom="column">
            <wp:posOffset>-574040</wp:posOffset>
          </wp:positionH>
          <wp:positionV relativeFrom="paragraph">
            <wp:posOffset>-287019</wp:posOffset>
          </wp:positionV>
          <wp:extent cx="7809820" cy="1612900"/>
          <wp:effectExtent l="0" t="0" r="1270" b="635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3">
                    <a:extLst>
                      <a:ext uri="{28A0092B-C50C-407E-A947-70E740481C1C}">
                        <a14:useLocalDpi xmlns:a14="http://schemas.microsoft.com/office/drawing/2010/main" val="0"/>
                      </a:ext>
                    </a:extLst>
                  </a:blip>
                  <a:srcRect b="6250"/>
                  <a:stretch/>
                </pic:blipFill>
                <pic:spPr bwMode="auto">
                  <a:xfrm>
                    <a:off x="0" y="0"/>
                    <a:ext cx="7811590" cy="161326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7EA7">
      <w:rPr>
        <w:rFonts w:ascii="Gill Sans Nova" w:hAnsi="Gill Sans Nova"/>
        <w:spacing w:val="18"/>
        <w:sz w:val="22"/>
        <w:szCs w:val="22"/>
      </w:rPr>
      <w:t xml:space="preserve"> </w:t>
    </w:r>
  </w:p>
  <w:p w14:paraId="05637B7A" w14:textId="55A9422D" w:rsidR="00C571E8" w:rsidRPr="00BE7EA7" w:rsidRDefault="00BE7EA7" w:rsidP="00CE67A7">
    <w:pPr>
      <w:tabs>
        <w:tab w:val="left" w:pos="7848"/>
      </w:tabs>
      <w:spacing w:before="40" w:after="120"/>
      <w:ind w:left="-270" w:firstLine="0"/>
      <w:jc w:val="left"/>
      <w:rPr>
        <w:rFonts w:ascii="Century Gothic" w:hAnsi="Century Gothic"/>
        <w:b/>
        <w:bCs w:val="0"/>
        <w:color w:val="ECF2DA" w:themeColor="accent6" w:themeTint="33"/>
        <w:spacing w:val="20"/>
      </w:rPr>
    </w:pPr>
    <w:r w:rsidRPr="00BE7EA7">
      <w:rPr>
        <w:rFonts w:ascii="Century Gothic" w:hAnsi="Century Gothic"/>
        <w:b/>
        <w:bCs w:val="0"/>
        <w:color w:val="ECF2DA" w:themeColor="accent6" w:themeTint="33"/>
        <w:spacing w:val="20"/>
      </w:rPr>
      <w:t>NONPOINT SOURCE PROGRAM</w:t>
    </w:r>
  </w:p>
  <w:p w14:paraId="145913A2" w14:textId="6CDD6B1F" w:rsidR="002D1A71" w:rsidRPr="00282DC1" w:rsidRDefault="002D1A71" w:rsidP="00C571E8">
    <w:pPr>
      <w:pStyle w:val="Heading1"/>
      <w:ind w:left="-270" w:right="3762"/>
    </w:pPr>
    <w:r w:rsidRPr="00282DC1">
      <w:t xml:space="preserve">[Name of </w:t>
    </w:r>
    <w:r w:rsidR="0006296A">
      <w:t>Watershed Implementation Project</w:t>
    </w:r>
    <w:r w:rsidRPr="00282DC1">
      <w:t xml:space="preserve">] </w:t>
    </w:r>
  </w:p>
  <w:p w14:paraId="3852F4BC" w14:textId="5028F1E7" w:rsidR="002D1A71" w:rsidRPr="00DE050D" w:rsidRDefault="00BE7EA7" w:rsidP="00C571E8">
    <w:pPr>
      <w:pStyle w:val="Heading1"/>
      <w:tabs>
        <w:tab w:val="right" w:pos="10512"/>
      </w:tabs>
      <w:spacing w:before="40"/>
      <w:ind w:left="-270"/>
      <w:rPr>
        <w:rStyle w:val="Strong"/>
        <w:rFonts w:eastAsiaTheme="majorEastAsia"/>
      </w:rPr>
    </w:pPr>
    <w:r w:rsidRPr="002467DF">
      <w:rPr>
        <w:noProof/>
      </w:rPr>
      <w:drawing>
        <wp:anchor distT="0" distB="0" distL="114300" distR="114300" simplePos="0" relativeHeight="251667456" behindDoc="0" locked="0" layoutInCell="1" allowOverlap="1" wp14:anchorId="2E4666C2" wp14:editId="59D0151E">
          <wp:simplePos x="0" y="0"/>
          <wp:positionH relativeFrom="column">
            <wp:posOffset>6046470</wp:posOffset>
          </wp:positionH>
          <wp:positionV relativeFrom="page">
            <wp:posOffset>1269365</wp:posOffset>
          </wp:positionV>
          <wp:extent cx="740664" cy="227600"/>
          <wp:effectExtent l="0" t="0" r="2540" b="1270"/>
          <wp:wrapNone/>
          <wp:docPr id="10" name="Picture 10" descr="White Environmental Protection Agency logo with white capital letters spelling 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hite Environmental Protection Agency logo with white capital letters spelling EPA"/>
                  <pic:cNvPicPr/>
                </pic:nvPicPr>
                <pic:blipFill>
                  <a:blip r:embed="rId4" cstate="print">
                    <a:extLst>
                      <a:ext uri="{28A0092B-C50C-407E-A947-70E740481C1C}">
                        <a14:useLocalDpi xmlns:a14="http://schemas.microsoft.com/office/drawing/2010/main" val="0"/>
                      </a:ext>
                    </a:extLst>
                  </a:blip>
                  <a:stretch>
                    <a:fillRect/>
                  </a:stretch>
                </pic:blipFill>
                <pic:spPr>
                  <a:xfrm>
                    <a:off x="0" y="0"/>
                    <a:ext cx="740664" cy="227600"/>
                  </a:xfrm>
                  <a:prstGeom prst="rect">
                    <a:avLst/>
                  </a:prstGeom>
                </pic:spPr>
              </pic:pic>
            </a:graphicData>
          </a:graphic>
          <wp14:sizeRelH relativeFrom="page">
            <wp14:pctWidth>0</wp14:pctWidth>
          </wp14:sizeRelH>
          <wp14:sizeRelV relativeFrom="page">
            <wp14:pctHeight>0</wp14:pctHeight>
          </wp14:sizeRelV>
        </wp:anchor>
      </w:drawing>
    </w:r>
    <w:r w:rsidR="002D1A71" w:rsidRPr="00DE050D">
      <w:rPr>
        <w:rStyle w:val="Strong"/>
        <w:rFonts w:eastAsiaTheme="majorEastAsia"/>
      </w:rPr>
      <w:t>[Month XX, 20XX through Month XX, 20XX]</w:t>
    </w:r>
  </w:p>
  <w:p w14:paraId="7EEE42E2" w14:textId="120B2220" w:rsidR="00E210ED" w:rsidRDefault="00E21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6127E"/>
    <w:multiLevelType w:val="hybridMultilevel"/>
    <w:tmpl w:val="01846EE2"/>
    <w:lvl w:ilvl="0" w:tplc="6A8E68BA">
      <w:start w:val="1"/>
      <w:numFmt w:val="bullet"/>
      <w:lvlText w:val=""/>
      <w:lvlJc w:val="left"/>
      <w:pPr>
        <w:ind w:left="720" w:hanging="360"/>
      </w:pPr>
      <w:rPr>
        <w:rFonts w:ascii="Symbol" w:hAnsi="Symbol" w:hint="default"/>
        <w:color w:val="3C6069"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C37F27"/>
    <w:multiLevelType w:val="hybridMultilevel"/>
    <w:tmpl w:val="C20AB0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D40A56"/>
    <w:multiLevelType w:val="hybridMultilevel"/>
    <w:tmpl w:val="5240D656"/>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E37B9"/>
    <w:multiLevelType w:val="hybridMultilevel"/>
    <w:tmpl w:val="D35C23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BA3D59"/>
    <w:multiLevelType w:val="hybridMultilevel"/>
    <w:tmpl w:val="85904E12"/>
    <w:lvl w:ilvl="0" w:tplc="04090001">
      <w:start w:val="1"/>
      <w:numFmt w:val="bullet"/>
      <w:lvlText w:val=""/>
      <w:lvlJc w:val="left"/>
      <w:pPr>
        <w:ind w:left="897"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5E7E5FAB"/>
    <w:multiLevelType w:val="hybridMultilevel"/>
    <w:tmpl w:val="EACAFC1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414624965">
    <w:abstractNumId w:val="3"/>
  </w:num>
  <w:num w:numId="2" w16cid:durableId="591208216">
    <w:abstractNumId w:val="1"/>
  </w:num>
  <w:num w:numId="3" w16cid:durableId="2046370730">
    <w:abstractNumId w:val="5"/>
  </w:num>
  <w:num w:numId="4" w16cid:durableId="2121484697">
    <w:abstractNumId w:val="4"/>
  </w:num>
  <w:num w:numId="5" w16cid:durableId="1845975283">
    <w:abstractNumId w:val="2"/>
  </w:num>
  <w:num w:numId="6" w16cid:durableId="1558205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58"/>
    <w:rsid w:val="0000394E"/>
    <w:rsid w:val="0001161D"/>
    <w:rsid w:val="00014759"/>
    <w:rsid w:val="00015055"/>
    <w:rsid w:val="000151C8"/>
    <w:rsid w:val="0004474D"/>
    <w:rsid w:val="00050300"/>
    <w:rsid w:val="000546F8"/>
    <w:rsid w:val="0006296A"/>
    <w:rsid w:val="000653B8"/>
    <w:rsid w:val="000721DA"/>
    <w:rsid w:val="000A0527"/>
    <w:rsid w:val="000A1740"/>
    <w:rsid w:val="000B5819"/>
    <w:rsid w:val="000C499F"/>
    <w:rsid w:val="000E6DC0"/>
    <w:rsid w:val="000F61A0"/>
    <w:rsid w:val="000F7038"/>
    <w:rsid w:val="00101D23"/>
    <w:rsid w:val="00116F33"/>
    <w:rsid w:val="00125554"/>
    <w:rsid w:val="00127BF8"/>
    <w:rsid w:val="00134E8B"/>
    <w:rsid w:val="00146F2A"/>
    <w:rsid w:val="00152895"/>
    <w:rsid w:val="0016298F"/>
    <w:rsid w:val="00164A9C"/>
    <w:rsid w:val="00165A3C"/>
    <w:rsid w:val="00170BD3"/>
    <w:rsid w:val="0017299E"/>
    <w:rsid w:val="00173494"/>
    <w:rsid w:val="001832F7"/>
    <w:rsid w:val="001904DD"/>
    <w:rsid w:val="00194C0D"/>
    <w:rsid w:val="001D410E"/>
    <w:rsid w:val="001D74E2"/>
    <w:rsid w:val="001E052F"/>
    <w:rsid w:val="001F61C0"/>
    <w:rsid w:val="002006FB"/>
    <w:rsid w:val="00205710"/>
    <w:rsid w:val="00232FC5"/>
    <w:rsid w:val="00234033"/>
    <w:rsid w:val="0024595D"/>
    <w:rsid w:val="002467DF"/>
    <w:rsid w:val="002658DC"/>
    <w:rsid w:val="00282DC1"/>
    <w:rsid w:val="00286590"/>
    <w:rsid w:val="002B73B8"/>
    <w:rsid w:val="002C33B7"/>
    <w:rsid w:val="002C6189"/>
    <w:rsid w:val="002D1A71"/>
    <w:rsid w:val="002D4CAA"/>
    <w:rsid w:val="0030141B"/>
    <w:rsid w:val="003138E8"/>
    <w:rsid w:val="00315426"/>
    <w:rsid w:val="0032247E"/>
    <w:rsid w:val="00332D1B"/>
    <w:rsid w:val="003365FC"/>
    <w:rsid w:val="003401AA"/>
    <w:rsid w:val="00342BE7"/>
    <w:rsid w:val="00350D20"/>
    <w:rsid w:val="0035122E"/>
    <w:rsid w:val="00365CFF"/>
    <w:rsid w:val="00365DF2"/>
    <w:rsid w:val="0037291F"/>
    <w:rsid w:val="00373C6A"/>
    <w:rsid w:val="00376539"/>
    <w:rsid w:val="00376E4F"/>
    <w:rsid w:val="00396114"/>
    <w:rsid w:val="003A6B6A"/>
    <w:rsid w:val="003B36C4"/>
    <w:rsid w:val="003C710F"/>
    <w:rsid w:val="003D0D51"/>
    <w:rsid w:val="003E3892"/>
    <w:rsid w:val="003F6BDF"/>
    <w:rsid w:val="003F70C1"/>
    <w:rsid w:val="00400CFB"/>
    <w:rsid w:val="00420A14"/>
    <w:rsid w:val="00427B62"/>
    <w:rsid w:val="00477CC3"/>
    <w:rsid w:val="004801C8"/>
    <w:rsid w:val="00482ACB"/>
    <w:rsid w:val="00483D98"/>
    <w:rsid w:val="00485D90"/>
    <w:rsid w:val="004944FE"/>
    <w:rsid w:val="004A334F"/>
    <w:rsid w:val="004B5966"/>
    <w:rsid w:val="004E7923"/>
    <w:rsid w:val="00501A54"/>
    <w:rsid w:val="005117AE"/>
    <w:rsid w:val="0052292E"/>
    <w:rsid w:val="005304AA"/>
    <w:rsid w:val="00531780"/>
    <w:rsid w:val="00544CB6"/>
    <w:rsid w:val="005564F0"/>
    <w:rsid w:val="00563B57"/>
    <w:rsid w:val="00567807"/>
    <w:rsid w:val="005919F1"/>
    <w:rsid w:val="005A55AF"/>
    <w:rsid w:val="005D5B35"/>
    <w:rsid w:val="005D76ED"/>
    <w:rsid w:val="005E43D5"/>
    <w:rsid w:val="005F0AA4"/>
    <w:rsid w:val="006015EF"/>
    <w:rsid w:val="00616A0C"/>
    <w:rsid w:val="00645DDA"/>
    <w:rsid w:val="00651940"/>
    <w:rsid w:val="006527EE"/>
    <w:rsid w:val="00654B60"/>
    <w:rsid w:val="00654BB5"/>
    <w:rsid w:val="00657DC2"/>
    <w:rsid w:val="006633BA"/>
    <w:rsid w:val="0067094F"/>
    <w:rsid w:val="006A6FBE"/>
    <w:rsid w:val="006A7035"/>
    <w:rsid w:val="006B6C49"/>
    <w:rsid w:val="006D2CC8"/>
    <w:rsid w:val="006E01D9"/>
    <w:rsid w:val="006E3F69"/>
    <w:rsid w:val="006F28B2"/>
    <w:rsid w:val="00702267"/>
    <w:rsid w:val="007118FC"/>
    <w:rsid w:val="007213DB"/>
    <w:rsid w:val="00740276"/>
    <w:rsid w:val="00741EF7"/>
    <w:rsid w:val="007528FC"/>
    <w:rsid w:val="00752D9F"/>
    <w:rsid w:val="007535C4"/>
    <w:rsid w:val="007660C8"/>
    <w:rsid w:val="00780703"/>
    <w:rsid w:val="00781CA0"/>
    <w:rsid w:val="007902B5"/>
    <w:rsid w:val="007A1DC4"/>
    <w:rsid w:val="007C57B0"/>
    <w:rsid w:val="007D3121"/>
    <w:rsid w:val="007D32AE"/>
    <w:rsid w:val="007F7E05"/>
    <w:rsid w:val="00806831"/>
    <w:rsid w:val="00844B5F"/>
    <w:rsid w:val="00857ABE"/>
    <w:rsid w:val="008624C4"/>
    <w:rsid w:val="00864562"/>
    <w:rsid w:val="00881392"/>
    <w:rsid w:val="0089023E"/>
    <w:rsid w:val="00893C46"/>
    <w:rsid w:val="008B4681"/>
    <w:rsid w:val="008B4D4C"/>
    <w:rsid w:val="008B6E0D"/>
    <w:rsid w:val="008D3BFD"/>
    <w:rsid w:val="008D61D1"/>
    <w:rsid w:val="008E6BB7"/>
    <w:rsid w:val="008F3272"/>
    <w:rsid w:val="00924146"/>
    <w:rsid w:val="009264FA"/>
    <w:rsid w:val="00931D26"/>
    <w:rsid w:val="0095024D"/>
    <w:rsid w:val="0098131B"/>
    <w:rsid w:val="00985904"/>
    <w:rsid w:val="00991AC7"/>
    <w:rsid w:val="00992810"/>
    <w:rsid w:val="009A6D22"/>
    <w:rsid w:val="009C371E"/>
    <w:rsid w:val="009D4736"/>
    <w:rsid w:val="009D7D18"/>
    <w:rsid w:val="009E18D0"/>
    <w:rsid w:val="009F6388"/>
    <w:rsid w:val="00A072F1"/>
    <w:rsid w:val="00A14A56"/>
    <w:rsid w:val="00A152DB"/>
    <w:rsid w:val="00A171B0"/>
    <w:rsid w:val="00A238BA"/>
    <w:rsid w:val="00A309AA"/>
    <w:rsid w:val="00A52077"/>
    <w:rsid w:val="00A527A9"/>
    <w:rsid w:val="00A5594D"/>
    <w:rsid w:val="00A67F5B"/>
    <w:rsid w:val="00A73D94"/>
    <w:rsid w:val="00A90675"/>
    <w:rsid w:val="00AA5244"/>
    <w:rsid w:val="00AA7E09"/>
    <w:rsid w:val="00AB3AB8"/>
    <w:rsid w:val="00AC5E1A"/>
    <w:rsid w:val="00AC67F2"/>
    <w:rsid w:val="00AD09EE"/>
    <w:rsid w:val="00AD3B29"/>
    <w:rsid w:val="00AD3FA0"/>
    <w:rsid w:val="00AD46E3"/>
    <w:rsid w:val="00AE7D98"/>
    <w:rsid w:val="00AF0258"/>
    <w:rsid w:val="00AF365F"/>
    <w:rsid w:val="00AF6273"/>
    <w:rsid w:val="00B00A5B"/>
    <w:rsid w:val="00B17C1C"/>
    <w:rsid w:val="00B24232"/>
    <w:rsid w:val="00B36C57"/>
    <w:rsid w:val="00B518C5"/>
    <w:rsid w:val="00B531F4"/>
    <w:rsid w:val="00B76D73"/>
    <w:rsid w:val="00B77571"/>
    <w:rsid w:val="00B80451"/>
    <w:rsid w:val="00B80B3F"/>
    <w:rsid w:val="00B854AB"/>
    <w:rsid w:val="00B870AB"/>
    <w:rsid w:val="00B950A4"/>
    <w:rsid w:val="00BB7122"/>
    <w:rsid w:val="00BC408A"/>
    <w:rsid w:val="00BD28F7"/>
    <w:rsid w:val="00BE7EA7"/>
    <w:rsid w:val="00BF1AC8"/>
    <w:rsid w:val="00BF7D1B"/>
    <w:rsid w:val="00C03B94"/>
    <w:rsid w:val="00C061D5"/>
    <w:rsid w:val="00C23F7E"/>
    <w:rsid w:val="00C264C3"/>
    <w:rsid w:val="00C303B0"/>
    <w:rsid w:val="00C3665D"/>
    <w:rsid w:val="00C472D6"/>
    <w:rsid w:val="00C562B9"/>
    <w:rsid w:val="00C571E8"/>
    <w:rsid w:val="00C90CC1"/>
    <w:rsid w:val="00C95B9D"/>
    <w:rsid w:val="00CA08D1"/>
    <w:rsid w:val="00CB4F16"/>
    <w:rsid w:val="00CB6B00"/>
    <w:rsid w:val="00CC4B41"/>
    <w:rsid w:val="00CD4BD8"/>
    <w:rsid w:val="00CD5085"/>
    <w:rsid w:val="00CE2B6C"/>
    <w:rsid w:val="00CE3EED"/>
    <w:rsid w:val="00CE67A7"/>
    <w:rsid w:val="00D02E69"/>
    <w:rsid w:val="00D05F44"/>
    <w:rsid w:val="00D35312"/>
    <w:rsid w:val="00D36297"/>
    <w:rsid w:val="00D420FF"/>
    <w:rsid w:val="00D63C2E"/>
    <w:rsid w:val="00D87595"/>
    <w:rsid w:val="00D879AA"/>
    <w:rsid w:val="00D93507"/>
    <w:rsid w:val="00DA5AAF"/>
    <w:rsid w:val="00DA7B27"/>
    <w:rsid w:val="00DB0F88"/>
    <w:rsid w:val="00DC28CF"/>
    <w:rsid w:val="00DC3F6C"/>
    <w:rsid w:val="00DD3415"/>
    <w:rsid w:val="00DD6F67"/>
    <w:rsid w:val="00DE050D"/>
    <w:rsid w:val="00DE5338"/>
    <w:rsid w:val="00DF15FC"/>
    <w:rsid w:val="00DF6C7F"/>
    <w:rsid w:val="00E16356"/>
    <w:rsid w:val="00E210ED"/>
    <w:rsid w:val="00E367D3"/>
    <w:rsid w:val="00E51B74"/>
    <w:rsid w:val="00E61C08"/>
    <w:rsid w:val="00E62BEA"/>
    <w:rsid w:val="00E64235"/>
    <w:rsid w:val="00E656AC"/>
    <w:rsid w:val="00E67258"/>
    <w:rsid w:val="00E72E3A"/>
    <w:rsid w:val="00E9683F"/>
    <w:rsid w:val="00EA3DBA"/>
    <w:rsid w:val="00EA4A9F"/>
    <w:rsid w:val="00EC00AE"/>
    <w:rsid w:val="00EC2117"/>
    <w:rsid w:val="00EF2C6A"/>
    <w:rsid w:val="00F02D7C"/>
    <w:rsid w:val="00F20357"/>
    <w:rsid w:val="00F61ABD"/>
    <w:rsid w:val="00F80E7E"/>
    <w:rsid w:val="00FA5584"/>
    <w:rsid w:val="00FA5A72"/>
    <w:rsid w:val="00FA7C3D"/>
    <w:rsid w:val="00FB705B"/>
    <w:rsid w:val="00FC3A75"/>
    <w:rsid w:val="00FD6C0C"/>
    <w:rsid w:val="00FF05AE"/>
    <w:rsid w:val="1822287E"/>
    <w:rsid w:val="1E9249AD"/>
    <w:rsid w:val="208555F1"/>
    <w:rsid w:val="34E9E8B2"/>
    <w:rsid w:val="35CCD651"/>
    <w:rsid w:val="50148DDB"/>
    <w:rsid w:val="506476F7"/>
    <w:rsid w:val="74F2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AF721"/>
  <w15:chartTrackingRefBased/>
  <w15:docId w15:val="{1C45AF1E-2256-4420-BA02-362704C9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4B60"/>
    <w:pPr>
      <w:ind w:hanging="12"/>
      <w:jc w:val="center"/>
    </w:pPr>
    <w:rPr>
      <w:rFonts w:ascii="Calibri" w:eastAsia="PMingLiU" w:hAnsi="Calibri" w:cs="Calibri"/>
      <w:bCs/>
      <w:sz w:val="24"/>
      <w:szCs w:val="24"/>
      <w:lang w:eastAsia="zh-TW"/>
    </w:rPr>
  </w:style>
  <w:style w:type="paragraph" w:styleId="Heading1">
    <w:name w:val="heading 1"/>
    <w:basedOn w:val="Subtitle"/>
    <w:next w:val="Normal"/>
    <w:link w:val="Heading1Char"/>
    <w:qFormat/>
    <w:rsid w:val="00282DC1"/>
    <w:pPr>
      <w:outlineLvl w:val="0"/>
    </w:pPr>
    <w:rPr>
      <w:color w:val="FFFFFF" w:themeColor="background1"/>
      <w:sz w:val="36"/>
      <w:szCs w:val="36"/>
    </w:rPr>
  </w:style>
  <w:style w:type="paragraph" w:styleId="Heading2">
    <w:name w:val="heading 2"/>
    <w:basedOn w:val="Normal"/>
    <w:next w:val="Normal"/>
    <w:link w:val="Heading2Char"/>
    <w:unhideWhenUsed/>
    <w:qFormat/>
    <w:rsid w:val="00F80E7E"/>
    <w:pPr>
      <w:keepNext/>
      <w:keepLines/>
      <w:spacing w:before="40"/>
      <w:jc w:val="left"/>
      <w:outlineLvl w:val="1"/>
    </w:pPr>
    <w:rPr>
      <w:rFonts w:asciiTheme="minorHAnsi" w:eastAsiaTheme="majorEastAsia" w:hAnsiTheme="minorHAnsi" w:cstheme="minorHAnsi"/>
      <w:b/>
      <w:bCs w:val="0"/>
      <w:color w:val="546421" w:themeColor="accent6" w:themeShade="80"/>
      <w:sz w:val="32"/>
      <w:szCs w:val="32"/>
    </w:rPr>
  </w:style>
  <w:style w:type="paragraph" w:styleId="Heading3">
    <w:name w:val="heading 3"/>
    <w:basedOn w:val="Normal"/>
    <w:next w:val="Normal"/>
    <w:link w:val="Heading3Char"/>
    <w:unhideWhenUsed/>
    <w:qFormat/>
    <w:rsid w:val="00134E8B"/>
    <w:pPr>
      <w:keepNext/>
      <w:keepLines/>
      <w:spacing w:before="40"/>
      <w:jc w:val="left"/>
      <w:outlineLvl w:val="2"/>
    </w:pPr>
    <w:rPr>
      <w:rFonts w:asciiTheme="minorHAnsi" w:eastAsiaTheme="majorEastAsia" w:hAnsiTheme="minorHAnsi" w:cstheme="majorBidi"/>
      <w:b/>
      <w:color w:val="546421" w:themeColor="accent6" w:themeShade="8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472D6"/>
    <w:rPr>
      <w:color w:val="0000FF"/>
      <w:u w:val="single"/>
    </w:rPr>
  </w:style>
  <w:style w:type="paragraph" w:styleId="BalloonText">
    <w:name w:val="Balloon Text"/>
    <w:basedOn w:val="Normal"/>
    <w:semiHidden/>
    <w:rsid w:val="003F6BDF"/>
    <w:rPr>
      <w:rFonts w:ascii="Tahoma" w:hAnsi="Tahoma" w:cs="Tahoma"/>
      <w:sz w:val="16"/>
      <w:szCs w:val="16"/>
    </w:rPr>
  </w:style>
  <w:style w:type="character" w:styleId="FollowedHyperlink">
    <w:name w:val="FollowedHyperlink"/>
    <w:rsid w:val="00D87595"/>
    <w:rPr>
      <w:color w:val="800080"/>
      <w:u w:val="single"/>
    </w:rPr>
  </w:style>
  <w:style w:type="paragraph" w:styleId="Revision">
    <w:name w:val="Revision"/>
    <w:hidden/>
    <w:uiPriority w:val="99"/>
    <w:semiHidden/>
    <w:rsid w:val="00015055"/>
    <w:rPr>
      <w:rFonts w:eastAsia="PMingLiU"/>
      <w:sz w:val="24"/>
      <w:szCs w:val="24"/>
      <w:lang w:eastAsia="zh-TW"/>
    </w:rPr>
  </w:style>
  <w:style w:type="table" w:styleId="TableGrid">
    <w:name w:val="Table Grid"/>
    <w:basedOn w:val="TableNormal"/>
    <w:rsid w:val="00015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A6B6A"/>
    <w:pPr>
      <w:tabs>
        <w:tab w:val="center" w:pos="4680"/>
        <w:tab w:val="right" w:pos="9360"/>
      </w:tabs>
    </w:pPr>
  </w:style>
  <w:style w:type="character" w:customStyle="1" w:styleId="HeaderChar">
    <w:name w:val="Header Char"/>
    <w:link w:val="Header"/>
    <w:rsid w:val="003A6B6A"/>
    <w:rPr>
      <w:rFonts w:eastAsia="PMingLiU"/>
      <w:sz w:val="24"/>
      <w:szCs w:val="24"/>
      <w:lang w:eastAsia="zh-TW"/>
    </w:rPr>
  </w:style>
  <w:style w:type="paragraph" w:styleId="Footer">
    <w:name w:val="footer"/>
    <w:basedOn w:val="Normal"/>
    <w:link w:val="FooterChar"/>
    <w:uiPriority w:val="99"/>
    <w:rsid w:val="003A6B6A"/>
    <w:pPr>
      <w:tabs>
        <w:tab w:val="center" w:pos="4680"/>
        <w:tab w:val="right" w:pos="9360"/>
      </w:tabs>
    </w:pPr>
  </w:style>
  <w:style w:type="character" w:customStyle="1" w:styleId="FooterChar">
    <w:name w:val="Footer Char"/>
    <w:link w:val="Footer"/>
    <w:uiPriority w:val="99"/>
    <w:rsid w:val="003A6B6A"/>
    <w:rPr>
      <w:rFonts w:eastAsia="PMingLiU"/>
      <w:sz w:val="24"/>
      <w:szCs w:val="24"/>
      <w:lang w:eastAsia="zh-TW"/>
    </w:rPr>
  </w:style>
  <w:style w:type="paragraph" w:styleId="Title">
    <w:name w:val="Title"/>
    <w:basedOn w:val="Normal"/>
    <w:next w:val="Normal"/>
    <w:link w:val="TitleChar"/>
    <w:qFormat/>
    <w:rsid w:val="009264FA"/>
    <w:pPr>
      <w:spacing w:after="60"/>
      <w:ind w:firstLine="0"/>
      <w:jc w:val="left"/>
      <w:outlineLvl w:val="0"/>
    </w:pPr>
    <w:rPr>
      <w:rFonts w:eastAsia="Times New Roman"/>
      <w:b/>
      <w:bCs w:val="0"/>
      <w:color w:val="325158"/>
      <w:kern w:val="28"/>
      <w:sz w:val="36"/>
      <w:szCs w:val="36"/>
    </w:rPr>
  </w:style>
  <w:style w:type="character" w:customStyle="1" w:styleId="TitleChar">
    <w:name w:val="Title Char"/>
    <w:link w:val="Title"/>
    <w:rsid w:val="009264FA"/>
    <w:rPr>
      <w:rFonts w:ascii="Calibri" w:hAnsi="Calibri" w:cs="Calibri"/>
      <w:b/>
      <w:color w:val="325158"/>
      <w:kern w:val="28"/>
      <w:sz w:val="36"/>
      <w:szCs w:val="36"/>
      <w:lang w:eastAsia="zh-TW"/>
    </w:rPr>
  </w:style>
  <w:style w:type="paragraph" w:styleId="Subtitle">
    <w:name w:val="Subtitle"/>
    <w:basedOn w:val="Normal"/>
    <w:next w:val="Normal"/>
    <w:link w:val="SubtitleChar"/>
    <w:qFormat/>
    <w:rsid w:val="009264FA"/>
    <w:pPr>
      <w:ind w:firstLine="0"/>
      <w:jc w:val="left"/>
      <w:outlineLvl w:val="1"/>
    </w:pPr>
    <w:rPr>
      <w:rFonts w:eastAsia="Times New Roman"/>
      <w:b/>
      <w:bCs w:val="0"/>
      <w:color w:val="325158"/>
    </w:rPr>
  </w:style>
  <w:style w:type="character" w:customStyle="1" w:styleId="SubtitleChar">
    <w:name w:val="Subtitle Char"/>
    <w:link w:val="Subtitle"/>
    <w:rsid w:val="009264FA"/>
    <w:rPr>
      <w:rFonts w:ascii="Calibri" w:hAnsi="Calibri" w:cs="Calibri"/>
      <w:b/>
      <w:color w:val="325158"/>
      <w:sz w:val="24"/>
      <w:szCs w:val="24"/>
      <w:lang w:eastAsia="zh-TW"/>
    </w:rPr>
  </w:style>
  <w:style w:type="character" w:styleId="CommentReference">
    <w:name w:val="annotation reference"/>
    <w:basedOn w:val="DefaultParagraphFont"/>
    <w:rsid w:val="00C303B0"/>
    <w:rPr>
      <w:sz w:val="16"/>
      <w:szCs w:val="16"/>
    </w:rPr>
  </w:style>
  <w:style w:type="paragraph" w:styleId="CommentText">
    <w:name w:val="annotation text"/>
    <w:basedOn w:val="Normal"/>
    <w:link w:val="CommentTextChar"/>
    <w:rsid w:val="00C303B0"/>
    <w:rPr>
      <w:sz w:val="20"/>
      <w:szCs w:val="20"/>
    </w:rPr>
  </w:style>
  <w:style w:type="character" w:customStyle="1" w:styleId="CommentTextChar">
    <w:name w:val="Comment Text Char"/>
    <w:basedOn w:val="DefaultParagraphFont"/>
    <w:link w:val="CommentText"/>
    <w:rsid w:val="00C303B0"/>
    <w:rPr>
      <w:rFonts w:ascii="Calibri" w:eastAsia="PMingLiU" w:hAnsi="Calibri" w:cs="Calibri"/>
      <w:bCs/>
      <w:lang w:eastAsia="zh-TW"/>
    </w:rPr>
  </w:style>
  <w:style w:type="character" w:customStyle="1" w:styleId="Heading1Char">
    <w:name w:val="Heading 1 Char"/>
    <w:basedOn w:val="DefaultParagraphFont"/>
    <w:link w:val="Heading1"/>
    <w:rsid w:val="00282DC1"/>
    <w:rPr>
      <w:rFonts w:ascii="Calibri" w:hAnsi="Calibri" w:cs="Calibri"/>
      <w:b/>
      <w:color w:val="FFFFFF" w:themeColor="background1"/>
      <w:sz w:val="36"/>
      <w:szCs w:val="36"/>
      <w:lang w:eastAsia="zh-TW"/>
    </w:rPr>
  </w:style>
  <w:style w:type="paragraph" w:styleId="ListParagraph">
    <w:name w:val="List Paragraph"/>
    <w:basedOn w:val="Normal"/>
    <w:uiPriority w:val="34"/>
    <w:qFormat/>
    <w:rsid w:val="00654B60"/>
    <w:pPr>
      <w:ind w:left="720"/>
      <w:contextualSpacing/>
    </w:pPr>
  </w:style>
  <w:style w:type="character" w:styleId="Strong">
    <w:name w:val="Strong"/>
    <w:qFormat/>
    <w:rsid w:val="002467DF"/>
    <w:rPr>
      <w:sz w:val="28"/>
      <w:szCs w:val="28"/>
    </w:rPr>
  </w:style>
  <w:style w:type="character" w:customStyle="1" w:styleId="Heading2Char">
    <w:name w:val="Heading 2 Char"/>
    <w:basedOn w:val="DefaultParagraphFont"/>
    <w:link w:val="Heading2"/>
    <w:rsid w:val="00F80E7E"/>
    <w:rPr>
      <w:rFonts w:asciiTheme="minorHAnsi" w:eastAsiaTheme="majorEastAsia" w:hAnsiTheme="minorHAnsi" w:cstheme="minorHAnsi"/>
      <w:b/>
      <w:color w:val="546421" w:themeColor="accent6" w:themeShade="80"/>
      <w:sz w:val="32"/>
      <w:szCs w:val="32"/>
      <w:lang w:eastAsia="zh-TW"/>
    </w:rPr>
  </w:style>
  <w:style w:type="character" w:customStyle="1" w:styleId="Heading3Char">
    <w:name w:val="Heading 3 Char"/>
    <w:basedOn w:val="DefaultParagraphFont"/>
    <w:link w:val="Heading3"/>
    <w:rsid w:val="00134E8B"/>
    <w:rPr>
      <w:rFonts w:asciiTheme="minorHAnsi" w:eastAsiaTheme="majorEastAsia" w:hAnsiTheme="minorHAnsi" w:cstheme="majorBidi"/>
      <w:b/>
      <w:bCs/>
      <w:color w:val="546421" w:themeColor="accent6" w:themeShade="80"/>
      <w:sz w:val="28"/>
      <w:szCs w:val="24"/>
      <w:lang w:eastAsia="zh-TW"/>
    </w:rPr>
  </w:style>
  <w:style w:type="character" w:styleId="UnresolvedMention">
    <w:name w:val="Unresolved Mention"/>
    <w:basedOn w:val="DefaultParagraphFont"/>
    <w:uiPriority w:val="99"/>
    <w:semiHidden/>
    <w:unhideWhenUsed/>
    <w:rsid w:val="00A67F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jscreen.epa.gov/mapp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mywaterway.ep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ichigan.gov/np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jscreen.epa.gov/mapper/" TargetMode="Externa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hyperlink" Target="https://mywaterway.epa.gov/"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GLE-Accessibility@Michigan.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TERSA1\Local%20Settings\Temp\FactSheetTemplate.dot" TargetMode="External"/></Relationships>
</file>

<file path=word/theme/theme1.xml><?xml version="1.0" encoding="utf-8"?>
<a:theme xmlns:a="http://schemas.openxmlformats.org/drawingml/2006/main" name="Office Theme">
  <a:themeElements>
    <a:clrScheme name="EGLE">
      <a:dk1>
        <a:sysClr val="windowText" lastClr="000000"/>
      </a:dk1>
      <a:lt1>
        <a:sysClr val="window" lastClr="FFFFFF"/>
      </a:lt1>
      <a:dk2>
        <a:srgbClr val="17406D"/>
      </a:dk2>
      <a:lt2>
        <a:srgbClr val="DBEFF9"/>
      </a:lt2>
      <a:accent1>
        <a:srgbClr val="51818D"/>
      </a:accent1>
      <a:accent2>
        <a:srgbClr val="009DD9"/>
      </a:accent2>
      <a:accent3>
        <a:srgbClr val="C7C8CA"/>
      </a:accent3>
      <a:accent4>
        <a:srgbClr val="10CF9B"/>
      </a:accent4>
      <a:accent5>
        <a:srgbClr val="899E50"/>
      </a:accent5>
      <a:accent6>
        <a:srgbClr val="A5C249"/>
      </a:accent6>
      <a:hlink>
        <a:srgbClr val="0075A2"/>
      </a:hlink>
      <a:folHlink>
        <a:srgbClr val="54A83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37D28DD2D6744B66EBFB4A0CE066F" ma:contentTypeVersion="12" ma:contentTypeDescription="Create a new document." ma:contentTypeScope="" ma:versionID="4f3ab001990b57cb1670cba55091fd11">
  <xsd:schema xmlns:xsd="http://www.w3.org/2001/XMLSchema" xmlns:xs="http://www.w3.org/2001/XMLSchema" xmlns:p="http://schemas.microsoft.com/office/2006/metadata/properties" xmlns:ns2="0ebc9e3f-00e4-48b1-ba51-90cc28946c14" xmlns:ns3="e4664c3e-f049-4574-bd7d-7499d2032cca" targetNamespace="http://schemas.microsoft.com/office/2006/metadata/properties" ma:root="true" ma:fieldsID="5aaae8ab240e5bef330e197b8c11f10d" ns2:_="" ns3:_="">
    <xsd:import namespace="0ebc9e3f-00e4-48b1-ba51-90cc28946c14"/>
    <xsd:import namespace="e4664c3e-f049-4574-bd7d-7499d2032c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c9e3f-00e4-48b1-ba51-90cc28946c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c189f3a-2a0e-4eb3-a728-9b6139d910f2}" ma:internalName="TaxCatchAll" ma:showField="CatchAllData" ma:web="769e9ac2-b324-44ad-9ab9-0930fca6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ebc9e3f-00e4-48b1-ba51-90cc28946c14">
      <Terms xmlns="http://schemas.microsoft.com/office/infopath/2007/PartnerControls"/>
    </lcf76f155ced4ddcb4097134ff3c332f>
    <TaxCatchAll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38A75-D85F-4A1D-81E3-30F78F67F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c9e3f-00e4-48b1-ba51-90cc28946c14"/>
    <ds:schemaRef ds:uri="e4664c3e-f049-4574-bd7d-7499d2032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A732F-6B25-4670-ADFA-986070783C75}">
  <ds:schemaRefs>
    <ds:schemaRef ds:uri="http://schemas.microsoft.com/office/2006/documentManagement/types"/>
    <ds:schemaRef ds:uri="http://purl.org/dc/terms/"/>
    <ds:schemaRef ds:uri="e4664c3e-f049-4574-bd7d-7499d2032cca"/>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0ebc9e3f-00e4-48b1-ba51-90cc28946c14"/>
    <ds:schemaRef ds:uri="http://www.w3.org/XML/1998/namespace"/>
  </ds:schemaRefs>
</ds:datastoreItem>
</file>

<file path=customXml/itemProps3.xml><?xml version="1.0" encoding="utf-8"?>
<ds:datastoreItem xmlns:ds="http://schemas.openxmlformats.org/officeDocument/2006/customXml" ds:itemID="{033742FE-0949-4601-9315-E7FB4423A2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FactSheetTemplate</Template>
  <TotalTime>55</TotalTime>
  <Pages>3</Pages>
  <Words>166</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NPS 319 Fact Sheet Template Rev. 12/22</vt:lpstr>
    </vt:vector>
  </TitlesOfParts>
  <Company>State of Michigan</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319 Fact Sheet Template Rev. 12/22</dc:title>
  <dc:subject/>
  <dc:creator>EGLE-NPS</dc:creator>
  <cp:keywords>EGLE, NPS, Fact Sheet</cp:keywords>
  <dc:description/>
  <cp:lastModifiedBy>Berthold, Alana (EGLE)</cp:lastModifiedBy>
  <cp:revision>9</cp:revision>
  <cp:lastPrinted>2003-08-13T18:08:00Z</cp:lastPrinted>
  <dcterms:created xsi:type="dcterms:W3CDTF">2023-03-21T18:45:00Z</dcterms:created>
  <dcterms:modified xsi:type="dcterms:W3CDTF">2023-08-16T16:39:00Z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2022-08-25T19:51:44Z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2803eb00-a1ed-46c2-88ea-97fbd9c5856c</vt:lpwstr>
  </property>
  <property fmtid="{D5CDD505-2E9C-101B-9397-08002B2CF9AE}" pid="8" name="MSIP_Label_3a2fed65-62e7-46ea-af74-187e0c17143a_ContentBits">
    <vt:lpwstr>0</vt:lpwstr>
  </property>
  <property fmtid="{D5CDD505-2E9C-101B-9397-08002B2CF9AE}" pid="9" name="ContentTypeId">
    <vt:lpwstr>0x01010017837D28DD2D6744B66EBFB4A0CE066F</vt:lpwstr>
  </property>
  <property fmtid="{D5CDD505-2E9C-101B-9397-08002B2CF9AE}" pid="10" name="MediaServiceImageTags">
    <vt:lpwstr/>
  </property>
</Properties>
</file>