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87D7" w14:textId="77777777" w:rsidR="00017D63" w:rsidRDefault="0037588C" w:rsidP="00782F8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Michigan Department of</w:t>
      </w:r>
      <w:r w:rsidR="00017D63">
        <w:rPr>
          <w:rFonts w:ascii="Arial" w:hAnsi="Arial" w:cs="Arial"/>
          <w:b/>
          <w:sz w:val="20"/>
          <w:szCs w:val="20"/>
        </w:rPr>
        <w:t xml:space="preserve"> Health</w:t>
      </w:r>
      <w:r>
        <w:rPr>
          <w:rFonts w:ascii="Arial" w:hAnsi="Arial" w:cs="Arial"/>
          <w:b/>
          <w:sz w:val="20"/>
          <w:szCs w:val="20"/>
        </w:rPr>
        <w:t xml:space="preserve"> and Human Services</w:t>
      </w:r>
    </w:p>
    <w:p w14:paraId="203F1108" w14:textId="77777777" w:rsidR="004A2E06" w:rsidRPr="00782F86" w:rsidRDefault="004A2E06" w:rsidP="004A2E06">
      <w:pPr>
        <w:jc w:val="center"/>
        <w:rPr>
          <w:rFonts w:ascii="Arial" w:hAnsi="Arial" w:cs="Arial"/>
          <w:b/>
          <w:sz w:val="26"/>
          <w:szCs w:val="26"/>
        </w:rPr>
      </w:pPr>
      <w:r w:rsidRPr="00782F86">
        <w:rPr>
          <w:rFonts w:ascii="Arial" w:hAnsi="Arial" w:cs="Arial"/>
          <w:b/>
          <w:sz w:val="26"/>
          <w:szCs w:val="26"/>
        </w:rPr>
        <w:t>Special Services Prior Approval - Request/Authorization</w:t>
      </w:r>
    </w:p>
    <w:p w14:paraId="2E7D3626" w14:textId="77777777" w:rsidR="00017D63" w:rsidRPr="00782F86" w:rsidRDefault="00017D63" w:rsidP="00782F86">
      <w:pPr>
        <w:spacing w:after="40"/>
        <w:jc w:val="center"/>
        <w:rPr>
          <w:rFonts w:ascii="Arial" w:hAnsi="Arial" w:cs="Arial"/>
          <w:b/>
          <w:sz w:val="26"/>
          <w:szCs w:val="26"/>
        </w:rPr>
      </w:pPr>
      <w:r w:rsidRPr="00782F86">
        <w:rPr>
          <w:rFonts w:ascii="Arial" w:hAnsi="Arial" w:cs="Arial"/>
          <w:b/>
          <w:sz w:val="26"/>
          <w:szCs w:val="26"/>
        </w:rPr>
        <w:t>Completion Instructions</w:t>
      </w:r>
    </w:p>
    <w:p w14:paraId="14932C45" w14:textId="77777777" w:rsidR="00017D63" w:rsidRDefault="00017D63" w:rsidP="00017D63">
      <w:pPr>
        <w:pStyle w:val="BodyText"/>
        <w:rPr>
          <w:sz w:val="20"/>
        </w:rPr>
      </w:pPr>
    </w:p>
    <w:p w14:paraId="6D160C16" w14:textId="77777777" w:rsidR="00782F86" w:rsidRDefault="00017D63" w:rsidP="00715813">
      <w:pPr>
        <w:pStyle w:val="BodyText"/>
        <w:ind w:right="245"/>
        <w:rPr>
          <w:sz w:val="20"/>
        </w:rPr>
      </w:pPr>
      <w:r>
        <w:rPr>
          <w:sz w:val="20"/>
        </w:rPr>
        <w:t xml:space="preserve">The </w:t>
      </w:r>
      <w:smartTag w:uri="urn:schemas-microsoft-com:office:smarttags" w:element="stockticker">
        <w:r>
          <w:rPr>
            <w:sz w:val="20"/>
          </w:rPr>
          <w:t>MSA</w:t>
        </w:r>
      </w:smartTag>
      <w:r>
        <w:rPr>
          <w:sz w:val="20"/>
        </w:rPr>
        <w:t>-1653-B must be used by Medicaid enrolled</w:t>
      </w:r>
      <w:r w:rsidR="003D538A">
        <w:rPr>
          <w:sz w:val="20"/>
        </w:rPr>
        <w:t xml:space="preserve"> DME,</w:t>
      </w:r>
      <w:r>
        <w:rPr>
          <w:sz w:val="20"/>
        </w:rPr>
        <w:t xml:space="preserve"> Medical Suppliers, Orthotists, Prosthetists, Hearing</w:t>
      </w:r>
      <w:r w:rsidR="00715813">
        <w:rPr>
          <w:sz w:val="20"/>
        </w:rPr>
        <w:t xml:space="preserve"> Aid Dealers</w:t>
      </w:r>
      <w:r w:rsidR="0086287E">
        <w:rPr>
          <w:sz w:val="20"/>
        </w:rPr>
        <w:t xml:space="preserve">, </w:t>
      </w:r>
      <w:r w:rsidR="008D4072">
        <w:rPr>
          <w:sz w:val="20"/>
        </w:rPr>
        <w:t>Audiologists</w:t>
      </w:r>
      <w:r w:rsidR="0086287E">
        <w:rPr>
          <w:sz w:val="20"/>
        </w:rPr>
        <w:t xml:space="preserve"> and </w:t>
      </w:r>
      <w:r w:rsidR="00715813">
        <w:rPr>
          <w:sz w:val="20"/>
        </w:rPr>
        <w:t>Cochlear Manufacturers</w:t>
      </w:r>
      <w:r w:rsidR="00782F86">
        <w:rPr>
          <w:sz w:val="20"/>
        </w:rPr>
        <w:t>.</w:t>
      </w:r>
    </w:p>
    <w:p w14:paraId="01DA8A9A" w14:textId="77777777" w:rsidR="00782F86" w:rsidRDefault="00782F86" w:rsidP="00715813">
      <w:pPr>
        <w:pStyle w:val="BodyText"/>
        <w:ind w:right="245"/>
        <w:rPr>
          <w:sz w:val="20"/>
        </w:rPr>
      </w:pPr>
    </w:p>
    <w:p w14:paraId="3803EAEC" w14:textId="77777777" w:rsidR="00017D63" w:rsidRDefault="00782F86" w:rsidP="00715813">
      <w:pPr>
        <w:pStyle w:val="BodyText"/>
        <w:ind w:right="245"/>
        <w:rPr>
          <w:sz w:val="20"/>
        </w:rPr>
      </w:pPr>
      <w:r>
        <w:rPr>
          <w:rFonts w:cs="Arial"/>
          <w:sz w:val="20"/>
          <w:szCs w:val="20"/>
        </w:rPr>
        <w:t>M</w:t>
      </w:r>
      <w:r w:rsidR="0037588C">
        <w:rPr>
          <w:rFonts w:cs="Arial"/>
          <w:sz w:val="20"/>
          <w:szCs w:val="20"/>
        </w:rPr>
        <w:t>DHHS</w:t>
      </w:r>
      <w:r w:rsidR="00017D63" w:rsidRPr="00F25564">
        <w:rPr>
          <w:rFonts w:cs="Arial"/>
          <w:sz w:val="20"/>
          <w:szCs w:val="20"/>
        </w:rPr>
        <w:t xml:space="preserve"> requests that </w:t>
      </w:r>
      <w:r w:rsidR="00017D63">
        <w:rPr>
          <w:rFonts w:cs="Arial"/>
          <w:sz w:val="20"/>
          <w:szCs w:val="20"/>
        </w:rPr>
        <w:t xml:space="preserve">the </w:t>
      </w:r>
      <w:smartTag w:uri="urn:schemas-microsoft-com:office:smarttags" w:element="stockticker">
        <w:r w:rsidR="00017D63">
          <w:rPr>
            <w:rFonts w:cs="Arial"/>
            <w:sz w:val="20"/>
            <w:szCs w:val="20"/>
          </w:rPr>
          <w:t>MSA</w:t>
        </w:r>
      </w:smartTag>
      <w:r w:rsidR="00017D63">
        <w:rPr>
          <w:rFonts w:cs="Arial"/>
          <w:sz w:val="20"/>
          <w:szCs w:val="20"/>
        </w:rPr>
        <w:t>-1653-B</w:t>
      </w:r>
      <w:r w:rsidR="00017D63" w:rsidRPr="00F25564">
        <w:rPr>
          <w:rFonts w:cs="Arial"/>
          <w:sz w:val="20"/>
          <w:szCs w:val="20"/>
        </w:rPr>
        <w:t xml:space="preserve"> be typewritten to facilitate processi</w:t>
      </w:r>
      <w:r w:rsidR="00017D63">
        <w:rPr>
          <w:rFonts w:cs="Arial"/>
          <w:sz w:val="20"/>
          <w:szCs w:val="20"/>
        </w:rPr>
        <w:t xml:space="preserve">ng.  </w:t>
      </w:r>
      <w:r w:rsidR="004A2E06">
        <w:rPr>
          <w:rFonts w:cs="Arial"/>
          <w:sz w:val="20"/>
          <w:szCs w:val="20"/>
        </w:rPr>
        <w:t xml:space="preserve">A </w:t>
      </w:r>
      <w:r w:rsidR="0086287E">
        <w:rPr>
          <w:rFonts w:cs="Arial"/>
          <w:sz w:val="20"/>
          <w:szCs w:val="20"/>
        </w:rPr>
        <w:t>Word f</w:t>
      </w:r>
      <w:r w:rsidR="00017D63">
        <w:rPr>
          <w:rFonts w:cs="Arial"/>
          <w:sz w:val="20"/>
          <w:szCs w:val="20"/>
        </w:rPr>
        <w:t xml:space="preserve">ill-in enabled </w:t>
      </w:r>
      <w:r w:rsidR="0086287E">
        <w:rPr>
          <w:rFonts w:cs="Arial"/>
          <w:sz w:val="20"/>
          <w:szCs w:val="20"/>
        </w:rPr>
        <w:t xml:space="preserve">version </w:t>
      </w:r>
      <w:r w:rsidR="00017D63" w:rsidRPr="00F25564">
        <w:rPr>
          <w:rFonts w:cs="Arial"/>
          <w:sz w:val="20"/>
          <w:szCs w:val="20"/>
        </w:rPr>
        <w:t xml:space="preserve">of this form can be downloaded from the </w:t>
      </w:r>
      <w:r w:rsidR="0037588C">
        <w:rPr>
          <w:rFonts w:cs="Arial"/>
          <w:sz w:val="20"/>
          <w:szCs w:val="20"/>
        </w:rPr>
        <w:t>MDHHS</w:t>
      </w:r>
      <w:r w:rsidR="00017D63" w:rsidRPr="00F25564">
        <w:rPr>
          <w:rFonts w:cs="Arial"/>
          <w:sz w:val="20"/>
          <w:szCs w:val="20"/>
        </w:rPr>
        <w:t xml:space="preserve"> w</w:t>
      </w:r>
      <w:r w:rsidR="00017D63">
        <w:rPr>
          <w:rFonts w:cs="Arial"/>
          <w:sz w:val="20"/>
          <w:szCs w:val="20"/>
        </w:rPr>
        <w:t xml:space="preserve">ebsite </w:t>
      </w:r>
      <w:hyperlink r:id="rId8" w:history="1">
        <w:r w:rsidR="006D7FEE" w:rsidRPr="003349A1">
          <w:rPr>
            <w:rStyle w:val="Hyperlink"/>
            <w:rFonts w:cs="Arial"/>
            <w:sz w:val="20"/>
            <w:szCs w:val="20"/>
          </w:rPr>
          <w:t>www.michigan.gov/medicaidproviders</w:t>
        </w:r>
      </w:hyperlink>
      <w:r w:rsidR="006D7FEE">
        <w:rPr>
          <w:rFonts w:cs="Arial"/>
          <w:sz w:val="20"/>
          <w:szCs w:val="20"/>
        </w:rPr>
        <w:t xml:space="preserve">  &gt;&gt; Policy, Letters &amp; Forms.</w:t>
      </w:r>
      <w:r w:rsidR="006D7FEE" w:rsidRPr="00F25564">
        <w:rPr>
          <w:rFonts w:cs="Arial"/>
          <w:sz w:val="20"/>
          <w:szCs w:val="20"/>
        </w:rPr>
        <w:t xml:space="preserve"> </w:t>
      </w:r>
      <w:r w:rsidR="00017D63">
        <w:rPr>
          <w:rFonts w:cs="Arial"/>
          <w:sz w:val="20"/>
          <w:szCs w:val="20"/>
        </w:rPr>
        <w:t xml:space="preserve">  </w:t>
      </w:r>
      <w:r w:rsidR="00017D63">
        <w:rPr>
          <w:sz w:val="20"/>
        </w:rPr>
        <w:t>The form is generally self-explanatory.  For information on required modifiers,</w:t>
      </w:r>
      <w:r w:rsidR="008C1A1F">
        <w:rPr>
          <w:sz w:val="20"/>
        </w:rPr>
        <w:t xml:space="preserve"> documentation, and appropriate </w:t>
      </w:r>
      <w:r w:rsidR="00017D63">
        <w:rPr>
          <w:sz w:val="20"/>
        </w:rPr>
        <w:t>quantity amounts, refer to the following documents:</w:t>
      </w:r>
    </w:p>
    <w:p w14:paraId="09582353" w14:textId="77777777" w:rsidR="00017D63" w:rsidRDefault="00017D63" w:rsidP="00017D63">
      <w:pPr>
        <w:pStyle w:val="ListBullet"/>
        <w:rPr>
          <w:rFonts w:ascii="Arial" w:hAnsi="Arial" w:cs="Arial"/>
        </w:rPr>
      </w:pPr>
      <w:r>
        <w:rPr>
          <w:rFonts w:ascii="Arial" w:hAnsi="Arial" w:cs="Arial"/>
        </w:rPr>
        <w:t>Standards of Coverage portion of the provider-specific cha</w:t>
      </w:r>
      <w:r w:rsidR="00715813">
        <w:rPr>
          <w:rFonts w:ascii="Arial" w:hAnsi="Arial" w:cs="Arial"/>
        </w:rPr>
        <w:t>pters of the Medicaid Provider M</w:t>
      </w:r>
      <w:r>
        <w:rPr>
          <w:rFonts w:ascii="Arial" w:hAnsi="Arial" w:cs="Arial"/>
        </w:rPr>
        <w:t>anual.</w:t>
      </w:r>
    </w:p>
    <w:p w14:paraId="154FEB7D" w14:textId="77777777" w:rsidR="00017D63" w:rsidRDefault="00017D63" w:rsidP="00017D63">
      <w:pPr>
        <w:pStyle w:val="ListBullet"/>
        <w:rPr>
          <w:rFonts w:ascii="Arial" w:hAnsi="Arial" w:cs="Arial"/>
        </w:rPr>
      </w:pPr>
      <w:r>
        <w:rPr>
          <w:rFonts w:ascii="Arial" w:hAnsi="Arial" w:cs="Arial"/>
        </w:rPr>
        <w:t>Billing &amp; Reimbursement for Professionals Chapter of</w:t>
      </w:r>
      <w:r w:rsidR="00715813">
        <w:rPr>
          <w:rFonts w:ascii="Arial" w:hAnsi="Arial" w:cs="Arial"/>
        </w:rPr>
        <w:t xml:space="preserve"> the Medicaid Provider Manual.</w:t>
      </w:r>
    </w:p>
    <w:p w14:paraId="3609E710" w14:textId="77777777" w:rsidR="00017D63" w:rsidRDefault="00017D63" w:rsidP="00017D63">
      <w:pPr>
        <w:pStyle w:val="ListBullet"/>
        <w:rPr>
          <w:rFonts w:ascii="Arial" w:hAnsi="Arial" w:cs="Arial"/>
        </w:rPr>
      </w:pPr>
      <w:r>
        <w:rPr>
          <w:rFonts w:ascii="Arial" w:hAnsi="Arial" w:cs="Arial"/>
        </w:rPr>
        <w:t>Provider-specific databases on</w:t>
      </w:r>
      <w:r w:rsidR="00715813">
        <w:rPr>
          <w:rFonts w:ascii="Arial" w:hAnsi="Arial" w:cs="Arial"/>
        </w:rPr>
        <w:t xml:space="preserve"> the </w:t>
      </w:r>
      <w:r w:rsidR="0037588C">
        <w:rPr>
          <w:rFonts w:ascii="Arial" w:hAnsi="Arial" w:cs="Arial"/>
        </w:rPr>
        <w:t>MDHHS</w:t>
      </w:r>
      <w:r w:rsidR="00715813">
        <w:rPr>
          <w:rFonts w:ascii="Arial" w:hAnsi="Arial" w:cs="Arial"/>
        </w:rPr>
        <w:t xml:space="preserve"> website.</w:t>
      </w:r>
      <w:r w:rsidR="004A2E06">
        <w:rPr>
          <w:rFonts w:ascii="Arial" w:hAnsi="Arial" w:cs="Arial"/>
        </w:rPr>
        <w:t xml:space="preserve">  </w:t>
      </w:r>
      <w:hyperlink r:id="rId9" w:history="1">
        <w:r w:rsidR="004A2E06" w:rsidRPr="006F43CC">
          <w:rPr>
            <w:rStyle w:val="Hyperlink"/>
            <w:rFonts w:ascii="Arial" w:hAnsi="Arial" w:cs="Arial"/>
          </w:rPr>
          <w:t>www.michigan.gov/medicaidproviders</w:t>
        </w:r>
      </w:hyperlink>
      <w:r w:rsidR="004A2E06">
        <w:rPr>
          <w:rFonts w:ascii="Arial" w:hAnsi="Arial" w:cs="Arial"/>
        </w:rPr>
        <w:t xml:space="preserve"> &gt;&gt; Billing and Reimbursement &gt;&gt; Provider Specific Information.</w:t>
      </w:r>
    </w:p>
    <w:p w14:paraId="34F223AF" w14:textId="77777777" w:rsidR="00782F86" w:rsidRDefault="00782F86" w:rsidP="00782F86">
      <w:pPr>
        <w:pStyle w:val="BodyText"/>
        <w:ind w:right="245"/>
        <w:rPr>
          <w:sz w:val="20"/>
        </w:rPr>
      </w:pPr>
      <w:r>
        <w:rPr>
          <w:sz w:val="20"/>
        </w:rPr>
        <w:t>Completion of this form is as follows:</w:t>
      </w:r>
    </w:p>
    <w:p w14:paraId="484FC65E" w14:textId="77777777" w:rsidR="00782F86" w:rsidRPr="00782F86" w:rsidRDefault="00782F86" w:rsidP="00782F86">
      <w:pPr>
        <w:pStyle w:val="BodyText"/>
        <w:ind w:right="245"/>
        <w:rPr>
          <w:sz w:val="20"/>
        </w:rPr>
      </w:pPr>
    </w:p>
    <w:p w14:paraId="3779DD2A" w14:textId="77777777" w:rsidR="00017D63" w:rsidRDefault="00017D63" w:rsidP="00017D6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100"/>
      </w:tblGrid>
      <w:tr w:rsidR="00017D63" w14:paraId="503BC74F" w14:textId="77777777">
        <w:trPr>
          <w:jc w:val="center"/>
        </w:trPr>
        <w:tc>
          <w:tcPr>
            <w:tcW w:w="1008" w:type="dxa"/>
          </w:tcPr>
          <w:p w14:paraId="59266601" w14:textId="77777777" w:rsidR="00017D63" w:rsidRPr="00030186" w:rsidRDefault="00017D63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/>
                    <w:bCs/>
                    <w:szCs w:val="18"/>
                  </w:rPr>
                  <w:t>Box</w:t>
                </w:r>
              </w:smartTag>
              <w:r>
                <w:rPr>
                  <w:rFonts w:ascii="Arial" w:hAnsi="Arial" w:cs="Arial"/>
                  <w:b/>
                  <w:bCs/>
                  <w:szCs w:val="18"/>
                </w:rPr>
                <w:t xml:space="preserve"> 1</w:t>
              </w:r>
            </w:smartTag>
          </w:p>
        </w:tc>
        <w:tc>
          <w:tcPr>
            <w:tcW w:w="8100" w:type="dxa"/>
          </w:tcPr>
          <w:p w14:paraId="312414B9" w14:textId="77777777" w:rsidR="00017D63" w:rsidRPr="00030186" w:rsidRDefault="0037588C" w:rsidP="00AA2140">
            <w:pPr>
              <w:pStyle w:val="BlockText"/>
              <w:spacing w:before="40" w:afterLines="40" w:after="9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MDHHS</w:t>
            </w:r>
            <w:r w:rsidR="00017D63" w:rsidRPr="00030186">
              <w:rPr>
                <w:rFonts w:ascii="Arial" w:hAnsi="Arial" w:cs="Arial"/>
                <w:szCs w:val="18"/>
              </w:rPr>
              <w:t xml:space="preserve"> Use Only</w:t>
            </w:r>
          </w:p>
        </w:tc>
      </w:tr>
      <w:tr w:rsidR="00017D63" w14:paraId="41A40441" w14:textId="77777777">
        <w:trPr>
          <w:jc w:val="center"/>
        </w:trPr>
        <w:tc>
          <w:tcPr>
            <w:tcW w:w="1008" w:type="dxa"/>
          </w:tcPr>
          <w:p w14:paraId="205A1431" w14:textId="77777777" w:rsidR="00017D63" w:rsidRPr="00030186" w:rsidRDefault="00017D63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/>
                    <w:bCs/>
                    <w:szCs w:val="18"/>
                  </w:rPr>
                  <w:t>Box</w:t>
                </w:r>
              </w:smartTag>
              <w:r>
                <w:rPr>
                  <w:rFonts w:ascii="Arial" w:hAnsi="Arial" w:cs="Arial"/>
                  <w:b/>
                  <w:bCs/>
                  <w:szCs w:val="18"/>
                </w:rPr>
                <w:t xml:space="preserve"> 12</w:t>
              </w:r>
            </w:smartTag>
          </w:p>
        </w:tc>
        <w:tc>
          <w:tcPr>
            <w:tcW w:w="8100" w:type="dxa"/>
          </w:tcPr>
          <w:p w14:paraId="3AC56442" w14:textId="77777777" w:rsidR="00017D63" w:rsidRPr="00030186" w:rsidRDefault="00017D63" w:rsidP="00AA2140">
            <w:pPr>
              <w:pStyle w:val="BlockText"/>
              <w:spacing w:before="40" w:afterLines="40" w:after="96"/>
              <w:rPr>
                <w:rFonts w:ascii="Arial" w:hAnsi="Arial" w:cs="Arial"/>
                <w:szCs w:val="18"/>
              </w:rPr>
            </w:pPr>
            <w:r w:rsidRPr="00030186">
              <w:rPr>
                <w:rFonts w:ascii="Arial" w:hAnsi="Arial" w:cs="Arial"/>
                <w:szCs w:val="18"/>
              </w:rPr>
              <w:t xml:space="preserve">Check Yes if beneficiary is in </w:t>
            </w:r>
            <w:r w:rsidR="00715813">
              <w:rPr>
                <w:rFonts w:ascii="Arial" w:hAnsi="Arial" w:cs="Arial"/>
                <w:szCs w:val="18"/>
              </w:rPr>
              <w:t xml:space="preserve">a </w:t>
            </w:r>
            <w:r w:rsidRPr="00030186">
              <w:rPr>
                <w:rFonts w:ascii="Arial" w:hAnsi="Arial" w:cs="Arial"/>
                <w:szCs w:val="18"/>
              </w:rPr>
              <w:t>N</w:t>
            </w:r>
            <w:r w:rsidR="004A2E06">
              <w:rPr>
                <w:rFonts w:ascii="Arial" w:hAnsi="Arial" w:cs="Arial"/>
                <w:szCs w:val="18"/>
              </w:rPr>
              <w:t xml:space="preserve">ursing </w:t>
            </w:r>
            <w:r>
              <w:rPr>
                <w:rFonts w:ascii="Arial" w:hAnsi="Arial" w:cs="Arial"/>
                <w:szCs w:val="18"/>
              </w:rPr>
              <w:t>Facility</w:t>
            </w:r>
            <w:r w:rsidRPr="00030186">
              <w:rPr>
                <w:rFonts w:ascii="Arial" w:hAnsi="Arial" w:cs="Arial"/>
                <w:szCs w:val="18"/>
              </w:rPr>
              <w:t xml:space="preserve"> or No</w:t>
            </w:r>
            <w:r w:rsidR="00715813">
              <w:rPr>
                <w:rFonts w:ascii="Arial" w:hAnsi="Arial" w:cs="Arial"/>
                <w:szCs w:val="18"/>
              </w:rPr>
              <w:t xml:space="preserve"> if the beneficiary is not in a</w:t>
            </w:r>
            <w:r w:rsidRPr="00030186">
              <w:rPr>
                <w:rFonts w:ascii="Arial" w:hAnsi="Arial" w:cs="Arial"/>
                <w:szCs w:val="18"/>
              </w:rPr>
              <w:t xml:space="preserve"> N</w:t>
            </w:r>
            <w:r>
              <w:rPr>
                <w:rFonts w:ascii="Arial" w:hAnsi="Arial" w:cs="Arial"/>
                <w:szCs w:val="18"/>
              </w:rPr>
              <w:t xml:space="preserve">ursing Care </w:t>
            </w:r>
            <w:r w:rsidRPr="00030186">
              <w:rPr>
                <w:rFonts w:ascii="Arial" w:hAnsi="Arial" w:cs="Arial"/>
                <w:szCs w:val="18"/>
              </w:rPr>
              <w:t>F</w:t>
            </w:r>
            <w:r>
              <w:rPr>
                <w:rFonts w:ascii="Arial" w:hAnsi="Arial" w:cs="Arial"/>
                <w:szCs w:val="18"/>
              </w:rPr>
              <w:t>acility</w:t>
            </w:r>
            <w:r w:rsidRPr="00030186">
              <w:rPr>
                <w:rFonts w:ascii="Arial" w:hAnsi="Arial" w:cs="Arial"/>
                <w:szCs w:val="18"/>
              </w:rPr>
              <w:t xml:space="preserve">.  </w:t>
            </w:r>
            <w:r>
              <w:rPr>
                <w:rFonts w:ascii="Arial" w:hAnsi="Arial" w:cs="Arial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szCs w:val="18"/>
              </w:rPr>
              <w:t>, include</w:t>
            </w:r>
            <w:r w:rsidR="004A2E06">
              <w:rPr>
                <w:rFonts w:ascii="Arial" w:hAnsi="Arial" w:cs="Arial"/>
                <w:szCs w:val="18"/>
              </w:rPr>
              <w:t xml:space="preserve"> the Nursing </w:t>
            </w:r>
            <w:r w:rsidR="00AA2140">
              <w:rPr>
                <w:rFonts w:ascii="Arial" w:hAnsi="Arial" w:cs="Arial"/>
                <w:szCs w:val="18"/>
              </w:rPr>
              <w:t>Facility name, address and phone number.</w:t>
            </w:r>
          </w:p>
        </w:tc>
      </w:tr>
      <w:tr w:rsidR="00CC2AE8" w14:paraId="729B27FB" w14:textId="77777777">
        <w:trPr>
          <w:jc w:val="center"/>
        </w:trPr>
        <w:tc>
          <w:tcPr>
            <w:tcW w:w="1008" w:type="dxa"/>
          </w:tcPr>
          <w:p w14:paraId="4C440801" w14:textId="77777777" w:rsidR="00CC2AE8" w:rsidRPr="00030186" w:rsidRDefault="00CC2AE8" w:rsidP="00CC2AE8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Box 20</w:t>
            </w:r>
          </w:p>
        </w:tc>
        <w:tc>
          <w:tcPr>
            <w:tcW w:w="8100" w:type="dxa"/>
          </w:tcPr>
          <w:p w14:paraId="68F3F8C2" w14:textId="77777777" w:rsidR="00CC2AE8" w:rsidRPr="00030186" w:rsidRDefault="00CC2AE8" w:rsidP="00CC2AE8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030186">
              <w:rPr>
                <w:sz w:val="18"/>
                <w:szCs w:val="18"/>
              </w:rPr>
              <w:t>Enter a complete description of the item</w:t>
            </w:r>
            <w:r>
              <w:rPr>
                <w:sz w:val="18"/>
                <w:szCs w:val="18"/>
              </w:rPr>
              <w:t xml:space="preserve"> requested</w:t>
            </w:r>
            <w:r w:rsidRPr="00030186">
              <w:rPr>
                <w:sz w:val="18"/>
                <w:szCs w:val="18"/>
              </w:rPr>
              <w:t>, including manufacturer</w:t>
            </w:r>
            <w:r>
              <w:rPr>
                <w:sz w:val="18"/>
                <w:szCs w:val="18"/>
              </w:rPr>
              <w:t xml:space="preserve">, model, style, etc.  </w:t>
            </w:r>
            <w:smartTag w:uri="urn:schemas-microsoft-com:office:smarttags" w:element="stockticker">
              <w:r>
                <w:rPr>
                  <w:sz w:val="18"/>
                  <w:szCs w:val="18"/>
                </w:rPr>
                <w:t>DME</w:t>
              </w:r>
            </w:smartTag>
            <w:r>
              <w:rPr>
                <w:sz w:val="18"/>
                <w:szCs w:val="18"/>
              </w:rPr>
              <w:t>, orthotics and prosthetics, must provide the brand name, model, and catalog or part number.</w:t>
            </w:r>
          </w:p>
        </w:tc>
      </w:tr>
      <w:tr w:rsidR="00CC2AE8" w14:paraId="2B417971" w14:textId="77777777">
        <w:trPr>
          <w:jc w:val="center"/>
        </w:trPr>
        <w:tc>
          <w:tcPr>
            <w:tcW w:w="1008" w:type="dxa"/>
          </w:tcPr>
          <w:p w14:paraId="4559AB8A" w14:textId="77777777" w:rsidR="00CC2AE8" w:rsidRPr="00030186" w:rsidRDefault="00CC2AE8" w:rsidP="00CC2AE8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Box 21</w:t>
            </w:r>
          </w:p>
        </w:tc>
        <w:tc>
          <w:tcPr>
            <w:tcW w:w="8100" w:type="dxa"/>
          </w:tcPr>
          <w:p w14:paraId="1C16A194" w14:textId="77777777" w:rsidR="00CC2AE8" w:rsidRPr="00030186" w:rsidRDefault="00CC2AE8" w:rsidP="00CC2AE8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030186">
              <w:rPr>
                <w:sz w:val="18"/>
                <w:szCs w:val="18"/>
              </w:rPr>
              <w:t>Enter the HCPCS Procedure Code</w:t>
            </w:r>
            <w:r>
              <w:rPr>
                <w:sz w:val="18"/>
                <w:szCs w:val="18"/>
              </w:rPr>
              <w:t>.</w:t>
            </w:r>
          </w:p>
        </w:tc>
      </w:tr>
      <w:tr w:rsidR="00CC2AE8" w14:paraId="02643C6B" w14:textId="77777777">
        <w:trPr>
          <w:jc w:val="center"/>
        </w:trPr>
        <w:tc>
          <w:tcPr>
            <w:tcW w:w="1008" w:type="dxa"/>
          </w:tcPr>
          <w:p w14:paraId="09DCB341" w14:textId="77777777" w:rsidR="00CC2AE8" w:rsidRPr="00030186" w:rsidRDefault="00CC2AE8" w:rsidP="00CC2AE8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Box 22</w:t>
            </w:r>
          </w:p>
        </w:tc>
        <w:tc>
          <w:tcPr>
            <w:tcW w:w="8100" w:type="dxa"/>
          </w:tcPr>
          <w:p w14:paraId="72D577DD" w14:textId="77777777" w:rsidR="00CC2AE8" w:rsidRPr="00030186" w:rsidRDefault="00CC2AE8" w:rsidP="00CC2AE8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030186">
              <w:rPr>
                <w:sz w:val="18"/>
                <w:szCs w:val="18"/>
              </w:rPr>
              <w:t>Enter the applicable HCPCS Modifier</w:t>
            </w:r>
            <w:r>
              <w:rPr>
                <w:sz w:val="18"/>
                <w:szCs w:val="18"/>
              </w:rPr>
              <w:t>.</w:t>
            </w:r>
          </w:p>
        </w:tc>
      </w:tr>
      <w:tr w:rsidR="00CC2AE8" w14:paraId="54B09543" w14:textId="77777777">
        <w:trPr>
          <w:jc w:val="center"/>
        </w:trPr>
        <w:tc>
          <w:tcPr>
            <w:tcW w:w="1008" w:type="dxa"/>
          </w:tcPr>
          <w:p w14:paraId="5A6E9456" w14:textId="77777777" w:rsidR="00CC2AE8" w:rsidRPr="00030186" w:rsidRDefault="00CC2AE8" w:rsidP="00CC2AE8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Box 25</w:t>
            </w:r>
          </w:p>
        </w:tc>
        <w:tc>
          <w:tcPr>
            <w:tcW w:w="8100" w:type="dxa"/>
          </w:tcPr>
          <w:p w14:paraId="5F3D7B50" w14:textId="77777777" w:rsidR="00CC2AE8" w:rsidRPr="00030186" w:rsidRDefault="00CC2AE8" w:rsidP="00CC2AE8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030186">
              <w:rPr>
                <w:sz w:val="18"/>
                <w:szCs w:val="18"/>
              </w:rPr>
              <w:t xml:space="preserve">Enter the beneficiary’s primary and secondary diagnoses or the CSHCS qualifying diagnosis (list both the code and description).  </w:t>
            </w:r>
            <w:r>
              <w:rPr>
                <w:sz w:val="18"/>
                <w:szCs w:val="18"/>
              </w:rPr>
              <w:t xml:space="preserve">DME/POS providers </w:t>
            </w:r>
            <w:r w:rsidRPr="00030186">
              <w:rPr>
                <w:sz w:val="18"/>
                <w:szCs w:val="18"/>
              </w:rPr>
              <w:t>must submit the prescription/CMN with this form.</w:t>
            </w:r>
          </w:p>
        </w:tc>
      </w:tr>
      <w:tr w:rsidR="00CC2AE8" w14:paraId="3BBD8AAE" w14:textId="77777777">
        <w:trPr>
          <w:jc w:val="center"/>
        </w:trPr>
        <w:tc>
          <w:tcPr>
            <w:tcW w:w="1008" w:type="dxa"/>
          </w:tcPr>
          <w:p w14:paraId="155B0615" w14:textId="77777777" w:rsidR="00CC2AE8" w:rsidRPr="00030186" w:rsidRDefault="00CC2AE8" w:rsidP="00CC2AE8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Box 26</w:t>
            </w:r>
          </w:p>
        </w:tc>
        <w:tc>
          <w:tcPr>
            <w:tcW w:w="8100" w:type="dxa"/>
          </w:tcPr>
          <w:p w14:paraId="600505D4" w14:textId="77777777" w:rsidR="00CC2AE8" w:rsidRPr="00030186" w:rsidRDefault="00CC2AE8" w:rsidP="00CC2AE8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030186">
              <w:rPr>
                <w:sz w:val="18"/>
                <w:szCs w:val="18"/>
              </w:rPr>
              <w:t>Any additional remarks regarding the request should be listed in this box such as verbal authorization date, retroactive date of service if being requested</w:t>
            </w:r>
            <w:r>
              <w:rPr>
                <w:sz w:val="18"/>
                <w:szCs w:val="18"/>
              </w:rPr>
              <w:t>.  Provide</w:t>
            </w:r>
            <w:r w:rsidRPr="000301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 insurance coverage for services requested.</w:t>
            </w:r>
          </w:p>
        </w:tc>
      </w:tr>
      <w:tr w:rsidR="00CC2AE8" w14:paraId="127CAB8C" w14:textId="77777777">
        <w:trPr>
          <w:jc w:val="center"/>
        </w:trPr>
        <w:tc>
          <w:tcPr>
            <w:tcW w:w="1008" w:type="dxa"/>
            <w:tcBorders>
              <w:bottom w:val="single" w:sz="4" w:space="0" w:color="auto"/>
            </w:tcBorders>
          </w:tcPr>
          <w:p w14:paraId="717E07EE" w14:textId="77777777" w:rsidR="00CC2AE8" w:rsidRDefault="00CC2AE8" w:rsidP="00CC2AE8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Box 28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0B0323AF" w14:textId="77777777" w:rsidR="00CC2AE8" w:rsidRPr="00030186" w:rsidRDefault="00CC2AE8" w:rsidP="00CC2AE8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be completed for all requests.</w:t>
            </w:r>
          </w:p>
        </w:tc>
      </w:tr>
    </w:tbl>
    <w:p w14:paraId="53CDCB76" w14:textId="77777777" w:rsidR="00017D63" w:rsidRDefault="00017D63" w:rsidP="00017D63">
      <w:pPr>
        <w:pStyle w:val="Header"/>
        <w:tabs>
          <w:tab w:val="clear" w:pos="4320"/>
          <w:tab w:val="clear" w:pos="8640"/>
        </w:tabs>
      </w:pPr>
    </w:p>
    <w:p w14:paraId="19035126" w14:textId="77777777" w:rsidR="00017D63" w:rsidRPr="00F25564" w:rsidRDefault="00017D63" w:rsidP="00017D63">
      <w:pPr>
        <w:pStyle w:val="Heading1"/>
        <w:spacing w:before="120" w:after="240"/>
        <w:rPr>
          <w:sz w:val="20"/>
          <w:szCs w:val="20"/>
          <w:u w:val="single"/>
        </w:rPr>
      </w:pPr>
      <w:r w:rsidRPr="00F25564">
        <w:rPr>
          <w:sz w:val="20"/>
          <w:szCs w:val="20"/>
          <w:u w:val="single"/>
        </w:rPr>
        <w:t>Form Submission</w:t>
      </w:r>
    </w:p>
    <w:p w14:paraId="2F4CEC22" w14:textId="77777777" w:rsidR="00017D63" w:rsidRDefault="00017D63" w:rsidP="00017D6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F25564">
        <w:rPr>
          <w:rFonts w:ascii="Arial" w:hAnsi="Arial" w:cs="Arial"/>
          <w:sz w:val="20"/>
          <w:szCs w:val="20"/>
        </w:rPr>
        <w:t>PA request forms</w:t>
      </w:r>
      <w:r w:rsidR="004A2E06">
        <w:rPr>
          <w:rFonts w:ascii="Arial" w:hAnsi="Arial" w:cs="Arial"/>
          <w:sz w:val="20"/>
          <w:szCs w:val="20"/>
        </w:rPr>
        <w:t xml:space="preserve"> and required documentation</w:t>
      </w:r>
      <w:r w:rsidRPr="00F25564">
        <w:rPr>
          <w:rFonts w:ascii="Arial" w:hAnsi="Arial" w:cs="Arial"/>
          <w:sz w:val="20"/>
          <w:szCs w:val="20"/>
        </w:rPr>
        <w:t xml:space="preserve"> for all eligible Medicaid beneficiaries must be </w:t>
      </w:r>
      <w:r>
        <w:rPr>
          <w:rFonts w:ascii="Arial" w:hAnsi="Arial" w:cs="Arial"/>
          <w:sz w:val="20"/>
          <w:szCs w:val="20"/>
        </w:rPr>
        <w:t>mailed</w:t>
      </w:r>
      <w:r w:rsidRPr="00F25564">
        <w:rPr>
          <w:rFonts w:ascii="Arial" w:hAnsi="Arial" w:cs="Arial"/>
          <w:sz w:val="20"/>
          <w:szCs w:val="20"/>
        </w:rPr>
        <w:t xml:space="preserve"> or faxed to</w:t>
      </w:r>
      <w:r>
        <w:rPr>
          <w:rFonts w:ascii="Arial" w:hAnsi="Arial" w:cs="Arial"/>
          <w:sz w:val="20"/>
          <w:szCs w:val="20"/>
        </w:rPr>
        <w:t>:</w:t>
      </w:r>
    </w:p>
    <w:p w14:paraId="350B9936" w14:textId="1F390344" w:rsidR="00AA2140" w:rsidRPr="004A2E06" w:rsidRDefault="0037588C" w:rsidP="00017D63">
      <w:pPr>
        <w:autoSpaceDE w:val="0"/>
        <w:autoSpaceDN w:val="0"/>
        <w:adjustRightInd w:val="0"/>
        <w:spacing w:before="120"/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MDHHS</w:t>
      </w:r>
      <w:r w:rsidR="00017D63" w:rsidRPr="004A2E06">
        <w:rPr>
          <w:rFonts w:ascii="Arial" w:hAnsi="Arial" w:cs="Arial"/>
          <w:b/>
          <w:sz w:val="20"/>
          <w:szCs w:val="20"/>
        </w:rPr>
        <w:t xml:space="preserve"> </w:t>
      </w:r>
      <w:r w:rsidR="00F3186C">
        <w:rPr>
          <w:rFonts w:ascii="Arial" w:hAnsi="Arial" w:cs="Arial"/>
          <w:b/>
          <w:sz w:val="20"/>
          <w:szCs w:val="20"/>
        </w:rPr>
        <w:t>–</w:t>
      </w:r>
      <w:r w:rsidR="00017D63" w:rsidRPr="004A2E06">
        <w:rPr>
          <w:rFonts w:ascii="Arial" w:hAnsi="Arial" w:cs="Arial"/>
          <w:b/>
          <w:sz w:val="20"/>
          <w:szCs w:val="20"/>
        </w:rPr>
        <w:t xml:space="preserve"> </w:t>
      </w:r>
      <w:r w:rsidR="00047709">
        <w:rPr>
          <w:rFonts w:ascii="Arial" w:hAnsi="Arial" w:cs="Arial"/>
          <w:b/>
          <w:sz w:val="20"/>
          <w:szCs w:val="20"/>
        </w:rPr>
        <w:t>Health Services</w:t>
      </w:r>
    </w:p>
    <w:p w14:paraId="190183B0" w14:textId="77777777" w:rsidR="00017D63" w:rsidRPr="004A2E06" w:rsidRDefault="00017D63" w:rsidP="00AA2140">
      <w:pPr>
        <w:autoSpaceDE w:val="0"/>
        <w:autoSpaceDN w:val="0"/>
        <w:adjustRightInd w:val="0"/>
        <w:ind w:left="2160"/>
        <w:rPr>
          <w:rFonts w:ascii="Arial" w:hAnsi="Arial" w:cs="Arial"/>
          <w:b/>
          <w:sz w:val="20"/>
          <w:szCs w:val="20"/>
        </w:rPr>
      </w:pPr>
      <w:r w:rsidRPr="004A2E06">
        <w:rPr>
          <w:rFonts w:ascii="Arial" w:hAnsi="Arial" w:cs="Arial"/>
          <w:b/>
          <w:sz w:val="20"/>
          <w:szCs w:val="20"/>
        </w:rPr>
        <w:t>Program Review Division</w:t>
      </w:r>
    </w:p>
    <w:p w14:paraId="6A25ACF5" w14:textId="77777777" w:rsidR="00017D63" w:rsidRPr="004A2E06" w:rsidRDefault="00017D63" w:rsidP="00017D63">
      <w:pPr>
        <w:autoSpaceDE w:val="0"/>
        <w:autoSpaceDN w:val="0"/>
        <w:adjustRightInd w:val="0"/>
        <w:ind w:left="2160"/>
        <w:rPr>
          <w:rFonts w:ascii="Arial" w:hAnsi="Arial" w:cs="Arial"/>
          <w:b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4A2E06">
            <w:rPr>
              <w:rFonts w:ascii="Arial" w:hAnsi="Arial" w:cs="Arial"/>
              <w:b/>
              <w:sz w:val="20"/>
              <w:szCs w:val="20"/>
            </w:rPr>
            <w:t>P.O. Box</w:t>
          </w:r>
        </w:smartTag>
        <w:r w:rsidRPr="004A2E06">
          <w:rPr>
            <w:rFonts w:ascii="Arial" w:hAnsi="Arial" w:cs="Arial"/>
            <w:b/>
            <w:sz w:val="20"/>
            <w:szCs w:val="20"/>
          </w:rPr>
          <w:t xml:space="preserve"> 30170</w:t>
        </w:r>
      </w:smartTag>
    </w:p>
    <w:p w14:paraId="426931C8" w14:textId="77777777" w:rsidR="00017D63" w:rsidRPr="004A2E06" w:rsidRDefault="00017D63" w:rsidP="00017D63">
      <w:pPr>
        <w:autoSpaceDE w:val="0"/>
        <w:autoSpaceDN w:val="0"/>
        <w:adjustRightInd w:val="0"/>
        <w:spacing w:after="120"/>
        <w:ind w:left="2160"/>
        <w:rPr>
          <w:rFonts w:ascii="Arial" w:hAnsi="Arial" w:cs="Arial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A2E06">
            <w:rPr>
              <w:rFonts w:ascii="Arial" w:hAnsi="Arial" w:cs="Arial"/>
              <w:b/>
              <w:sz w:val="20"/>
              <w:szCs w:val="20"/>
            </w:rPr>
            <w:t>Lansing</w:t>
          </w:r>
        </w:smartTag>
        <w:r w:rsidRPr="004A2E06">
          <w:rPr>
            <w:rFonts w:ascii="Arial" w:hAnsi="Arial" w:cs="Arial"/>
            <w:b/>
            <w:sz w:val="20"/>
            <w:szCs w:val="20"/>
          </w:rPr>
          <w:t xml:space="preserve">, </w:t>
        </w:r>
        <w:proofErr w:type="gramStart"/>
        <w:smartTag w:uri="urn:schemas-microsoft-com:office:smarttags" w:element="State">
          <w:r w:rsidRPr="004A2E06">
            <w:rPr>
              <w:rFonts w:ascii="Arial" w:hAnsi="Arial" w:cs="Arial"/>
              <w:b/>
              <w:sz w:val="20"/>
              <w:szCs w:val="20"/>
            </w:rPr>
            <w:t>Michigan</w:t>
          </w:r>
        </w:smartTag>
        <w:r w:rsidRPr="004A2E06">
          <w:rPr>
            <w:rFonts w:ascii="Arial" w:hAnsi="Arial" w:cs="Arial"/>
            <w:b/>
            <w:sz w:val="20"/>
            <w:szCs w:val="20"/>
          </w:rPr>
          <w:t xml:space="preserve">  </w:t>
        </w:r>
        <w:smartTag w:uri="urn:schemas-microsoft-com:office:smarttags" w:element="PostalCode">
          <w:r w:rsidRPr="004A2E06">
            <w:rPr>
              <w:rFonts w:ascii="Arial" w:hAnsi="Arial" w:cs="Arial"/>
              <w:b/>
              <w:sz w:val="20"/>
              <w:szCs w:val="20"/>
            </w:rPr>
            <w:t>48909</w:t>
          </w:r>
        </w:smartTag>
      </w:smartTag>
      <w:proofErr w:type="gramEnd"/>
      <w:r w:rsidRPr="004A2E06">
        <w:rPr>
          <w:rFonts w:ascii="Arial" w:hAnsi="Arial" w:cs="Arial"/>
          <w:b/>
          <w:sz w:val="20"/>
          <w:szCs w:val="20"/>
        </w:rPr>
        <w:br/>
      </w:r>
      <w:r w:rsidRPr="004A2E06">
        <w:rPr>
          <w:rFonts w:ascii="Arial" w:hAnsi="Arial" w:cs="Arial"/>
          <w:b/>
          <w:sz w:val="20"/>
          <w:szCs w:val="20"/>
        </w:rPr>
        <w:br/>
        <w:t>Fax Number:  (517) 335-0075</w:t>
      </w:r>
    </w:p>
    <w:p w14:paraId="58A7AC62" w14:textId="540379F3" w:rsidR="00017D63" w:rsidRDefault="00017D63" w:rsidP="00017D63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  <w:r w:rsidRPr="00F25564">
        <w:rPr>
          <w:rFonts w:ascii="Arial" w:hAnsi="Arial" w:cs="Arial"/>
          <w:sz w:val="20"/>
          <w:szCs w:val="20"/>
        </w:rPr>
        <w:t>To check the status of a PA request, cont</w:t>
      </w:r>
      <w:r>
        <w:rPr>
          <w:rFonts w:ascii="Arial" w:hAnsi="Arial" w:cs="Arial"/>
          <w:sz w:val="20"/>
          <w:szCs w:val="20"/>
        </w:rPr>
        <w:t xml:space="preserve">act the </w:t>
      </w:r>
      <w:r w:rsidR="0037588C">
        <w:rPr>
          <w:rFonts w:ascii="Arial" w:hAnsi="Arial" w:cs="Arial"/>
          <w:sz w:val="20"/>
          <w:szCs w:val="20"/>
        </w:rPr>
        <w:t>MDHHS</w:t>
      </w:r>
      <w:r>
        <w:rPr>
          <w:rFonts w:ascii="Arial" w:hAnsi="Arial" w:cs="Arial"/>
          <w:sz w:val="20"/>
          <w:szCs w:val="20"/>
        </w:rPr>
        <w:t xml:space="preserve"> </w:t>
      </w:r>
      <w:r w:rsidR="00F3186C">
        <w:rPr>
          <w:rFonts w:ascii="Arial" w:hAnsi="Arial" w:cs="Arial"/>
          <w:sz w:val="20"/>
          <w:szCs w:val="20"/>
        </w:rPr>
        <w:t>–</w:t>
      </w:r>
      <w:r w:rsidR="00715813">
        <w:rPr>
          <w:rFonts w:ascii="Arial" w:hAnsi="Arial" w:cs="Arial"/>
          <w:sz w:val="20"/>
          <w:szCs w:val="20"/>
        </w:rPr>
        <w:t xml:space="preserve"> </w:t>
      </w:r>
      <w:r w:rsidR="00047709">
        <w:rPr>
          <w:rFonts w:ascii="Arial" w:hAnsi="Arial" w:cs="Arial"/>
          <w:sz w:val="20"/>
          <w:szCs w:val="20"/>
        </w:rPr>
        <w:t>Health Services</w:t>
      </w:r>
      <w:r w:rsidR="00AA21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Program Review </w:t>
      </w:r>
      <w:r w:rsidRPr="00F25564">
        <w:rPr>
          <w:rFonts w:ascii="Arial" w:hAnsi="Arial" w:cs="Arial"/>
          <w:sz w:val="20"/>
          <w:szCs w:val="20"/>
        </w:rPr>
        <w:t>Division via telephone</w:t>
      </w:r>
      <w:r>
        <w:rPr>
          <w:rFonts w:ascii="Arial" w:hAnsi="Arial" w:cs="Arial"/>
          <w:sz w:val="20"/>
          <w:szCs w:val="20"/>
        </w:rPr>
        <w:t xml:space="preserve"> at </w:t>
      </w:r>
      <w:r w:rsidRPr="002418EA">
        <w:rPr>
          <w:rFonts w:ascii="Arial" w:hAnsi="Arial" w:cs="Arial"/>
          <w:b/>
          <w:sz w:val="20"/>
          <w:szCs w:val="20"/>
        </w:rPr>
        <w:t>1-800-622-0276</w:t>
      </w:r>
      <w:r>
        <w:rPr>
          <w:rFonts w:ascii="Arial" w:hAnsi="Arial" w:cs="Arial"/>
          <w:b/>
          <w:sz w:val="20"/>
          <w:szCs w:val="20"/>
        </w:rPr>
        <w:t>.</w:t>
      </w:r>
    </w:p>
    <w:p w14:paraId="338D0691" w14:textId="77777777" w:rsidR="00017D63" w:rsidRDefault="00017D63" w:rsidP="00017D63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</w:p>
    <w:p w14:paraId="4441AFC8" w14:textId="77777777" w:rsidR="008B4776" w:rsidRDefault="008B4776" w:rsidP="00017D63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</w:p>
    <w:p w14:paraId="270173F5" w14:textId="77777777" w:rsidR="00017D63" w:rsidRPr="00741556" w:rsidRDefault="00017D63" w:rsidP="00017D63">
      <w:pPr>
        <w:pStyle w:val="Footer"/>
        <w:tabs>
          <w:tab w:val="clear" w:pos="4320"/>
          <w:tab w:val="clear" w:pos="8640"/>
          <w:tab w:val="right" w:pos="1080"/>
          <w:tab w:val="left" w:pos="1260"/>
          <w:tab w:val="left" w:pos="6396"/>
        </w:tabs>
        <w:rPr>
          <w:rFonts w:ascii="Arial" w:hAnsi="Arial" w:cs="Arial"/>
          <w:sz w:val="14"/>
          <w:szCs w:val="14"/>
        </w:rPr>
      </w:pPr>
      <w:r w:rsidRPr="00741556">
        <w:rPr>
          <w:rFonts w:ascii="Arial" w:hAnsi="Arial"/>
          <w:sz w:val="14"/>
          <w:szCs w:val="14"/>
        </w:rPr>
        <w:tab/>
        <w:t>AUTHORITY:</w:t>
      </w:r>
      <w:r w:rsidRPr="00741556">
        <w:rPr>
          <w:rFonts w:ascii="Arial" w:hAnsi="Arial"/>
          <w:sz w:val="14"/>
          <w:szCs w:val="14"/>
        </w:rPr>
        <w:tab/>
        <w:t>Title XIX of the Social Security Act</w:t>
      </w:r>
      <w:r w:rsidRPr="00741556">
        <w:rPr>
          <w:rFonts w:ascii="Arial" w:hAnsi="Arial"/>
          <w:sz w:val="14"/>
          <w:szCs w:val="14"/>
        </w:rPr>
        <w:tab/>
      </w:r>
      <w:proofErr w:type="gramStart"/>
      <w:r w:rsidR="0037588C">
        <w:rPr>
          <w:rFonts w:ascii="Arial" w:hAnsi="Arial" w:cs="Arial"/>
          <w:sz w:val="14"/>
          <w:szCs w:val="14"/>
        </w:rPr>
        <w:t>The</w:t>
      </w:r>
      <w:proofErr w:type="gramEnd"/>
      <w:r w:rsidR="0037588C">
        <w:rPr>
          <w:rFonts w:ascii="Arial" w:hAnsi="Arial" w:cs="Arial"/>
          <w:sz w:val="14"/>
          <w:szCs w:val="14"/>
        </w:rPr>
        <w:t xml:space="preserve"> Michigan Department of </w:t>
      </w:r>
      <w:r w:rsidRPr="00741556">
        <w:rPr>
          <w:rFonts w:ascii="Arial" w:hAnsi="Arial" w:cs="Arial"/>
          <w:sz w:val="14"/>
          <w:szCs w:val="14"/>
        </w:rPr>
        <w:t>Health</w:t>
      </w:r>
      <w:r w:rsidR="0037588C">
        <w:rPr>
          <w:rFonts w:ascii="Arial" w:hAnsi="Arial" w:cs="Arial"/>
          <w:sz w:val="14"/>
          <w:szCs w:val="14"/>
        </w:rPr>
        <w:t xml:space="preserve"> and Human Services</w:t>
      </w:r>
      <w:r w:rsidRPr="00741556">
        <w:rPr>
          <w:rFonts w:ascii="Arial" w:hAnsi="Arial" w:cs="Arial"/>
          <w:sz w:val="14"/>
          <w:szCs w:val="14"/>
        </w:rPr>
        <w:t xml:space="preserve"> is an equal opportunity</w:t>
      </w:r>
    </w:p>
    <w:p w14:paraId="7DCA51D8" w14:textId="77777777" w:rsidR="00017D63" w:rsidRDefault="00017D63" w:rsidP="00017D63">
      <w:pPr>
        <w:pStyle w:val="Footer"/>
        <w:tabs>
          <w:tab w:val="clear" w:pos="4320"/>
          <w:tab w:val="clear" w:pos="8640"/>
          <w:tab w:val="right" w:pos="1080"/>
          <w:tab w:val="left" w:pos="1260"/>
          <w:tab w:val="left" w:pos="6396"/>
        </w:tabs>
        <w:rPr>
          <w:rFonts w:ascii="Arial" w:hAnsi="Arial" w:cs="Arial"/>
          <w:sz w:val="14"/>
          <w:szCs w:val="14"/>
        </w:rPr>
      </w:pPr>
      <w:r w:rsidRPr="00741556">
        <w:rPr>
          <w:rFonts w:ascii="Arial" w:hAnsi="Arial" w:cs="Arial"/>
          <w:sz w:val="14"/>
          <w:szCs w:val="14"/>
        </w:rPr>
        <w:tab/>
        <w:t>COMPLETION:</w:t>
      </w:r>
      <w:r w:rsidRPr="00741556">
        <w:rPr>
          <w:rFonts w:ascii="Arial" w:hAnsi="Arial" w:cs="Arial"/>
          <w:sz w:val="14"/>
          <w:szCs w:val="14"/>
        </w:rPr>
        <w:tab/>
        <w:t xml:space="preserve">Is </w:t>
      </w:r>
      <w:proofErr w:type="gramStart"/>
      <w:r w:rsidRPr="00741556">
        <w:rPr>
          <w:rFonts w:ascii="Arial" w:hAnsi="Arial" w:cs="Arial"/>
          <w:sz w:val="14"/>
          <w:szCs w:val="14"/>
        </w:rPr>
        <w:t>voluntary, but</w:t>
      </w:r>
      <w:proofErr w:type="gramEnd"/>
      <w:r w:rsidRPr="00741556">
        <w:rPr>
          <w:rFonts w:ascii="Arial" w:hAnsi="Arial" w:cs="Arial"/>
          <w:sz w:val="14"/>
          <w:szCs w:val="14"/>
        </w:rPr>
        <w:t xml:space="preserve"> is required if payment from applicable</w:t>
      </w:r>
      <w:r w:rsidR="00DD67B0">
        <w:rPr>
          <w:rFonts w:ascii="Arial" w:hAnsi="Arial" w:cs="Arial"/>
          <w:sz w:val="14"/>
          <w:szCs w:val="14"/>
        </w:rPr>
        <w:t xml:space="preserve"> </w:t>
      </w:r>
      <w:r w:rsidR="00DD67B0" w:rsidRPr="00741556">
        <w:rPr>
          <w:rFonts w:ascii="Arial" w:hAnsi="Arial" w:cs="Arial"/>
          <w:sz w:val="14"/>
          <w:szCs w:val="14"/>
        </w:rPr>
        <w:t xml:space="preserve">programs is </w:t>
      </w:r>
      <w:r w:rsidR="00DD67B0">
        <w:rPr>
          <w:rFonts w:ascii="Arial" w:hAnsi="Arial" w:cs="Arial"/>
          <w:sz w:val="14"/>
          <w:szCs w:val="14"/>
        </w:rPr>
        <w:t>sought.</w:t>
      </w:r>
      <w:r w:rsidRPr="00741556">
        <w:rPr>
          <w:rFonts w:ascii="Arial" w:hAnsi="Arial" w:cs="Arial"/>
          <w:sz w:val="14"/>
          <w:szCs w:val="14"/>
        </w:rPr>
        <w:tab/>
        <w:t>employer, services and programs provider.</w:t>
      </w:r>
    </w:p>
    <w:p w14:paraId="55B2D57C" w14:textId="77777777" w:rsidR="00F3186C" w:rsidRDefault="00F3186C" w:rsidP="00017D63">
      <w:pPr>
        <w:pStyle w:val="Footer"/>
        <w:tabs>
          <w:tab w:val="clear" w:pos="4320"/>
          <w:tab w:val="clear" w:pos="8640"/>
          <w:tab w:val="right" w:pos="1080"/>
          <w:tab w:val="left" w:pos="1260"/>
          <w:tab w:val="left" w:pos="6396"/>
        </w:tabs>
        <w:rPr>
          <w:rFonts w:ascii="Arial" w:hAnsi="Arial" w:cs="Arial"/>
          <w:sz w:val="14"/>
          <w:szCs w:val="14"/>
        </w:rPr>
      </w:pPr>
    </w:p>
    <w:p w14:paraId="5EF66256" w14:textId="502F14D6" w:rsidR="00F3186C" w:rsidRPr="00741556" w:rsidRDefault="00047709" w:rsidP="00017D63">
      <w:pPr>
        <w:pStyle w:val="Footer"/>
        <w:tabs>
          <w:tab w:val="clear" w:pos="4320"/>
          <w:tab w:val="clear" w:pos="8640"/>
          <w:tab w:val="right" w:pos="1080"/>
          <w:tab w:val="left" w:pos="1260"/>
          <w:tab w:val="left" w:pos="6396"/>
        </w:tabs>
        <w:rPr>
          <w:rFonts w:ascii="Arial" w:hAnsi="Arial" w:cs="Arial"/>
          <w:sz w:val="14"/>
          <w:szCs w:val="14"/>
        </w:rPr>
      </w:pPr>
      <w:r w:rsidRPr="00047709">
        <w:rPr>
          <w:rFonts w:ascii="Arial" w:hAnsi="Arial" w:cs="Arial"/>
          <w:sz w:val="14"/>
          <w:szCs w:val="14"/>
        </w:rPr>
        <w:t xml:space="preserve">The Michigan Department of Health and Human Services (MDHHS) does not discriminate against any individual or group </w:t>
      </w:r>
      <w:proofErr w:type="gramStart"/>
      <w:r w:rsidRPr="00047709">
        <w:rPr>
          <w:rFonts w:ascii="Arial" w:hAnsi="Arial" w:cs="Arial"/>
          <w:sz w:val="14"/>
          <w:szCs w:val="14"/>
        </w:rPr>
        <w:t>on the basis of</w:t>
      </w:r>
      <w:proofErr w:type="gramEnd"/>
      <w:r w:rsidRPr="00047709">
        <w:rPr>
          <w:rFonts w:ascii="Arial" w:hAnsi="Arial" w:cs="Arial"/>
          <w:sz w:val="14"/>
          <w:szCs w:val="14"/>
        </w:rPr>
        <w:t xml:space="preserve"> race, national origin, color, sex, disability, religion, age, height, weight, familial status, partisan considerations, or genetic information. Sex-based discrimination includes, but is not limited to, discrimination based on sexual orientation, gender identity, gender expression, sex characteristics, and pregnancy.</w:t>
      </w:r>
    </w:p>
    <w:p w14:paraId="2D27744E" w14:textId="77777777" w:rsidR="002F5283" w:rsidRDefault="00017D63" w:rsidP="00017D63">
      <w:pPr>
        <w:pStyle w:val="Footer"/>
        <w:tabs>
          <w:tab w:val="clear" w:pos="4320"/>
          <w:tab w:val="clear" w:pos="8640"/>
          <w:tab w:val="right" w:pos="1080"/>
          <w:tab w:val="left" w:pos="1260"/>
          <w:tab w:val="left" w:pos="6396"/>
        </w:tabs>
        <w:spacing w:after="80"/>
        <w:rPr>
          <w:rFonts w:ascii="Arial" w:hAnsi="Arial" w:cs="Arial"/>
          <w:sz w:val="14"/>
          <w:szCs w:val="14"/>
        </w:rPr>
        <w:sectPr w:rsidR="002F5283" w:rsidSect="002F5283">
          <w:footerReference w:type="default" r:id="rId10"/>
          <w:pgSz w:w="12240" w:h="15840" w:code="1"/>
          <w:pgMar w:top="360" w:right="360" w:bottom="360" w:left="475" w:header="317" w:footer="360" w:gutter="0"/>
          <w:cols w:space="720"/>
          <w:docGrid w:linePitch="360"/>
        </w:sectPr>
      </w:pPr>
      <w:r w:rsidRPr="00741556">
        <w:rPr>
          <w:rFonts w:ascii="Arial" w:hAnsi="Arial" w:cs="Arial"/>
          <w:sz w:val="14"/>
          <w:szCs w:val="14"/>
        </w:rPr>
        <w:tab/>
      </w:r>
      <w:r w:rsidRPr="00741556">
        <w:rPr>
          <w:rFonts w:ascii="Arial" w:hAnsi="Arial" w:cs="Arial"/>
          <w:sz w:val="14"/>
          <w:szCs w:val="14"/>
        </w:rPr>
        <w:tab/>
        <w:t>.</w:t>
      </w:r>
    </w:p>
    <w:p w14:paraId="5DA59FDD" w14:textId="77777777" w:rsidR="00017D63" w:rsidRPr="00741556" w:rsidRDefault="00017D63" w:rsidP="00017D63">
      <w:pPr>
        <w:pStyle w:val="Footer"/>
        <w:tabs>
          <w:tab w:val="clear" w:pos="4320"/>
          <w:tab w:val="clear" w:pos="8640"/>
          <w:tab w:val="right" w:pos="1080"/>
          <w:tab w:val="left" w:pos="1260"/>
          <w:tab w:val="left" w:pos="6396"/>
        </w:tabs>
        <w:spacing w:after="80"/>
        <w:rPr>
          <w:rFonts w:ascii="Arial" w:hAnsi="Arial" w:cs="Arial"/>
          <w:sz w:val="14"/>
          <w:szCs w:val="14"/>
        </w:rPr>
      </w:pPr>
    </w:p>
    <w:tbl>
      <w:tblPr>
        <w:tblW w:w="11652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"/>
        <w:gridCol w:w="672"/>
        <w:gridCol w:w="1612"/>
        <w:gridCol w:w="2144"/>
        <w:gridCol w:w="1440"/>
        <w:gridCol w:w="900"/>
        <w:gridCol w:w="196"/>
        <w:gridCol w:w="98"/>
        <w:gridCol w:w="982"/>
        <w:gridCol w:w="8"/>
        <w:gridCol w:w="1072"/>
        <w:gridCol w:w="1080"/>
        <w:gridCol w:w="1260"/>
        <w:gridCol w:w="98"/>
      </w:tblGrid>
      <w:tr w:rsidR="00A947FD" w14:paraId="7188D369" w14:textId="77777777" w:rsidTr="00E21F33">
        <w:trPr>
          <w:gridBefore w:val="1"/>
          <w:wBefore w:w="90" w:type="dxa"/>
          <w:cantSplit/>
          <w:trHeight w:hRule="exact" w:val="852"/>
        </w:trPr>
        <w:tc>
          <w:tcPr>
            <w:tcW w:w="6768" w:type="dxa"/>
            <w:gridSpan w:val="5"/>
            <w:tcBorders>
              <w:top w:val="nil"/>
              <w:left w:val="nil"/>
              <w:bottom w:val="nil"/>
            </w:tcBorders>
          </w:tcPr>
          <w:p w14:paraId="35F2BEB9" w14:textId="77777777" w:rsidR="00056A41" w:rsidRDefault="00017D63" w:rsidP="00056A41">
            <w:pPr>
              <w:jc w:val="center"/>
              <w:rPr>
                <w:rFonts w:ascii="Arial" w:hAnsi="Arial" w:cs="Arial"/>
                <w:sz w:val="18"/>
              </w:rPr>
            </w:pPr>
            <w:r>
              <w:br w:type="page"/>
            </w:r>
            <w:r w:rsidR="00056A41">
              <w:rPr>
                <w:rFonts w:ascii="Arial" w:hAnsi="Arial" w:cs="Arial"/>
                <w:sz w:val="18"/>
              </w:rPr>
              <w:t>Michigan Department of Health</w:t>
            </w:r>
            <w:r w:rsidR="0037588C">
              <w:rPr>
                <w:rFonts w:ascii="Arial" w:hAnsi="Arial" w:cs="Arial"/>
                <w:sz w:val="18"/>
              </w:rPr>
              <w:t xml:space="preserve"> and Human Services</w:t>
            </w:r>
          </w:p>
          <w:p w14:paraId="3C8B8617" w14:textId="77777777" w:rsidR="00A947FD" w:rsidRPr="003D538A" w:rsidRDefault="00A947FD">
            <w:pPr>
              <w:pStyle w:val="NumberA"/>
              <w:jc w:val="center"/>
              <w:rPr>
                <w:b/>
                <w:bCs/>
                <w:sz w:val="22"/>
                <w:szCs w:val="22"/>
              </w:rPr>
            </w:pPr>
            <w:r w:rsidRPr="003D538A">
              <w:rPr>
                <w:b/>
                <w:bCs/>
                <w:sz w:val="22"/>
                <w:szCs w:val="22"/>
              </w:rPr>
              <w:t>SPECIAL SERVICES</w:t>
            </w:r>
          </w:p>
          <w:p w14:paraId="4FA3F3C0" w14:textId="77777777" w:rsidR="00A947FD" w:rsidRPr="003D538A" w:rsidRDefault="00A947FD">
            <w:pPr>
              <w:pStyle w:val="NumberA"/>
              <w:jc w:val="center"/>
              <w:rPr>
                <w:sz w:val="22"/>
                <w:szCs w:val="22"/>
              </w:rPr>
            </w:pPr>
            <w:r w:rsidRPr="003D538A">
              <w:rPr>
                <w:b/>
                <w:bCs/>
                <w:sz w:val="22"/>
                <w:szCs w:val="22"/>
              </w:rPr>
              <w:t>PRIOR APPROVAL – REQUEST/AUTHORIZATION</w:t>
            </w:r>
          </w:p>
          <w:p w14:paraId="5FCAECF5" w14:textId="77777777" w:rsidR="00A947FD" w:rsidRDefault="00A947FD" w:rsidP="00056A41">
            <w:pPr>
              <w:jc w:val="center"/>
            </w:pPr>
          </w:p>
        </w:tc>
        <w:tc>
          <w:tcPr>
            <w:tcW w:w="4794" w:type="dxa"/>
            <w:gridSpan w:val="8"/>
          </w:tcPr>
          <w:p w14:paraId="06F1558A" w14:textId="77777777" w:rsidR="00A947FD" w:rsidRDefault="00A947FD" w:rsidP="00E679BE">
            <w:pPr>
              <w:pStyle w:val="NumberA"/>
              <w:spacing w:before="40"/>
              <w:ind w:left="-43" w:right="-43"/>
            </w:pPr>
            <w:r>
              <w:t xml:space="preserve">1.  </w:t>
            </w:r>
            <w:r w:rsidRPr="00B15833">
              <w:t>PRIOR AUTHORIZATION NUMBER</w:t>
            </w:r>
            <w:r>
              <w:t xml:space="preserve"> (</w:t>
            </w:r>
            <w:r w:rsidR="0037588C">
              <w:t>MDHHS</w:t>
            </w:r>
            <w:r>
              <w:t xml:space="preserve"> USE ONLY)</w:t>
            </w:r>
          </w:p>
          <w:p w14:paraId="736B3D23" w14:textId="77777777" w:rsidR="00A947FD" w:rsidRDefault="00A947FD" w:rsidP="00E679BE">
            <w:pPr>
              <w:pStyle w:val="NumberA"/>
              <w:spacing w:before="40"/>
              <w:ind w:left="-43" w:right="-43"/>
            </w:pPr>
          </w:p>
          <w:p w14:paraId="741555C8" w14:textId="77777777" w:rsidR="00A947FD" w:rsidRDefault="00A947FD">
            <w:pPr>
              <w:pStyle w:val="NumberA"/>
              <w:jc w:val="center"/>
            </w:pPr>
          </w:p>
        </w:tc>
      </w:tr>
      <w:tr w:rsidR="00A947FD" w:rsidRPr="00A947FD" w14:paraId="2B07B539" w14:textId="77777777" w:rsidTr="00E21F33">
        <w:trPr>
          <w:gridBefore w:val="1"/>
          <w:wBefore w:w="90" w:type="dxa"/>
          <w:cantSplit/>
        </w:trPr>
        <w:tc>
          <w:tcPr>
            <w:tcW w:w="6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369CB" w14:textId="77777777" w:rsidR="00A947FD" w:rsidRPr="00A947FD" w:rsidRDefault="00A947FD" w:rsidP="00E679BE">
            <w:pPr>
              <w:pStyle w:val="NumberA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4794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4E9E53F5" w14:textId="77777777" w:rsidR="00A947FD" w:rsidRPr="00A947FD" w:rsidRDefault="00A947FD" w:rsidP="00E679BE">
            <w:pPr>
              <w:pStyle w:val="NumberA"/>
              <w:spacing w:before="60"/>
              <w:jc w:val="center"/>
              <w:rPr>
                <w:b/>
                <w:bCs/>
              </w:rPr>
            </w:pPr>
          </w:p>
        </w:tc>
      </w:tr>
      <w:tr w:rsidR="00E679BE" w14:paraId="2025E34C" w14:textId="77777777" w:rsidTr="00E21F33">
        <w:trPr>
          <w:gridBefore w:val="1"/>
          <w:wBefore w:w="90" w:type="dxa"/>
          <w:cantSplit/>
        </w:trPr>
        <w:tc>
          <w:tcPr>
            <w:tcW w:w="11562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61C00FAA" w14:textId="77777777" w:rsidR="00E679BE" w:rsidRPr="00E679BE" w:rsidRDefault="00AA2140" w:rsidP="002F5283">
            <w:pPr>
              <w:pStyle w:val="NumberA"/>
              <w:spacing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The provider is responsible for eligibility verification.  </w:t>
            </w:r>
            <w:r w:rsidRPr="00E679BE">
              <w:rPr>
                <w:b/>
                <w:bCs/>
                <w:caps w:val="0"/>
                <w:sz w:val="20"/>
                <w:szCs w:val="20"/>
              </w:rPr>
              <w:t xml:space="preserve">Approval 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does not guarantee beneficiary </w:t>
            </w:r>
            <w:r w:rsidRPr="00E679BE">
              <w:rPr>
                <w:b/>
                <w:bCs/>
                <w:caps w:val="0"/>
                <w:sz w:val="20"/>
                <w:szCs w:val="20"/>
              </w:rPr>
              <w:t>eligibility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or payment</w:t>
            </w:r>
            <w:r w:rsidR="00E679BE" w:rsidRPr="00E679B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679BE" w14:paraId="3F494460" w14:textId="77777777" w:rsidTr="00E21F33">
        <w:trPr>
          <w:gridBefore w:val="1"/>
          <w:wBefore w:w="90" w:type="dxa"/>
          <w:cantSplit/>
          <w:trHeight w:val="476"/>
        </w:trPr>
        <w:tc>
          <w:tcPr>
            <w:tcW w:w="5868" w:type="dxa"/>
            <w:gridSpan w:val="4"/>
            <w:tcMar>
              <w:top w:w="29" w:type="dxa"/>
              <w:left w:w="29" w:type="dxa"/>
              <w:right w:w="29" w:type="dxa"/>
            </w:tcMar>
          </w:tcPr>
          <w:p w14:paraId="688D9BB8" w14:textId="77777777" w:rsidR="00E679BE" w:rsidRDefault="00E679BE" w:rsidP="00A947FD">
            <w:pPr>
              <w:pStyle w:val="NumberA"/>
            </w:pPr>
            <w:r>
              <w:t>2.  PROVIDER’S N</w:t>
            </w:r>
            <w:r w:rsidR="00AA2140">
              <w:t>AME (LAST, FIRST, MIDDLE INITIA</w:t>
            </w:r>
            <w:r>
              <w:t>L)</w:t>
            </w:r>
          </w:p>
          <w:p w14:paraId="1B9BDC21" w14:textId="77777777" w:rsidR="00E679BE" w:rsidRPr="0037588C" w:rsidRDefault="00E679BE" w:rsidP="00A947FD">
            <w:pPr>
              <w:pStyle w:val="NumberA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2184" w:type="dxa"/>
            <w:gridSpan w:val="5"/>
            <w:tcMar>
              <w:top w:w="29" w:type="dxa"/>
              <w:left w:w="29" w:type="dxa"/>
              <w:right w:w="29" w:type="dxa"/>
            </w:tcMar>
          </w:tcPr>
          <w:p w14:paraId="4558A23F" w14:textId="77777777" w:rsidR="00E679BE" w:rsidRDefault="00E679BE" w:rsidP="00A947FD">
            <w:pPr>
              <w:pStyle w:val="NumberA"/>
            </w:pPr>
            <w:r>
              <w:t>3.  NPI NUMBER</w:t>
            </w:r>
          </w:p>
          <w:p w14:paraId="745536EE" w14:textId="77777777" w:rsidR="00E679BE" w:rsidRDefault="00E679BE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3510" w:type="dxa"/>
            <w:gridSpan w:val="4"/>
            <w:tcMar>
              <w:top w:w="29" w:type="dxa"/>
              <w:left w:w="29" w:type="dxa"/>
              <w:right w:w="29" w:type="dxa"/>
            </w:tcMar>
          </w:tcPr>
          <w:p w14:paraId="042945D2" w14:textId="77777777" w:rsidR="00E679BE" w:rsidRDefault="00E679BE" w:rsidP="00A947FD">
            <w:pPr>
              <w:pStyle w:val="NumberA"/>
            </w:pPr>
            <w:r>
              <w:t xml:space="preserve">4.  </w:t>
            </w:r>
            <w:proofErr w:type="gramStart"/>
            <w:r>
              <w:t>Phone  Number</w:t>
            </w:r>
            <w:proofErr w:type="gramEnd"/>
          </w:p>
          <w:p w14:paraId="3E68386B" w14:textId="77777777" w:rsidR="00E679BE" w:rsidRDefault="00AF784F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E679BE" w14:paraId="310D8236" w14:textId="77777777" w:rsidTr="00E21F33">
        <w:trPr>
          <w:gridBefore w:val="1"/>
          <w:wBefore w:w="90" w:type="dxa"/>
          <w:cantSplit/>
          <w:trHeight w:val="462"/>
        </w:trPr>
        <w:tc>
          <w:tcPr>
            <w:tcW w:w="8052" w:type="dxa"/>
            <w:gridSpan w:val="9"/>
            <w:tcMar>
              <w:top w:w="29" w:type="dxa"/>
              <w:left w:w="29" w:type="dxa"/>
              <w:right w:w="29" w:type="dxa"/>
            </w:tcMar>
          </w:tcPr>
          <w:p w14:paraId="78D0F91A" w14:textId="77777777" w:rsidR="00E679BE" w:rsidRDefault="00E679BE" w:rsidP="00A947FD">
            <w:pPr>
              <w:pStyle w:val="NumberA"/>
            </w:pPr>
            <w:r>
              <w:t xml:space="preserve">5.  PROVIDER’S ADDRESS (NUMBER, STREET, </w:t>
            </w:r>
            <w:r w:rsidR="00AA2140">
              <w:t xml:space="preserve">ste., </w:t>
            </w:r>
            <w:r>
              <w:t>CITY, STATE, ZIP)</w:t>
            </w:r>
          </w:p>
          <w:p w14:paraId="03F15FAC" w14:textId="77777777" w:rsidR="00E679BE" w:rsidRDefault="00AF784F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3510" w:type="dxa"/>
            <w:gridSpan w:val="4"/>
            <w:tcMar>
              <w:top w:w="29" w:type="dxa"/>
              <w:left w:w="29" w:type="dxa"/>
              <w:right w:w="29" w:type="dxa"/>
            </w:tcMar>
          </w:tcPr>
          <w:p w14:paraId="5DEFFB76" w14:textId="77777777" w:rsidR="00E679BE" w:rsidRDefault="00E679BE" w:rsidP="00A947FD">
            <w:pPr>
              <w:pStyle w:val="NumberA"/>
            </w:pPr>
            <w:r>
              <w:t>6.  FAX NUMBER</w:t>
            </w:r>
          </w:p>
          <w:p w14:paraId="5A8EBDA0" w14:textId="77777777" w:rsidR="00E679BE" w:rsidRDefault="00AF784F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E679BE" w14:paraId="03F2AAB8" w14:textId="77777777" w:rsidTr="00E21F33">
        <w:trPr>
          <w:gridBefore w:val="1"/>
          <w:wBefore w:w="90" w:type="dxa"/>
          <w:cantSplit/>
          <w:trHeight w:val="476"/>
        </w:trPr>
        <w:tc>
          <w:tcPr>
            <w:tcW w:w="5868" w:type="dxa"/>
            <w:gridSpan w:val="4"/>
            <w:tcMar>
              <w:top w:w="29" w:type="dxa"/>
              <w:left w:w="29" w:type="dxa"/>
              <w:right w:w="29" w:type="dxa"/>
            </w:tcMar>
          </w:tcPr>
          <w:p w14:paraId="6E491859" w14:textId="77777777" w:rsidR="00E679BE" w:rsidRDefault="00E679BE" w:rsidP="00A947FD">
            <w:pPr>
              <w:pStyle w:val="NumberA"/>
            </w:pPr>
            <w:r>
              <w:t>7.  Beneficiary's N</w:t>
            </w:r>
            <w:r w:rsidR="00AA2140">
              <w:t>AME (LAST, FIRST, MIDDLE INITIA</w:t>
            </w:r>
            <w:r>
              <w:t>L)</w:t>
            </w:r>
          </w:p>
          <w:p w14:paraId="0537FA28" w14:textId="77777777" w:rsidR="00E679BE" w:rsidRDefault="00E679BE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194" w:type="dxa"/>
            <w:gridSpan w:val="3"/>
            <w:tcMar>
              <w:top w:w="29" w:type="dxa"/>
              <w:left w:w="29" w:type="dxa"/>
              <w:right w:w="29" w:type="dxa"/>
            </w:tcMar>
          </w:tcPr>
          <w:p w14:paraId="4F8492B1" w14:textId="77777777" w:rsidR="00E679BE" w:rsidRDefault="00741556" w:rsidP="00A947FD">
            <w:pPr>
              <w:pStyle w:val="NumberA"/>
            </w:pPr>
            <w:r>
              <w:t>8.  SEX</w:t>
            </w:r>
          </w:p>
          <w:p w14:paraId="2BFC790D" w14:textId="77777777" w:rsidR="00E679BE" w:rsidRDefault="00741556" w:rsidP="00A947FD">
            <w:pPr>
              <w:pStyle w:val="NumberA"/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 w:rsidRPr="00552798">
              <w:rPr>
                <w:b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</w:t>
            </w:r>
            <w:r w:rsidRPr="00552798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990" w:type="dxa"/>
            <w:gridSpan w:val="2"/>
            <w:tcMar>
              <w:top w:w="29" w:type="dxa"/>
              <w:left w:w="29" w:type="dxa"/>
              <w:right w:w="29" w:type="dxa"/>
            </w:tcMar>
          </w:tcPr>
          <w:p w14:paraId="0FBCBF04" w14:textId="77777777" w:rsidR="00E679BE" w:rsidRDefault="00E679BE" w:rsidP="00A947FD">
            <w:pPr>
              <w:pStyle w:val="NumberA"/>
            </w:pPr>
            <w:r>
              <w:t>9.  BIRTH</w:t>
            </w:r>
            <w:r w:rsidR="00956BF3">
              <w:t xml:space="preserve"> </w:t>
            </w:r>
            <w:r>
              <w:t>DATE</w:t>
            </w:r>
          </w:p>
          <w:p w14:paraId="56F8C761" w14:textId="77777777" w:rsidR="00E679BE" w:rsidRDefault="00E679BE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3510" w:type="dxa"/>
            <w:gridSpan w:val="4"/>
            <w:tcMar>
              <w:top w:w="29" w:type="dxa"/>
              <w:left w:w="29" w:type="dxa"/>
              <w:right w:w="29" w:type="dxa"/>
            </w:tcMar>
          </w:tcPr>
          <w:p w14:paraId="2105C6A8" w14:textId="77777777" w:rsidR="00E679BE" w:rsidRDefault="00E679BE" w:rsidP="00A947FD">
            <w:pPr>
              <w:pStyle w:val="NumberA"/>
            </w:pPr>
            <w:r>
              <w:t>10.  MIHEALTH CARD NUMBER</w:t>
            </w:r>
          </w:p>
          <w:p w14:paraId="75A2DC84" w14:textId="77777777" w:rsidR="00E679BE" w:rsidRPr="0020129A" w:rsidRDefault="0020129A" w:rsidP="00A947FD">
            <w:pPr>
              <w:pStyle w:val="NumberA"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  <w:szCs w:val="20"/>
              </w:rPr>
              <w:instrText xml:space="preserve"> FORMTEXT </w:instrText>
            </w:r>
            <w:r>
              <w:rPr>
                <w:rFonts w:cs="Courier New"/>
                <w:sz w:val="20"/>
                <w:szCs w:val="20"/>
              </w:rPr>
            </w:r>
            <w:r>
              <w:rPr>
                <w:rFonts w:cs="Courier New"/>
                <w:sz w:val="20"/>
                <w:szCs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  <w:szCs w:val="20"/>
              </w:rPr>
              <w:t> </w:t>
            </w:r>
            <w:r w:rsidR="00646B3D">
              <w:rPr>
                <w:rFonts w:cs="Courier New"/>
                <w:noProof/>
                <w:sz w:val="20"/>
                <w:szCs w:val="20"/>
              </w:rPr>
              <w:t> </w:t>
            </w:r>
            <w:r w:rsidR="00646B3D">
              <w:rPr>
                <w:rFonts w:cs="Courier New"/>
                <w:noProof/>
                <w:sz w:val="20"/>
                <w:szCs w:val="20"/>
              </w:rPr>
              <w:t> </w:t>
            </w:r>
            <w:r w:rsidR="00646B3D">
              <w:rPr>
                <w:rFonts w:cs="Courier New"/>
                <w:noProof/>
                <w:sz w:val="20"/>
                <w:szCs w:val="20"/>
              </w:rPr>
              <w:t> </w:t>
            </w:r>
            <w:r w:rsidR="00646B3D">
              <w:rPr>
                <w:rFonts w:cs="Courier New"/>
                <w:noProof/>
                <w:sz w:val="20"/>
                <w:szCs w:val="20"/>
              </w:rPr>
              <w:t> </w:t>
            </w:r>
            <w:r>
              <w:rPr>
                <w:rFonts w:cs="Courier New"/>
                <w:sz w:val="20"/>
                <w:szCs w:val="20"/>
              </w:rPr>
              <w:fldChar w:fldCharType="end"/>
            </w:r>
          </w:p>
        </w:tc>
      </w:tr>
      <w:tr w:rsidR="00017D63" w14:paraId="3258F0BA" w14:textId="77777777" w:rsidTr="00E21F33">
        <w:trPr>
          <w:gridBefore w:val="1"/>
          <w:wBefore w:w="90" w:type="dxa"/>
          <w:cantSplit/>
          <w:trHeight w:val="476"/>
        </w:trPr>
        <w:tc>
          <w:tcPr>
            <w:tcW w:w="11562" w:type="dxa"/>
            <w:gridSpan w:val="13"/>
            <w:tcMar>
              <w:top w:w="29" w:type="dxa"/>
              <w:left w:w="29" w:type="dxa"/>
              <w:right w:w="29" w:type="dxa"/>
            </w:tcMar>
          </w:tcPr>
          <w:p w14:paraId="0F8C0494" w14:textId="77777777" w:rsidR="00017D63" w:rsidRDefault="00017D63" w:rsidP="00017D63">
            <w:pPr>
              <w:pStyle w:val="NumberA"/>
            </w:pPr>
            <w:r>
              <w:t>11.  beneficiary's ADDRESS (NUMBER, STREET</w:t>
            </w:r>
            <w:r w:rsidR="00AA2140">
              <w:t>, apt./lot number</w:t>
            </w:r>
            <w:r>
              <w:t>, CITY, STATE, ZIP)</w:t>
            </w:r>
          </w:p>
          <w:p w14:paraId="099849EE" w14:textId="77777777" w:rsidR="00017D63" w:rsidRDefault="00AF784F" w:rsidP="00017D63">
            <w:pPr>
              <w:pStyle w:val="NumberA"/>
              <w:tabs>
                <w:tab w:val="left" w:pos="3595"/>
              </w:tabs>
              <w:spacing w:after="40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017D63" w14:paraId="6DDECF98" w14:textId="77777777" w:rsidTr="00E21F33">
        <w:trPr>
          <w:gridBefore w:val="1"/>
          <w:wBefore w:w="90" w:type="dxa"/>
          <w:cantSplit/>
          <w:trHeight w:val="476"/>
        </w:trPr>
        <w:tc>
          <w:tcPr>
            <w:tcW w:w="11562" w:type="dxa"/>
            <w:gridSpan w:val="13"/>
            <w:tcMar>
              <w:top w:w="29" w:type="dxa"/>
              <w:left w:w="29" w:type="dxa"/>
              <w:right w:w="29" w:type="dxa"/>
            </w:tcMar>
          </w:tcPr>
          <w:p w14:paraId="1917CB11" w14:textId="77777777" w:rsidR="00AA2140" w:rsidRDefault="00AA2140" w:rsidP="00AA2140">
            <w:pPr>
              <w:pStyle w:val="NumberA"/>
              <w:tabs>
                <w:tab w:val="left" w:pos="3883"/>
              </w:tabs>
            </w:pPr>
            <w:r>
              <w:t xml:space="preserve">12.  DOES beneficiary </w:t>
            </w:r>
            <w:r w:rsidR="003B109A">
              <w:t xml:space="preserve">RESIDE IN A NURSING </w:t>
            </w:r>
            <w:r w:rsidR="00017D63">
              <w:t>FACILITY?</w:t>
            </w:r>
            <w:r w:rsidR="00017D63">
              <w:tab/>
            </w:r>
            <w:r w:rsidR="00017D63">
              <w:rPr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017D63">
              <w:rPr>
                <w:b/>
                <w:sz w:val="16"/>
              </w:rPr>
              <w:instrText xml:space="preserve"> FORMCHECKBOX </w:instrText>
            </w:r>
            <w:r w:rsidR="00017D63">
              <w:rPr>
                <w:b/>
                <w:sz w:val="16"/>
              </w:rPr>
            </w:r>
            <w:r w:rsidR="00017D63">
              <w:rPr>
                <w:b/>
                <w:sz w:val="16"/>
              </w:rPr>
              <w:fldChar w:fldCharType="end"/>
            </w:r>
            <w:bookmarkEnd w:id="2"/>
            <w:r w:rsidR="00017D63">
              <w:rPr>
                <w:b/>
                <w:sz w:val="16"/>
              </w:rPr>
              <w:t xml:space="preserve"> </w:t>
            </w:r>
            <w:r w:rsidR="00017D63">
              <w:rPr>
                <w:b/>
              </w:rPr>
              <w:t xml:space="preserve">yes </w:t>
            </w:r>
            <w:r w:rsidR="00017D63">
              <w:rPr>
                <w:b/>
              </w:rPr>
              <w:tab/>
            </w:r>
            <w:r w:rsidR="00017D63">
              <w:rPr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D63">
              <w:rPr>
                <w:b/>
                <w:sz w:val="16"/>
              </w:rPr>
              <w:instrText xml:space="preserve"> FORMCHECKBOX </w:instrText>
            </w:r>
            <w:r w:rsidR="00017D63">
              <w:rPr>
                <w:b/>
                <w:sz w:val="16"/>
              </w:rPr>
            </w:r>
            <w:r w:rsidR="00017D63">
              <w:rPr>
                <w:b/>
                <w:sz w:val="16"/>
              </w:rPr>
              <w:fldChar w:fldCharType="end"/>
            </w:r>
            <w:r w:rsidR="00017D63">
              <w:rPr>
                <w:b/>
              </w:rPr>
              <w:t xml:space="preserve"> No</w:t>
            </w:r>
            <w:r>
              <w:rPr>
                <w:b/>
              </w:rPr>
              <w:t xml:space="preserve">      IF YES, PROVIDE </w:t>
            </w:r>
            <w:r w:rsidR="00017D63" w:rsidRPr="00017D63">
              <w:t>fACILITY nAME</w:t>
            </w:r>
            <w:r w:rsidR="00017D63">
              <w:t>, ADDRESS, PHONE NUMBER</w:t>
            </w:r>
            <w:r>
              <w:t>.</w:t>
            </w:r>
          </w:p>
          <w:p w14:paraId="40D60732" w14:textId="77777777" w:rsidR="00017D63" w:rsidRPr="00017D63" w:rsidRDefault="00AF784F" w:rsidP="00AA2140">
            <w:pPr>
              <w:pStyle w:val="NumberA"/>
              <w:tabs>
                <w:tab w:val="left" w:pos="3595"/>
              </w:tabs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46B3D">
              <w:rPr>
                <w:noProof/>
                <w:sz w:val="20"/>
                <w:szCs w:val="20"/>
              </w:rPr>
              <w:t> </w:t>
            </w:r>
            <w:r w:rsidR="00646B3D">
              <w:rPr>
                <w:noProof/>
                <w:sz w:val="20"/>
                <w:szCs w:val="20"/>
              </w:rPr>
              <w:t> </w:t>
            </w:r>
            <w:r w:rsidR="00646B3D">
              <w:rPr>
                <w:noProof/>
                <w:sz w:val="20"/>
                <w:szCs w:val="20"/>
              </w:rPr>
              <w:t> </w:t>
            </w:r>
            <w:r w:rsidR="00646B3D">
              <w:rPr>
                <w:noProof/>
                <w:sz w:val="20"/>
                <w:szCs w:val="20"/>
              </w:rPr>
              <w:t> </w:t>
            </w:r>
            <w:r w:rsidR="00646B3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E679BE" w14:paraId="1B2F759C" w14:textId="77777777" w:rsidTr="00E21F33">
        <w:trPr>
          <w:gridBefore w:val="1"/>
          <w:wBefore w:w="90" w:type="dxa"/>
          <w:cantSplit/>
          <w:trHeight w:val="462"/>
        </w:trPr>
        <w:tc>
          <w:tcPr>
            <w:tcW w:w="5868" w:type="dxa"/>
            <w:gridSpan w:val="4"/>
            <w:tcMar>
              <w:top w:w="29" w:type="dxa"/>
              <w:left w:w="29" w:type="dxa"/>
              <w:right w:w="29" w:type="dxa"/>
            </w:tcMar>
          </w:tcPr>
          <w:p w14:paraId="17CEF089" w14:textId="77777777" w:rsidR="00E679BE" w:rsidRDefault="00E679BE" w:rsidP="00A947FD">
            <w:pPr>
              <w:pStyle w:val="NumberA"/>
            </w:pPr>
            <w:r>
              <w:t>13.  REFERRING/ordering PHYSICIAN’S NAME (LAST, FIRST, MIDDLE INITIAL)</w:t>
            </w:r>
          </w:p>
          <w:p w14:paraId="78EE640D" w14:textId="77777777" w:rsidR="00E679BE" w:rsidRDefault="00E679BE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2184" w:type="dxa"/>
            <w:gridSpan w:val="5"/>
            <w:tcMar>
              <w:top w:w="29" w:type="dxa"/>
              <w:left w:w="29" w:type="dxa"/>
              <w:right w:w="29" w:type="dxa"/>
            </w:tcMar>
          </w:tcPr>
          <w:p w14:paraId="6C812DF9" w14:textId="77777777" w:rsidR="00E679BE" w:rsidRDefault="00E679BE" w:rsidP="00A947FD">
            <w:pPr>
              <w:pStyle w:val="NumberA"/>
            </w:pPr>
            <w:r>
              <w:t>14.  NPI NUMBER</w:t>
            </w:r>
          </w:p>
          <w:p w14:paraId="32CD8EFC" w14:textId="77777777" w:rsidR="00E679BE" w:rsidRDefault="00AF784F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3510" w:type="dxa"/>
            <w:gridSpan w:val="4"/>
            <w:tcMar>
              <w:top w:w="29" w:type="dxa"/>
              <w:left w:w="29" w:type="dxa"/>
              <w:right w:w="29" w:type="dxa"/>
            </w:tcMar>
          </w:tcPr>
          <w:p w14:paraId="12F3382F" w14:textId="77777777" w:rsidR="00E679BE" w:rsidRDefault="00E679BE" w:rsidP="00A947FD">
            <w:pPr>
              <w:pStyle w:val="NumberA"/>
            </w:pPr>
            <w:r>
              <w:t>15</w:t>
            </w:r>
            <w:r w:rsidR="00715813">
              <w:t>.</w:t>
            </w:r>
            <w:r>
              <w:t xml:space="preserve">  PHONE NUMBER</w:t>
            </w:r>
          </w:p>
          <w:p w14:paraId="17BF265D" w14:textId="77777777" w:rsidR="00E679BE" w:rsidRDefault="00AF784F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3A7BB2" w14:paraId="452A381B" w14:textId="77777777" w:rsidTr="00E21F33">
        <w:trPr>
          <w:gridBefore w:val="1"/>
          <w:wBefore w:w="90" w:type="dxa"/>
          <w:cantSplit/>
          <w:trHeight w:val="462"/>
        </w:trPr>
        <w:tc>
          <w:tcPr>
            <w:tcW w:w="8052" w:type="dxa"/>
            <w:gridSpan w:val="9"/>
            <w:tcBorders>
              <w:bottom w:val="single" w:sz="12" w:space="0" w:color="auto"/>
            </w:tcBorders>
            <w:tcMar>
              <w:top w:w="29" w:type="dxa"/>
              <w:left w:w="29" w:type="dxa"/>
              <w:right w:w="29" w:type="dxa"/>
            </w:tcMar>
          </w:tcPr>
          <w:p w14:paraId="06BFA184" w14:textId="77777777" w:rsidR="003A7BB2" w:rsidRDefault="003A7BB2" w:rsidP="00A947FD">
            <w:pPr>
              <w:pStyle w:val="NumberA"/>
            </w:pPr>
            <w:r>
              <w:t>16.  REFERRING/ordering PHYSICIAN’S ADDRESS (NUMBER, STREET</w:t>
            </w:r>
            <w:r w:rsidR="00AA2140">
              <w:t>, ste</w:t>
            </w:r>
            <w:r w:rsidR="00715813">
              <w:t>.</w:t>
            </w:r>
            <w:r>
              <w:t>, CITY, STATE, ZIP)</w:t>
            </w:r>
          </w:p>
          <w:p w14:paraId="00A3EF24" w14:textId="77777777" w:rsidR="003A7BB2" w:rsidRDefault="00AF784F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bottom w:val="single" w:sz="12" w:space="0" w:color="auto"/>
            </w:tcBorders>
            <w:tcMar>
              <w:top w:w="29" w:type="dxa"/>
              <w:left w:w="29" w:type="dxa"/>
              <w:right w:w="29" w:type="dxa"/>
            </w:tcMar>
          </w:tcPr>
          <w:p w14:paraId="2C19F5AC" w14:textId="77777777" w:rsidR="003A7BB2" w:rsidRDefault="003A7BB2" w:rsidP="00A947FD">
            <w:pPr>
              <w:pStyle w:val="NumberA"/>
            </w:pPr>
            <w:r>
              <w:t>17</w:t>
            </w:r>
            <w:r w:rsidR="00715813">
              <w:t>.</w:t>
            </w:r>
            <w:r>
              <w:t xml:space="preserve">  FAX NUMBER</w:t>
            </w:r>
          </w:p>
          <w:p w14:paraId="7AF286CC" w14:textId="77777777" w:rsidR="003A7BB2" w:rsidRDefault="00AF784F" w:rsidP="00A947FD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E21F33" w14:paraId="7D5F1030" w14:textId="77777777" w:rsidTr="00F63157">
        <w:tblPrEx>
          <w:jc w:val="center"/>
          <w:tblInd w:w="0" w:type="dxa"/>
        </w:tblPrEx>
        <w:trPr>
          <w:gridAfter w:val="1"/>
          <w:wAfter w:w="98" w:type="dxa"/>
          <w:cantSplit/>
          <w:trHeight w:hRule="exact" w:val="579"/>
          <w:jc w:val="center"/>
        </w:trPr>
        <w:tc>
          <w:tcPr>
            <w:tcW w:w="762" w:type="dxa"/>
            <w:gridSpan w:val="2"/>
            <w:tcBorders>
              <w:top w:val="single" w:sz="12" w:space="0" w:color="auto"/>
            </w:tcBorders>
          </w:tcPr>
          <w:p w14:paraId="7FB74CEE" w14:textId="77777777" w:rsidR="00591A64" w:rsidRDefault="00591A64">
            <w:pPr>
              <w:pStyle w:val="NumberA"/>
            </w:pPr>
            <w:r>
              <w:t>18.</w:t>
            </w:r>
          </w:p>
          <w:p w14:paraId="360F4098" w14:textId="77777777" w:rsidR="00591A64" w:rsidRDefault="00591A64">
            <w:pPr>
              <w:pStyle w:val="NumberA"/>
              <w:ind w:right="-108"/>
            </w:pPr>
            <w:r>
              <w:t>LINE</w:t>
            </w:r>
          </w:p>
          <w:p w14:paraId="022DE40F" w14:textId="77777777" w:rsidR="00591A64" w:rsidRDefault="00591A64">
            <w:pPr>
              <w:pStyle w:val="NumberA"/>
              <w:ind w:firstLine="48"/>
            </w:pPr>
            <w:r>
              <w:t>NO.</w:t>
            </w:r>
          </w:p>
        </w:tc>
        <w:tc>
          <w:tcPr>
            <w:tcW w:w="1612" w:type="dxa"/>
            <w:tcBorders>
              <w:top w:val="single" w:sz="12" w:space="0" w:color="auto"/>
            </w:tcBorders>
          </w:tcPr>
          <w:p w14:paraId="3592C8F3" w14:textId="77777777" w:rsidR="00CC2AE8" w:rsidRDefault="00E21F33" w:rsidP="00CC2AE8">
            <w:pPr>
              <w:pStyle w:val="NumberA"/>
            </w:pPr>
            <w:r>
              <w:t>19</w:t>
            </w:r>
            <w:r w:rsidR="00CC2AE8">
              <w:t>.</w:t>
            </w:r>
          </w:p>
          <w:p w14:paraId="5B33E047" w14:textId="77777777" w:rsidR="00591A64" w:rsidRDefault="00CC2AE8" w:rsidP="00CC2AE8">
            <w:pPr>
              <w:pStyle w:val="NumberA"/>
              <w:jc w:val="center"/>
            </w:pPr>
            <w:r>
              <w:t xml:space="preserve">Brand Name, Model catalog or part number 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</w:tcBorders>
          </w:tcPr>
          <w:p w14:paraId="702FF801" w14:textId="77777777" w:rsidR="00CC2AE8" w:rsidRDefault="00E21F33" w:rsidP="00CC2AE8">
            <w:pPr>
              <w:pStyle w:val="NumberA"/>
            </w:pPr>
            <w:r>
              <w:t>20</w:t>
            </w:r>
            <w:r w:rsidR="00CC2AE8">
              <w:t>.</w:t>
            </w:r>
          </w:p>
          <w:p w14:paraId="7B4A33FF" w14:textId="77777777" w:rsidR="00CC2AE8" w:rsidRPr="00AA2140" w:rsidRDefault="00CC2AE8" w:rsidP="00CC2AE8">
            <w:pPr>
              <w:pStyle w:val="NumberA"/>
              <w:jc w:val="center"/>
              <w:rPr>
                <w:bCs/>
                <w:sz w:val="14"/>
              </w:rPr>
            </w:pPr>
            <w:r w:rsidRPr="00AA2140">
              <w:rPr>
                <w:bCs/>
                <w:sz w:val="14"/>
              </w:rPr>
              <w:t>DESCRIPTION OF SERVICE</w:t>
            </w:r>
          </w:p>
          <w:p w14:paraId="68B9C4BB" w14:textId="77777777" w:rsidR="00591A64" w:rsidRDefault="00591A64">
            <w:pPr>
              <w:pStyle w:val="NumberA"/>
              <w:jc w:val="center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39BD26F4" w14:textId="77777777" w:rsidR="00CC2AE8" w:rsidRDefault="00CC2AE8" w:rsidP="00CC2AE8">
            <w:pPr>
              <w:pStyle w:val="NumberA"/>
            </w:pPr>
            <w:r>
              <w:t xml:space="preserve">21.  </w:t>
            </w:r>
          </w:p>
          <w:p w14:paraId="288C437F" w14:textId="77777777" w:rsidR="00591A64" w:rsidRDefault="00CC2AE8" w:rsidP="00CC2AE8">
            <w:pPr>
              <w:pStyle w:val="NumberA"/>
              <w:jc w:val="center"/>
            </w:pPr>
            <w:r>
              <w:t>PROCEDURE CODE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8062559" w14:textId="77777777" w:rsidR="00CC2AE8" w:rsidRDefault="00CC2AE8" w:rsidP="00CC2AE8">
            <w:pPr>
              <w:pStyle w:val="NumberA"/>
            </w:pPr>
            <w:r>
              <w:t xml:space="preserve">22.  </w:t>
            </w:r>
          </w:p>
          <w:p w14:paraId="0ED38261" w14:textId="77777777" w:rsidR="00591A64" w:rsidRDefault="00CC2AE8" w:rsidP="00CC2AE8">
            <w:pPr>
              <w:pStyle w:val="NumberA"/>
              <w:jc w:val="center"/>
            </w:pPr>
            <w:r>
              <w:t>MODIFIER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33D7BCF" w14:textId="77777777" w:rsidR="00CC2AE8" w:rsidRDefault="00CC2AE8" w:rsidP="00CC2AE8">
            <w:pPr>
              <w:pStyle w:val="NumberA"/>
            </w:pPr>
            <w:r>
              <w:t>23.</w:t>
            </w:r>
          </w:p>
          <w:p w14:paraId="48C3935C" w14:textId="77777777" w:rsidR="00591A64" w:rsidRDefault="00CC2AE8" w:rsidP="00CC2AE8">
            <w:pPr>
              <w:pStyle w:val="NumberA"/>
            </w:pPr>
            <w:r>
              <w:t>QUANTITY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1F8FE20" w14:textId="77777777" w:rsidR="00591A64" w:rsidRDefault="00591A64">
            <w:pPr>
              <w:pStyle w:val="NumberA"/>
            </w:pPr>
            <w:r>
              <w:t>24.</w:t>
            </w:r>
          </w:p>
          <w:p w14:paraId="1839D2F7" w14:textId="77777777" w:rsidR="00591A64" w:rsidRDefault="00591A64">
            <w:pPr>
              <w:pStyle w:val="NumberA"/>
              <w:jc w:val="center"/>
            </w:pPr>
            <w:r>
              <w:t>CHARGE</w:t>
            </w:r>
          </w:p>
        </w:tc>
      </w:tr>
      <w:tr w:rsidR="00E21F33" w14:paraId="2EC7C927" w14:textId="77777777" w:rsidTr="00F63157">
        <w:tblPrEx>
          <w:jc w:val="center"/>
          <w:tblInd w:w="0" w:type="dxa"/>
        </w:tblPrEx>
        <w:trPr>
          <w:gridAfter w:val="1"/>
          <w:wAfter w:w="98" w:type="dxa"/>
          <w:cantSplit/>
          <w:trHeight w:val="504"/>
          <w:jc w:val="center"/>
        </w:trPr>
        <w:tc>
          <w:tcPr>
            <w:tcW w:w="762" w:type="dxa"/>
            <w:gridSpan w:val="2"/>
            <w:vAlign w:val="center"/>
          </w:tcPr>
          <w:p w14:paraId="42FD0610" w14:textId="77777777" w:rsidR="00591A64" w:rsidRDefault="00591A64">
            <w:pPr>
              <w:jc w:val="center"/>
              <w:rPr>
                <w:rFonts w:ascii="Arial Narrow" w:hAnsi="Arial Narrow" w:cs="Arial"/>
                <w:sz w:val="44"/>
              </w:rPr>
            </w:pPr>
            <w:r>
              <w:rPr>
                <w:rFonts w:ascii="Arial Narrow" w:hAnsi="Arial Narrow" w:cs="Arial"/>
                <w:sz w:val="44"/>
              </w:rPr>
              <w:t>01</w:t>
            </w:r>
          </w:p>
        </w:tc>
        <w:tc>
          <w:tcPr>
            <w:tcW w:w="1612" w:type="dxa"/>
            <w:vAlign w:val="center"/>
          </w:tcPr>
          <w:p w14:paraId="7FDE5AC4" w14:textId="77777777" w:rsidR="00591A64" w:rsidRDefault="00295A7C" w:rsidP="00CC2AE8">
            <w:pPr>
              <w:pStyle w:val="NumberA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  <w:r w:rsidR="00591A64">
              <w:rPr>
                <w:rFonts w:cs="Courier New"/>
                <w:sz w:val="20"/>
              </w:rPr>
              <w:t xml:space="preserve"> </w:t>
            </w:r>
          </w:p>
        </w:tc>
        <w:tc>
          <w:tcPr>
            <w:tcW w:w="4680" w:type="dxa"/>
            <w:gridSpan w:val="4"/>
            <w:vAlign w:val="center"/>
          </w:tcPr>
          <w:p w14:paraId="104D11EF" w14:textId="77777777" w:rsidR="00591A64" w:rsidRDefault="00295A7C" w:rsidP="006B2DDC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7B5B3B2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10BBA482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9A2D7FC" w14:textId="77777777" w:rsidR="00591A64" w:rsidRDefault="00591A64" w:rsidP="006B2DDC">
            <w:pPr>
              <w:pStyle w:val="NumberA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744A055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E21F33" w14:paraId="130CC069" w14:textId="77777777" w:rsidTr="00F63157">
        <w:tblPrEx>
          <w:jc w:val="center"/>
          <w:tblInd w:w="0" w:type="dxa"/>
        </w:tblPrEx>
        <w:trPr>
          <w:gridAfter w:val="1"/>
          <w:wAfter w:w="98" w:type="dxa"/>
          <w:cantSplit/>
          <w:trHeight w:val="504"/>
          <w:jc w:val="center"/>
        </w:trPr>
        <w:tc>
          <w:tcPr>
            <w:tcW w:w="762" w:type="dxa"/>
            <w:gridSpan w:val="2"/>
            <w:vAlign w:val="center"/>
          </w:tcPr>
          <w:p w14:paraId="417CA2B4" w14:textId="77777777" w:rsidR="00591A64" w:rsidRDefault="00591A64">
            <w:pPr>
              <w:jc w:val="center"/>
              <w:rPr>
                <w:rFonts w:ascii="Arial Narrow" w:hAnsi="Arial Narrow" w:cs="Arial"/>
                <w:sz w:val="44"/>
              </w:rPr>
            </w:pPr>
            <w:r>
              <w:rPr>
                <w:rFonts w:ascii="Arial Narrow" w:hAnsi="Arial Narrow" w:cs="Arial"/>
                <w:sz w:val="44"/>
              </w:rPr>
              <w:t>02</w:t>
            </w:r>
          </w:p>
        </w:tc>
        <w:tc>
          <w:tcPr>
            <w:tcW w:w="1612" w:type="dxa"/>
            <w:vAlign w:val="center"/>
          </w:tcPr>
          <w:p w14:paraId="657A9C72" w14:textId="77777777" w:rsidR="00591A64" w:rsidRDefault="00591A64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2BD09F13" w14:textId="77777777" w:rsidR="00591A64" w:rsidRDefault="00295A7C" w:rsidP="006B2DDC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D7377B0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51C38855" w14:textId="77777777" w:rsidR="00591A64" w:rsidRDefault="00591A64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5520636" w14:textId="77777777" w:rsidR="00591A64" w:rsidRDefault="00591A64" w:rsidP="006B2DDC">
            <w:pPr>
              <w:pStyle w:val="NumberA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6C51D95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E21F33" w14:paraId="0DC273D4" w14:textId="77777777" w:rsidTr="00F63157">
        <w:tblPrEx>
          <w:jc w:val="center"/>
          <w:tblInd w:w="0" w:type="dxa"/>
        </w:tblPrEx>
        <w:trPr>
          <w:gridAfter w:val="1"/>
          <w:wAfter w:w="98" w:type="dxa"/>
          <w:cantSplit/>
          <w:trHeight w:val="504"/>
          <w:jc w:val="center"/>
        </w:trPr>
        <w:tc>
          <w:tcPr>
            <w:tcW w:w="762" w:type="dxa"/>
            <w:gridSpan w:val="2"/>
            <w:vAlign w:val="center"/>
          </w:tcPr>
          <w:p w14:paraId="6B3E4978" w14:textId="77777777" w:rsidR="00591A64" w:rsidRDefault="00591A64">
            <w:pPr>
              <w:jc w:val="center"/>
              <w:rPr>
                <w:rFonts w:ascii="Arial Narrow" w:hAnsi="Arial Narrow" w:cs="Arial"/>
                <w:sz w:val="44"/>
              </w:rPr>
            </w:pPr>
            <w:r>
              <w:rPr>
                <w:rFonts w:ascii="Arial Narrow" w:hAnsi="Arial Narrow" w:cs="Arial"/>
                <w:sz w:val="44"/>
              </w:rPr>
              <w:t>03</w:t>
            </w:r>
          </w:p>
        </w:tc>
        <w:tc>
          <w:tcPr>
            <w:tcW w:w="1612" w:type="dxa"/>
            <w:vAlign w:val="center"/>
          </w:tcPr>
          <w:p w14:paraId="4F956BD1" w14:textId="77777777" w:rsidR="00591A64" w:rsidRDefault="00591A64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32560812" w14:textId="77777777" w:rsidR="00591A64" w:rsidRDefault="00295A7C" w:rsidP="006B2DDC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9805788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3BAAD0B3" w14:textId="77777777" w:rsidR="00591A64" w:rsidRDefault="00591A64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3154A21" w14:textId="77777777" w:rsidR="00591A64" w:rsidRDefault="00591A64" w:rsidP="006B2DDC">
            <w:pPr>
              <w:pStyle w:val="NumberA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2C9AB6F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E21F33" w14:paraId="3BB9384E" w14:textId="77777777" w:rsidTr="00F63157">
        <w:tblPrEx>
          <w:jc w:val="center"/>
          <w:tblInd w:w="0" w:type="dxa"/>
        </w:tblPrEx>
        <w:trPr>
          <w:gridAfter w:val="1"/>
          <w:wAfter w:w="98" w:type="dxa"/>
          <w:cantSplit/>
          <w:trHeight w:val="504"/>
          <w:jc w:val="center"/>
        </w:trPr>
        <w:tc>
          <w:tcPr>
            <w:tcW w:w="762" w:type="dxa"/>
            <w:gridSpan w:val="2"/>
            <w:vAlign w:val="center"/>
          </w:tcPr>
          <w:p w14:paraId="77E24FD3" w14:textId="77777777" w:rsidR="00591A64" w:rsidRDefault="00591A64">
            <w:pPr>
              <w:jc w:val="center"/>
              <w:rPr>
                <w:rFonts w:ascii="Arial Narrow" w:hAnsi="Arial Narrow" w:cs="Arial"/>
                <w:sz w:val="44"/>
              </w:rPr>
            </w:pPr>
            <w:r>
              <w:rPr>
                <w:rFonts w:ascii="Arial Narrow" w:hAnsi="Arial Narrow" w:cs="Arial"/>
                <w:sz w:val="44"/>
              </w:rPr>
              <w:t>04</w:t>
            </w:r>
          </w:p>
        </w:tc>
        <w:tc>
          <w:tcPr>
            <w:tcW w:w="1612" w:type="dxa"/>
            <w:vAlign w:val="center"/>
          </w:tcPr>
          <w:p w14:paraId="401D5141" w14:textId="77777777" w:rsidR="00591A64" w:rsidRDefault="00591A64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3FC31157" w14:textId="77777777" w:rsidR="00591A64" w:rsidRDefault="00295A7C" w:rsidP="006B2DDC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397D1192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0E17D526" w14:textId="77777777" w:rsidR="00591A64" w:rsidRDefault="00591A64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358D4BE" w14:textId="77777777" w:rsidR="00591A64" w:rsidRDefault="00591A64" w:rsidP="006B2DDC">
            <w:pPr>
              <w:pStyle w:val="NumberA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1E650DE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E21F33" w14:paraId="0759E7ED" w14:textId="77777777" w:rsidTr="00F63157">
        <w:tblPrEx>
          <w:jc w:val="center"/>
          <w:tblInd w:w="0" w:type="dxa"/>
        </w:tblPrEx>
        <w:trPr>
          <w:gridAfter w:val="1"/>
          <w:wAfter w:w="98" w:type="dxa"/>
          <w:cantSplit/>
          <w:trHeight w:val="504"/>
          <w:jc w:val="center"/>
        </w:trPr>
        <w:tc>
          <w:tcPr>
            <w:tcW w:w="762" w:type="dxa"/>
            <w:gridSpan w:val="2"/>
            <w:vAlign w:val="center"/>
          </w:tcPr>
          <w:p w14:paraId="4BB1D224" w14:textId="77777777" w:rsidR="00591A64" w:rsidRDefault="00591A64">
            <w:pPr>
              <w:jc w:val="center"/>
              <w:rPr>
                <w:rFonts w:ascii="Arial Narrow" w:hAnsi="Arial Narrow" w:cs="Arial"/>
                <w:sz w:val="44"/>
              </w:rPr>
            </w:pPr>
            <w:r>
              <w:rPr>
                <w:rFonts w:ascii="Arial Narrow" w:hAnsi="Arial Narrow" w:cs="Arial"/>
                <w:sz w:val="44"/>
              </w:rPr>
              <w:t>05</w:t>
            </w:r>
          </w:p>
        </w:tc>
        <w:tc>
          <w:tcPr>
            <w:tcW w:w="1612" w:type="dxa"/>
            <w:vAlign w:val="center"/>
          </w:tcPr>
          <w:p w14:paraId="7FD785B1" w14:textId="77777777" w:rsidR="00591A64" w:rsidRDefault="00591A64" w:rsidP="00AA2140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0A30D69C" w14:textId="77777777" w:rsidR="00591A64" w:rsidRDefault="00295A7C" w:rsidP="00AA2140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0EA5C32A" w14:textId="77777777" w:rsidR="00591A64" w:rsidRDefault="00DA5613" w:rsidP="00AA2140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083CE758" w14:textId="77777777" w:rsidR="00591A64" w:rsidRDefault="00591A64" w:rsidP="00AA2140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383E094" w14:textId="77777777" w:rsidR="00591A64" w:rsidRDefault="00591A64" w:rsidP="00AA2140">
            <w:pPr>
              <w:pStyle w:val="NumberA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54B5DCB" w14:textId="77777777" w:rsidR="00591A64" w:rsidRDefault="00DA5613" w:rsidP="00AA2140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E21F33" w14:paraId="2AE35115" w14:textId="77777777" w:rsidTr="00F63157">
        <w:tblPrEx>
          <w:jc w:val="center"/>
          <w:tblInd w:w="0" w:type="dxa"/>
        </w:tblPrEx>
        <w:trPr>
          <w:gridAfter w:val="1"/>
          <w:wAfter w:w="98" w:type="dxa"/>
          <w:cantSplit/>
          <w:trHeight w:val="504"/>
          <w:jc w:val="center"/>
        </w:trPr>
        <w:tc>
          <w:tcPr>
            <w:tcW w:w="762" w:type="dxa"/>
            <w:gridSpan w:val="2"/>
            <w:vAlign w:val="center"/>
          </w:tcPr>
          <w:p w14:paraId="1F2324E6" w14:textId="77777777" w:rsidR="00591A64" w:rsidRDefault="00591A64">
            <w:pPr>
              <w:jc w:val="center"/>
              <w:rPr>
                <w:rFonts w:ascii="Arial Narrow" w:hAnsi="Arial Narrow" w:cs="Arial"/>
                <w:sz w:val="44"/>
              </w:rPr>
            </w:pPr>
            <w:r>
              <w:rPr>
                <w:rFonts w:ascii="Arial Narrow" w:hAnsi="Arial Narrow" w:cs="Arial"/>
                <w:sz w:val="44"/>
              </w:rPr>
              <w:t>06</w:t>
            </w:r>
          </w:p>
        </w:tc>
        <w:tc>
          <w:tcPr>
            <w:tcW w:w="1612" w:type="dxa"/>
            <w:vAlign w:val="center"/>
          </w:tcPr>
          <w:p w14:paraId="224B4F11" w14:textId="77777777" w:rsidR="00591A64" w:rsidRDefault="00591A64" w:rsidP="00AA2140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3E250BE7" w14:textId="77777777" w:rsidR="00591A64" w:rsidRDefault="00295A7C" w:rsidP="00AA2140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E4676C2" w14:textId="77777777" w:rsidR="00591A64" w:rsidRDefault="00DA5613" w:rsidP="00AA2140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6046C226" w14:textId="77777777" w:rsidR="00591A64" w:rsidRDefault="00591A64" w:rsidP="00AA2140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5930532" w14:textId="77777777" w:rsidR="00591A64" w:rsidRDefault="00591A64" w:rsidP="00AA2140">
            <w:pPr>
              <w:pStyle w:val="NumberA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3B1D64" w14:textId="77777777" w:rsidR="00591A64" w:rsidRDefault="00DA5613" w:rsidP="00AA2140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E21F33" w14:paraId="6E766774" w14:textId="77777777" w:rsidTr="00F63157">
        <w:tblPrEx>
          <w:jc w:val="center"/>
          <w:tblInd w:w="0" w:type="dxa"/>
        </w:tblPrEx>
        <w:trPr>
          <w:gridAfter w:val="1"/>
          <w:wAfter w:w="98" w:type="dxa"/>
          <w:cantSplit/>
          <w:trHeight w:val="504"/>
          <w:jc w:val="center"/>
        </w:trPr>
        <w:tc>
          <w:tcPr>
            <w:tcW w:w="762" w:type="dxa"/>
            <w:gridSpan w:val="2"/>
            <w:tcBorders>
              <w:bottom w:val="single" w:sz="6" w:space="0" w:color="auto"/>
            </w:tcBorders>
            <w:vAlign w:val="center"/>
          </w:tcPr>
          <w:p w14:paraId="6DAA5E9B" w14:textId="77777777" w:rsidR="00591A64" w:rsidRDefault="00591A64">
            <w:pPr>
              <w:jc w:val="center"/>
              <w:rPr>
                <w:rFonts w:ascii="Arial Narrow" w:hAnsi="Arial Narrow" w:cs="Arial"/>
                <w:sz w:val="44"/>
              </w:rPr>
            </w:pPr>
            <w:r>
              <w:rPr>
                <w:rFonts w:ascii="Arial Narrow" w:hAnsi="Arial Narrow" w:cs="Arial"/>
                <w:sz w:val="44"/>
              </w:rPr>
              <w:t>07</w:t>
            </w:r>
          </w:p>
        </w:tc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14:paraId="3BFC4131" w14:textId="77777777" w:rsidR="00591A64" w:rsidRDefault="00591A64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575DC965" w14:textId="77777777" w:rsidR="00591A64" w:rsidRDefault="00295A7C" w:rsidP="006B2DDC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4404044E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6925EB4A" w14:textId="77777777" w:rsidR="00591A64" w:rsidRDefault="00591A64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EC0769B" w14:textId="77777777" w:rsidR="00591A64" w:rsidRDefault="00591A64" w:rsidP="006B2DDC">
            <w:pPr>
              <w:pStyle w:val="NumberA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8931AC2" w14:textId="77777777" w:rsidR="00591A64" w:rsidRDefault="00DA5613" w:rsidP="006B2DDC">
            <w:pPr>
              <w:pStyle w:val="NumberA"/>
              <w:rPr>
                <w:sz w:val="20"/>
              </w:rPr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AA2140" w14:paraId="3B046452" w14:textId="77777777" w:rsidTr="00E21F33">
        <w:trPr>
          <w:gridBefore w:val="1"/>
          <w:wBefore w:w="90" w:type="dxa"/>
          <w:cantSplit/>
          <w:trHeight w:val="1108"/>
        </w:trPr>
        <w:tc>
          <w:tcPr>
            <w:tcW w:w="5868" w:type="dxa"/>
            <w:gridSpan w:val="4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6BCB52" w14:textId="77777777" w:rsidR="00AA2140" w:rsidRDefault="00591A64" w:rsidP="005D64E6">
            <w:pPr>
              <w:pStyle w:val="NumberA"/>
              <w:spacing w:before="4" w:after="40"/>
            </w:pPr>
            <w:r>
              <w:t>25</w:t>
            </w:r>
            <w:r w:rsidR="008C1A1F">
              <w:t xml:space="preserve">.  </w:t>
            </w:r>
            <w:r w:rsidR="00715813">
              <w:t>DIAGNOSe</w:t>
            </w:r>
            <w:r w:rsidR="00AA2140">
              <w:t>S (CODE</w:t>
            </w:r>
            <w:r w:rsidR="00715813">
              <w:t>S</w:t>
            </w:r>
            <w:r w:rsidR="00AA2140">
              <w:t xml:space="preserve"> </w:t>
            </w:r>
            <w:smartTag w:uri="urn:schemas-microsoft-com:office:smarttags" w:element="stockticker">
              <w:r w:rsidR="00AA2140">
                <w:t>AND</w:t>
              </w:r>
            </w:smartTag>
            <w:r w:rsidR="00AA2140">
              <w:t xml:space="preserve"> DESCRIPTIONS) REQUIRING THE ABOVE SERVICES.</w:t>
            </w:r>
          </w:p>
          <w:p w14:paraId="7563DE21" w14:textId="77777777" w:rsidR="00A92B1B" w:rsidRDefault="00AA2140" w:rsidP="006B2DDC">
            <w:pPr>
              <w:pStyle w:val="NumberA"/>
              <w:spacing w:before="4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8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  <w:tc>
          <w:tcPr>
            <w:tcW w:w="5694" w:type="dxa"/>
            <w:gridSpan w:val="9"/>
            <w:tcBorders>
              <w:bottom w:val="single" w:sz="6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D93EC" w14:textId="77777777" w:rsidR="002F5283" w:rsidRDefault="003D538A" w:rsidP="005D64E6">
            <w:pPr>
              <w:pStyle w:val="NumberA"/>
              <w:spacing w:before="4" w:after="40"/>
            </w:pPr>
            <w:r>
              <w:t>2</w:t>
            </w:r>
            <w:r w:rsidR="00591A64">
              <w:t>6</w:t>
            </w:r>
            <w:r w:rsidR="00AA2140">
              <w:t xml:space="preserve">.  </w:t>
            </w:r>
            <w:r w:rsidR="002F5283">
              <w:t xml:space="preserve">Additional </w:t>
            </w:r>
            <w:r w:rsidR="00AA2140">
              <w:t>remarks</w:t>
            </w:r>
            <w:r w:rsidR="0086287E">
              <w:t>,</w:t>
            </w:r>
            <w:r w:rsidR="00AA2140">
              <w:t xml:space="preserve"> </w:t>
            </w:r>
            <w:r w:rsidR="002F5283">
              <w:t>INCLUDING OTHER INSURANCE COVERAGE</w:t>
            </w:r>
            <w:r w:rsidR="0086287E">
              <w:t>,</w:t>
            </w:r>
            <w:r w:rsidR="002F5283">
              <w:t xml:space="preserve"> FOR SERVICES REQUESTED.</w:t>
            </w:r>
          </w:p>
          <w:p w14:paraId="223088FF" w14:textId="77777777" w:rsidR="002F5283" w:rsidRDefault="00AA2140" w:rsidP="006B2DDC">
            <w:pPr>
              <w:pStyle w:val="NumberA"/>
              <w:spacing w:before="4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  <w:r w:rsidR="002F5283">
              <w:rPr>
                <w:rFonts w:cs="Courier New"/>
                <w:sz w:val="20"/>
              </w:rPr>
              <w:t xml:space="preserve"> </w:t>
            </w:r>
          </w:p>
        </w:tc>
      </w:tr>
      <w:tr w:rsidR="00AA2140" w14:paraId="08C09F71" w14:textId="77777777" w:rsidTr="00E21F33">
        <w:trPr>
          <w:gridBefore w:val="1"/>
          <w:wBefore w:w="90" w:type="dxa"/>
          <w:cantSplit/>
          <w:trHeight w:val="739"/>
        </w:trPr>
        <w:tc>
          <w:tcPr>
            <w:tcW w:w="11562" w:type="dxa"/>
            <w:gridSpan w:val="1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8974C8" w14:textId="77777777" w:rsidR="00AA2140" w:rsidRDefault="002F5283" w:rsidP="006B2DDC">
            <w:pPr>
              <w:pStyle w:val="NumberA"/>
              <w:spacing w:before="4"/>
            </w:pPr>
            <w:r>
              <w:t>2</w:t>
            </w:r>
            <w:r w:rsidR="00591A64">
              <w:t>7</w:t>
            </w:r>
            <w:r w:rsidR="00AA2140">
              <w:t>.  indicate any other services provided to this beneficiary during the past year</w:t>
            </w:r>
            <w:r w:rsidR="003B109A">
              <w:t>.</w:t>
            </w:r>
          </w:p>
          <w:p w14:paraId="5E51F213" w14:textId="77777777" w:rsidR="00AA2140" w:rsidRDefault="00AA2140" w:rsidP="006B2DDC">
            <w:pPr>
              <w:pStyle w:val="NumberA"/>
              <w:spacing w:before="4"/>
            </w:pPr>
            <w:r>
              <w:rPr>
                <w:rFonts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="Courier New"/>
                <w:sz w:val="20"/>
              </w:rPr>
              <w:instrText xml:space="preserve"> FORMTEXT </w:instrText>
            </w:r>
            <w:r>
              <w:rPr>
                <w:rFonts w:cs="Courier New"/>
                <w:sz w:val="20"/>
              </w:rPr>
            </w:r>
            <w:r>
              <w:rPr>
                <w:rFonts w:cs="Courier New"/>
                <w:sz w:val="20"/>
              </w:rPr>
              <w:fldChar w:fldCharType="separate"/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 w:rsidR="00646B3D">
              <w:rPr>
                <w:rFonts w:cs="Courier New"/>
                <w:noProof/>
                <w:sz w:val="20"/>
              </w:rPr>
              <w:t> </w:t>
            </w:r>
            <w:r>
              <w:rPr>
                <w:rFonts w:cs="Courier New"/>
                <w:sz w:val="20"/>
              </w:rPr>
              <w:fldChar w:fldCharType="end"/>
            </w:r>
          </w:p>
        </w:tc>
      </w:tr>
      <w:tr w:rsidR="00AA2140" w14:paraId="2B9DBC83" w14:textId="77777777" w:rsidTr="00E21F33">
        <w:trPr>
          <w:gridBefore w:val="1"/>
          <w:wBefore w:w="90" w:type="dxa"/>
          <w:cantSplit/>
          <w:trHeight w:val="1297"/>
        </w:trPr>
        <w:tc>
          <w:tcPr>
            <w:tcW w:w="11562" w:type="dxa"/>
            <w:gridSpan w:val="13"/>
            <w:tcBorders>
              <w:bottom w:val="single" w:sz="6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0B1720A" w14:textId="77777777" w:rsidR="00AA2140" w:rsidRDefault="003D538A" w:rsidP="006B2DDC">
            <w:pPr>
              <w:pStyle w:val="NumberA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591A64">
              <w:rPr>
                <w:b/>
                <w:sz w:val="14"/>
                <w:szCs w:val="14"/>
              </w:rPr>
              <w:t>8</w:t>
            </w:r>
            <w:r w:rsidR="00AA2140" w:rsidRPr="002E11E1">
              <w:rPr>
                <w:b/>
                <w:sz w:val="14"/>
                <w:szCs w:val="14"/>
              </w:rPr>
              <w:t xml:space="preserve">.  PROVIDER CERTIFICATION: </w:t>
            </w:r>
            <w:r w:rsidR="00AA2140" w:rsidRPr="003A7BB2">
              <w:rPr>
                <w:sz w:val="14"/>
                <w:szCs w:val="14"/>
              </w:rPr>
              <w:t xml:space="preserve"> The patient named above (parent or guardian if applicable) understands the necessity to request prior approval for the services indicated.  I understand that services requested herein require prior approval </w:t>
            </w:r>
            <w:smartTag w:uri="urn:schemas-microsoft-com:office:smarttags" w:element="stockticker">
              <w:r w:rsidR="00AA2140" w:rsidRPr="003A7BB2">
                <w:rPr>
                  <w:sz w:val="14"/>
                  <w:szCs w:val="14"/>
                </w:rPr>
                <w:t>and</w:t>
              </w:r>
            </w:smartTag>
            <w:r w:rsidR="00AA2140" w:rsidRPr="003A7BB2">
              <w:rPr>
                <w:sz w:val="14"/>
                <w:szCs w:val="14"/>
              </w:rPr>
              <w:t xml:space="preserve">, if approved </w:t>
            </w:r>
            <w:smartTag w:uri="urn:schemas-microsoft-com:office:smarttags" w:element="stockticker">
              <w:r w:rsidR="00AA2140" w:rsidRPr="003A7BB2">
                <w:rPr>
                  <w:sz w:val="14"/>
                  <w:szCs w:val="14"/>
                </w:rPr>
                <w:t>and</w:t>
              </w:r>
            </w:smartTag>
            <w:r w:rsidR="00AA2140" w:rsidRPr="003A7BB2">
              <w:rPr>
                <w:sz w:val="14"/>
                <w:szCs w:val="14"/>
              </w:rPr>
              <w:t xml:space="preserve"> submitted on the appropriate invoice, payment </w:t>
            </w:r>
            <w:smartTag w:uri="urn:schemas-microsoft-com:office:smarttags" w:element="stockticker">
              <w:r w:rsidR="00AA2140" w:rsidRPr="003A7BB2">
                <w:rPr>
                  <w:sz w:val="14"/>
                  <w:szCs w:val="14"/>
                </w:rPr>
                <w:t>and</w:t>
              </w:r>
            </w:smartTag>
            <w:r w:rsidR="00AA2140" w:rsidRPr="003A7BB2">
              <w:rPr>
                <w:sz w:val="14"/>
                <w:szCs w:val="14"/>
              </w:rPr>
              <w:t xml:space="preserve"> satisfaction of approved services will be from Federal </w:t>
            </w:r>
            <w:smartTag w:uri="urn:schemas-microsoft-com:office:smarttags" w:element="stockticker">
              <w:r w:rsidR="00AA2140" w:rsidRPr="003A7BB2">
                <w:rPr>
                  <w:sz w:val="14"/>
                  <w:szCs w:val="14"/>
                </w:rPr>
                <w:t>and</w:t>
              </w:r>
            </w:smartTag>
            <w:r w:rsidR="002D6DD8">
              <w:rPr>
                <w:sz w:val="14"/>
                <w:szCs w:val="14"/>
              </w:rPr>
              <w:t>/OR</w:t>
            </w:r>
            <w:r w:rsidR="00AA2140" w:rsidRPr="003A7BB2">
              <w:rPr>
                <w:sz w:val="14"/>
                <w:szCs w:val="14"/>
              </w:rPr>
              <w:t xml:space="preserve"> State funds.  I understand that any false claims, statements or documents</w:t>
            </w:r>
            <w:r w:rsidR="002E11E1">
              <w:rPr>
                <w:sz w:val="14"/>
                <w:szCs w:val="14"/>
              </w:rPr>
              <w:t>,</w:t>
            </w:r>
            <w:r w:rsidR="00AA2140" w:rsidRPr="003A7BB2">
              <w:rPr>
                <w:sz w:val="14"/>
                <w:szCs w:val="14"/>
              </w:rPr>
              <w:t xml:space="preserve"> or concealment of a material </w:t>
            </w:r>
            <w:smartTag w:uri="urn:schemas-microsoft-com:office:smarttags" w:element="stockticker">
              <w:r w:rsidR="00AA2140" w:rsidRPr="003A7BB2">
                <w:rPr>
                  <w:sz w:val="14"/>
                  <w:szCs w:val="14"/>
                </w:rPr>
                <w:t>fact</w:t>
              </w:r>
            </w:smartTag>
            <w:r w:rsidR="00AA2140" w:rsidRPr="003A7BB2">
              <w:rPr>
                <w:sz w:val="14"/>
                <w:szCs w:val="14"/>
              </w:rPr>
              <w:t xml:space="preserve"> </w:t>
            </w:r>
            <w:smartTag w:uri="urn:schemas-microsoft-com:office:smarttags" w:element="stockticker">
              <w:r w:rsidR="00AA2140" w:rsidRPr="003A7BB2">
                <w:rPr>
                  <w:sz w:val="14"/>
                  <w:szCs w:val="14"/>
                </w:rPr>
                <w:t>may</w:t>
              </w:r>
            </w:smartTag>
            <w:r w:rsidR="00AA2140" w:rsidRPr="003A7BB2">
              <w:rPr>
                <w:sz w:val="14"/>
                <w:szCs w:val="14"/>
              </w:rPr>
              <w:t xml:space="preserve"> </w:t>
            </w:r>
            <w:proofErr w:type="gramStart"/>
            <w:r w:rsidR="00AA2140" w:rsidRPr="003A7BB2">
              <w:rPr>
                <w:sz w:val="14"/>
                <w:szCs w:val="14"/>
              </w:rPr>
              <w:t>lead</w:t>
            </w:r>
            <w:proofErr w:type="gramEnd"/>
            <w:r w:rsidR="00AA2140" w:rsidRPr="003A7BB2">
              <w:rPr>
                <w:sz w:val="14"/>
                <w:szCs w:val="14"/>
              </w:rPr>
              <w:t xml:space="preserve"> to prosecution under applicable Federal </w:t>
            </w:r>
            <w:smartTag w:uri="urn:schemas-microsoft-com:office:smarttags" w:element="stockticker">
              <w:r w:rsidR="002D6DD8">
                <w:rPr>
                  <w:sz w:val="14"/>
                  <w:szCs w:val="14"/>
                </w:rPr>
                <w:t>AND</w:t>
              </w:r>
            </w:smartTag>
            <w:r w:rsidR="002D6DD8">
              <w:rPr>
                <w:sz w:val="14"/>
                <w:szCs w:val="14"/>
              </w:rPr>
              <w:t>/</w:t>
            </w:r>
            <w:r w:rsidR="00AA2140" w:rsidRPr="003A7BB2">
              <w:rPr>
                <w:sz w:val="14"/>
                <w:szCs w:val="14"/>
              </w:rPr>
              <w:t>or State law.</w:t>
            </w:r>
          </w:p>
          <w:p w14:paraId="1270C81F" w14:textId="77777777" w:rsidR="00AA2140" w:rsidRDefault="00AA2140" w:rsidP="006B2DDC">
            <w:pPr>
              <w:pStyle w:val="NumberA"/>
              <w:rPr>
                <w:sz w:val="14"/>
                <w:szCs w:val="14"/>
              </w:rPr>
            </w:pPr>
          </w:p>
          <w:p w14:paraId="0BBA029D" w14:textId="77777777" w:rsidR="003D538A" w:rsidRDefault="003D538A" w:rsidP="006B2DDC">
            <w:pPr>
              <w:pStyle w:val="NumberA"/>
              <w:rPr>
                <w:sz w:val="14"/>
                <w:szCs w:val="14"/>
              </w:rPr>
            </w:pPr>
          </w:p>
          <w:p w14:paraId="7A030118" w14:textId="77777777" w:rsidR="003D538A" w:rsidRPr="003A7BB2" w:rsidRDefault="003D538A" w:rsidP="006B2DDC">
            <w:pPr>
              <w:pStyle w:val="NumberA"/>
              <w:rPr>
                <w:sz w:val="14"/>
                <w:szCs w:val="14"/>
              </w:rPr>
            </w:pPr>
          </w:p>
          <w:p w14:paraId="604E0189" w14:textId="77777777" w:rsidR="00AA2140" w:rsidRPr="003A7BB2" w:rsidRDefault="00AA2140" w:rsidP="006B2DDC">
            <w:pPr>
              <w:pStyle w:val="NumberA"/>
              <w:tabs>
                <w:tab w:val="left" w:pos="8484"/>
              </w:tabs>
              <w:rPr>
                <w:sz w:val="14"/>
                <w:szCs w:val="14"/>
              </w:rPr>
            </w:pPr>
            <w:r>
              <w:t>provider</w:t>
            </w:r>
            <w:r w:rsidR="002E11E1">
              <w:t>'S</w:t>
            </w:r>
            <w:r>
              <w:t xml:space="preserve"> signature</w:t>
            </w:r>
            <w:r>
              <w:tab/>
              <w:t>date</w:t>
            </w:r>
          </w:p>
        </w:tc>
      </w:tr>
      <w:tr w:rsidR="00AA2140" w14:paraId="3D18CC6C" w14:textId="77777777" w:rsidTr="00E21F33">
        <w:trPr>
          <w:gridBefore w:val="1"/>
          <w:wBefore w:w="90" w:type="dxa"/>
          <w:cantSplit/>
          <w:trHeight w:hRule="exact" w:val="218"/>
        </w:trPr>
        <w:tc>
          <w:tcPr>
            <w:tcW w:w="11562" w:type="dxa"/>
            <w:gridSpan w:val="13"/>
            <w:shd w:val="clear" w:color="auto" w:fill="CCCCCC"/>
            <w:tcMar>
              <w:top w:w="29" w:type="dxa"/>
              <w:left w:w="115" w:type="dxa"/>
              <w:right w:w="115" w:type="dxa"/>
            </w:tcMar>
            <w:vAlign w:val="center"/>
          </w:tcPr>
          <w:p w14:paraId="5D55BBF7" w14:textId="77777777" w:rsidR="00AA2140" w:rsidRDefault="00AA2140" w:rsidP="0037588C">
            <w:pPr>
              <w:pStyle w:val="NumberA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 d h</w:t>
            </w:r>
            <w:r w:rsidR="0037588C">
              <w:rPr>
                <w:b/>
                <w:bCs/>
                <w:sz w:val="16"/>
              </w:rPr>
              <w:t xml:space="preserve"> H S</w:t>
            </w:r>
            <w:r>
              <w:rPr>
                <w:b/>
                <w:bCs/>
                <w:sz w:val="16"/>
              </w:rPr>
              <w:t xml:space="preserve">   u s e   o n l y</w:t>
            </w:r>
          </w:p>
        </w:tc>
      </w:tr>
      <w:tr w:rsidR="00AA2140" w14:paraId="1F9E60C7" w14:textId="77777777" w:rsidTr="00E21F33">
        <w:trPr>
          <w:gridBefore w:val="1"/>
          <w:wBefore w:w="90" w:type="dxa"/>
          <w:cantSplit/>
          <w:trHeight w:val="846"/>
        </w:trPr>
        <w:tc>
          <w:tcPr>
            <w:tcW w:w="4428" w:type="dxa"/>
            <w:gridSpan w:val="3"/>
            <w:tcBorders>
              <w:bottom w:val="nil"/>
            </w:tcBorders>
            <w:tcMar>
              <w:top w:w="29" w:type="dxa"/>
              <w:left w:w="115" w:type="dxa"/>
              <w:right w:w="115" w:type="dxa"/>
            </w:tcMar>
          </w:tcPr>
          <w:p w14:paraId="7B670EF7" w14:textId="77777777" w:rsidR="00AA2140" w:rsidRDefault="006D3ADE" w:rsidP="006B2DD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591A64">
              <w:rPr>
                <w:rFonts w:ascii="Arial" w:hAnsi="Arial" w:cs="Arial"/>
                <w:sz w:val="12"/>
                <w:szCs w:val="12"/>
              </w:rPr>
              <w:t>9</w:t>
            </w:r>
            <w:r w:rsidR="00AA2140">
              <w:rPr>
                <w:rFonts w:ascii="Arial" w:hAnsi="Arial" w:cs="Arial"/>
                <w:sz w:val="12"/>
                <w:szCs w:val="12"/>
              </w:rPr>
              <w:t>. REVIEW ACTION:</w:t>
            </w:r>
          </w:p>
          <w:p w14:paraId="3BB621BA" w14:textId="77777777" w:rsidR="00AA2140" w:rsidRPr="00421345" w:rsidRDefault="00AA2140" w:rsidP="00AA2140">
            <w:pPr>
              <w:tabs>
                <w:tab w:val="left" w:pos="1332"/>
                <w:tab w:val="left" w:pos="1920"/>
                <w:tab w:val="left" w:pos="3617"/>
              </w:tabs>
              <w:rPr>
                <w:rFonts w:ascii="Arial" w:hAnsi="Arial" w:cs="Arial"/>
                <w:sz w:val="16"/>
                <w:szCs w:val="16"/>
              </w:rPr>
            </w:pPr>
            <w:r w:rsidRPr="00421345">
              <w:rPr>
                <w:rFonts w:ascii="Arial" w:hAnsi="Arial" w:cs="Arial"/>
                <w:sz w:val="16"/>
                <w:szCs w:val="16"/>
              </w:rPr>
              <w:t>APPROVED</w:t>
            </w:r>
            <w:r w:rsidRPr="00421345">
              <w:rPr>
                <w:rFonts w:ascii="Arial" w:hAnsi="Arial" w:cs="Arial"/>
                <w:sz w:val="16"/>
                <w:szCs w:val="16"/>
              </w:rPr>
              <w:tab/>
            </w:r>
            <w:r w:rsidRPr="004213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4213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21345">
              <w:rPr>
                <w:rFonts w:ascii="Arial" w:hAnsi="Arial" w:cs="Arial"/>
                <w:sz w:val="16"/>
                <w:szCs w:val="16"/>
              </w:rPr>
            </w:r>
            <w:r w:rsidRPr="004213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B015C">
              <w:rPr>
                <w:rFonts w:ascii="Arial" w:hAnsi="Arial" w:cs="Arial"/>
                <w:sz w:val="16"/>
                <w:szCs w:val="16"/>
              </w:rPr>
              <w:t>RETURN</w:t>
            </w:r>
            <w:r w:rsidRPr="00421345">
              <w:rPr>
                <w:rFonts w:ascii="Arial" w:hAnsi="Arial" w:cs="Arial"/>
                <w:sz w:val="16"/>
                <w:szCs w:val="16"/>
              </w:rPr>
              <w:tab/>
            </w:r>
            <w:r w:rsidRPr="004213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4213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21345">
              <w:rPr>
                <w:rFonts w:ascii="Arial" w:hAnsi="Arial" w:cs="Arial"/>
                <w:sz w:val="16"/>
                <w:szCs w:val="16"/>
              </w:rPr>
            </w:r>
            <w:r w:rsidRPr="004213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4213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38AA1F" w14:textId="77777777" w:rsidR="00AA2140" w:rsidRDefault="00AA2140" w:rsidP="00AA2140">
            <w:pPr>
              <w:tabs>
                <w:tab w:val="left" w:pos="1332"/>
                <w:tab w:val="left" w:pos="1920"/>
                <w:tab w:val="left" w:pos="3614"/>
              </w:tabs>
              <w:rPr>
                <w:rFonts w:ascii="Arial" w:hAnsi="Arial" w:cs="Arial"/>
                <w:sz w:val="16"/>
                <w:szCs w:val="16"/>
              </w:rPr>
            </w:pPr>
            <w:r w:rsidRPr="00421345">
              <w:rPr>
                <w:rFonts w:ascii="Arial" w:hAnsi="Arial" w:cs="Arial"/>
                <w:sz w:val="16"/>
                <w:szCs w:val="16"/>
              </w:rPr>
              <w:t>DENIED</w:t>
            </w:r>
            <w:r w:rsidRPr="00421345">
              <w:rPr>
                <w:rFonts w:ascii="Arial" w:hAnsi="Arial" w:cs="Arial"/>
                <w:sz w:val="16"/>
                <w:szCs w:val="16"/>
              </w:rPr>
              <w:tab/>
            </w:r>
            <w:r w:rsidRPr="004213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4213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21345">
              <w:rPr>
                <w:rFonts w:ascii="Arial" w:hAnsi="Arial" w:cs="Arial"/>
                <w:sz w:val="16"/>
                <w:szCs w:val="16"/>
              </w:rPr>
            </w:r>
            <w:r w:rsidRPr="0042134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bookmarkEnd w:id="6"/>
            <w:r w:rsidRPr="00421345">
              <w:rPr>
                <w:rFonts w:ascii="Arial" w:hAnsi="Arial" w:cs="Arial"/>
                <w:sz w:val="16"/>
                <w:szCs w:val="16"/>
              </w:rPr>
              <w:t>NO ACTION</w:t>
            </w:r>
            <w:r w:rsidRPr="00421345">
              <w:rPr>
                <w:rFonts w:ascii="Arial" w:hAnsi="Arial" w:cs="Arial"/>
                <w:sz w:val="16"/>
                <w:szCs w:val="16"/>
              </w:rPr>
              <w:tab/>
            </w:r>
            <w:r w:rsidRPr="004213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4213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21345">
              <w:rPr>
                <w:rFonts w:ascii="Arial" w:hAnsi="Arial" w:cs="Arial"/>
                <w:sz w:val="16"/>
                <w:szCs w:val="16"/>
              </w:rPr>
            </w:r>
            <w:r w:rsidRPr="004213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4213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9E34106" w14:textId="77777777" w:rsidR="00AA2140" w:rsidRDefault="00AA2140" w:rsidP="00AA2140">
            <w:pPr>
              <w:tabs>
                <w:tab w:val="left" w:pos="1332"/>
                <w:tab w:val="left" w:pos="1920"/>
                <w:tab w:val="left" w:pos="3614"/>
              </w:tabs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APPROVED AS AMENDED </w:t>
            </w:r>
            <w:r w:rsidRPr="004213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21345">
              <w:rPr>
                <w:rFonts w:ascii="Arial" w:hAnsi="Arial" w:cs="Arial"/>
                <w:sz w:val="16"/>
                <w:szCs w:val="16"/>
              </w:rPr>
            </w:r>
            <w:r w:rsidRPr="004213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4" w:type="dxa"/>
            <w:gridSpan w:val="10"/>
            <w:tcMar>
              <w:top w:w="29" w:type="dxa"/>
              <w:left w:w="115" w:type="dxa"/>
              <w:right w:w="115" w:type="dxa"/>
            </w:tcMar>
          </w:tcPr>
          <w:p w14:paraId="1E427440" w14:textId="77777777" w:rsidR="00AA2140" w:rsidRDefault="00591A64" w:rsidP="006B2DDC">
            <w:pPr>
              <w:pStyle w:val="NumberA"/>
            </w:pPr>
            <w:r>
              <w:t>30</w:t>
            </w:r>
            <w:r w:rsidR="00AA2140">
              <w:t>.  Consultant remarks</w:t>
            </w:r>
          </w:p>
          <w:p w14:paraId="76727278" w14:textId="77777777" w:rsidR="00AA2140" w:rsidRDefault="00AA2140" w:rsidP="006B2DDC">
            <w:pPr>
              <w:pStyle w:val="NumberA"/>
            </w:pPr>
          </w:p>
        </w:tc>
      </w:tr>
      <w:tr w:rsidR="00AA2140" w14:paraId="2F022086" w14:textId="77777777" w:rsidTr="00F3186C">
        <w:trPr>
          <w:gridBefore w:val="1"/>
          <w:wBefore w:w="90" w:type="dxa"/>
          <w:cantSplit/>
          <w:trHeight w:val="543"/>
        </w:trPr>
        <w:tc>
          <w:tcPr>
            <w:tcW w:w="11562" w:type="dxa"/>
            <w:gridSpan w:val="13"/>
            <w:vAlign w:val="bottom"/>
          </w:tcPr>
          <w:p w14:paraId="19F37D73" w14:textId="77777777" w:rsidR="00AA2140" w:rsidRDefault="00AA2140" w:rsidP="006B2DDC">
            <w:pPr>
              <w:pStyle w:val="NumberA"/>
            </w:pPr>
          </w:p>
          <w:p w14:paraId="2D205F5F" w14:textId="77777777" w:rsidR="00AA2140" w:rsidRDefault="00AA2140" w:rsidP="006B2DDC">
            <w:pPr>
              <w:pStyle w:val="NumberA"/>
            </w:pPr>
          </w:p>
          <w:p w14:paraId="4DF79B00" w14:textId="77777777" w:rsidR="00AA2140" w:rsidRDefault="00AA2140" w:rsidP="006B2DDC">
            <w:pPr>
              <w:pStyle w:val="NumberA"/>
              <w:tabs>
                <w:tab w:val="left" w:pos="8484"/>
              </w:tabs>
            </w:pPr>
            <w:r>
              <w:t>Consultant signature</w:t>
            </w:r>
            <w:r>
              <w:tab/>
              <w:t>date</w:t>
            </w:r>
          </w:p>
        </w:tc>
      </w:tr>
    </w:tbl>
    <w:p w14:paraId="7FA68021" w14:textId="77777777" w:rsidR="000253D2" w:rsidRPr="002F5283" w:rsidRDefault="000253D2" w:rsidP="00017D63">
      <w:pPr>
        <w:rPr>
          <w:rFonts w:ascii="Arial" w:hAnsi="Arial" w:cs="Arial"/>
          <w:sz w:val="8"/>
          <w:szCs w:val="8"/>
        </w:rPr>
      </w:pPr>
    </w:p>
    <w:sectPr w:rsidR="000253D2" w:rsidRPr="002F5283" w:rsidSect="002F5283">
      <w:pgSz w:w="12240" w:h="15840" w:code="1"/>
      <w:pgMar w:top="360" w:right="360" w:bottom="360" w:left="475" w:header="317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D9451" w14:textId="77777777" w:rsidR="009B12FF" w:rsidRDefault="009B12FF" w:rsidP="0035476B">
      <w:pPr>
        <w:pStyle w:val="NumberA"/>
      </w:pPr>
      <w:r>
        <w:separator/>
      </w:r>
    </w:p>
  </w:endnote>
  <w:endnote w:type="continuationSeparator" w:id="0">
    <w:p w14:paraId="15C4C533" w14:textId="77777777" w:rsidR="009B12FF" w:rsidRDefault="009B12FF" w:rsidP="0035476B">
      <w:pPr>
        <w:pStyle w:val="Number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9217D" w14:textId="2D7759ED" w:rsidR="00715813" w:rsidRPr="00AA2140" w:rsidRDefault="008D4072" w:rsidP="008D4072">
    <w:pPr>
      <w:pStyle w:val="Footer"/>
      <w:tabs>
        <w:tab w:val="clear" w:pos="4320"/>
        <w:tab w:val="clear" w:pos="8640"/>
        <w:tab w:val="center" w:pos="5760"/>
        <w:tab w:val="right" w:pos="11160"/>
      </w:tabs>
      <w:rPr>
        <w:rFonts w:ascii="Arial" w:hAnsi="Arial" w:cs="Arial"/>
        <w:sz w:val="20"/>
        <w:szCs w:val="20"/>
      </w:rPr>
    </w:pPr>
    <w:smartTag w:uri="urn:schemas-microsoft-com:office:smarttags" w:element="stockticker">
      <w:r w:rsidRPr="004A2E06">
        <w:rPr>
          <w:rFonts w:ascii="Arial" w:hAnsi="Arial" w:cs="Arial"/>
          <w:sz w:val="18"/>
          <w:szCs w:val="18"/>
        </w:rPr>
        <w:t>MSA</w:t>
      </w:r>
    </w:smartTag>
    <w:r w:rsidR="0037588C">
      <w:rPr>
        <w:rFonts w:ascii="Arial" w:hAnsi="Arial" w:cs="Arial"/>
        <w:sz w:val="18"/>
        <w:szCs w:val="18"/>
      </w:rPr>
      <w:t>-1653-B (</w:t>
    </w:r>
    <w:r w:rsidR="00047709">
      <w:rPr>
        <w:rFonts w:ascii="Arial" w:hAnsi="Arial" w:cs="Arial"/>
        <w:sz w:val="18"/>
        <w:szCs w:val="18"/>
      </w:rPr>
      <w:t>4</w:t>
    </w:r>
    <w:r w:rsidR="00F3186C">
      <w:rPr>
        <w:rFonts w:ascii="Arial" w:hAnsi="Arial" w:cs="Arial"/>
        <w:sz w:val="18"/>
        <w:szCs w:val="18"/>
      </w:rPr>
      <w:t>/202</w:t>
    </w:r>
    <w:r w:rsidR="00047709">
      <w:rPr>
        <w:rFonts w:ascii="Arial" w:hAnsi="Arial" w:cs="Arial"/>
        <w:sz w:val="18"/>
        <w:szCs w:val="18"/>
      </w:rPr>
      <w:t>5</w:t>
    </w:r>
    <w:r w:rsidR="00AA2140" w:rsidRPr="004A2E06">
      <w:rPr>
        <w:rFonts w:ascii="Arial" w:hAnsi="Arial" w:cs="Arial"/>
        <w:sz w:val="18"/>
        <w:szCs w:val="18"/>
      </w:rPr>
      <w:t xml:space="preserve">) </w:t>
    </w:r>
    <w:r w:rsidR="004A2E06" w:rsidRPr="004A2E06">
      <w:rPr>
        <w:rFonts w:ascii="Arial" w:hAnsi="Arial" w:cs="Arial"/>
        <w:sz w:val="18"/>
        <w:szCs w:val="18"/>
      </w:rPr>
      <w:t>Previous editions are obsolete</w:t>
    </w:r>
    <w:r w:rsidR="00715813">
      <w:rPr>
        <w:rFonts w:ascii="Arial" w:hAnsi="Arial" w:cs="Arial"/>
        <w:sz w:val="16"/>
        <w:szCs w:val="16"/>
      </w:rPr>
      <w:t>.</w:t>
    </w:r>
    <w:r w:rsidR="00715813">
      <w:rPr>
        <w:rFonts w:ascii="Arial" w:hAnsi="Arial" w:cs="Arial"/>
        <w:sz w:val="16"/>
        <w:szCs w:val="16"/>
      </w:rPr>
      <w:tab/>
    </w:r>
    <w:r w:rsidR="00715813">
      <w:rPr>
        <w:rFonts w:ascii="Arial" w:hAnsi="Arial" w:cs="Arial"/>
        <w:sz w:val="20"/>
        <w:szCs w:val="20"/>
      </w:rPr>
      <w:t xml:space="preserve">Page </w:t>
    </w:r>
    <w:r w:rsidR="00715813" w:rsidRPr="00AA2140">
      <w:rPr>
        <w:rStyle w:val="PageNumber"/>
        <w:rFonts w:ascii="Arial" w:hAnsi="Arial" w:cs="Arial"/>
        <w:sz w:val="20"/>
        <w:szCs w:val="20"/>
      </w:rPr>
      <w:fldChar w:fldCharType="begin"/>
    </w:r>
    <w:r w:rsidR="00715813" w:rsidRPr="00AA214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715813" w:rsidRPr="00AA2140">
      <w:rPr>
        <w:rStyle w:val="PageNumber"/>
        <w:rFonts w:ascii="Arial" w:hAnsi="Arial" w:cs="Arial"/>
        <w:sz w:val="20"/>
        <w:szCs w:val="20"/>
      </w:rPr>
      <w:fldChar w:fldCharType="separate"/>
    </w:r>
    <w:r w:rsidR="008F3B02">
      <w:rPr>
        <w:rStyle w:val="PageNumber"/>
        <w:rFonts w:ascii="Arial" w:hAnsi="Arial" w:cs="Arial"/>
        <w:noProof/>
        <w:sz w:val="20"/>
        <w:szCs w:val="20"/>
      </w:rPr>
      <w:t>2</w:t>
    </w:r>
    <w:r w:rsidR="00715813" w:rsidRPr="00AA2140">
      <w:rPr>
        <w:rStyle w:val="PageNumber"/>
        <w:rFonts w:ascii="Arial" w:hAnsi="Arial" w:cs="Arial"/>
        <w:sz w:val="20"/>
        <w:szCs w:val="20"/>
      </w:rPr>
      <w:fldChar w:fldCharType="end"/>
    </w:r>
    <w:r w:rsidR="00715813" w:rsidRPr="00AA2140">
      <w:rPr>
        <w:rStyle w:val="PageNumber"/>
        <w:rFonts w:ascii="Arial" w:hAnsi="Arial" w:cs="Arial"/>
        <w:sz w:val="20"/>
        <w:szCs w:val="20"/>
      </w:rPr>
      <w:t xml:space="preserve"> of </w:t>
    </w:r>
    <w:r w:rsidR="00715813" w:rsidRPr="00AA2140">
      <w:rPr>
        <w:rStyle w:val="PageNumber"/>
        <w:rFonts w:ascii="Arial" w:hAnsi="Arial" w:cs="Arial"/>
        <w:sz w:val="20"/>
        <w:szCs w:val="20"/>
      </w:rPr>
      <w:fldChar w:fldCharType="begin"/>
    </w:r>
    <w:r w:rsidR="00715813" w:rsidRPr="00AA2140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715813" w:rsidRPr="00AA2140">
      <w:rPr>
        <w:rStyle w:val="PageNumber"/>
        <w:rFonts w:ascii="Arial" w:hAnsi="Arial" w:cs="Arial"/>
        <w:sz w:val="20"/>
        <w:szCs w:val="20"/>
      </w:rPr>
      <w:fldChar w:fldCharType="separate"/>
    </w:r>
    <w:r w:rsidR="008F3B02">
      <w:rPr>
        <w:rStyle w:val="PageNumber"/>
        <w:rFonts w:ascii="Arial" w:hAnsi="Arial" w:cs="Arial"/>
        <w:noProof/>
        <w:sz w:val="20"/>
        <w:szCs w:val="20"/>
      </w:rPr>
      <w:t>2</w:t>
    </w:r>
    <w:r w:rsidR="00715813" w:rsidRPr="00AA2140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E3971" w14:textId="77777777" w:rsidR="009B12FF" w:rsidRDefault="009B12FF" w:rsidP="0035476B">
      <w:pPr>
        <w:pStyle w:val="NumberA"/>
      </w:pPr>
      <w:r>
        <w:separator/>
      </w:r>
    </w:p>
  </w:footnote>
  <w:footnote w:type="continuationSeparator" w:id="0">
    <w:p w14:paraId="49B17937" w14:textId="77777777" w:rsidR="009B12FF" w:rsidRDefault="009B12FF" w:rsidP="0035476B">
      <w:pPr>
        <w:pStyle w:val="Number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C50C3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2C24E4"/>
    <w:multiLevelType w:val="hybridMultilevel"/>
    <w:tmpl w:val="E16C871A"/>
    <w:lvl w:ilvl="0" w:tplc="64C41CF8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2" w15:restartNumberingAfterBreak="0">
    <w:nsid w:val="250276BC"/>
    <w:multiLevelType w:val="hybridMultilevel"/>
    <w:tmpl w:val="05D2B022"/>
    <w:lvl w:ilvl="0" w:tplc="BC5ED864">
      <w:start w:val="3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3" w15:restartNumberingAfterBreak="0">
    <w:nsid w:val="2C70073E"/>
    <w:multiLevelType w:val="hybridMultilevel"/>
    <w:tmpl w:val="237EE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3735"/>
    <w:multiLevelType w:val="hybridMultilevel"/>
    <w:tmpl w:val="EC46E8C2"/>
    <w:lvl w:ilvl="0" w:tplc="3C5E36CE">
      <w:start w:val="3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5" w15:restartNumberingAfterBreak="0">
    <w:nsid w:val="4A0F52BF"/>
    <w:multiLevelType w:val="hybridMultilevel"/>
    <w:tmpl w:val="793C7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41C12"/>
    <w:multiLevelType w:val="hybridMultilevel"/>
    <w:tmpl w:val="455096F0"/>
    <w:lvl w:ilvl="0" w:tplc="040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78262ADD"/>
    <w:multiLevelType w:val="hybridMultilevel"/>
    <w:tmpl w:val="4DCE46AE"/>
    <w:lvl w:ilvl="0" w:tplc="21146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0090439">
    <w:abstractNumId w:val="3"/>
  </w:num>
  <w:num w:numId="2" w16cid:durableId="1520050091">
    <w:abstractNumId w:val="5"/>
  </w:num>
  <w:num w:numId="3" w16cid:durableId="492919779">
    <w:abstractNumId w:val="6"/>
  </w:num>
  <w:num w:numId="4" w16cid:durableId="1771271376">
    <w:abstractNumId w:val="1"/>
  </w:num>
  <w:num w:numId="5" w16cid:durableId="283973057">
    <w:abstractNumId w:val="2"/>
  </w:num>
  <w:num w:numId="6" w16cid:durableId="1197740099">
    <w:abstractNumId w:val="4"/>
  </w:num>
  <w:num w:numId="7" w16cid:durableId="186874141">
    <w:abstractNumId w:val="0"/>
  </w:num>
  <w:num w:numId="8" w16cid:durableId="840508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vEatZFye0I3oVQa8BwpqT10HO+uQlvXMAUqq/DE69VUZ6p8ZpxC//UmqclGL/VwvDHE0N02gZUhhck9nWtmtg==" w:salt="yRES5Ck8JOBwkzxLHgG76w=="/>
  <w:defaultTabStop w:val="144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F47"/>
    <w:rsid w:val="00007B78"/>
    <w:rsid w:val="00017D63"/>
    <w:rsid w:val="000253D2"/>
    <w:rsid w:val="000376F8"/>
    <w:rsid w:val="00047709"/>
    <w:rsid w:val="00056A41"/>
    <w:rsid w:val="000B49BA"/>
    <w:rsid w:val="000E679B"/>
    <w:rsid w:val="001075C9"/>
    <w:rsid w:val="0016751F"/>
    <w:rsid w:val="00170CEC"/>
    <w:rsid w:val="001A5618"/>
    <w:rsid w:val="001E5962"/>
    <w:rsid w:val="0020129A"/>
    <w:rsid w:val="00295A7C"/>
    <w:rsid w:val="002A0657"/>
    <w:rsid w:val="002D4C35"/>
    <w:rsid w:val="002D6DD8"/>
    <w:rsid w:val="002E11E1"/>
    <w:rsid w:val="002F5283"/>
    <w:rsid w:val="00317AAC"/>
    <w:rsid w:val="0035476B"/>
    <w:rsid w:val="00356E9B"/>
    <w:rsid w:val="00362617"/>
    <w:rsid w:val="0037588C"/>
    <w:rsid w:val="003A7BB2"/>
    <w:rsid w:val="003B0333"/>
    <w:rsid w:val="003B109A"/>
    <w:rsid w:val="003D538A"/>
    <w:rsid w:val="00411DA7"/>
    <w:rsid w:val="00431189"/>
    <w:rsid w:val="00472FF6"/>
    <w:rsid w:val="004A2E06"/>
    <w:rsid w:val="004B015C"/>
    <w:rsid w:val="004C6EAC"/>
    <w:rsid w:val="004F6868"/>
    <w:rsid w:val="005134B3"/>
    <w:rsid w:val="00591A64"/>
    <w:rsid w:val="005A3D66"/>
    <w:rsid w:val="005D64E6"/>
    <w:rsid w:val="005E0529"/>
    <w:rsid w:val="00611A13"/>
    <w:rsid w:val="0063089B"/>
    <w:rsid w:val="00646B3D"/>
    <w:rsid w:val="006B20C1"/>
    <w:rsid w:val="006B2DDC"/>
    <w:rsid w:val="006B33BF"/>
    <w:rsid w:val="006D3ADE"/>
    <w:rsid w:val="006D4A89"/>
    <w:rsid w:val="006D7FEE"/>
    <w:rsid w:val="006E3769"/>
    <w:rsid w:val="0070041A"/>
    <w:rsid w:val="00715813"/>
    <w:rsid w:val="007228BB"/>
    <w:rsid w:val="00741556"/>
    <w:rsid w:val="00782A16"/>
    <w:rsid w:val="00782F86"/>
    <w:rsid w:val="007864B4"/>
    <w:rsid w:val="007C0A3D"/>
    <w:rsid w:val="007F11A3"/>
    <w:rsid w:val="00803EBE"/>
    <w:rsid w:val="0085489D"/>
    <w:rsid w:val="0086287E"/>
    <w:rsid w:val="0086433B"/>
    <w:rsid w:val="008A2104"/>
    <w:rsid w:val="008B4776"/>
    <w:rsid w:val="008C1A1F"/>
    <w:rsid w:val="008C3D4D"/>
    <w:rsid w:val="008D4072"/>
    <w:rsid w:val="008F3B02"/>
    <w:rsid w:val="00927357"/>
    <w:rsid w:val="00932243"/>
    <w:rsid w:val="00934D9C"/>
    <w:rsid w:val="00956BF3"/>
    <w:rsid w:val="009B12FF"/>
    <w:rsid w:val="009B7AC6"/>
    <w:rsid w:val="009C5EF1"/>
    <w:rsid w:val="00A04CBE"/>
    <w:rsid w:val="00A37F14"/>
    <w:rsid w:val="00A92B1B"/>
    <w:rsid w:val="00A947FD"/>
    <w:rsid w:val="00AA2140"/>
    <w:rsid w:val="00AF784F"/>
    <w:rsid w:val="00B17F47"/>
    <w:rsid w:val="00B54A64"/>
    <w:rsid w:val="00C26D67"/>
    <w:rsid w:val="00C60E26"/>
    <w:rsid w:val="00C61577"/>
    <w:rsid w:val="00C638EC"/>
    <w:rsid w:val="00C65996"/>
    <w:rsid w:val="00C65B1C"/>
    <w:rsid w:val="00CB2ED3"/>
    <w:rsid w:val="00CC2AE8"/>
    <w:rsid w:val="00CD3B99"/>
    <w:rsid w:val="00CD41DA"/>
    <w:rsid w:val="00CD7923"/>
    <w:rsid w:val="00CD79BC"/>
    <w:rsid w:val="00D7142F"/>
    <w:rsid w:val="00DA5613"/>
    <w:rsid w:val="00DC1CE0"/>
    <w:rsid w:val="00DD67B0"/>
    <w:rsid w:val="00E21F33"/>
    <w:rsid w:val="00E26E35"/>
    <w:rsid w:val="00E679BE"/>
    <w:rsid w:val="00E85B0B"/>
    <w:rsid w:val="00E93688"/>
    <w:rsid w:val="00EE3478"/>
    <w:rsid w:val="00EE3FAC"/>
    <w:rsid w:val="00F3186C"/>
    <w:rsid w:val="00F41C5E"/>
    <w:rsid w:val="00F449E2"/>
    <w:rsid w:val="00F63157"/>
    <w:rsid w:val="00FC06EF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3074"/>
    <o:shapelayout v:ext="edit">
      <o:idmap v:ext="edit" data="2"/>
    </o:shapelayout>
  </w:shapeDefaults>
  <w:decimalSymbol w:val="."/>
  <w:listSeparator w:val=","/>
  <w14:docId w14:val="0A145230"/>
  <w15:chartTrackingRefBased/>
  <w15:docId w15:val="{E07C5993-4889-4923-9BF4-0384D105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rsid w:val="00CD79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48"/>
    </w:pPr>
    <w:rPr>
      <w:rFonts w:ascii="Arial" w:hAnsi="Arial"/>
      <w:sz w:val="14"/>
    </w:rPr>
  </w:style>
  <w:style w:type="paragraph" w:customStyle="1" w:styleId="NumberA">
    <w:name w:val="NumberA"/>
    <w:basedOn w:val="Normal"/>
    <w:rsid w:val="006B2DDC"/>
    <w:rPr>
      <w:rFonts w:ascii="Arial" w:hAnsi="Arial" w:cs="Arial"/>
      <w:caps/>
      <w:sz w:val="12"/>
      <w:szCs w:val="12"/>
    </w:rPr>
  </w:style>
  <w:style w:type="paragraph" w:styleId="ListBullet">
    <w:name w:val="List Bullet"/>
    <w:basedOn w:val="Normal"/>
    <w:autoRedefine/>
    <w:rsid w:val="00CD79BC"/>
    <w:pPr>
      <w:numPr>
        <w:numId w:val="7"/>
      </w:numPr>
      <w:tabs>
        <w:tab w:val="clear" w:pos="360"/>
        <w:tab w:val="num" w:pos="720"/>
      </w:tabs>
      <w:spacing w:before="120" w:after="120"/>
      <w:ind w:left="720"/>
    </w:pPr>
    <w:rPr>
      <w:rFonts w:ascii="Tahoma" w:hAnsi="Tahoma"/>
      <w:sz w:val="20"/>
    </w:rPr>
  </w:style>
  <w:style w:type="paragraph" w:styleId="BlockText">
    <w:name w:val="Block Text"/>
    <w:basedOn w:val="Normal"/>
    <w:rsid w:val="00CD79BC"/>
    <w:pPr>
      <w:spacing w:after="120"/>
    </w:pPr>
    <w:rPr>
      <w:rFonts w:ascii="Tahoma" w:hAnsi="Tahoma"/>
      <w:sz w:val="18"/>
    </w:rPr>
  </w:style>
  <w:style w:type="character" w:styleId="Strong">
    <w:name w:val="Strong"/>
    <w:qFormat/>
    <w:rsid w:val="00CD79BC"/>
    <w:rPr>
      <w:b/>
      <w:bCs/>
    </w:rPr>
  </w:style>
  <w:style w:type="paragraph" w:customStyle="1" w:styleId="xl24">
    <w:name w:val="xl24"/>
    <w:basedOn w:val="Normal"/>
    <w:rsid w:val="00CD79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Hyperlink">
    <w:name w:val="Hyperlink"/>
    <w:rsid w:val="00CD79BC"/>
    <w:rPr>
      <w:color w:val="0000FF"/>
      <w:u w:val="single"/>
    </w:rPr>
  </w:style>
  <w:style w:type="character" w:styleId="PageNumber">
    <w:name w:val="page number"/>
    <w:basedOn w:val="DefaultParagraphFont"/>
    <w:rsid w:val="00AA2140"/>
  </w:style>
  <w:style w:type="character" w:styleId="FollowedHyperlink">
    <w:name w:val="FollowedHyperlink"/>
    <w:rsid w:val="00C6157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F3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medicaidprovi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chigan.gov/medicaidprovid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MD\Ordering\FORMSUNPROTECTED\MSA-1653-B-Special%20Services%20PA\MSA-1653-B-forms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774D5-5CC4-4366-835E-0751F59A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MSA-1653-B-forms standards</Template>
  <TotalTime>2</TotalTime>
  <Pages>2</Pages>
  <Words>1011</Words>
  <Characters>5698</Characters>
  <Application>Microsoft Office Word</Application>
  <DocSecurity>0</DocSecurity>
  <Lines>189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Point Caption Template</vt:lpstr>
    </vt:vector>
  </TitlesOfParts>
  <Company>State of Michigan</Company>
  <LinksUpToDate>false</LinksUpToDate>
  <CharactersWithSpaces>6590</CharactersWithSpaces>
  <SharedDoc>false</SharedDoc>
  <HLinks>
    <vt:vector size="12" baseType="variant">
      <vt:variant>
        <vt:i4>5767257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http://www.michigan.gov/medicaidproviders</vt:lpwstr>
      </vt:variant>
      <vt:variant>
        <vt:lpwstr/>
      </vt:variant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http://www.michigan.gov/medicaidproviders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Point Caption Template</dc:title>
  <dc:subject/>
  <dc:creator>Chrysler, Amanda (DHHS)</dc:creator>
  <cp:keywords/>
  <cp:lastModifiedBy>Walker, Marci (DHHS)</cp:lastModifiedBy>
  <cp:revision>2</cp:revision>
  <cp:lastPrinted>2011-08-05T11:31:00Z</cp:lastPrinted>
  <dcterms:created xsi:type="dcterms:W3CDTF">2025-04-14T15:04:00Z</dcterms:created>
  <dcterms:modified xsi:type="dcterms:W3CDTF">2025-04-14T15:04:00Z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2022-01-20T15:58:33Z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fc775ca9-75c9-4148-a4fd-d7c0212983a7</vt:lpwstr>
  </property>
  <property fmtid="{D5CDD505-2E9C-101B-9397-08002B2CF9AE}" pid="8" name="MSIP_Label_2f46dfe0-534f-4c95-815c-5b1af86b9823_ContentBits">
    <vt:lpwstr>0</vt:lpwstr>
  </property>
</Properties>
</file>