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2"/>
        <w:gridCol w:w="864"/>
        <w:gridCol w:w="1512"/>
        <w:gridCol w:w="432"/>
        <w:gridCol w:w="540"/>
        <w:gridCol w:w="424"/>
        <w:gridCol w:w="926"/>
        <w:gridCol w:w="990"/>
        <w:gridCol w:w="48"/>
        <w:gridCol w:w="828"/>
        <w:gridCol w:w="34"/>
        <w:gridCol w:w="122"/>
        <w:gridCol w:w="857"/>
        <w:gridCol w:w="864"/>
        <w:gridCol w:w="1947"/>
      </w:tblGrid>
      <w:tr w:rsidR="0099613D" w14:paraId="7FB20685" w14:textId="77777777" w:rsidTr="000C531D">
        <w:trPr>
          <w:trHeight w:val="288"/>
        </w:trPr>
        <w:tc>
          <w:tcPr>
            <w:tcW w:w="11372" w:type="dxa"/>
            <w:gridSpan w:val="16"/>
          </w:tcPr>
          <w:p w14:paraId="453AE6B8" w14:textId="77777777" w:rsidR="0099613D" w:rsidRDefault="00596646" w:rsidP="0099613D">
            <w:pPr>
              <w:pStyle w:val="FormTitle14ptBld"/>
            </w:pPr>
            <w:r>
              <w:t>chart review tool</w:t>
            </w:r>
          </w:p>
        </w:tc>
      </w:tr>
      <w:tr w:rsidR="0099613D" w14:paraId="01ABEE01" w14:textId="77777777" w:rsidTr="000C531D">
        <w:trPr>
          <w:trHeight w:val="288"/>
        </w:trPr>
        <w:tc>
          <w:tcPr>
            <w:tcW w:w="11372" w:type="dxa"/>
            <w:gridSpan w:val="16"/>
          </w:tcPr>
          <w:p w14:paraId="6BB108CF" w14:textId="77777777" w:rsidR="0099613D" w:rsidRDefault="00596646" w:rsidP="0099613D">
            <w:pPr>
              <w:pStyle w:val="FormTitle13pt"/>
            </w:pPr>
            <w:r>
              <w:t>Michigan Department of Health and Human Services</w:t>
            </w:r>
          </w:p>
        </w:tc>
      </w:tr>
      <w:tr w:rsidR="0099613D" w:rsidRPr="00EF654A" w14:paraId="388F5921" w14:textId="77777777" w:rsidTr="004D050C">
        <w:trPr>
          <w:trHeight w:val="180"/>
        </w:trPr>
        <w:tc>
          <w:tcPr>
            <w:tcW w:w="11372" w:type="dxa"/>
            <w:gridSpan w:val="16"/>
          </w:tcPr>
          <w:p w14:paraId="29262CBF" w14:textId="42FE9480" w:rsidR="000D40BF" w:rsidRPr="004D050C" w:rsidRDefault="00596646" w:rsidP="004D050C">
            <w:pPr>
              <w:pStyle w:val="FormTitle12pt"/>
              <w:spacing w:after="240"/>
              <w:rPr>
                <w:sz w:val="28"/>
                <w:szCs w:val="28"/>
              </w:rPr>
            </w:pPr>
            <w:r w:rsidRPr="004D050C">
              <w:rPr>
                <w:sz w:val="28"/>
                <w:szCs w:val="28"/>
              </w:rPr>
              <w:t>Maternal Infant Health Program</w:t>
            </w:r>
          </w:p>
        </w:tc>
      </w:tr>
      <w:tr w:rsidR="00596646" w14:paraId="37244C6A" w14:textId="77777777" w:rsidTr="000C531D">
        <w:trPr>
          <w:trHeight w:hRule="exact" w:val="360"/>
        </w:trPr>
        <w:tc>
          <w:tcPr>
            <w:tcW w:w="11372" w:type="dxa"/>
            <w:gridSpan w:val="16"/>
            <w:vAlign w:val="center"/>
          </w:tcPr>
          <w:p w14:paraId="6E5B143D" w14:textId="77777777" w:rsidR="00596646" w:rsidRPr="00596646" w:rsidRDefault="00EF654A" w:rsidP="00EF654A">
            <w:pPr>
              <w:pStyle w:val="LetterText12pt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BENEFICIARY </w:t>
            </w:r>
          </w:p>
        </w:tc>
      </w:tr>
      <w:tr w:rsidR="00596646" w14:paraId="4A6EE591" w14:textId="77777777" w:rsidTr="000C531D">
        <w:trPr>
          <w:trHeight w:hRule="exact" w:val="312"/>
        </w:trPr>
        <w:tc>
          <w:tcPr>
            <w:tcW w:w="568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9459D9" w14:textId="77777777" w:rsidR="00596646" w:rsidRDefault="00596646" w:rsidP="00596646">
            <w:pPr>
              <w:pStyle w:val="LetterText12pt"/>
            </w:pPr>
            <w:r>
              <w:t>Name</w:t>
            </w:r>
          </w:p>
        </w:tc>
        <w:tc>
          <w:tcPr>
            <w:tcW w:w="569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479D6C" w14:textId="77777777" w:rsidR="00596646" w:rsidRDefault="00596646" w:rsidP="00596646">
            <w:pPr>
              <w:pStyle w:val="LetterText12pt"/>
            </w:pPr>
            <w:r>
              <w:t>Date First Contacted or Visited</w:t>
            </w:r>
            <w:r w:rsidR="00E47EF0">
              <w:t xml:space="preserve"> </w:t>
            </w:r>
          </w:p>
        </w:tc>
      </w:tr>
      <w:tr w:rsidR="00596646" w14:paraId="330E5587" w14:textId="77777777" w:rsidTr="000C531D">
        <w:trPr>
          <w:trHeight w:hRule="exact" w:val="312"/>
        </w:trPr>
        <w:tc>
          <w:tcPr>
            <w:tcW w:w="5682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9C165" w14:textId="77777777" w:rsidR="00596646" w:rsidRDefault="00596646" w:rsidP="00596646">
            <w:pPr>
              <w:pStyle w:val="UserInput12p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569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D11BD" w14:textId="77777777" w:rsidR="00596646" w:rsidRDefault="00596646" w:rsidP="00596646">
            <w:pPr>
              <w:pStyle w:val="UserInput12p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maxLength w:val="3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6646" w14:paraId="7618662A" w14:textId="77777777" w:rsidTr="000C531D">
        <w:trPr>
          <w:trHeight w:hRule="exact" w:val="360"/>
        </w:trPr>
        <w:tc>
          <w:tcPr>
            <w:tcW w:w="11372" w:type="dxa"/>
            <w:gridSpan w:val="16"/>
            <w:vAlign w:val="center"/>
          </w:tcPr>
          <w:p w14:paraId="47F3FC07" w14:textId="77777777" w:rsidR="00596646" w:rsidRPr="00596646" w:rsidRDefault="00596646" w:rsidP="00D04D11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FORMS CHECKLIST (5700/5701)</w:t>
            </w:r>
          </w:p>
        </w:tc>
      </w:tr>
      <w:tr w:rsidR="00596646" w14:paraId="436C6773" w14:textId="77777777" w:rsidTr="000C531D">
        <w:trPr>
          <w:trHeight w:hRule="exact" w:val="312"/>
        </w:trPr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14605B" w14:textId="77777777" w:rsidR="00596646" w:rsidRDefault="00596646" w:rsidP="00596646">
            <w:pPr>
              <w:pStyle w:val="LetterText12pt"/>
            </w:pPr>
            <w:r>
              <w:t>Beneficiary Name Present</w:t>
            </w:r>
          </w:p>
        </w:tc>
        <w:tc>
          <w:tcPr>
            <w:tcW w:w="379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C149B8" w14:textId="77777777" w:rsidR="00596646" w:rsidRDefault="00596646" w:rsidP="00596646">
            <w:pPr>
              <w:pStyle w:val="LetterText12pt"/>
            </w:pPr>
            <w:r>
              <w:t>Date Referral to MIHP Received</w:t>
            </w:r>
          </w:p>
        </w:tc>
        <w:tc>
          <w:tcPr>
            <w:tcW w:w="379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35D657" w14:textId="77777777" w:rsidR="00596646" w:rsidRPr="00596646" w:rsidRDefault="00596646" w:rsidP="00596646">
            <w:pPr>
              <w:pStyle w:val="LetterText12pt"/>
            </w:pPr>
            <w:r w:rsidRPr="00596646">
              <w:t>Contacted w</w:t>
            </w:r>
            <w:r>
              <w:t>/</w:t>
            </w:r>
            <w:r w:rsidRPr="00596646">
              <w:t>in Appropriate Days*</w:t>
            </w:r>
          </w:p>
        </w:tc>
      </w:tr>
      <w:tr w:rsidR="00596646" w14:paraId="0EFABB1D" w14:textId="77777777" w:rsidTr="000C531D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0C98830" w14:textId="77777777" w:rsidR="00596646" w:rsidRDefault="00596646" w:rsidP="00596646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bookmarkEnd w:id="1"/>
        <w:tc>
          <w:tcPr>
            <w:tcW w:w="280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E7A6903" w14:textId="77777777" w:rsidR="00596646" w:rsidRDefault="00596646" w:rsidP="00596646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bookmarkEnd w:id="2"/>
            <w:r>
              <w:t xml:space="preserve"> No</w:t>
            </w:r>
          </w:p>
        </w:tc>
        <w:tc>
          <w:tcPr>
            <w:tcW w:w="379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B6E2E" w14:textId="77777777" w:rsidR="00596646" w:rsidRDefault="00AF09B8" w:rsidP="00596646">
            <w:pPr>
              <w:pStyle w:val="UserInput12pt"/>
            </w:pPr>
            <w:r>
              <w:fldChar w:fldCharType="begin">
                <w:ffData>
                  <w:name w:val="Text1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97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5ECF9A" w14:textId="77777777" w:rsidR="00596646" w:rsidRDefault="00596646" w:rsidP="00596646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811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C4F0835" w14:textId="77777777" w:rsidR="00596646" w:rsidRDefault="00596646" w:rsidP="00596646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6646" w14:paraId="5D3A2504" w14:textId="77777777" w:rsidTr="000C531D">
        <w:trPr>
          <w:trHeight w:hRule="exact" w:val="312"/>
        </w:trPr>
        <w:tc>
          <w:tcPr>
            <w:tcW w:w="11372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E9038E" w14:textId="77777777" w:rsidR="00596646" w:rsidRDefault="00596646" w:rsidP="00596646">
            <w:pPr>
              <w:pStyle w:val="LetterText12pt"/>
            </w:pPr>
            <w:r>
              <w:t>Alterations Done Inappropriately</w:t>
            </w:r>
          </w:p>
        </w:tc>
      </w:tr>
      <w:tr w:rsidR="00D37CF6" w14:paraId="70F6561D" w14:textId="77777777" w:rsidTr="00D37CF6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AB00C4" w14:textId="77777777" w:rsidR="00D37CF6" w:rsidRDefault="00D37CF6" w:rsidP="00596646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2"/>
            <w:tcBorders>
              <w:bottom w:val="single" w:sz="6" w:space="0" w:color="auto"/>
            </w:tcBorders>
            <w:vAlign w:val="center"/>
          </w:tcPr>
          <w:p w14:paraId="2D4931C7" w14:textId="77777777" w:rsidR="00D37CF6" w:rsidRDefault="00D37CF6" w:rsidP="00596646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524" w:type="dxa"/>
            <w:gridSpan w:val="1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C075936" w14:textId="77777777" w:rsidR="00D37CF6" w:rsidRDefault="00D37CF6" w:rsidP="00596646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96646" w14:paraId="3AFDB2F6" w14:textId="77777777" w:rsidTr="000C531D">
        <w:trPr>
          <w:trHeight w:hRule="exact" w:val="312"/>
        </w:trPr>
        <w:tc>
          <w:tcPr>
            <w:tcW w:w="11372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528D26" w14:textId="77777777" w:rsidR="00596646" w:rsidRDefault="00596646" w:rsidP="00596646">
            <w:pPr>
              <w:pStyle w:val="LetterText12pt"/>
            </w:pPr>
            <w:r>
              <w:t>Notes</w:t>
            </w:r>
          </w:p>
        </w:tc>
      </w:tr>
      <w:tr w:rsidR="00596646" w14:paraId="4873253A" w14:textId="77777777" w:rsidTr="000C531D">
        <w:trPr>
          <w:trHeight w:hRule="exact" w:val="1440"/>
        </w:trPr>
        <w:tc>
          <w:tcPr>
            <w:tcW w:w="11372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75E23" w14:textId="77777777" w:rsidR="00596646" w:rsidRDefault="000C531D" w:rsidP="00596646">
            <w:pPr>
              <w:pStyle w:val="UserInput12p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85"/>
                  </w:textInput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96646" w14:paraId="2679B153" w14:textId="77777777" w:rsidTr="000C531D">
        <w:trPr>
          <w:trHeight w:hRule="exact" w:val="360"/>
        </w:trPr>
        <w:tc>
          <w:tcPr>
            <w:tcW w:w="11372" w:type="dxa"/>
            <w:gridSpan w:val="16"/>
            <w:vAlign w:val="center"/>
          </w:tcPr>
          <w:p w14:paraId="04680AF9" w14:textId="77777777" w:rsidR="00596646" w:rsidRPr="00596646" w:rsidRDefault="00596646" w:rsidP="00D04D11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CONTACT LOG (5649)</w:t>
            </w:r>
          </w:p>
        </w:tc>
      </w:tr>
      <w:tr w:rsidR="00596646" w14:paraId="0847CFE9" w14:textId="77777777" w:rsidTr="000C531D">
        <w:trPr>
          <w:trHeight w:hRule="exact" w:val="312"/>
        </w:trPr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947FD7" w14:textId="77777777" w:rsidR="00596646" w:rsidRPr="00663F95" w:rsidRDefault="00596646" w:rsidP="00D04D11">
            <w:pPr>
              <w:pStyle w:val="LetterText12pt"/>
            </w:pPr>
            <w:r w:rsidRPr="00663F95">
              <w:t>MIHP Agency Name Present</w:t>
            </w:r>
          </w:p>
        </w:tc>
        <w:tc>
          <w:tcPr>
            <w:tcW w:w="379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F927E8" w14:textId="77777777" w:rsidR="00596646" w:rsidRDefault="00596646" w:rsidP="00D04D11">
            <w:pPr>
              <w:pStyle w:val="LetterText12pt"/>
            </w:pPr>
            <w:r>
              <w:t>Beneficiary Name Present</w:t>
            </w:r>
          </w:p>
        </w:tc>
        <w:tc>
          <w:tcPr>
            <w:tcW w:w="379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7CD018" w14:textId="77777777" w:rsidR="00596646" w:rsidRPr="00596646" w:rsidRDefault="00596646" w:rsidP="00D04D11">
            <w:pPr>
              <w:pStyle w:val="LetterText12pt"/>
            </w:pPr>
            <w:r>
              <w:t>Alterations Done Inappropriately</w:t>
            </w:r>
          </w:p>
        </w:tc>
      </w:tr>
      <w:tr w:rsidR="00596646" w14:paraId="39696747" w14:textId="77777777" w:rsidTr="000C531D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5FFD10C" w14:textId="77777777" w:rsidR="00596646" w:rsidRPr="00663F95" w:rsidRDefault="00596646" w:rsidP="00596646">
            <w:pPr>
              <w:pStyle w:val="LetterText12pt"/>
            </w:pPr>
            <w:r w:rsidRPr="00663F9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F95">
              <w:instrText xml:space="preserve"> FORMCHECKBOX </w:instrText>
            </w:r>
            <w:r w:rsidR="00E54FE2">
              <w:fldChar w:fldCharType="separate"/>
            </w:r>
            <w:r w:rsidRPr="00663F95">
              <w:fldChar w:fldCharType="end"/>
            </w:r>
            <w:r w:rsidRPr="00663F95">
              <w:t xml:space="preserve"> Yes</w:t>
            </w:r>
          </w:p>
        </w:tc>
        <w:tc>
          <w:tcPr>
            <w:tcW w:w="280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038411" w14:textId="5C996364" w:rsidR="00596646" w:rsidRPr="00663F95" w:rsidRDefault="00596646" w:rsidP="00596646">
            <w:pPr>
              <w:pStyle w:val="LetterText12pt"/>
            </w:pPr>
            <w:r w:rsidRPr="00663F9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3F95">
              <w:instrText xml:space="preserve"> FORMCHECKBOX </w:instrText>
            </w:r>
            <w:r w:rsidR="00E54FE2">
              <w:fldChar w:fldCharType="separate"/>
            </w:r>
            <w:r w:rsidRPr="00663F95">
              <w:fldChar w:fldCharType="end"/>
            </w:r>
            <w:r w:rsidRPr="00663F95">
              <w:t xml:space="preserve"> No</w:t>
            </w:r>
            <w:r w:rsidR="00E7532B" w:rsidRPr="00663F95">
              <w:t xml:space="preserve"> (Not Required) </w:t>
            </w:r>
          </w:p>
        </w:tc>
        <w:tc>
          <w:tcPr>
            <w:tcW w:w="96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EE3752" w14:textId="77777777" w:rsidR="00596646" w:rsidRDefault="00596646" w:rsidP="00596646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826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CD3901" w14:textId="0386DB1C" w:rsidR="00596646" w:rsidRDefault="00596646" w:rsidP="00596646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  <w:r w:rsidR="00E7532B">
              <w:t xml:space="preserve"> </w:t>
            </w:r>
          </w:p>
        </w:tc>
        <w:tc>
          <w:tcPr>
            <w:tcW w:w="97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810C1A4" w14:textId="77777777" w:rsidR="00596646" w:rsidRDefault="00596646" w:rsidP="00596646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45E18818" w14:textId="77777777" w:rsidR="00596646" w:rsidRDefault="00596646" w:rsidP="00596646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94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2EE08D" w14:textId="77777777" w:rsidR="00596646" w:rsidRDefault="00596646" w:rsidP="00596646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96646" w14:paraId="2993085C" w14:textId="77777777" w:rsidTr="000C531D">
        <w:trPr>
          <w:trHeight w:hRule="exact" w:val="312"/>
        </w:trPr>
        <w:tc>
          <w:tcPr>
            <w:tcW w:w="11372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ABD18E" w14:textId="77777777" w:rsidR="00596646" w:rsidRDefault="00596646" w:rsidP="00D04D11">
            <w:pPr>
              <w:pStyle w:val="LetterText12pt"/>
            </w:pPr>
            <w:r>
              <w:t>Notes</w:t>
            </w:r>
          </w:p>
        </w:tc>
      </w:tr>
      <w:tr w:rsidR="00596646" w14:paraId="0BFCD851" w14:textId="77777777" w:rsidTr="000C531D">
        <w:trPr>
          <w:trHeight w:hRule="exact" w:val="1440"/>
        </w:trPr>
        <w:tc>
          <w:tcPr>
            <w:tcW w:w="11372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467C0" w14:textId="77777777" w:rsidR="00596646" w:rsidRDefault="000C531D" w:rsidP="00D04D11">
            <w:pPr>
              <w:pStyle w:val="UserInput12p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6646" w14:paraId="5F6CCBCC" w14:textId="77777777" w:rsidTr="000C531D">
        <w:trPr>
          <w:trHeight w:hRule="exact" w:val="360"/>
        </w:trPr>
        <w:tc>
          <w:tcPr>
            <w:tcW w:w="11372" w:type="dxa"/>
            <w:gridSpan w:val="16"/>
            <w:vAlign w:val="center"/>
          </w:tcPr>
          <w:p w14:paraId="7E034B4D" w14:textId="77777777" w:rsidR="00596646" w:rsidRPr="00596646" w:rsidRDefault="00596646" w:rsidP="00D04D11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CONSENT TO PARTICIPATE (5647/5652)</w:t>
            </w:r>
          </w:p>
        </w:tc>
      </w:tr>
      <w:tr w:rsidR="00596646" w14:paraId="6C8B1C81" w14:textId="77777777" w:rsidTr="000C531D">
        <w:trPr>
          <w:trHeight w:hRule="exact" w:val="312"/>
        </w:trPr>
        <w:tc>
          <w:tcPr>
            <w:tcW w:w="379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D330A4" w14:textId="77777777" w:rsidR="00596646" w:rsidRDefault="00596646" w:rsidP="00596646">
            <w:pPr>
              <w:pStyle w:val="LetterText12pt"/>
            </w:pPr>
            <w:r w:rsidRPr="00596646">
              <w:t>MIHP Agency Name Present</w:t>
            </w:r>
          </w:p>
        </w:tc>
        <w:tc>
          <w:tcPr>
            <w:tcW w:w="7580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FFDF41F" w14:textId="77777777" w:rsidR="00596646" w:rsidRDefault="00596646" w:rsidP="00596646">
            <w:pPr>
              <w:pStyle w:val="LetterText12pt"/>
            </w:pPr>
            <w:r w:rsidRPr="00596646">
              <w:t>Consent to Participate in Risk Identifier Checked (one box)</w:t>
            </w:r>
          </w:p>
        </w:tc>
      </w:tr>
      <w:tr w:rsidR="00596646" w14:paraId="21102CB7" w14:textId="77777777" w:rsidTr="000C531D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D17980" w14:textId="77777777" w:rsidR="00596646" w:rsidRDefault="00596646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80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2EE810" w14:textId="77777777" w:rsidR="00596646" w:rsidRDefault="00596646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6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896902" w14:textId="77777777" w:rsidR="00596646" w:rsidRDefault="00596646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616" w:type="dxa"/>
            <w:gridSpan w:val="9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8E383C" w14:textId="77777777" w:rsidR="00596646" w:rsidRDefault="00596646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65975" w14:paraId="076E49E1" w14:textId="77777777" w:rsidTr="000C531D">
        <w:trPr>
          <w:trHeight w:val="312"/>
        </w:trPr>
        <w:tc>
          <w:tcPr>
            <w:tcW w:w="568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9036EF" w14:textId="77777777" w:rsidR="00565975" w:rsidRDefault="00565975" w:rsidP="00565975">
            <w:pPr>
              <w:pStyle w:val="LetterText12pt"/>
            </w:pPr>
            <w:r w:rsidRPr="00596646">
              <w:t>Consent to Participate in MIHP Checked (one box)</w:t>
            </w:r>
          </w:p>
        </w:tc>
        <w:tc>
          <w:tcPr>
            <w:tcW w:w="569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98291F" w14:textId="77777777" w:rsidR="00565975" w:rsidRDefault="00565975" w:rsidP="00565975">
            <w:pPr>
              <w:pStyle w:val="LetterText12pt"/>
            </w:pPr>
            <w:r w:rsidRPr="00565975">
              <w:t>Beneficiary/Legal Representative Signature Section Complete and Accurate**</w:t>
            </w:r>
          </w:p>
        </w:tc>
      </w:tr>
      <w:tr w:rsidR="00565975" w14:paraId="77EE3FE4" w14:textId="77777777" w:rsidTr="000C531D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D14F862" w14:textId="77777777" w:rsidR="00565975" w:rsidRDefault="00565975" w:rsidP="00565975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698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89918F" w14:textId="77777777" w:rsidR="00565975" w:rsidRDefault="00565975" w:rsidP="00565975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A1D923" w14:textId="77777777" w:rsidR="00565975" w:rsidRDefault="00565975" w:rsidP="00565975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00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C140AC8" w14:textId="77777777" w:rsidR="00565975" w:rsidRDefault="00565975" w:rsidP="00565975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65975" w14:paraId="6641CBBD" w14:textId="77777777" w:rsidTr="000C531D">
        <w:trPr>
          <w:trHeight w:val="312"/>
        </w:trPr>
        <w:tc>
          <w:tcPr>
            <w:tcW w:w="568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161899" w14:textId="77777777" w:rsidR="00565975" w:rsidRDefault="00565975" w:rsidP="00D04D11">
            <w:pPr>
              <w:pStyle w:val="LetterText12pt"/>
            </w:pPr>
            <w:r w:rsidRPr="00565975">
              <w:t>Professional Signature Section Complete and Accurate**</w:t>
            </w:r>
          </w:p>
        </w:tc>
        <w:tc>
          <w:tcPr>
            <w:tcW w:w="569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BA6859" w14:textId="77777777" w:rsidR="00565975" w:rsidRDefault="00565975" w:rsidP="00D04D11">
            <w:pPr>
              <w:pStyle w:val="LetterText12pt"/>
            </w:pPr>
            <w:r w:rsidRPr="00565975">
              <w:t>Date of Beneficiary/Legal Representative Signature</w:t>
            </w:r>
          </w:p>
        </w:tc>
      </w:tr>
      <w:tr w:rsidR="00565975" w14:paraId="07F6BCCF" w14:textId="77777777" w:rsidTr="000C531D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531EE5A" w14:textId="77777777" w:rsidR="00565975" w:rsidRDefault="00565975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698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7919A41" w14:textId="77777777" w:rsidR="00565975" w:rsidRDefault="00565975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69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7AC38" w14:textId="77777777" w:rsidR="00565975" w:rsidRDefault="00565975" w:rsidP="00565975">
            <w:pPr>
              <w:pStyle w:val="UserInput12pt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38"/>
                  </w:textInput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65975" w14:paraId="5B9F8D9D" w14:textId="77777777" w:rsidTr="000C531D">
        <w:trPr>
          <w:trHeight w:val="312"/>
        </w:trPr>
        <w:tc>
          <w:tcPr>
            <w:tcW w:w="568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B60A39" w14:textId="77777777" w:rsidR="00565975" w:rsidRDefault="00565975" w:rsidP="00D04D11">
            <w:pPr>
              <w:pStyle w:val="LetterText12pt"/>
            </w:pPr>
            <w:r>
              <w:t>Dated on or before RI</w:t>
            </w:r>
          </w:p>
        </w:tc>
        <w:tc>
          <w:tcPr>
            <w:tcW w:w="569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B2E8F4" w14:textId="77777777" w:rsidR="00565975" w:rsidRDefault="00565975" w:rsidP="00D04D11">
            <w:pPr>
              <w:pStyle w:val="LetterText12pt"/>
            </w:pPr>
            <w:r>
              <w:t>Alterations Done Incorrectly</w:t>
            </w:r>
          </w:p>
        </w:tc>
      </w:tr>
      <w:tr w:rsidR="00565975" w14:paraId="1177FA23" w14:textId="77777777" w:rsidTr="000C531D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308A9FD" w14:textId="77777777" w:rsidR="00565975" w:rsidRDefault="00565975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698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E6DFC3E" w14:textId="77777777" w:rsidR="00565975" w:rsidRDefault="00565975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72AC3D" w14:textId="77777777" w:rsidR="00565975" w:rsidRDefault="00565975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2"/>
            <w:tcBorders>
              <w:bottom w:val="single" w:sz="6" w:space="0" w:color="auto"/>
            </w:tcBorders>
            <w:vAlign w:val="center"/>
          </w:tcPr>
          <w:p w14:paraId="06469893" w14:textId="77777777" w:rsidR="00565975" w:rsidRDefault="00565975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824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57EEFB" w14:textId="77777777" w:rsidR="00565975" w:rsidRDefault="00565975" w:rsidP="00D04D11">
            <w:pPr>
              <w:pStyle w:val="LetterText12pt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bookmarkEnd w:id="6"/>
            <w:r>
              <w:t xml:space="preserve"> NA</w:t>
            </w:r>
          </w:p>
        </w:tc>
      </w:tr>
      <w:tr w:rsidR="00565975" w14:paraId="6E977773" w14:textId="77777777" w:rsidTr="000C531D">
        <w:trPr>
          <w:trHeight w:hRule="exact" w:val="312"/>
        </w:trPr>
        <w:tc>
          <w:tcPr>
            <w:tcW w:w="11372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C3DA38" w14:textId="77777777" w:rsidR="00565975" w:rsidRDefault="00565975" w:rsidP="00D04D11">
            <w:pPr>
              <w:pStyle w:val="LetterText12pt"/>
            </w:pPr>
            <w:r>
              <w:t>Notes</w:t>
            </w:r>
          </w:p>
        </w:tc>
      </w:tr>
      <w:tr w:rsidR="00565975" w14:paraId="5F4D743E" w14:textId="77777777" w:rsidTr="000C531D">
        <w:trPr>
          <w:trHeight w:hRule="exact" w:val="1440"/>
        </w:trPr>
        <w:tc>
          <w:tcPr>
            <w:tcW w:w="11372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E6034" w14:textId="77777777" w:rsidR="00565975" w:rsidRDefault="000C531D" w:rsidP="00D04D11">
            <w:pPr>
              <w:pStyle w:val="UserInput12p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8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531D" w14:paraId="4EB1D2C0" w14:textId="77777777" w:rsidTr="000C531D">
        <w:trPr>
          <w:trHeight w:hRule="exact" w:val="360"/>
        </w:trPr>
        <w:tc>
          <w:tcPr>
            <w:tcW w:w="11372" w:type="dxa"/>
            <w:gridSpan w:val="16"/>
            <w:vAlign w:val="center"/>
          </w:tcPr>
          <w:p w14:paraId="3971680F" w14:textId="77777777" w:rsidR="000C531D" w:rsidRPr="00596646" w:rsidRDefault="000C531D" w:rsidP="00D04D11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CONSENT TO RELEASE PHI (5653/5645)</w:t>
            </w:r>
          </w:p>
        </w:tc>
      </w:tr>
      <w:tr w:rsidR="000C531D" w14:paraId="298ECC87" w14:textId="77777777" w:rsidTr="000C531D">
        <w:trPr>
          <w:trHeight w:hRule="exact" w:val="312"/>
        </w:trPr>
        <w:tc>
          <w:tcPr>
            <w:tcW w:w="33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EEFEA6" w14:textId="77777777" w:rsidR="000C531D" w:rsidRDefault="000C531D" w:rsidP="00565975">
            <w:pPr>
              <w:pStyle w:val="LetterText12pt"/>
            </w:pPr>
            <w:r w:rsidRPr="000C531D">
              <w:t>MIHP Agency Name Present</w:t>
            </w:r>
          </w:p>
        </w:tc>
        <w:tc>
          <w:tcPr>
            <w:tcW w:w="336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ABD32F" w14:textId="77777777" w:rsidR="000C531D" w:rsidRDefault="000C531D" w:rsidP="00565975">
            <w:pPr>
              <w:pStyle w:val="LetterText12pt"/>
            </w:pPr>
            <w:r w:rsidRPr="000C531D">
              <w:t>All Necessary Dates &amp; Initials</w:t>
            </w:r>
          </w:p>
        </w:tc>
        <w:tc>
          <w:tcPr>
            <w:tcW w:w="465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D1AAB5" w14:textId="77777777" w:rsidR="000C531D" w:rsidRPr="000C531D" w:rsidRDefault="000C531D" w:rsidP="00565975">
            <w:pPr>
              <w:pStyle w:val="LetterText12pt"/>
              <w:rPr>
                <w:spacing w:val="-6"/>
              </w:rPr>
            </w:pPr>
            <w:r w:rsidRPr="000C531D">
              <w:rPr>
                <w:spacing w:val="-6"/>
              </w:rPr>
              <w:t>Consent to Release PHI Checked (one box)</w:t>
            </w:r>
          </w:p>
        </w:tc>
      </w:tr>
      <w:tr w:rsidR="000C531D" w14:paraId="3174E1A7" w14:textId="77777777" w:rsidTr="000C531D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6492ABC" w14:textId="77777777" w:rsidR="000C531D" w:rsidRDefault="000C531D" w:rsidP="000C531D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376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FF96A61" w14:textId="77777777" w:rsidR="000C531D" w:rsidRDefault="000C531D" w:rsidP="000C531D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7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E72DD49" w14:textId="77777777" w:rsidR="000C531D" w:rsidRDefault="000C531D" w:rsidP="000C531D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388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7A00F63" w14:textId="77777777" w:rsidR="000C531D" w:rsidRDefault="000C531D" w:rsidP="000C531D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8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7B28F3" w14:textId="77777777" w:rsidR="000C531D" w:rsidRDefault="000C531D" w:rsidP="000C531D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66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9DEBFE7" w14:textId="77777777" w:rsidR="000C531D" w:rsidRDefault="000C531D" w:rsidP="000C531D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6C018A40" w14:textId="77777777" w:rsidR="00FB3CC4" w:rsidRDefault="00FB3CC4"/>
    <w:tbl>
      <w:tblPr>
        <w:tblStyle w:val="TableGrid"/>
        <w:tblW w:w="11328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2"/>
        <w:gridCol w:w="12"/>
        <w:gridCol w:w="795"/>
        <w:gridCol w:w="927"/>
        <w:gridCol w:w="976"/>
        <w:gridCol w:w="6"/>
        <w:gridCol w:w="876"/>
        <w:gridCol w:w="961"/>
        <w:gridCol w:w="51"/>
        <w:gridCol w:w="972"/>
        <w:gridCol w:w="27"/>
        <w:gridCol w:w="866"/>
        <w:gridCol w:w="12"/>
        <w:gridCol w:w="656"/>
        <w:gridCol w:w="264"/>
        <w:gridCol w:w="156"/>
        <w:gridCol w:w="552"/>
        <w:gridCol w:w="322"/>
        <w:gridCol w:w="50"/>
        <w:gridCol w:w="495"/>
        <w:gridCol w:w="12"/>
        <w:gridCol w:w="1380"/>
      </w:tblGrid>
      <w:tr w:rsidR="00FB3CC4" w14:paraId="2DAFE41F" w14:textId="77777777" w:rsidTr="00E11D7A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219723" w14:textId="77777777" w:rsidR="00FB3CC4" w:rsidRDefault="00FB3CC4" w:rsidP="000C531D">
            <w:pPr>
              <w:pStyle w:val="LetterText12pt"/>
            </w:pPr>
            <w:r w:rsidRPr="00FB3CC4">
              <w:lastRenderedPageBreak/>
              <w:t>Beneficiary/Legal Representative Signature Section Complete and Accurate**</w:t>
            </w:r>
          </w:p>
        </w:tc>
      </w:tr>
      <w:tr w:rsidR="00A82F39" w14:paraId="6F85639A" w14:textId="77777777" w:rsidTr="008655F8">
        <w:trPr>
          <w:trHeight w:hRule="exact" w:val="312"/>
        </w:trPr>
        <w:tc>
          <w:tcPr>
            <w:tcW w:w="9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CF3AE6" w14:textId="77777777" w:rsidR="00FB3CC4" w:rsidRDefault="00FB3CC4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0380" w:type="dxa"/>
            <w:gridSpan w:val="2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C1367E3" w14:textId="77777777" w:rsidR="00FB3CC4" w:rsidRDefault="00FB3CC4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82F39" w14:paraId="3DFB713E" w14:textId="77777777" w:rsidTr="00FE6C1B">
        <w:trPr>
          <w:trHeight w:val="312"/>
        </w:trPr>
        <w:tc>
          <w:tcPr>
            <w:tcW w:w="551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4AF99D" w14:textId="77777777" w:rsidR="00FB3CC4" w:rsidRDefault="00FB3CC4" w:rsidP="00D04D11">
            <w:pPr>
              <w:pStyle w:val="LetterText12pt"/>
            </w:pPr>
            <w:r w:rsidRPr="00FB3CC4">
              <w:t>Professional Signature Section Complete and Accurate**</w:t>
            </w:r>
          </w:p>
        </w:tc>
        <w:tc>
          <w:tcPr>
            <w:tcW w:w="5815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56E0D1" w14:textId="77777777" w:rsidR="00FB3CC4" w:rsidRDefault="00FB3CC4" w:rsidP="00D04D11">
            <w:pPr>
              <w:pStyle w:val="LetterText12pt"/>
            </w:pPr>
            <w:r w:rsidRPr="00FB3CC4">
              <w:t>Consented to Communication w/Medical Provider re: Infant</w:t>
            </w:r>
          </w:p>
        </w:tc>
      </w:tr>
      <w:tr w:rsidR="004B028E" w14:paraId="0DF62E79" w14:textId="77777777" w:rsidTr="008655F8">
        <w:trPr>
          <w:trHeight w:hRule="exact" w:val="312"/>
        </w:trPr>
        <w:tc>
          <w:tcPr>
            <w:tcW w:w="9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2341DA7" w14:textId="77777777" w:rsidR="00FB3CC4" w:rsidRDefault="00FB3CC4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65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629078" w14:textId="77777777" w:rsidR="00FB3CC4" w:rsidRDefault="00FB3CC4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02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44D2EB9" w14:textId="77777777" w:rsidR="00FB3CC4" w:rsidRDefault="00FB3CC4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92" w:type="dxa"/>
            <w:gridSpan w:val="1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00654F7" w14:textId="77777777" w:rsidR="00FB3CC4" w:rsidRDefault="00FB3CC4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82F39" w14:paraId="144B6994" w14:textId="77777777" w:rsidTr="00FE6C1B">
        <w:trPr>
          <w:trHeight w:hRule="exact" w:val="312"/>
        </w:trPr>
        <w:tc>
          <w:tcPr>
            <w:tcW w:w="7429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6187EA" w14:textId="77777777" w:rsidR="00FB3CC4" w:rsidRDefault="00FB3CC4" w:rsidP="000C531D">
            <w:pPr>
              <w:pStyle w:val="LetterText12pt"/>
            </w:pPr>
            <w:r w:rsidRPr="00FB3CC4">
              <w:t>Consented to Communication w/Medical Provider re: Caregiver</w:t>
            </w:r>
          </w:p>
        </w:tc>
        <w:tc>
          <w:tcPr>
            <w:tcW w:w="3899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A7E6BC" w14:textId="77777777" w:rsidR="00FB3CC4" w:rsidRDefault="00FB3CC4" w:rsidP="000C531D">
            <w:pPr>
              <w:pStyle w:val="LetterText12pt"/>
            </w:pPr>
            <w:r w:rsidRPr="00FB3CC4">
              <w:t>Alterations Done Incorrectly</w:t>
            </w:r>
          </w:p>
        </w:tc>
      </w:tr>
      <w:tr w:rsidR="004B028E" w14:paraId="53B597EE" w14:textId="77777777" w:rsidTr="008655F8">
        <w:trPr>
          <w:trHeight w:hRule="exact" w:val="312"/>
        </w:trPr>
        <w:tc>
          <w:tcPr>
            <w:tcW w:w="94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C1E1DD8" w14:textId="77777777" w:rsidR="00FB3CC4" w:rsidRDefault="00FB3CC4" w:rsidP="00FB3CC4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481" w:type="dxa"/>
            <w:gridSpan w:val="1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A6BC176" w14:textId="77777777" w:rsidR="00FB3CC4" w:rsidRDefault="00FB3CC4" w:rsidP="00FB3CC4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  <w:r w:rsidR="00461503">
              <w:t xml:space="preserve">  </w:t>
            </w:r>
            <w:r w:rsidR="00461503" w:rsidRPr="004D05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503" w:rsidRPr="004D050C">
              <w:instrText xml:space="preserve"> FORMCHECKBOX </w:instrText>
            </w:r>
            <w:r w:rsidR="00E54FE2">
              <w:fldChar w:fldCharType="separate"/>
            </w:r>
            <w:r w:rsidR="00461503" w:rsidRPr="004D050C">
              <w:fldChar w:fldCharType="end"/>
            </w:r>
            <w:r w:rsidR="00461503" w:rsidRPr="004D050C">
              <w:t xml:space="preserve"> NA</w:t>
            </w:r>
          </w:p>
        </w:tc>
        <w:tc>
          <w:tcPr>
            <w:tcW w:w="1088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E9851D" w14:textId="77777777" w:rsidR="00FB3CC4" w:rsidRDefault="00FB3CC4" w:rsidP="00FB3CC4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4" w:type="dxa"/>
            <w:gridSpan w:val="2"/>
            <w:tcBorders>
              <w:bottom w:val="single" w:sz="6" w:space="0" w:color="auto"/>
            </w:tcBorders>
            <w:vAlign w:val="center"/>
          </w:tcPr>
          <w:p w14:paraId="43A47AAF" w14:textId="77777777" w:rsidR="00FB3CC4" w:rsidRDefault="00FB3CC4" w:rsidP="00FB3CC4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937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035A8D" w14:textId="77777777" w:rsidR="00FB3CC4" w:rsidRDefault="00FB3CC4" w:rsidP="00FB3CC4">
            <w:pPr>
              <w:pStyle w:val="LetterText12pt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4"/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bookmarkEnd w:id="7"/>
            <w:r>
              <w:t xml:space="preserve"> NA</w:t>
            </w:r>
          </w:p>
        </w:tc>
      </w:tr>
      <w:tr w:rsidR="00FB3CC4" w14:paraId="259D9945" w14:textId="77777777" w:rsidTr="00E11D7A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9274F3" w14:textId="77777777" w:rsidR="00FB3CC4" w:rsidRDefault="00FB3CC4" w:rsidP="00D04D11">
            <w:pPr>
              <w:pStyle w:val="LetterText12pt"/>
            </w:pPr>
            <w:r>
              <w:t>Notes</w:t>
            </w:r>
          </w:p>
        </w:tc>
      </w:tr>
      <w:tr w:rsidR="00FB3CC4" w14:paraId="6D1DAA92" w14:textId="77777777" w:rsidTr="00E11D7A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DC3CF" w14:textId="77777777" w:rsidR="00FB3CC4" w:rsidRDefault="00D04D11" w:rsidP="00D04D11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bookmarkStart w:id="8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B3CC4" w14:paraId="0CEE9388" w14:textId="77777777" w:rsidTr="00E11D7A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2625A318" w14:textId="77777777" w:rsidR="00FB3CC4" w:rsidRPr="00FB3CC4" w:rsidRDefault="00FB3CC4" w:rsidP="00FB3CC4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RISK IDENTIFIER</w:t>
            </w:r>
          </w:p>
        </w:tc>
      </w:tr>
      <w:tr w:rsidR="00A82F39" w14:paraId="7A0DEEF5" w14:textId="77777777" w:rsidTr="00FE6C1B">
        <w:trPr>
          <w:trHeight w:hRule="exact" w:val="312"/>
        </w:trPr>
        <w:tc>
          <w:tcPr>
            <w:tcW w:w="3670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9E8AA5" w14:textId="77777777" w:rsidR="00FB3CC4" w:rsidRDefault="00FB3CC4" w:rsidP="00FB3CC4">
            <w:pPr>
              <w:pStyle w:val="LetterText12pt"/>
            </w:pPr>
            <w:r>
              <w:t>Present</w:t>
            </w:r>
          </w:p>
        </w:tc>
        <w:tc>
          <w:tcPr>
            <w:tcW w:w="377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39A54C" w14:textId="77777777" w:rsidR="00FB3CC4" w:rsidRDefault="00FB3CC4" w:rsidP="00FB3CC4">
            <w:pPr>
              <w:pStyle w:val="LetterText12pt"/>
            </w:pPr>
            <w:r>
              <w:t>RI Screening Date</w:t>
            </w:r>
          </w:p>
        </w:tc>
        <w:tc>
          <w:tcPr>
            <w:tcW w:w="388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8727C8" w14:textId="77777777" w:rsidR="00FB3CC4" w:rsidRDefault="00FB3CC4" w:rsidP="00FB3CC4">
            <w:pPr>
              <w:pStyle w:val="LetterText12pt"/>
            </w:pPr>
            <w:r>
              <w:t>Profession Conducted RI</w:t>
            </w:r>
          </w:p>
        </w:tc>
      </w:tr>
      <w:tr w:rsidR="004B028E" w14:paraId="62EF1EBD" w14:textId="77777777" w:rsidTr="008655F8">
        <w:trPr>
          <w:trHeight w:hRule="exact" w:val="312"/>
        </w:trPr>
        <w:tc>
          <w:tcPr>
            <w:tcW w:w="96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3951BE7" w14:textId="77777777" w:rsidR="00FB3CC4" w:rsidRDefault="00FB3CC4" w:rsidP="00FB3CC4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710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A5C19CE" w14:textId="77777777" w:rsidR="00FB3CC4" w:rsidRDefault="00FB3CC4" w:rsidP="00FB3CC4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71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69FBF" w14:textId="77777777" w:rsidR="00FB3CC4" w:rsidRDefault="00FB3CC4" w:rsidP="00FB3CC4">
            <w:pPr>
              <w:pStyle w:val="UserInput12pt"/>
            </w:pPr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92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83B26CC" w14:textId="77777777" w:rsidR="00FB3CC4" w:rsidRDefault="00FB3CC4" w:rsidP="00FB3CC4">
            <w:pPr>
              <w:pStyle w:val="LetterText12pt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bookmarkEnd w:id="10"/>
            <w:r>
              <w:t xml:space="preserve"> RN</w:t>
            </w:r>
          </w:p>
        </w:tc>
        <w:tc>
          <w:tcPr>
            <w:tcW w:w="1080" w:type="dxa"/>
            <w:gridSpan w:val="4"/>
            <w:tcBorders>
              <w:bottom w:val="single" w:sz="6" w:space="0" w:color="auto"/>
            </w:tcBorders>
            <w:vAlign w:val="center"/>
          </w:tcPr>
          <w:p w14:paraId="504C33BB" w14:textId="77777777" w:rsidR="00FB3CC4" w:rsidRDefault="00FB3CC4" w:rsidP="00FB3CC4">
            <w:pPr>
              <w:pStyle w:val="LetterText12pt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bookmarkEnd w:id="11"/>
            <w:r>
              <w:t xml:space="preserve"> LSW</w:t>
            </w:r>
          </w:p>
        </w:tc>
        <w:tc>
          <w:tcPr>
            <w:tcW w:w="188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6695BB0" w14:textId="77777777" w:rsidR="00FB3CC4" w:rsidRDefault="00FB3CC4" w:rsidP="00FB3CC4">
            <w:pPr>
              <w:pStyle w:val="LetterText12pt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"/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bookmarkEnd w:id="12"/>
            <w:r>
              <w:t xml:space="preserve"> Neither</w:t>
            </w:r>
          </w:p>
        </w:tc>
      </w:tr>
      <w:tr w:rsidR="00FB3CC4" w14:paraId="339A8F75" w14:textId="77777777" w:rsidTr="00E11D7A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7B3485" w14:textId="77777777" w:rsidR="00FB3CC4" w:rsidRDefault="00FB3CC4" w:rsidP="00FB3CC4">
            <w:pPr>
              <w:pStyle w:val="LetterText12pt"/>
            </w:pPr>
            <w:r w:rsidRPr="00FB3CC4">
              <w:t>Completed Prior to any Professional Visit</w:t>
            </w:r>
          </w:p>
        </w:tc>
      </w:tr>
      <w:tr w:rsidR="00A82F39" w14:paraId="047DDABA" w14:textId="77777777" w:rsidTr="008655F8">
        <w:trPr>
          <w:trHeight w:hRule="exact" w:val="312"/>
        </w:trPr>
        <w:tc>
          <w:tcPr>
            <w:tcW w:w="96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B7E5DBC" w14:textId="77777777" w:rsidR="00FB3CC4" w:rsidRDefault="00FB3CC4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0368" w:type="dxa"/>
            <w:gridSpan w:val="2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9DED428" w14:textId="77777777" w:rsidR="00FB3CC4" w:rsidRDefault="00FB3CC4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FB3CC4" w14:paraId="142C9CDF" w14:textId="77777777" w:rsidTr="00E11D7A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3CBD07" w14:textId="77777777" w:rsidR="00FB3CC4" w:rsidRDefault="00FB3CC4" w:rsidP="00FB3CC4">
            <w:pPr>
              <w:pStyle w:val="LetterText12pt"/>
            </w:pPr>
            <w:r w:rsidRPr="00FB3CC4">
              <w:t>If RI not Completed Prior to any Professional Visit, Emergency Documented on PVPN or Contact Log</w:t>
            </w:r>
          </w:p>
        </w:tc>
      </w:tr>
      <w:tr w:rsidR="00A82F39" w14:paraId="10C566E8" w14:textId="77777777" w:rsidTr="008655F8">
        <w:trPr>
          <w:trHeight w:hRule="exact" w:val="312"/>
        </w:trPr>
        <w:tc>
          <w:tcPr>
            <w:tcW w:w="96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E8ADD13" w14:textId="77777777" w:rsidR="00FB3CC4" w:rsidRDefault="00FB3CC4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0368" w:type="dxa"/>
            <w:gridSpan w:val="2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04FCF03" w14:textId="77777777" w:rsidR="00FB3CC4" w:rsidRDefault="00FB3CC4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  <w:r w:rsidR="00461503">
              <w:t xml:space="preserve">  </w:t>
            </w:r>
            <w:r w:rsidR="00461503" w:rsidRPr="004D05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503" w:rsidRPr="004D050C">
              <w:instrText xml:space="preserve"> FORMCHECKBOX </w:instrText>
            </w:r>
            <w:r w:rsidR="00E54FE2">
              <w:fldChar w:fldCharType="separate"/>
            </w:r>
            <w:r w:rsidR="00461503" w:rsidRPr="004D050C">
              <w:fldChar w:fldCharType="end"/>
            </w:r>
            <w:r w:rsidR="00461503" w:rsidRPr="004D050C">
              <w:t xml:space="preserve"> NA</w:t>
            </w:r>
          </w:p>
        </w:tc>
      </w:tr>
      <w:tr w:rsidR="00FB3CC4" w14:paraId="090C9BA1" w14:textId="77777777" w:rsidTr="00E11D7A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098A55" w14:textId="77777777" w:rsidR="00FB3CC4" w:rsidRDefault="00FB3CC4" w:rsidP="00FB3CC4">
            <w:pPr>
              <w:pStyle w:val="LetterText12pt"/>
            </w:pPr>
            <w:r>
              <w:t>Alterations Done Incorrectly</w:t>
            </w:r>
          </w:p>
        </w:tc>
      </w:tr>
      <w:tr w:rsidR="004B028E" w14:paraId="093B667C" w14:textId="77777777" w:rsidTr="008655F8">
        <w:trPr>
          <w:trHeight w:hRule="exact" w:val="312"/>
        </w:trPr>
        <w:tc>
          <w:tcPr>
            <w:tcW w:w="96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3BB36BA" w14:textId="77777777" w:rsidR="00CE25FA" w:rsidRDefault="00CE25FA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07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002F62F4" w14:textId="77777777" w:rsidR="00CE25FA" w:rsidRDefault="00CE25FA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561" w:type="dxa"/>
            <w:gridSpan w:val="19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F3D4E7" w14:textId="77777777" w:rsidR="00CE25FA" w:rsidRDefault="00CE25FA" w:rsidP="00D04D1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B3CC4" w14:paraId="4BAF606A" w14:textId="77777777" w:rsidTr="00E11D7A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74643" w14:textId="77777777" w:rsidR="00FB3CC4" w:rsidRDefault="00FB3CC4" w:rsidP="00D04D11">
            <w:pPr>
              <w:pStyle w:val="LetterText12pt"/>
            </w:pPr>
            <w:r>
              <w:t>Notes</w:t>
            </w:r>
          </w:p>
        </w:tc>
      </w:tr>
      <w:tr w:rsidR="00D04D11" w14:paraId="40BCA038" w14:textId="77777777" w:rsidTr="00E11D7A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A7D0" w14:textId="77777777" w:rsidR="00D04D11" w:rsidRDefault="00D04D11" w:rsidP="00D04D11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E25FA" w14:paraId="0CA6C05D" w14:textId="77777777" w:rsidTr="00E11D7A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1F5B4D07" w14:textId="77777777" w:rsidR="00CE25FA" w:rsidRPr="00FB3CC4" w:rsidRDefault="00CE25FA" w:rsidP="00D04D11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RISK IDENTIFIER SCORESHEET</w:t>
            </w:r>
          </w:p>
        </w:tc>
      </w:tr>
      <w:tr w:rsidR="00A82F39" w14:paraId="2D97B0D0" w14:textId="77777777" w:rsidTr="00FE6C1B">
        <w:trPr>
          <w:trHeight w:hRule="exact" w:val="312"/>
        </w:trPr>
        <w:tc>
          <w:tcPr>
            <w:tcW w:w="2694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2E79D0" w14:textId="77777777" w:rsidR="00CE25FA" w:rsidRDefault="00CE25FA" w:rsidP="00CE25FA">
            <w:pPr>
              <w:pStyle w:val="LetterText12pt"/>
            </w:pPr>
            <w:r>
              <w:t>Risk Levels Marked</w:t>
            </w:r>
          </w:p>
        </w:tc>
        <w:tc>
          <w:tcPr>
            <w:tcW w:w="5403" w:type="dxa"/>
            <w:gridSpan w:val="1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040C16" w14:textId="77777777" w:rsidR="00CE25FA" w:rsidRDefault="00CE25FA" w:rsidP="00CE25FA">
            <w:pPr>
              <w:pStyle w:val="LetterText12pt"/>
            </w:pPr>
            <w:r w:rsidRPr="00CE25FA">
              <w:t>If no Risk Identified, Exception Approval Present</w:t>
            </w:r>
          </w:p>
        </w:tc>
        <w:tc>
          <w:tcPr>
            <w:tcW w:w="323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5074A5" w14:textId="77777777" w:rsidR="00CE25FA" w:rsidRDefault="00CE25FA" w:rsidP="00CE25FA">
            <w:pPr>
              <w:pStyle w:val="LetterText12pt"/>
            </w:pPr>
            <w:r>
              <w:t>Alterations Done Incorrectly</w:t>
            </w:r>
          </w:p>
        </w:tc>
      </w:tr>
      <w:tr w:rsidR="004B028E" w14:paraId="4310891E" w14:textId="77777777" w:rsidTr="008655F8">
        <w:trPr>
          <w:trHeight w:hRule="exact" w:val="312"/>
        </w:trPr>
        <w:tc>
          <w:tcPr>
            <w:tcW w:w="97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66F15B" w14:textId="77777777" w:rsidR="00CE25FA" w:rsidRDefault="00CE25FA" w:rsidP="00CE25FA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72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B460913" w14:textId="77777777" w:rsidR="00CE25FA" w:rsidRDefault="00CE25FA" w:rsidP="00CE25FA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82" w:type="dxa"/>
            <w:gridSpan w:val="2"/>
            <w:tcBorders>
              <w:bottom w:val="single" w:sz="6" w:space="0" w:color="auto"/>
            </w:tcBorders>
            <w:vAlign w:val="center"/>
          </w:tcPr>
          <w:p w14:paraId="68D6EFA6" w14:textId="77777777" w:rsidR="00CE25FA" w:rsidRDefault="00CE25FA" w:rsidP="00CE25FA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tcBorders>
              <w:left w:val="nil"/>
              <w:bottom w:val="single" w:sz="6" w:space="0" w:color="auto"/>
            </w:tcBorders>
            <w:vAlign w:val="center"/>
          </w:tcPr>
          <w:p w14:paraId="18B493AA" w14:textId="77777777" w:rsidR="00CE25FA" w:rsidRDefault="00CE25FA" w:rsidP="00CE25FA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545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291AADC" w14:textId="77777777" w:rsidR="00CE25FA" w:rsidRDefault="00CE25FA" w:rsidP="00CE25FA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bookmarkEnd w:id="13"/>
            <w:r>
              <w:t xml:space="preserve"> NA</w:t>
            </w:r>
          </w:p>
        </w:tc>
        <w:tc>
          <w:tcPr>
            <w:tcW w:w="97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954AC6A" w14:textId="77777777" w:rsidR="00CE25FA" w:rsidRDefault="00CE25FA" w:rsidP="00CE25FA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9" w:type="dxa"/>
            <w:gridSpan w:val="4"/>
            <w:tcBorders>
              <w:left w:val="nil"/>
              <w:bottom w:val="single" w:sz="6" w:space="0" w:color="auto"/>
            </w:tcBorders>
            <w:vAlign w:val="center"/>
          </w:tcPr>
          <w:p w14:paraId="106726F7" w14:textId="77777777" w:rsidR="00CE25FA" w:rsidRDefault="00CE25FA" w:rsidP="00CE25FA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380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4E9E01" w14:textId="77777777" w:rsidR="00CE25FA" w:rsidRDefault="00CE25FA" w:rsidP="00CE25FA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CE25FA" w14:paraId="1A21F0C1" w14:textId="77777777" w:rsidTr="00E11D7A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692E4B" w14:textId="77777777" w:rsidR="00CE25FA" w:rsidRDefault="00CE25FA" w:rsidP="00D04D11">
            <w:pPr>
              <w:pStyle w:val="LetterText12pt"/>
            </w:pPr>
            <w:r>
              <w:t>Notes</w:t>
            </w:r>
          </w:p>
        </w:tc>
      </w:tr>
      <w:tr w:rsidR="00D04D11" w14:paraId="4B2194F9" w14:textId="77777777" w:rsidTr="00E11D7A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D92F" w14:textId="77777777" w:rsidR="00D04D11" w:rsidRDefault="00D04D11" w:rsidP="00D04D11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4D11" w14:paraId="238D5B81" w14:textId="77777777" w:rsidTr="00E11D7A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625CF76F" w14:textId="77777777" w:rsidR="00D04D11" w:rsidRPr="00FB3CC4" w:rsidRDefault="00D04D11" w:rsidP="00D04D11">
            <w:pPr>
              <w:pStyle w:val="LetterText12pt"/>
              <w:ind w:left="-96"/>
              <w:rPr>
                <w:b/>
                <w:bCs/>
              </w:rPr>
            </w:pPr>
            <w:r w:rsidRPr="00D04D11">
              <w:rPr>
                <w:b/>
                <w:bCs/>
              </w:rPr>
              <w:t>PLAN OF CARE, PART 1 [5637/5642]</w:t>
            </w:r>
          </w:p>
        </w:tc>
      </w:tr>
      <w:tr w:rsidR="00D04D11" w14:paraId="0A3A11C4" w14:textId="77777777" w:rsidTr="00FE6C1B">
        <w:trPr>
          <w:trHeight w:hRule="exact" w:val="312"/>
        </w:trPr>
        <w:tc>
          <w:tcPr>
            <w:tcW w:w="556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FC3936" w14:textId="77777777" w:rsidR="00D04D11" w:rsidRDefault="00D04D11" w:rsidP="00CE25FA">
            <w:pPr>
              <w:pStyle w:val="LetterText12pt"/>
            </w:pPr>
            <w:r w:rsidRPr="00D04D11">
              <w:t>Beneficiary Name Present</w:t>
            </w:r>
          </w:p>
        </w:tc>
        <w:tc>
          <w:tcPr>
            <w:tcW w:w="576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2B7BD2" w14:textId="77777777" w:rsidR="00D04D11" w:rsidRDefault="00D04D11" w:rsidP="00CE25FA">
            <w:pPr>
              <w:pStyle w:val="LetterText12pt"/>
            </w:pPr>
            <w:r w:rsidRPr="00D04D11">
              <w:t>Activity #5 (one box checked)</w:t>
            </w:r>
          </w:p>
        </w:tc>
      </w:tr>
      <w:tr w:rsidR="00E11D7A" w14:paraId="521FF93E" w14:textId="77777777" w:rsidTr="008655F8">
        <w:trPr>
          <w:trHeight w:hRule="exact" w:val="312"/>
        </w:trPr>
        <w:tc>
          <w:tcPr>
            <w:tcW w:w="97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C84F69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92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F9B6CB9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8A6DF88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5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4DA3494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D04D11" w14:paraId="2DDFF288" w14:textId="77777777" w:rsidTr="00FE6C1B">
        <w:trPr>
          <w:trHeight w:hRule="exact" w:val="312"/>
        </w:trPr>
        <w:tc>
          <w:tcPr>
            <w:tcW w:w="556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A99372" w14:textId="77777777" w:rsidR="00D04D11" w:rsidRDefault="00D04D11" w:rsidP="00D04D11">
            <w:pPr>
              <w:pStyle w:val="LetterText12pt"/>
            </w:pPr>
            <w:r w:rsidRPr="00D04D11">
              <w:t>Activity #11 (one box checked)</w:t>
            </w:r>
          </w:p>
        </w:tc>
        <w:tc>
          <w:tcPr>
            <w:tcW w:w="5764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8A40AD" w14:textId="77777777" w:rsidR="00D04D11" w:rsidRDefault="00D04D11" w:rsidP="00D04D11">
            <w:pPr>
              <w:pStyle w:val="LetterText12pt"/>
            </w:pPr>
            <w:r w:rsidRPr="00D04D11">
              <w:t>Activity #14 Entry (one or more item listed)</w:t>
            </w:r>
          </w:p>
        </w:tc>
      </w:tr>
      <w:tr w:rsidR="00E11D7A" w14:paraId="02D7181D" w14:textId="77777777" w:rsidTr="008655F8">
        <w:trPr>
          <w:trHeight w:hRule="exact" w:val="312"/>
        </w:trPr>
        <w:tc>
          <w:tcPr>
            <w:tcW w:w="97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3682267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92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CFC7879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CA6967F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5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DE8461F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D04D11" w14:paraId="456C8264" w14:textId="77777777" w:rsidTr="00FE6C1B">
        <w:trPr>
          <w:trHeight w:hRule="exact" w:val="312"/>
        </w:trPr>
        <w:tc>
          <w:tcPr>
            <w:tcW w:w="8097" w:type="dxa"/>
            <w:gridSpan w:val="1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C4C5F6" w14:textId="77777777" w:rsidR="00D04D11" w:rsidRDefault="00D04D11" w:rsidP="00D04D11">
            <w:pPr>
              <w:pStyle w:val="LetterText12pt"/>
            </w:pPr>
            <w:r w:rsidRPr="00D04D11">
              <w:t>Professional Signature Section Complete and Accurate**</w:t>
            </w:r>
          </w:p>
        </w:tc>
        <w:tc>
          <w:tcPr>
            <w:tcW w:w="323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EB3566" w14:textId="77777777" w:rsidR="00D04D11" w:rsidRDefault="00D04D11" w:rsidP="00D04D11">
            <w:pPr>
              <w:pStyle w:val="LetterText12pt"/>
            </w:pPr>
            <w:r>
              <w:t>Alterations Done Incorrectly</w:t>
            </w:r>
          </w:p>
        </w:tc>
      </w:tr>
      <w:tr w:rsidR="00E11D7A" w14:paraId="1489587A" w14:textId="77777777" w:rsidTr="008655F8">
        <w:trPr>
          <w:trHeight w:hRule="exact" w:val="312"/>
        </w:trPr>
        <w:tc>
          <w:tcPr>
            <w:tcW w:w="97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ED3053A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125" w:type="dxa"/>
            <w:gridSpan w:val="1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07C662D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7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F68999A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7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14:paraId="5AD966D6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39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4AFAEE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D04D11" w14:paraId="3CCD2729" w14:textId="77777777" w:rsidTr="00E11D7A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13F5E4" w14:textId="77777777" w:rsidR="00D04D11" w:rsidRDefault="00D04D11" w:rsidP="00D04D11">
            <w:pPr>
              <w:pStyle w:val="LetterText12pt"/>
            </w:pPr>
            <w:r>
              <w:t>Notes</w:t>
            </w:r>
          </w:p>
        </w:tc>
      </w:tr>
      <w:tr w:rsidR="00D04D11" w14:paraId="0E8AE402" w14:textId="77777777" w:rsidTr="00E11D7A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42923" w14:textId="77777777" w:rsidR="00D04D11" w:rsidRDefault="00D04D11" w:rsidP="00D04D11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159CE5D" w14:textId="77777777" w:rsidR="00460651" w:rsidRDefault="00460651">
      <w:r>
        <w:br w:type="page"/>
      </w:r>
    </w:p>
    <w:tbl>
      <w:tblPr>
        <w:tblStyle w:val="TableGrid"/>
        <w:tblW w:w="11328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52"/>
        <w:gridCol w:w="8"/>
        <w:gridCol w:w="778"/>
        <w:gridCol w:w="40"/>
        <w:gridCol w:w="9"/>
        <w:gridCol w:w="24"/>
        <w:gridCol w:w="19"/>
        <w:gridCol w:w="832"/>
        <w:gridCol w:w="318"/>
        <w:gridCol w:w="658"/>
        <w:gridCol w:w="300"/>
        <w:gridCol w:w="564"/>
        <w:gridCol w:w="365"/>
        <w:gridCol w:w="678"/>
        <w:gridCol w:w="315"/>
        <w:gridCol w:w="657"/>
        <w:gridCol w:w="27"/>
        <w:gridCol w:w="40"/>
        <w:gridCol w:w="495"/>
        <w:gridCol w:w="331"/>
        <w:gridCol w:w="12"/>
        <w:gridCol w:w="98"/>
        <w:gridCol w:w="556"/>
        <w:gridCol w:w="325"/>
        <w:gridCol w:w="542"/>
        <w:gridCol w:w="105"/>
        <w:gridCol w:w="860"/>
        <w:gridCol w:w="10"/>
        <w:gridCol w:w="1392"/>
      </w:tblGrid>
      <w:tr w:rsidR="00D04D11" w14:paraId="745E4A3B" w14:textId="77777777" w:rsidTr="00460651">
        <w:trPr>
          <w:trHeight w:hRule="exact" w:val="360"/>
        </w:trPr>
        <w:tc>
          <w:tcPr>
            <w:tcW w:w="11328" w:type="dxa"/>
            <w:gridSpan w:val="30"/>
            <w:vAlign w:val="center"/>
          </w:tcPr>
          <w:p w14:paraId="6D4E6AA6" w14:textId="77777777" w:rsidR="00D04D11" w:rsidRPr="00FB3CC4" w:rsidRDefault="00D04D11" w:rsidP="00D04D11">
            <w:pPr>
              <w:pStyle w:val="LetterText12pt"/>
              <w:ind w:left="-96"/>
              <w:rPr>
                <w:b/>
                <w:bCs/>
              </w:rPr>
            </w:pPr>
            <w:r w:rsidRPr="00D04D11">
              <w:rPr>
                <w:b/>
                <w:bCs/>
              </w:rPr>
              <w:lastRenderedPageBreak/>
              <w:t xml:space="preserve">PLAN OF CARE, PART </w:t>
            </w:r>
            <w:r>
              <w:rPr>
                <w:b/>
                <w:bCs/>
              </w:rPr>
              <w:t>2</w:t>
            </w:r>
            <w:r w:rsidRPr="00D04D11">
              <w:rPr>
                <w:b/>
                <w:bCs/>
              </w:rPr>
              <w:t xml:space="preserve"> [5690-5696/5630-5632, 5665, 5665-5667, 5669, 5670, 5672-5675]</w:t>
            </w:r>
          </w:p>
        </w:tc>
      </w:tr>
      <w:tr w:rsidR="00D04D11" w14:paraId="3A30335E" w14:textId="77777777" w:rsidTr="00482CC5">
        <w:trPr>
          <w:trHeight w:val="312"/>
        </w:trPr>
        <w:tc>
          <w:tcPr>
            <w:tcW w:w="5562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529C6A" w14:textId="77777777" w:rsidR="00D04D11" w:rsidRDefault="00D04D11" w:rsidP="00D04D11">
            <w:pPr>
              <w:pStyle w:val="LetterText12pt"/>
            </w:pPr>
            <w:r w:rsidRPr="00D04D11">
              <w:t>POC 2 Domains from RI Scoresheet Present</w:t>
            </w:r>
          </w:p>
        </w:tc>
        <w:tc>
          <w:tcPr>
            <w:tcW w:w="576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476666" w14:textId="77777777" w:rsidR="00D04D11" w:rsidRDefault="00D04D11" w:rsidP="00D04D11">
            <w:pPr>
              <w:pStyle w:val="LetterText12pt"/>
            </w:pPr>
            <w:r w:rsidRPr="00D04D11">
              <w:t>Unknown Risk Levels from RI Scoresheet are Marked Highest Possible Level on POC 2</w:t>
            </w:r>
          </w:p>
        </w:tc>
      </w:tr>
      <w:tr w:rsidR="00E11D7A" w14:paraId="42E7A3B5" w14:textId="77777777" w:rsidTr="00482CC5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62F6E98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1" w:type="dxa"/>
            <w:gridSpan w:val="1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4B2A811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4E66EC4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8" w:type="dxa"/>
            <w:gridSpan w:val="4"/>
            <w:tcBorders>
              <w:bottom w:val="single" w:sz="6" w:space="0" w:color="auto"/>
            </w:tcBorders>
            <w:vAlign w:val="center"/>
          </w:tcPr>
          <w:p w14:paraId="67341FD4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889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5B604EC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D04D11" w14:paraId="169A882F" w14:textId="77777777" w:rsidTr="00482CC5">
        <w:trPr>
          <w:trHeight w:val="312"/>
        </w:trPr>
        <w:tc>
          <w:tcPr>
            <w:tcW w:w="5562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8025A7" w14:textId="77777777" w:rsidR="00D04D11" w:rsidRDefault="008D57B9" w:rsidP="00D04D11">
            <w:pPr>
              <w:pStyle w:val="LetterText12pt"/>
            </w:pPr>
            <w:r w:rsidRPr="008D57B9">
              <w:t>If Risk Level Changed, New Intervention Level Checked</w:t>
            </w:r>
          </w:p>
        </w:tc>
        <w:tc>
          <w:tcPr>
            <w:tcW w:w="576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315BC7" w14:textId="77777777" w:rsidR="00D04D11" w:rsidRDefault="008D57B9" w:rsidP="00D04D11">
            <w:pPr>
              <w:pStyle w:val="LetterText12pt"/>
            </w:pPr>
            <w:r w:rsidRPr="008D57B9">
              <w:t>If Risk Level Changed, Date of Change Documented</w:t>
            </w:r>
          </w:p>
        </w:tc>
      </w:tr>
      <w:tr w:rsidR="004B028E" w14:paraId="15BDB190" w14:textId="77777777" w:rsidTr="00482CC5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16730F7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5"/>
            <w:tcBorders>
              <w:bottom w:val="single" w:sz="6" w:space="0" w:color="auto"/>
            </w:tcBorders>
            <w:vAlign w:val="center"/>
          </w:tcPr>
          <w:p w14:paraId="2ECE4EEB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5" w:type="dxa"/>
            <w:gridSpan w:val="7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BB66962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FF5B089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8" w:type="dxa"/>
            <w:gridSpan w:val="4"/>
            <w:tcBorders>
              <w:bottom w:val="single" w:sz="6" w:space="0" w:color="auto"/>
            </w:tcBorders>
            <w:vAlign w:val="center"/>
          </w:tcPr>
          <w:p w14:paraId="6F827319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889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A868588" w14:textId="77777777" w:rsidR="00D04D11" w:rsidRDefault="00D04D11" w:rsidP="00D04D1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E11D7A" w14:paraId="3D199FB3" w14:textId="77777777" w:rsidTr="00482CC5">
        <w:trPr>
          <w:trHeight w:val="312"/>
        </w:trPr>
        <w:tc>
          <w:tcPr>
            <w:tcW w:w="8093" w:type="dxa"/>
            <w:gridSpan w:val="24"/>
            <w:tcBorders>
              <w:top w:val="single" w:sz="6" w:space="0" w:color="auto"/>
              <w:left w:val="single" w:sz="6" w:space="0" w:color="auto"/>
            </w:tcBorders>
          </w:tcPr>
          <w:p w14:paraId="29519E3B" w14:textId="77777777" w:rsidR="008D57B9" w:rsidRDefault="008D57B9" w:rsidP="008D57B9">
            <w:pPr>
              <w:pStyle w:val="LetterText12pt"/>
            </w:pPr>
            <w:r w:rsidRPr="008D57B9">
              <w:t>If Domains Added Based on Professional Judgement, Date of Addition Present</w:t>
            </w:r>
          </w:p>
        </w:tc>
        <w:tc>
          <w:tcPr>
            <w:tcW w:w="323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00AC3" w14:textId="77777777" w:rsidR="008D57B9" w:rsidRDefault="008D57B9" w:rsidP="008D57B9">
            <w:pPr>
              <w:pStyle w:val="LetterText12pt"/>
            </w:pPr>
            <w:r>
              <w:t>Alterations Done Incorrectly</w:t>
            </w:r>
          </w:p>
        </w:tc>
      </w:tr>
      <w:tr w:rsidR="004B028E" w14:paraId="67A88F35" w14:textId="77777777" w:rsidTr="00482CC5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B106D19" w14:textId="77777777" w:rsidR="008D57B9" w:rsidRDefault="008D57B9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5"/>
            <w:tcBorders>
              <w:bottom w:val="single" w:sz="6" w:space="0" w:color="auto"/>
            </w:tcBorders>
            <w:vAlign w:val="center"/>
          </w:tcPr>
          <w:p w14:paraId="60360E1B" w14:textId="77777777" w:rsidR="008D57B9" w:rsidRDefault="008D57B9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6246" w:type="dxa"/>
            <w:gridSpan w:val="16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C7FA3A" w14:textId="77777777" w:rsidR="008D57B9" w:rsidRDefault="008D57B9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7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6D7436F" w14:textId="77777777" w:rsidR="008D57B9" w:rsidRDefault="008D57B9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0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1B42D44A" w14:textId="77777777" w:rsidR="008D57B9" w:rsidRDefault="008D57B9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39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D6E1FD" w14:textId="77777777" w:rsidR="008D57B9" w:rsidRDefault="008D57B9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8D57B9" w14:paraId="12853886" w14:textId="77777777" w:rsidTr="00460651">
        <w:trPr>
          <w:trHeight w:hRule="exact" w:val="312"/>
        </w:trPr>
        <w:tc>
          <w:tcPr>
            <w:tcW w:w="11328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8ADE76" w14:textId="77777777" w:rsidR="008D57B9" w:rsidRDefault="008D57B9" w:rsidP="00841FE2">
            <w:pPr>
              <w:pStyle w:val="LetterText12pt"/>
            </w:pPr>
            <w:r>
              <w:t>Notes</w:t>
            </w:r>
          </w:p>
        </w:tc>
      </w:tr>
      <w:tr w:rsidR="008D57B9" w14:paraId="03F509AB" w14:textId="77777777" w:rsidTr="00460651">
        <w:trPr>
          <w:trHeight w:hRule="exact" w:val="1128"/>
        </w:trPr>
        <w:tc>
          <w:tcPr>
            <w:tcW w:w="11328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6367D" w14:textId="77777777" w:rsidR="008D57B9" w:rsidRDefault="008D57B9" w:rsidP="00841FE2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D57B9" w14:paraId="624878CE" w14:textId="77777777" w:rsidTr="00460651">
        <w:trPr>
          <w:trHeight w:hRule="exact" w:val="360"/>
        </w:trPr>
        <w:tc>
          <w:tcPr>
            <w:tcW w:w="11328" w:type="dxa"/>
            <w:gridSpan w:val="30"/>
            <w:vAlign w:val="center"/>
          </w:tcPr>
          <w:p w14:paraId="6A8097B2" w14:textId="77777777" w:rsidR="008D57B9" w:rsidRPr="00FB3CC4" w:rsidRDefault="008D57B9" w:rsidP="00841FE2">
            <w:pPr>
              <w:pStyle w:val="LetterText12pt"/>
              <w:ind w:left="-96"/>
              <w:rPr>
                <w:b/>
                <w:bCs/>
              </w:rPr>
            </w:pPr>
            <w:r w:rsidRPr="00D04D11">
              <w:rPr>
                <w:b/>
                <w:bCs/>
              </w:rPr>
              <w:t xml:space="preserve">PLAN OF CARE, PART </w:t>
            </w:r>
            <w:r>
              <w:rPr>
                <w:b/>
                <w:bCs/>
              </w:rPr>
              <w:t>3</w:t>
            </w:r>
            <w:r w:rsidRPr="00D04D11">
              <w:rPr>
                <w:b/>
                <w:bCs/>
              </w:rPr>
              <w:t xml:space="preserve"> [569</w:t>
            </w:r>
            <w:r>
              <w:rPr>
                <w:b/>
                <w:bCs/>
              </w:rPr>
              <w:t>7</w:t>
            </w:r>
            <w:r w:rsidRPr="00D04D11">
              <w:rPr>
                <w:b/>
                <w:bCs/>
              </w:rPr>
              <w:t>/56</w:t>
            </w:r>
            <w:r>
              <w:rPr>
                <w:b/>
                <w:bCs/>
              </w:rPr>
              <w:t>76</w:t>
            </w:r>
            <w:r w:rsidRPr="00D04D11">
              <w:rPr>
                <w:b/>
                <w:bCs/>
              </w:rPr>
              <w:t>]</w:t>
            </w:r>
          </w:p>
        </w:tc>
      </w:tr>
      <w:tr w:rsidR="004B028E" w14:paraId="12AC73C6" w14:textId="77777777" w:rsidTr="00482CC5">
        <w:trPr>
          <w:trHeight w:hRule="exact" w:val="312"/>
        </w:trPr>
        <w:tc>
          <w:tcPr>
            <w:tcW w:w="300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4F5B51" w14:textId="77777777" w:rsidR="008D57B9" w:rsidRDefault="008D57B9" w:rsidP="00D04D11">
            <w:pPr>
              <w:pStyle w:val="LetterText12pt"/>
            </w:pPr>
            <w:r w:rsidRPr="008D57B9">
              <w:t>Beneficiary Name Present</w:t>
            </w:r>
          </w:p>
        </w:tc>
        <w:tc>
          <w:tcPr>
            <w:tcW w:w="3559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6EFC28" w14:textId="77777777" w:rsidR="008D57B9" w:rsidRDefault="008D57B9" w:rsidP="00D04D11">
            <w:pPr>
              <w:pStyle w:val="LetterText12pt"/>
            </w:pPr>
            <w:r w:rsidRPr="008D57B9">
              <w:t>Case Manager Name Present</w:t>
            </w:r>
          </w:p>
        </w:tc>
        <w:tc>
          <w:tcPr>
            <w:tcW w:w="4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CC5A2E" w14:textId="77777777" w:rsidR="008D57B9" w:rsidRDefault="00782AD5" w:rsidP="00D04D11">
            <w:pPr>
              <w:pStyle w:val="LetterText12pt"/>
            </w:pPr>
            <w:r w:rsidRPr="00782AD5">
              <w:t>Reassigned Case Manager Name Present</w:t>
            </w:r>
          </w:p>
        </w:tc>
      </w:tr>
      <w:tr w:rsidR="00A82F39" w14:paraId="655A884C" w14:textId="77777777" w:rsidTr="00482CC5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CE23D55" w14:textId="77777777" w:rsidR="00782AD5" w:rsidRDefault="00782AD5" w:rsidP="00782AD5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021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E57CDE2" w14:textId="77777777" w:rsidR="00782AD5" w:rsidRDefault="00782AD5" w:rsidP="00782AD5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5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820F12" w14:textId="77777777" w:rsidR="00782AD5" w:rsidRDefault="00782AD5" w:rsidP="00782AD5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601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D8919AD" w14:textId="77777777" w:rsidR="00782AD5" w:rsidRDefault="00782AD5" w:rsidP="00782AD5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76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FAAF084" w14:textId="77777777" w:rsidR="00782AD5" w:rsidRDefault="00782AD5" w:rsidP="00782AD5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81" w:type="dxa"/>
            <w:gridSpan w:val="2"/>
            <w:tcBorders>
              <w:bottom w:val="single" w:sz="6" w:space="0" w:color="auto"/>
            </w:tcBorders>
            <w:vAlign w:val="center"/>
          </w:tcPr>
          <w:p w14:paraId="1BD9DCBC" w14:textId="77777777" w:rsidR="00782AD5" w:rsidRDefault="00782AD5" w:rsidP="00782AD5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910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FF5D78A" w14:textId="77777777" w:rsidR="00782AD5" w:rsidRDefault="00782AD5" w:rsidP="00782AD5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832453" w14:paraId="09606A48" w14:textId="77777777" w:rsidTr="00482CC5">
        <w:trPr>
          <w:trHeight w:val="312"/>
        </w:trPr>
        <w:tc>
          <w:tcPr>
            <w:tcW w:w="5562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2BAA2B" w14:textId="77777777" w:rsidR="00832453" w:rsidRDefault="00832453" w:rsidP="00832453">
            <w:pPr>
              <w:pStyle w:val="LetterText12pt"/>
            </w:pPr>
            <w:r w:rsidRPr="00832453">
              <w:t>RN and LSW Signatures within 10 Business Days</w:t>
            </w:r>
          </w:p>
        </w:tc>
        <w:tc>
          <w:tcPr>
            <w:tcW w:w="576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2C164D" w14:textId="77777777" w:rsidR="00832453" w:rsidRDefault="00832453" w:rsidP="00832453">
            <w:pPr>
              <w:pStyle w:val="LetterText12pt"/>
            </w:pPr>
            <w:r w:rsidRPr="00832453">
              <w:t>Both Professionals Signatures are Dated Prior to any Professional Visit</w:t>
            </w:r>
          </w:p>
        </w:tc>
      </w:tr>
      <w:tr w:rsidR="004B028E" w14:paraId="13EECAFF" w14:textId="77777777" w:rsidTr="00482CC5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2DA0B9F" w14:textId="77777777" w:rsidR="00832453" w:rsidRDefault="00832453" w:rsidP="00832453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1" w:type="dxa"/>
            <w:gridSpan w:val="1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1FCA6D6" w14:textId="77777777" w:rsidR="00832453" w:rsidRDefault="00832453" w:rsidP="00832453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039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4990B94" w14:textId="77777777" w:rsidR="00832453" w:rsidRDefault="00832453" w:rsidP="00832453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27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5DEA36" w14:textId="77777777" w:rsidR="00832453" w:rsidRDefault="00832453" w:rsidP="00832453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832453" w:rsidRPr="00832453" w14:paraId="36F2B7C8" w14:textId="77777777" w:rsidTr="00460651">
        <w:trPr>
          <w:trHeight w:hRule="exact" w:val="312"/>
        </w:trPr>
        <w:tc>
          <w:tcPr>
            <w:tcW w:w="11328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EE6703" w14:textId="77777777" w:rsidR="00832453" w:rsidRPr="00832453" w:rsidRDefault="00832453" w:rsidP="00832453">
            <w:pPr>
              <w:pStyle w:val="LetterText12pt"/>
              <w:rPr>
                <w:spacing w:val="-4"/>
              </w:rPr>
            </w:pPr>
            <w:r w:rsidRPr="00832453">
              <w:rPr>
                <w:spacing w:val="-4"/>
              </w:rPr>
              <w:t>If Professional Visit Occurred Prior to Signature Dates, Emergency Documented on PVPN or Contact Log</w:t>
            </w:r>
          </w:p>
        </w:tc>
      </w:tr>
      <w:tr w:rsidR="00A82F39" w14:paraId="5BFB8B43" w14:textId="77777777" w:rsidTr="00482CC5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8813765" w14:textId="77777777" w:rsidR="00832453" w:rsidRDefault="00832453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52" w:type="dxa"/>
            <w:gridSpan w:val="4"/>
            <w:tcBorders>
              <w:bottom w:val="single" w:sz="6" w:space="0" w:color="auto"/>
            </w:tcBorders>
            <w:vAlign w:val="center"/>
          </w:tcPr>
          <w:p w14:paraId="3036D8F6" w14:textId="77777777" w:rsidR="00832453" w:rsidRDefault="00832453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95" w:type="dxa"/>
            <w:gridSpan w:val="2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32E22D8" w14:textId="77777777" w:rsidR="00832453" w:rsidRDefault="00832453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E11D7A" w14:paraId="417C5C15" w14:textId="77777777" w:rsidTr="00482CC5">
        <w:trPr>
          <w:trHeight w:val="312"/>
        </w:trPr>
        <w:tc>
          <w:tcPr>
            <w:tcW w:w="8093" w:type="dxa"/>
            <w:gridSpan w:val="2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C1A7E87" w14:textId="77777777" w:rsidR="00832453" w:rsidRDefault="00832453" w:rsidP="00832453">
            <w:pPr>
              <w:pStyle w:val="LetterText12pt"/>
            </w:pPr>
            <w:r w:rsidRPr="00832453">
              <w:t>RN/LSW Updated Signatures within 10 Business Days when POC 2 Added</w:t>
            </w:r>
          </w:p>
        </w:tc>
        <w:tc>
          <w:tcPr>
            <w:tcW w:w="323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74DE2D" w14:textId="77777777" w:rsidR="00832453" w:rsidRDefault="00832453" w:rsidP="00832453">
            <w:pPr>
              <w:pStyle w:val="LetterText12pt"/>
            </w:pPr>
            <w:r>
              <w:t>Alterations Done Incorrectly</w:t>
            </w:r>
          </w:p>
        </w:tc>
      </w:tr>
      <w:tr w:rsidR="00A82F39" w14:paraId="4BEA1BF8" w14:textId="77777777" w:rsidTr="00482CC5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AE575A8" w14:textId="77777777" w:rsidR="00832453" w:rsidRDefault="00832453" w:rsidP="00832453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52" w:type="dxa"/>
            <w:gridSpan w:val="4"/>
            <w:tcBorders>
              <w:bottom w:val="single" w:sz="6" w:space="0" w:color="auto"/>
            </w:tcBorders>
            <w:vAlign w:val="center"/>
          </w:tcPr>
          <w:p w14:paraId="2FDF9AAE" w14:textId="77777777" w:rsidR="00832453" w:rsidRDefault="00832453" w:rsidP="00832453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6260" w:type="dxa"/>
            <w:gridSpan w:val="17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3DC739" w14:textId="77777777" w:rsidR="00832453" w:rsidRDefault="00832453" w:rsidP="00832453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72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D10B085" w14:textId="77777777" w:rsidR="00832453" w:rsidRDefault="00832453" w:rsidP="00832453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0" w:type="dxa"/>
            <w:tcBorders>
              <w:left w:val="nil"/>
              <w:bottom w:val="single" w:sz="6" w:space="0" w:color="auto"/>
            </w:tcBorders>
            <w:vAlign w:val="center"/>
          </w:tcPr>
          <w:p w14:paraId="1450BDDA" w14:textId="77777777" w:rsidR="00832453" w:rsidRDefault="00832453" w:rsidP="00832453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40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901E5F" w14:textId="77777777" w:rsidR="00832453" w:rsidRDefault="00832453" w:rsidP="00832453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832453" w14:paraId="01158F46" w14:textId="77777777" w:rsidTr="00460651">
        <w:trPr>
          <w:trHeight w:hRule="exact" w:val="312"/>
        </w:trPr>
        <w:tc>
          <w:tcPr>
            <w:tcW w:w="11328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3FE3DD" w14:textId="77777777" w:rsidR="00832453" w:rsidRDefault="00832453" w:rsidP="00841FE2">
            <w:pPr>
              <w:pStyle w:val="LetterText12pt"/>
            </w:pPr>
            <w:r>
              <w:t>Notes</w:t>
            </w:r>
          </w:p>
        </w:tc>
      </w:tr>
      <w:tr w:rsidR="00832453" w14:paraId="5792E018" w14:textId="77777777" w:rsidTr="00460651">
        <w:trPr>
          <w:trHeight w:hRule="exact" w:val="1128"/>
        </w:trPr>
        <w:tc>
          <w:tcPr>
            <w:tcW w:w="11328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618D1" w14:textId="77777777" w:rsidR="00832453" w:rsidRDefault="00832453" w:rsidP="00841FE2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93E" w14:paraId="33CC0D4F" w14:textId="77777777" w:rsidTr="00460651">
        <w:trPr>
          <w:trHeight w:hRule="exact" w:val="360"/>
        </w:trPr>
        <w:tc>
          <w:tcPr>
            <w:tcW w:w="11328" w:type="dxa"/>
            <w:gridSpan w:val="30"/>
            <w:vAlign w:val="center"/>
          </w:tcPr>
          <w:p w14:paraId="38ABD9B7" w14:textId="77777777" w:rsidR="0044093E" w:rsidRPr="00FB3CC4" w:rsidRDefault="0044093E" w:rsidP="00841FE2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COMMUNICATION WITH MEDICAL PROVIDER</w:t>
            </w:r>
          </w:p>
        </w:tc>
      </w:tr>
      <w:tr w:rsidR="004B028E" w14:paraId="42593E49" w14:textId="77777777" w:rsidTr="00482CC5">
        <w:trPr>
          <w:trHeight w:val="312"/>
        </w:trPr>
        <w:tc>
          <w:tcPr>
            <w:tcW w:w="7096" w:type="dxa"/>
            <w:gridSpan w:val="2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2762A5" w14:textId="77777777" w:rsidR="0044093E" w:rsidRDefault="0044093E" w:rsidP="00841FE2">
            <w:pPr>
              <w:pStyle w:val="LetterText12pt"/>
            </w:pPr>
            <w:r w:rsidRPr="0044093E">
              <w:t>Provider Communicated with Medical Provider re: Beneficiary</w:t>
            </w:r>
          </w:p>
        </w:tc>
        <w:tc>
          <w:tcPr>
            <w:tcW w:w="423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0030B4" w14:textId="77777777" w:rsidR="0044093E" w:rsidRDefault="0044093E" w:rsidP="00841FE2">
            <w:pPr>
              <w:pStyle w:val="LetterText12pt"/>
            </w:pPr>
            <w:r w:rsidRPr="0044093E">
              <w:t>Followed Consent re: Beneficiary</w:t>
            </w:r>
          </w:p>
        </w:tc>
      </w:tr>
      <w:tr w:rsidR="00A82F39" w14:paraId="4861B0B1" w14:textId="77777777" w:rsidTr="00482CC5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B748A3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115" w:type="dxa"/>
            <w:gridSpan w:val="1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6A986A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7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65F672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235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AC4863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B028E" w14:paraId="7DDDD8C7" w14:textId="77777777" w:rsidTr="00482CC5">
        <w:trPr>
          <w:trHeight w:val="312"/>
        </w:trPr>
        <w:tc>
          <w:tcPr>
            <w:tcW w:w="7096" w:type="dxa"/>
            <w:gridSpan w:val="2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6C44F04" w14:textId="77777777" w:rsidR="0044093E" w:rsidRDefault="0044093E" w:rsidP="00841FE2">
            <w:pPr>
              <w:pStyle w:val="LetterText12pt"/>
            </w:pPr>
            <w:r w:rsidRPr="0044093E">
              <w:t>Provider Communicated with Medical Provider re: Caregiver</w:t>
            </w:r>
          </w:p>
        </w:tc>
        <w:tc>
          <w:tcPr>
            <w:tcW w:w="423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1828B1" w14:textId="77777777" w:rsidR="0044093E" w:rsidRDefault="0044093E" w:rsidP="00841FE2">
            <w:pPr>
              <w:pStyle w:val="LetterText12pt"/>
            </w:pPr>
            <w:r w:rsidRPr="0044093E">
              <w:t>Followed Consent re: Caregiver</w:t>
            </w:r>
          </w:p>
        </w:tc>
      </w:tr>
      <w:tr w:rsidR="00E11D7A" w14:paraId="2AA01E08" w14:textId="77777777" w:rsidTr="00482CC5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2D23943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5"/>
            <w:tcBorders>
              <w:bottom w:val="single" w:sz="6" w:space="0" w:color="auto"/>
            </w:tcBorders>
            <w:vAlign w:val="center"/>
          </w:tcPr>
          <w:p w14:paraId="15EB99A2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249" w:type="dxa"/>
            <w:gridSpan w:val="1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718A9C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7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DF4356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7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50270AB7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68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4D2EB78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4093E" w14:paraId="11E6FDB9" w14:textId="77777777" w:rsidTr="00460651">
        <w:trPr>
          <w:trHeight w:hRule="exact" w:val="312"/>
        </w:trPr>
        <w:tc>
          <w:tcPr>
            <w:tcW w:w="11328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ACDEAA" w14:textId="77777777" w:rsidR="0044093E" w:rsidRDefault="0044093E" w:rsidP="00841FE2">
            <w:pPr>
              <w:pStyle w:val="LetterText12pt"/>
            </w:pPr>
            <w:r>
              <w:t>Notes</w:t>
            </w:r>
          </w:p>
        </w:tc>
      </w:tr>
      <w:tr w:rsidR="0044093E" w14:paraId="51BC3AFD" w14:textId="77777777" w:rsidTr="00460651">
        <w:trPr>
          <w:trHeight w:hRule="exact" w:val="1128"/>
        </w:trPr>
        <w:tc>
          <w:tcPr>
            <w:tcW w:w="11328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04D24" w14:textId="77777777" w:rsidR="0044093E" w:rsidRDefault="0044093E" w:rsidP="00841FE2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093E" w14:paraId="7080E8E6" w14:textId="77777777" w:rsidTr="00460651">
        <w:trPr>
          <w:trHeight w:hRule="exact" w:val="360"/>
        </w:trPr>
        <w:tc>
          <w:tcPr>
            <w:tcW w:w="11328" w:type="dxa"/>
            <w:gridSpan w:val="30"/>
            <w:vAlign w:val="center"/>
          </w:tcPr>
          <w:p w14:paraId="3D2FDEBE" w14:textId="77777777" w:rsidR="0044093E" w:rsidRPr="00FB3CC4" w:rsidRDefault="0044093E" w:rsidP="00841FE2">
            <w:pPr>
              <w:pStyle w:val="LetterText12pt"/>
              <w:ind w:left="-96"/>
              <w:rPr>
                <w:b/>
                <w:bCs/>
              </w:rPr>
            </w:pPr>
            <w:r w:rsidRPr="0044093E">
              <w:rPr>
                <w:b/>
                <w:bCs/>
              </w:rPr>
              <w:t>BENEFICIARY STATUS NOTIFICATION AT ENROLLMENT</w:t>
            </w:r>
            <w:r>
              <w:rPr>
                <w:b/>
                <w:bCs/>
              </w:rPr>
              <w:t xml:space="preserve"> (5640)</w:t>
            </w:r>
          </w:p>
        </w:tc>
      </w:tr>
      <w:tr w:rsidR="0044093E" w14:paraId="06C9E49A" w14:textId="77777777" w:rsidTr="00482CC5">
        <w:trPr>
          <w:trHeight w:hRule="exact" w:val="312"/>
        </w:trPr>
        <w:tc>
          <w:tcPr>
            <w:tcW w:w="268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73C382" w14:textId="77777777" w:rsidR="0044093E" w:rsidRDefault="0044093E" w:rsidP="00832453">
            <w:pPr>
              <w:pStyle w:val="LetterText12pt"/>
            </w:pPr>
            <w:r w:rsidRPr="0044093E">
              <w:t>Present at Enrollment</w:t>
            </w:r>
          </w:p>
        </w:tc>
        <w:tc>
          <w:tcPr>
            <w:tcW w:w="8644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2000C2" w14:textId="77777777" w:rsidR="0044093E" w:rsidRDefault="0044093E" w:rsidP="00832453">
            <w:pPr>
              <w:pStyle w:val="LetterText12pt"/>
            </w:pPr>
            <w:r w:rsidRPr="0044093E">
              <w:t>Beneficiary Info Section Complete and Accurate**</w:t>
            </w:r>
          </w:p>
        </w:tc>
      </w:tr>
      <w:tr w:rsidR="00A82F39" w14:paraId="7EC04CA0" w14:textId="77777777" w:rsidTr="00482CC5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539E6C" w14:textId="77777777" w:rsidR="0044093E" w:rsidRDefault="0044093E" w:rsidP="0044093E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703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4F14ABC" w14:textId="77777777" w:rsidR="0044093E" w:rsidRDefault="0044093E" w:rsidP="0044093E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7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CCDC4B" w14:textId="77777777" w:rsidR="0044093E" w:rsidRDefault="0044093E" w:rsidP="0044093E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7668" w:type="dxa"/>
            <w:gridSpan w:val="1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2C2CD3" w14:textId="77777777" w:rsidR="0044093E" w:rsidRDefault="0044093E" w:rsidP="0044093E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4093E" w14:paraId="3C3B05EE" w14:textId="77777777" w:rsidTr="00482CC5">
        <w:trPr>
          <w:trHeight w:hRule="exact" w:val="312"/>
        </w:trPr>
        <w:tc>
          <w:tcPr>
            <w:tcW w:w="5562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489C3F" w14:textId="77777777" w:rsidR="0044093E" w:rsidRDefault="0044093E" w:rsidP="0044093E">
            <w:pPr>
              <w:pStyle w:val="LetterText12pt"/>
            </w:pPr>
            <w:r w:rsidRPr="0044093E">
              <w:t>Checkbox Section Complete and Accurate**</w:t>
            </w:r>
          </w:p>
        </w:tc>
        <w:tc>
          <w:tcPr>
            <w:tcW w:w="576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9EFC1F" w14:textId="77777777" w:rsidR="0044093E" w:rsidRDefault="0044093E" w:rsidP="0044093E">
            <w:pPr>
              <w:pStyle w:val="LetterText12pt"/>
            </w:pPr>
            <w:r w:rsidRPr="0044093E">
              <w:t>Staff Info Section Complete and Accurate**</w:t>
            </w:r>
          </w:p>
        </w:tc>
      </w:tr>
      <w:tr w:rsidR="004B028E" w14:paraId="1E484B88" w14:textId="77777777" w:rsidTr="00482CC5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F5F5F0A" w14:textId="77777777" w:rsidR="0044093E" w:rsidRDefault="0044093E" w:rsidP="0044093E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1" w:type="dxa"/>
            <w:gridSpan w:val="1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CDEBD5" w14:textId="77777777" w:rsidR="0044093E" w:rsidRDefault="0044093E" w:rsidP="0044093E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7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EDD251F" w14:textId="77777777" w:rsidR="0044093E" w:rsidRDefault="0044093E" w:rsidP="0044093E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94" w:type="dxa"/>
            <w:gridSpan w:val="1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4E5C877" w14:textId="77777777" w:rsidR="0044093E" w:rsidRDefault="0044093E" w:rsidP="0044093E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B028E" w14:paraId="118ABFBB" w14:textId="77777777" w:rsidTr="00482CC5">
        <w:trPr>
          <w:trHeight w:val="312"/>
        </w:trPr>
        <w:tc>
          <w:tcPr>
            <w:tcW w:w="7096" w:type="dxa"/>
            <w:gridSpan w:val="20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6867320" w14:textId="77777777" w:rsidR="0044093E" w:rsidRDefault="0044093E" w:rsidP="00841FE2">
            <w:pPr>
              <w:pStyle w:val="LetterText12pt"/>
            </w:pPr>
            <w:r w:rsidRPr="0044093E">
              <w:t>Sent within 14 Calendar Days of Risk Identifier Date</w:t>
            </w:r>
          </w:p>
        </w:tc>
        <w:tc>
          <w:tcPr>
            <w:tcW w:w="423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FB80D7" w14:textId="77777777" w:rsidR="0044093E" w:rsidRDefault="0044093E" w:rsidP="00841FE2">
            <w:pPr>
              <w:pStyle w:val="LetterText12pt"/>
            </w:pPr>
            <w:r w:rsidRPr="0044093E">
              <w:t>Alterations Done Incorrectly</w:t>
            </w:r>
          </w:p>
        </w:tc>
      </w:tr>
      <w:tr w:rsidR="00A82F39" w14:paraId="76FD0D23" w14:textId="77777777" w:rsidTr="00482CC5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2EA13B9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115" w:type="dxa"/>
            <w:gridSpan w:val="1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90348D2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7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E0D64FF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7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14:paraId="72E87A21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368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BA2289E" w14:textId="77777777" w:rsidR="0044093E" w:rsidRDefault="0044093E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4093E" w14:paraId="1694F7FC" w14:textId="77777777" w:rsidTr="00460651">
        <w:trPr>
          <w:trHeight w:hRule="exact" w:val="312"/>
        </w:trPr>
        <w:tc>
          <w:tcPr>
            <w:tcW w:w="11328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EDEC74" w14:textId="77777777" w:rsidR="0044093E" w:rsidRDefault="0044093E" w:rsidP="00841FE2">
            <w:pPr>
              <w:pStyle w:val="LetterText12pt"/>
            </w:pPr>
            <w:r>
              <w:lastRenderedPageBreak/>
              <w:t>Notes</w:t>
            </w:r>
          </w:p>
        </w:tc>
      </w:tr>
      <w:tr w:rsidR="0044093E" w14:paraId="77248FF2" w14:textId="77777777" w:rsidTr="00460651">
        <w:trPr>
          <w:trHeight w:hRule="exact" w:val="1128"/>
        </w:trPr>
        <w:tc>
          <w:tcPr>
            <w:tcW w:w="11328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A29DA" w14:textId="77777777" w:rsidR="0044093E" w:rsidRDefault="0044093E" w:rsidP="00841FE2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028E" w14:paraId="049B9F91" w14:textId="77777777" w:rsidTr="00460651">
        <w:trPr>
          <w:trHeight w:hRule="exact" w:val="360"/>
        </w:trPr>
        <w:tc>
          <w:tcPr>
            <w:tcW w:w="11328" w:type="dxa"/>
            <w:gridSpan w:val="30"/>
            <w:vAlign w:val="center"/>
          </w:tcPr>
          <w:p w14:paraId="50B32B94" w14:textId="77777777" w:rsidR="004B028E" w:rsidRPr="00FB3CC4" w:rsidRDefault="004B028E" w:rsidP="00841FE2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COMMUNICATION FORM (5638/5639)</w:t>
            </w:r>
          </w:p>
        </w:tc>
      </w:tr>
      <w:tr w:rsidR="00A82F39" w14:paraId="671C2191" w14:textId="77777777" w:rsidTr="00482CC5">
        <w:trPr>
          <w:trHeight w:hRule="exact" w:val="312"/>
        </w:trPr>
        <w:tc>
          <w:tcPr>
            <w:tcW w:w="4884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452623" w14:textId="77777777" w:rsidR="004B028E" w:rsidRDefault="004B028E" w:rsidP="0044093E">
            <w:pPr>
              <w:pStyle w:val="LetterText12pt"/>
            </w:pPr>
            <w:r w:rsidRPr="004B028E">
              <w:t>Communication Form Present</w:t>
            </w:r>
          </w:p>
        </w:tc>
        <w:tc>
          <w:tcPr>
            <w:tcW w:w="6444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D4E9DA" w14:textId="77777777" w:rsidR="004B028E" w:rsidRDefault="004B028E" w:rsidP="0044093E">
            <w:pPr>
              <w:pStyle w:val="LetterText12pt"/>
            </w:pPr>
            <w:r w:rsidRPr="004B028E">
              <w:t>Beneficiary Info Section Complete and Accurate**</w:t>
            </w:r>
          </w:p>
        </w:tc>
      </w:tr>
      <w:tr w:rsidR="004B028E" w14:paraId="674AD2DA" w14:textId="77777777" w:rsidTr="00482CC5">
        <w:trPr>
          <w:trHeight w:hRule="exact" w:val="312"/>
        </w:trPr>
        <w:tc>
          <w:tcPr>
            <w:tcW w:w="96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D409B8E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917" w:type="dxa"/>
            <w:gridSpan w:val="1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29C754B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4CAEDC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5451" w:type="dxa"/>
            <w:gridSpan w:val="1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3DD2E6C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A82F39" w14:paraId="07458481" w14:textId="77777777" w:rsidTr="00482CC5">
        <w:trPr>
          <w:trHeight w:hRule="exact" w:val="312"/>
        </w:trPr>
        <w:tc>
          <w:tcPr>
            <w:tcW w:w="4884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87EB6F" w14:textId="77777777" w:rsidR="004B028E" w:rsidRDefault="004B028E" w:rsidP="004B028E">
            <w:pPr>
              <w:pStyle w:val="LetterText12pt"/>
            </w:pPr>
            <w:r w:rsidRPr="004B028E">
              <w:t>RI Score Summary Matches POC 2 from RI</w:t>
            </w:r>
          </w:p>
        </w:tc>
        <w:tc>
          <w:tcPr>
            <w:tcW w:w="6444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5FCCED" w14:textId="77777777" w:rsidR="004B028E" w:rsidRDefault="004B028E" w:rsidP="004B028E">
            <w:pPr>
              <w:pStyle w:val="LetterText12pt"/>
            </w:pPr>
            <w:r w:rsidRPr="004B028E">
              <w:t>Professional Signature Section Complete and Accurate**</w:t>
            </w:r>
          </w:p>
        </w:tc>
      </w:tr>
      <w:tr w:rsidR="00A82F39" w14:paraId="4FACF200" w14:textId="77777777" w:rsidTr="00482CC5">
        <w:trPr>
          <w:trHeight w:hRule="exact" w:val="312"/>
        </w:trPr>
        <w:tc>
          <w:tcPr>
            <w:tcW w:w="96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0F90BA1" w14:textId="77777777" w:rsidR="004B028E" w:rsidRDefault="004B028E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917" w:type="dxa"/>
            <w:gridSpan w:val="1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D3FCCE5" w14:textId="77777777" w:rsidR="004B028E" w:rsidRDefault="004B028E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3A449E0" w14:textId="77777777" w:rsidR="004B028E" w:rsidRDefault="004B028E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5451" w:type="dxa"/>
            <w:gridSpan w:val="1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0B30AA9" w14:textId="77777777" w:rsidR="004B028E" w:rsidRDefault="004B028E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4B028E" w14:paraId="22E67C41" w14:textId="77777777" w:rsidTr="00460651">
        <w:trPr>
          <w:trHeight w:hRule="exact" w:val="312"/>
        </w:trPr>
        <w:tc>
          <w:tcPr>
            <w:tcW w:w="11328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CCC676" w14:textId="77777777" w:rsidR="004B028E" w:rsidRDefault="004B028E" w:rsidP="00841FE2">
            <w:pPr>
              <w:pStyle w:val="LetterText12pt"/>
            </w:pPr>
            <w:r>
              <w:t>Alterations Done Incorrectly</w:t>
            </w:r>
          </w:p>
        </w:tc>
      </w:tr>
      <w:tr w:rsidR="00A82F39" w14:paraId="6BDF2CA4" w14:textId="77777777" w:rsidTr="00482CC5">
        <w:trPr>
          <w:trHeight w:hRule="exact" w:val="312"/>
        </w:trPr>
        <w:tc>
          <w:tcPr>
            <w:tcW w:w="96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F3985DA" w14:textId="77777777" w:rsidR="004B028E" w:rsidRDefault="004B028E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80" w:type="dxa"/>
            <w:gridSpan w:val="6"/>
            <w:tcBorders>
              <w:left w:val="nil"/>
              <w:bottom w:val="single" w:sz="6" w:space="0" w:color="auto"/>
            </w:tcBorders>
            <w:vAlign w:val="center"/>
          </w:tcPr>
          <w:p w14:paraId="5CD0FDE5" w14:textId="77777777" w:rsidR="004B028E" w:rsidRDefault="004B028E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1" w:type="dxa"/>
            <w:gridSpan w:val="2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A92437" w14:textId="77777777" w:rsidR="004B028E" w:rsidRDefault="004B028E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B028E" w14:paraId="541C8BA1" w14:textId="77777777" w:rsidTr="00460651">
        <w:trPr>
          <w:trHeight w:hRule="exact" w:val="312"/>
        </w:trPr>
        <w:tc>
          <w:tcPr>
            <w:tcW w:w="11328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C08789" w14:textId="77777777" w:rsidR="004B028E" w:rsidRDefault="004B028E" w:rsidP="00841FE2">
            <w:pPr>
              <w:pStyle w:val="LetterText12pt"/>
            </w:pPr>
            <w:r>
              <w:t>Notes</w:t>
            </w:r>
          </w:p>
        </w:tc>
      </w:tr>
      <w:tr w:rsidR="004B028E" w14:paraId="469B1DF7" w14:textId="77777777" w:rsidTr="00460651">
        <w:trPr>
          <w:trHeight w:hRule="exact" w:val="1128"/>
        </w:trPr>
        <w:tc>
          <w:tcPr>
            <w:tcW w:w="11328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578E0" w14:textId="77777777" w:rsidR="004B028E" w:rsidRDefault="004B028E" w:rsidP="00841FE2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B028E" w14:paraId="78245905" w14:textId="77777777" w:rsidTr="00460651">
        <w:trPr>
          <w:trHeight w:hRule="exact" w:val="360"/>
        </w:trPr>
        <w:tc>
          <w:tcPr>
            <w:tcW w:w="11328" w:type="dxa"/>
            <w:gridSpan w:val="30"/>
            <w:vAlign w:val="center"/>
          </w:tcPr>
          <w:p w14:paraId="47D9587C" w14:textId="4E0AA70F" w:rsidR="004B028E" w:rsidRPr="00FB3CC4" w:rsidRDefault="004B028E" w:rsidP="00841FE2">
            <w:pPr>
              <w:pStyle w:val="LetterText12pt"/>
              <w:ind w:left="-96"/>
              <w:rPr>
                <w:b/>
                <w:bCs/>
              </w:rPr>
            </w:pPr>
            <w:r w:rsidRPr="004B028E">
              <w:rPr>
                <w:b/>
                <w:bCs/>
              </w:rPr>
              <w:t>BENEFICIARY STATUS NOTIFICATION AT TRANSFER</w:t>
            </w:r>
            <w:r>
              <w:rPr>
                <w:b/>
                <w:bCs/>
              </w:rPr>
              <w:t xml:space="preserve"> (5640)</w:t>
            </w:r>
            <w:r w:rsidR="00125243">
              <w:rPr>
                <w:b/>
                <w:bCs/>
              </w:rPr>
              <w:t xml:space="preserve"> </w:t>
            </w:r>
            <w:r w:rsidR="004D050C">
              <w:rPr>
                <w:b/>
                <w:bCs/>
              </w:rPr>
              <w:t xml:space="preserve">      </w:t>
            </w:r>
            <w:r w:rsidR="00125243" w:rsidRPr="004D05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243" w:rsidRPr="004D050C">
              <w:instrText xml:space="preserve"> FORMCHECKBOX </w:instrText>
            </w:r>
            <w:r w:rsidR="00E54FE2">
              <w:fldChar w:fldCharType="separate"/>
            </w:r>
            <w:r w:rsidR="00125243" w:rsidRPr="004D050C">
              <w:fldChar w:fldCharType="end"/>
            </w:r>
            <w:r w:rsidR="00125243" w:rsidRPr="004D050C">
              <w:t xml:space="preserve"> NA</w:t>
            </w:r>
          </w:p>
        </w:tc>
      </w:tr>
      <w:tr w:rsidR="004B028E" w14:paraId="2E3A8065" w14:textId="77777777" w:rsidTr="00482CC5">
        <w:trPr>
          <w:trHeight w:hRule="exact" w:val="312"/>
        </w:trPr>
        <w:tc>
          <w:tcPr>
            <w:tcW w:w="268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781C10" w14:textId="77777777" w:rsidR="004B028E" w:rsidRDefault="004B028E" w:rsidP="004B028E">
            <w:pPr>
              <w:pStyle w:val="LetterText12pt"/>
            </w:pPr>
            <w:r>
              <w:t>Present at Transfer</w:t>
            </w:r>
          </w:p>
        </w:tc>
        <w:tc>
          <w:tcPr>
            <w:tcW w:w="8644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D96669" w14:textId="77777777" w:rsidR="004B028E" w:rsidRDefault="004B028E" w:rsidP="004B028E">
            <w:pPr>
              <w:pStyle w:val="LetterText12pt"/>
            </w:pPr>
            <w:r w:rsidRPr="004B028E">
              <w:t>Beneficiary Info Section Complete and Accurate**</w:t>
            </w:r>
          </w:p>
        </w:tc>
      </w:tr>
      <w:tr w:rsidR="00A82F39" w14:paraId="51448A9A" w14:textId="77777777" w:rsidTr="00482CC5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55C69A7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28" w:type="dxa"/>
            <w:gridSpan w:val="3"/>
            <w:tcBorders>
              <w:bottom w:val="single" w:sz="6" w:space="0" w:color="auto"/>
            </w:tcBorders>
            <w:vAlign w:val="center"/>
          </w:tcPr>
          <w:p w14:paraId="154DDFAC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7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78A7F35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7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3EF729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2"/>
            <w:tcBorders>
              <w:bottom w:val="single" w:sz="6" w:space="0" w:color="auto"/>
            </w:tcBorders>
            <w:vAlign w:val="center"/>
          </w:tcPr>
          <w:p w14:paraId="559CB0BE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6804" w:type="dxa"/>
            <w:gridSpan w:val="1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735427C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B028E" w14:paraId="2FF9052C" w14:textId="77777777" w:rsidTr="00482CC5">
        <w:trPr>
          <w:trHeight w:hRule="exact" w:val="312"/>
        </w:trPr>
        <w:tc>
          <w:tcPr>
            <w:tcW w:w="5562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862404" w14:textId="77777777" w:rsidR="004B028E" w:rsidRDefault="004B028E" w:rsidP="004B028E">
            <w:pPr>
              <w:pStyle w:val="LetterText12pt"/>
            </w:pPr>
            <w:r w:rsidRPr="004B028E">
              <w:t>Checkbox Section Complete and Accurate**</w:t>
            </w:r>
          </w:p>
        </w:tc>
        <w:tc>
          <w:tcPr>
            <w:tcW w:w="576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2080C6" w14:textId="77777777" w:rsidR="004B028E" w:rsidRDefault="004B028E" w:rsidP="004B028E">
            <w:pPr>
              <w:pStyle w:val="LetterText12pt"/>
            </w:pPr>
            <w:r w:rsidRPr="004B028E">
              <w:t>Staff Info Section Complete and Accurate**</w:t>
            </w:r>
          </w:p>
        </w:tc>
      </w:tr>
      <w:tr w:rsidR="00A82F39" w14:paraId="3FC8E18D" w14:textId="77777777" w:rsidTr="00D37CF6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F482945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28" w:type="dxa"/>
            <w:gridSpan w:val="3"/>
            <w:tcBorders>
              <w:bottom w:val="single" w:sz="6" w:space="0" w:color="auto"/>
            </w:tcBorders>
            <w:vAlign w:val="center"/>
          </w:tcPr>
          <w:p w14:paraId="0E64366D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53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588BEE7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A106C73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3"/>
            <w:tcBorders>
              <w:bottom w:val="single" w:sz="6" w:space="0" w:color="auto"/>
            </w:tcBorders>
            <w:vAlign w:val="center"/>
          </w:tcPr>
          <w:p w14:paraId="431D4B06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1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5D3F773" w14:textId="77777777" w:rsidR="004B028E" w:rsidRDefault="004B028E" w:rsidP="004B028E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B028E" w14:paraId="3BAD8C83" w14:textId="77777777" w:rsidTr="00D37CF6">
        <w:trPr>
          <w:trHeight w:hRule="exact" w:val="312"/>
        </w:trPr>
        <w:tc>
          <w:tcPr>
            <w:tcW w:w="5562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81B1D8" w14:textId="77777777" w:rsidR="004B028E" w:rsidRDefault="004C5493" w:rsidP="004B028E">
            <w:pPr>
              <w:pStyle w:val="LetterText12pt"/>
            </w:pPr>
            <w:r w:rsidRPr="004C5493">
              <w:t>Sent within 14 Calendar Days of Transfer</w:t>
            </w:r>
          </w:p>
        </w:tc>
        <w:tc>
          <w:tcPr>
            <w:tcW w:w="576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07A38" w14:textId="77777777" w:rsidR="004B028E" w:rsidRDefault="004C5493" w:rsidP="004B028E">
            <w:pPr>
              <w:pStyle w:val="LetterText12pt"/>
            </w:pPr>
            <w:r w:rsidRPr="004C5493">
              <w:t>Alterations Done Incorrectly</w:t>
            </w:r>
          </w:p>
        </w:tc>
      </w:tr>
      <w:tr w:rsidR="004C5493" w14:paraId="129DE154" w14:textId="77777777" w:rsidTr="00D37CF6">
        <w:trPr>
          <w:trHeight w:hRule="exact" w:val="312"/>
        </w:trPr>
        <w:tc>
          <w:tcPr>
            <w:tcW w:w="981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BF45316" w14:textId="77777777" w:rsidR="004C5493" w:rsidRDefault="004C5493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28" w:type="dxa"/>
            <w:gridSpan w:val="3"/>
            <w:tcBorders>
              <w:bottom w:val="single" w:sz="6" w:space="0" w:color="auto"/>
            </w:tcBorders>
            <w:vAlign w:val="center"/>
          </w:tcPr>
          <w:p w14:paraId="37243022" w14:textId="77777777" w:rsidR="004C5493" w:rsidRDefault="004C5493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53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576A96" w14:textId="77777777" w:rsidR="004C5493" w:rsidRDefault="004C5493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0B4FC" w14:textId="77777777" w:rsidR="004C5493" w:rsidRDefault="004C5493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64C261B" w14:textId="77777777" w:rsidR="004C5493" w:rsidRDefault="004C5493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1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25E9C45" w14:textId="77777777" w:rsidR="004C5493" w:rsidRDefault="004C5493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C5493" w14:paraId="4330AE94" w14:textId="77777777" w:rsidTr="00460651">
        <w:trPr>
          <w:trHeight w:hRule="exact" w:val="312"/>
        </w:trPr>
        <w:tc>
          <w:tcPr>
            <w:tcW w:w="11328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DA1A53" w14:textId="77777777" w:rsidR="004C5493" w:rsidRDefault="004C5493" w:rsidP="00841FE2">
            <w:pPr>
              <w:pStyle w:val="LetterText12pt"/>
            </w:pPr>
            <w:r>
              <w:t>Notes</w:t>
            </w:r>
          </w:p>
        </w:tc>
      </w:tr>
      <w:tr w:rsidR="004C5493" w14:paraId="2F28A2E0" w14:textId="77777777" w:rsidTr="00460651">
        <w:trPr>
          <w:trHeight w:hRule="exact" w:val="1128"/>
        </w:trPr>
        <w:tc>
          <w:tcPr>
            <w:tcW w:w="11328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4818" w14:textId="77777777" w:rsidR="004C5493" w:rsidRDefault="004C5493" w:rsidP="00841FE2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1D7A" w14:paraId="430A6404" w14:textId="77777777" w:rsidTr="00460651">
        <w:trPr>
          <w:trHeight w:hRule="exact" w:val="360"/>
        </w:trPr>
        <w:tc>
          <w:tcPr>
            <w:tcW w:w="11328" w:type="dxa"/>
            <w:gridSpan w:val="30"/>
            <w:vAlign w:val="center"/>
          </w:tcPr>
          <w:p w14:paraId="44FD4344" w14:textId="77777777" w:rsidR="00E11D7A" w:rsidRPr="00FB3CC4" w:rsidRDefault="00E11D7A" w:rsidP="00841FE2">
            <w:pPr>
              <w:pStyle w:val="LetterText12pt"/>
              <w:ind w:left="-96"/>
              <w:rPr>
                <w:b/>
                <w:bCs/>
              </w:rPr>
            </w:pPr>
            <w:r w:rsidRPr="004B028E">
              <w:rPr>
                <w:b/>
                <w:bCs/>
              </w:rPr>
              <w:t xml:space="preserve">BENEFICIARY STATUS NOTIFICATION AT </w:t>
            </w:r>
            <w:r>
              <w:rPr>
                <w:b/>
                <w:bCs/>
              </w:rPr>
              <w:t>DISCHARGE (5640)</w:t>
            </w:r>
          </w:p>
        </w:tc>
      </w:tr>
      <w:tr w:rsidR="00A82F39" w14:paraId="17FD1203" w14:textId="77777777" w:rsidTr="00482CC5">
        <w:trPr>
          <w:trHeight w:hRule="exact" w:val="312"/>
        </w:trPr>
        <w:tc>
          <w:tcPr>
            <w:tcW w:w="2684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ABBEE8" w14:textId="77777777" w:rsidR="00E11D7A" w:rsidRDefault="00E11D7A" w:rsidP="00841FE2">
            <w:pPr>
              <w:pStyle w:val="LetterText12pt"/>
            </w:pPr>
            <w:r>
              <w:t>Present at Discharge</w:t>
            </w:r>
          </w:p>
        </w:tc>
        <w:tc>
          <w:tcPr>
            <w:tcW w:w="8644" w:type="dxa"/>
            <w:gridSpan w:val="2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C76867" w14:textId="77777777" w:rsidR="00E11D7A" w:rsidRDefault="00E11D7A" w:rsidP="00841FE2">
            <w:pPr>
              <w:pStyle w:val="LetterText12pt"/>
            </w:pPr>
            <w:r w:rsidRPr="004B028E">
              <w:t>Beneficiary Info Section Complete and Accurate**</w:t>
            </w:r>
          </w:p>
        </w:tc>
      </w:tr>
      <w:tr w:rsidR="00E11D7A" w14:paraId="1E55DEE3" w14:textId="77777777" w:rsidTr="00482CC5">
        <w:trPr>
          <w:trHeight w:hRule="exact" w:val="312"/>
        </w:trPr>
        <w:tc>
          <w:tcPr>
            <w:tcW w:w="97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2A8ACD1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28" w:type="dxa"/>
            <w:gridSpan w:val="3"/>
            <w:tcBorders>
              <w:bottom w:val="single" w:sz="6" w:space="0" w:color="auto"/>
            </w:tcBorders>
            <w:vAlign w:val="center"/>
          </w:tcPr>
          <w:p w14:paraId="7BFAC2D0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884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108D30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76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C054C5F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2"/>
            <w:tcBorders>
              <w:bottom w:val="single" w:sz="6" w:space="0" w:color="auto"/>
            </w:tcBorders>
            <w:vAlign w:val="center"/>
          </w:tcPr>
          <w:p w14:paraId="324F9B80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6804" w:type="dxa"/>
            <w:gridSpan w:val="1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30D3FD0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A82F39" w14:paraId="497473DC" w14:textId="77777777" w:rsidTr="00482CC5">
        <w:trPr>
          <w:trHeight w:hRule="exact" w:val="312"/>
        </w:trPr>
        <w:tc>
          <w:tcPr>
            <w:tcW w:w="5562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547983" w14:textId="77777777" w:rsidR="00E11D7A" w:rsidRDefault="00E11D7A" w:rsidP="00841FE2">
            <w:pPr>
              <w:pStyle w:val="LetterText12pt"/>
            </w:pPr>
            <w:r w:rsidRPr="004B028E">
              <w:t>Checkbox Section Complete and Accurate**</w:t>
            </w:r>
          </w:p>
        </w:tc>
        <w:tc>
          <w:tcPr>
            <w:tcW w:w="576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C688A1" w14:textId="77777777" w:rsidR="00E11D7A" w:rsidRDefault="00E11D7A" w:rsidP="00841FE2">
            <w:pPr>
              <w:pStyle w:val="LetterText12pt"/>
            </w:pPr>
            <w:r w:rsidRPr="00E11D7A">
              <w:t>“Discharge Summary Attached” Checked</w:t>
            </w:r>
          </w:p>
        </w:tc>
      </w:tr>
      <w:tr w:rsidR="00E11D7A" w14:paraId="05283A4E" w14:textId="77777777" w:rsidTr="00482CC5">
        <w:trPr>
          <w:trHeight w:hRule="exact" w:val="312"/>
        </w:trPr>
        <w:tc>
          <w:tcPr>
            <w:tcW w:w="97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38DA3EE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28" w:type="dxa"/>
            <w:gridSpan w:val="3"/>
            <w:tcBorders>
              <w:bottom w:val="single" w:sz="6" w:space="0" w:color="auto"/>
            </w:tcBorders>
            <w:vAlign w:val="center"/>
          </w:tcPr>
          <w:p w14:paraId="3BD68F3E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62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14216B0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6D3D9F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3"/>
            <w:tcBorders>
              <w:bottom w:val="single" w:sz="6" w:space="0" w:color="auto"/>
            </w:tcBorders>
            <w:vAlign w:val="center"/>
          </w:tcPr>
          <w:p w14:paraId="2CE1D4E1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1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EB08697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A82F39" w14:paraId="16118AA9" w14:textId="77777777" w:rsidTr="00482CC5">
        <w:trPr>
          <w:trHeight w:val="312"/>
        </w:trPr>
        <w:tc>
          <w:tcPr>
            <w:tcW w:w="5562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18817" w14:textId="77777777" w:rsidR="00E11D7A" w:rsidRDefault="00E11D7A" w:rsidP="00E11D7A">
            <w:pPr>
              <w:pStyle w:val="LetterText12pt"/>
            </w:pPr>
            <w:r w:rsidRPr="004B028E">
              <w:t>Staff Info Section Complete and Accurate**</w:t>
            </w:r>
          </w:p>
        </w:tc>
        <w:tc>
          <w:tcPr>
            <w:tcW w:w="576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DEDEAE" w14:textId="77777777" w:rsidR="00E11D7A" w:rsidRDefault="00E11D7A" w:rsidP="00E11D7A">
            <w:pPr>
              <w:pStyle w:val="LetterText12pt"/>
            </w:pPr>
            <w:r w:rsidRPr="00E11D7A">
              <w:t xml:space="preserve">Sent within 14 Calendar Days of </w:t>
            </w:r>
            <w:r>
              <w:t>Discharge Summary Date</w:t>
            </w:r>
          </w:p>
        </w:tc>
      </w:tr>
      <w:tr w:rsidR="00E11D7A" w14:paraId="5A6C58D3" w14:textId="77777777" w:rsidTr="00482CC5">
        <w:trPr>
          <w:trHeight w:hRule="exact" w:val="312"/>
        </w:trPr>
        <w:tc>
          <w:tcPr>
            <w:tcW w:w="97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0139E1" w14:textId="77777777" w:rsidR="00E11D7A" w:rsidRDefault="00E11D7A" w:rsidP="00E11D7A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28" w:type="dxa"/>
            <w:gridSpan w:val="3"/>
            <w:tcBorders>
              <w:bottom w:val="single" w:sz="6" w:space="0" w:color="auto"/>
            </w:tcBorders>
            <w:vAlign w:val="center"/>
          </w:tcPr>
          <w:p w14:paraId="5C164753" w14:textId="77777777" w:rsidR="00E11D7A" w:rsidRDefault="00E11D7A" w:rsidP="00E11D7A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62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DBB2C25" w14:textId="77777777" w:rsidR="00E11D7A" w:rsidRDefault="00E11D7A" w:rsidP="00E11D7A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995DFB" w14:textId="77777777" w:rsidR="00E11D7A" w:rsidRDefault="00E11D7A" w:rsidP="00E11D7A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3"/>
            <w:tcBorders>
              <w:bottom w:val="single" w:sz="6" w:space="0" w:color="auto"/>
            </w:tcBorders>
            <w:vAlign w:val="center"/>
          </w:tcPr>
          <w:p w14:paraId="46B75E85" w14:textId="77777777" w:rsidR="00E11D7A" w:rsidRDefault="00E11D7A" w:rsidP="00E11D7A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1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3B1E35F" w14:textId="77777777" w:rsidR="00E11D7A" w:rsidRDefault="00E11D7A" w:rsidP="00E11D7A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E11D7A" w14:paraId="3AC1052F" w14:textId="77777777" w:rsidTr="00460651">
        <w:trPr>
          <w:trHeight w:hRule="exact" w:val="312"/>
        </w:trPr>
        <w:tc>
          <w:tcPr>
            <w:tcW w:w="11328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9988207" w14:textId="77777777" w:rsidR="00E11D7A" w:rsidRDefault="00E11D7A" w:rsidP="00841FE2">
            <w:pPr>
              <w:pStyle w:val="LetterText12pt"/>
            </w:pPr>
            <w:r>
              <w:t>Alterations Done Incorrectly</w:t>
            </w:r>
          </w:p>
        </w:tc>
      </w:tr>
      <w:tr w:rsidR="00E11D7A" w14:paraId="5335C9C2" w14:textId="77777777" w:rsidTr="00482CC5">
        <w:trPr>
          <w:trHeight w:hRule="exact" w:val="312"/>
        </w:trPr>
        <w:tc>
          <w:tcPr>
            <w:tcW w:w="972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9F0B039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28" w:type="dxa"/>
            <w:gridSpan w:val="3"/>
            <w:tcBorders>
              <w:left w:val="nil"/>
              <w:bottom w:val="single" w:sz="6" w:space="0" w:color="auto"/>
            </w:tcBorders>
            <w:vAlign w:val="center"/>
          </w:tcPr>
          <w:p w14:paraId="41A52D82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528" w:type="dxa"/>
            <w:gridSpan w:val="25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8CFB3E8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E11D7A" w14:paraId="377C59C0" w14:textId="77777777" w:rsidTr="00460651">
        <w:trPr>
          <w:trHeight w:hRule="exact" w:val="312"/>
        </w:trPr>
        <w:tc>
          <w:tcPr>
            <w:tcW w:w="11328" w:type="dxa"/>
            <w:gridSpan w:val="3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8A08B1" w14:textId="77777777" w:rsidR="00E11D7A" w:rsidRDefault="00E11D7A" w:rsidP="00841FE2">
            <w:pPr>
              <w:pStyle w:val="LetterText12pt"/>
            </w:pPr>
            <w:r>
              <w:t>Notes</w:t>
            </w:r>
          </w:p>
        </w:tc>
      </w:tr>
      <w:tr w:rsidR="00E11D7A" w14:paraId="692AF971" w14:textId="77777777" w:rsidTr="00460651">
        <w:trPr>
          <w:trHeight w:hRule="exact" w:val="1128"/>
        </w:trPr>
        <w:tc>
          <w:tcPr>
            <w:tcW w:w="11328" w:type="dxa"/>
            <w:gridSpan w:val="3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BE05C" w14:textId="77777777" w:rsidR="00E11D7A" w:rsidRDefault="00E11D7A" w:rsidP="00841FE2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11D7A" w14:paraId="79F763CD" w14:textId="77777777" w:rsidTr="00460651">
        <w:trPr>
          <w:trHeight w:hRule="exact" w:val="360"/>
        </w:trPr>
        <w:tc>
          <w:tcPr>
            <w:tcW w:w="11328" w:type="dxa"/>
            <w:gridSpan w:val="30"/>
            <w:vAlign w:val="center"/>
          </w:tcPr>
          <w:p w14:paraId="30B063F4" w14:textId="42BE3A39" w:rsidR="00E11D7A" w:rsidRPr="00FB3CC4" w:rsidRDefault="00E11D7A" w:rsidP="00841FE2">
            <w:pPr>
              <w:pStyle w:val="LetterText12pt"/>
              <w:ind w:left="-96"/>
              <w:rPr>
                <w:b/>
                <w:bCs/>
              </w:rPr>
            </w:pPr>
            <w:r w:rsidRPr="004B028E">
              <w:rPr>
                <w:b/>
                <w:bCs/>
              </w:rPr>
              <w:t xml:space="preserve">BENEFICIARY </w:t>
            </w:r>
            <w:r>
              <w:rPr>
                <w:b/>
                <w:bCs/>
              </w:rPr>
              <w:t>TRANSFER (5646, 5699/5646, 5708)</w:t>
            </w:r>
            <w:r w:rsidR="004D050C">
              <w:rPr>
                <w:b/>
                <w:bCs/>
              </w:rPr>
              <w:t xml:space="preserve">      </w:t>
            </w:r>
            <w:r w:rsidR="00125243">
              <w:rPr>
                <w:b/>
                <w:bCs/>
              </w:rPr>
              <w:t xml:space="preserve"> </w:t>
            </w:r>
            <w:r w:rsidR="00125243" w:rsidRPr="004D050C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243" w:rsidRPr="004D050C">
              <w:instrText xml:space="preserve"> FORMCHECKBOX </w:instrText>
            </w:r>
            <w:r w:rsidR="00E54FE2">
              <w:fldChar w:fldCharType="separate"/>
            </w:r>
            <w:r w:rsidR="00125243" w:rsidRPr="004D050C">
              <w:fldChar w:fldCharType="end"/>
            </w:r>
            <w:r w:rsidR="00125243" w:rsidRPr="004D050C">
              <w:t xml:space="preserve"> NA</w:t>
            </w:r>
          </w:p>
        </w:tc>
      </w:tr>
      <w:tr w:rsidR="00A82F39" w14:paraId="7ECBD128" w14:textId="77777777" w:rsidTr="00482CC5">
        <w:trPr>
          <w:trHeight w:val="312"/>
        </w:trPr>
        <w:tc>
          <w:tcPr>
            <w:tcW w:w="5562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BC9959" w14:textId="77777777" w:rsidR="00E11D7A" w:rsidRDefault="00E11D7A" w:rsidP="00841FE2">
            <w:pPr>
              <w:pStyle w:val="LetterText12pt"/>
            </w:pPr>
            <w:r w:rsidRPr="00E11D7A">
              <w:t>Consent to Transfer MIHP Records Present</w:t>
            </w:r>
          </w:p>
        </w:tc>
        <w:tc>
          <w:tcPr>
            <w:tcW w:w="5766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53B822" w14:textId="77777777" w:rsidR="00E11D7A" w:rsidRDefault="00E11D7A" w:rsidP="00841FE2">
            <w:pPr>
              <w:pStyle w:val="LetterText12pt"/>
            </w:pPr>
            <w:r w:rsidRPr="00E11D7A">
              <w:t>Both Providers Listed</w:t>
            </w:r>
          </w:p>
        </w:tc>
      </w:tr>
      <w:tr w:rsidR="00E11D7A" w14:paraId="2948AE6C" w14:textId="77777777" w:rsidTr="00482CC5">
        <w:trPr>
          <w:trHeight w:hRule="exact" w:val="312"/>
        </w:trPr>
        <w:tc>
          <w:tcPr>
            <w:tcW w:w="91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23DF71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41" w:type="dxa"/>
            <w:gridSpan w:val="3"/>
            <w:tcBorders>
              <w:bottom w:val="single" w:sz="6" w:space="0" w:color="auto"/>
            </w:tcBorders>
            <w:vAlign w:val="center"/>
          </w:tcPr>
          <w:p w14:paraId="373FF241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802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B3D795D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659EC7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3"/>
            <w:tcBorders>
              <w:bottom w:val="single" w:sz="6" w:space="0" w:color="auto"/>
            </w:tcBorders>
            <w:vAlign w:val="center"/>
          </w:tcPr>
          <w:p w14:paraId="058928C4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1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9ED8D0A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</w:tbl>
    <w:p w14:paraId="64582D63" w14:textId="77777777" w:rsidR="00460651" w:rsidRDefault="00460651">
      <w:r>
        <w:br w:type="page"/>
      </w:r>
    </w:p>
    <w:tbl>
      <w:tblPr>
        <w:tblStyle w:val="TableGrid"/>
        <w:tblW w:w="11328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864"/>
        <w:gridCol w:w="541"/>
        <w:gridCol w:w="1351"/>
        <w:gridCol w:w="964"/>
        <w:gridCol w:w="869"/>
        <w:gridCol w:w="571"/>
        <w:gridCol w:w="428"/>
        <w:gridCol w:w="866"/>
        <w:gridCol w:w="122"/>
        <w:gridCol w:w="433"/>
        <w:gridCol w:w="456"/>
        <w:gridCol w:w="68"/>
        <w:gridCol w:w="883"/>
        <w:gridCol w:w="428"/>
        <w:gridCol w:w="1512"/>
      </w:tblGrid>
      <w:tr w:rsidR="00A82F39" w14:paraId="137C5F1F" w14:textId="77777777" w:rsidTr="00460651">
        <w:trPr>
          <w:trHeight w:val="312"/>
        </w:trPr>
        <w:tc>
          <w:tcPr>
            <w:tcW w:w="656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D22C19" w14:textId="77777777" w:rsidR="00E11D7A" w:rsidRDefault="00E11D7A" w:rsidP="00841FE2">
            <w:pPr>
              <w:pStyle w:val="LetterText12pt"/>
            </w:pPr>
            <w:r w:rsidRPr="00E11D7A">
              <w:lastRenderedPageBreak/>
              <w:t>Health Info Checkbox (one or more boxes checked)</w:t>
            </w:r>
          </w:p>
        </w:tc>
        <w:tc>
          <w:tcPr>
            <w:tcW w:w="476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F27B99" w14:textId="77777777" w:rsidR="00E11D7A" w:rsidRPr="00E11D7A" w:rsidRDefault="00E11D7A" w:rsidP="00E11D7A">
            <w:pPr>
              <w:pStyle w:val="LetterText12pt"/>
            </w:pPr>
            <w:r w:rsidRPr="00E11D7A">
              <w:t>Consent Checkbox (one checked)</w:t>
            </w:r>
          </w:p>
        </w:tc>
      </w:tr>
      <w:tr w:rsidR="00E11D7A" w14:paraId="2DA6252E" w14:textId="77777777" w:rsidTr="00AF09B8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59E721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05049FAE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4724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6E7CA7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88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2B0CD1D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89" w:type="dxa"/>
            <w:gridSpan w:val="2"/>
            <w:tcBorders>
              <w:bottom w:val="single" w:sz="6" w:space="0" w:color="auto"/>
            </w:tcBorders>
            <w:vAlign w:val="center"/>
          </w:tcPr>
          <w:p w14:paraId="43B99F16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891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318E8C2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A82F39" w14:paraId="63D74039" w14:textId="77777777" w:rsidTr="00460651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ED3338" w14:textId="77777777" w:rsidR="00E11D7A" w:rsidRDefault="00A82F39" w:rsidP="00841FE2">
            <w:pPr>
              <w:pStyle w:val="LetterText12pt"/>
            </w:pPr>
            <w:r w:rsidRPr="00A82F39">
              <w:t>Beneficiary Info Section Complete and Accurate**</w:t>
            </w:r>
          </w:p>
        </w:tc>
        <w:tc>
          <w:tcPr>
            <w:tcW w:w="576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D2DF8E" w14:textId="77777777" w:rsidR="00E11D7A" w:rsidRDefault="00A82F39" w:rsidP="00841FE2">
            <w:pPr>
              <w:pStyle w:val="LetterText12pt"/>
            </w:pPr>
            <w:r w:rsidRPr="00A82F39">
              <w:t>Professional Info Section Complete and Accurate**</w:t>
            </w:r>
          </w:p>
        </w:tc>
      </w:tr>
      <w:tr w:rsidR="00E11D7A" w14:paraId="5834E820" w14:textId="77777777" w:rsidTr="00DB48CA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3C7AB70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2E08D4A2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25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3D228BD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071A4FD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tcBorders>
              <w:bottom w:val="single" w:sz="6" w:space="0" w:color="auto"/>
            </w:tcBorders>
            <w:vAlign w:val="center"/>
          </w:tcPr>
          <w:p w14:paraId="32D35EF2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EE2601" w14:textId="77777777" w:rsidR="00E11D7A" w:rsidRDefault="00E11D7A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A82F39" w14:paraId="1894B2AB" w14:textId="77777777" w:rsidTr="00460651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BA05E5" w14:textId="77777777" w:rsidR="00A82F39" w:rsidRDefault="00A82F39" w:rsidP="00841FE2">
            <w:pPr>
              <w:pStyle w:val="LetterText12pt"/>
            </w:pPr>
            <w:r w:rsidRPr="00A82F39">
              <w:t>Alterations Done Incorrectly</w:t>
            </w:r>
          </w:p>
        </w:tc>
        <w:tc>
          <w:tcPr>
            <w:tcW w:w="576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80D5BD" w14:textId="77777777" w:rsidR="00A82F39" w:rsidRDefault="00A82F39" w:rsidP="00841FE2">
            <w:pPr>
              <w:pStyle w:val="LetterText12pt"/>
            </w:pPr>
            <w:r w:rsidRPr="00A82F39">
              <w:t>Transfer Checklist Present</w:t>
            </w:r>
          </w:p>
        </w:tc>
      </w:tr>
      <w:tr w:rsidR="00A82F39" w14:paraId="69B9AAB4" w14:textId="77777777" w:rsidTr="00DB48CA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B9704A5" w14:textId="77777777" w:rsidR="00A82F39" w:rsidRDefault="00A82F39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0B99DC1A" w14:textId="77777777" w:rsidR="00A82F39" w:rsidRDefault="00A82F39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25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89D80BA" w14:textId="77777777" w:rsidR="00A82F39" w:rsidRDefault="00A82F39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D602AA6" w14:textId="77777777" w:rsidR="00A82F39" w:rsidRDefault="00A82F39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tcBorders>
              <w:bottom w:val="single" w:sz="6" w:space="0" w:color="auto"/>
            </w:tcBorders>
            <w:vAlign w:val="center"/>
          </w:tcPr>
          <w:p w14:paraId="2D50FC4C" w14:textId="77777777" w:rsidR="00A82F39" w:rsidRDefault="00A82F39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6EBA8DC" w14:textId="77777777" w:rsidR="00A82F39" w:rsidRDefault="00A82F39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A82F39" w14:paraId="21731513" w14:textId="77777777" w:rsidTr="00460651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D6B0BB" w14:textId="77777777" w:rsidR="00A82F39" w:rsidRDefault="00A82F39" w:rsidP="00841FE2">
            <w:pPr>
              <w:pStyle w:val="LetterText12pt"/>
            </w:pPr>
            <w:r w:rsidRPr="00A82F39">
              <w:t>Alterations Done Incorrectly</w:t>
            </w:r>
          </w:p>
        </w:tc>
        <w:tc>
          <w:tcPr>
            <w:tcW w:w="576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6BAA4" w14:textId="77777777" w:rsidR="00A82F39" w:rsidRDefault="00A82F39" w:rsidP="00841FE2">
            <w:pPr>
              <w:pStyle w:val="LetterText12pt"/>
            </w:pPr>
            <w:r w:rsidRPr="00A82F39">
              <w:t>Documents Received Prior to First Professional Visit</w:t>
            </w:r>
          </w:p>
        </w:tc>
      </w:tr>
      <w:tr w:rsidR="00A82F39" w14:paraId="2A635CF6" w14:textId="77777777" w:rsidTr="00DB48CA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6FC382B" w14:textId="77777777" w:rsidR="00A82F39" w:rsidRDefault="00A82F39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2503A14A" w14:textId="77777777" w:rsidR="00A82F39" w:rsidRDefault="00A82F39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25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74F5B4B" w14:textId="77777777" w:rsidR="00A82F39" w:rsidRDefault="00A82F39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A6E03B1" w14:textId="77777777" w:rsidR="00A82F39" w:rsidRDefault="00A82F39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tcBorders>
              <w:bottom w:val="single" w:sz="6" w:space="0" w:color="auto"/>
            </w:tcBorders>
            <w:vAlign w:val="center"/>
          </w:tcPr>
          <w:p w14:paraId="49908706" w14:textId="77777777" w:rsidR="00A82F39" w:rsidRDefault="00A82F39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98D655" w14:textId="77777777" w:rsidR="00A82F39" w:rsidRDefault="00A82F39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A82F39" w14:paraId="22E76951" w14:textId="77777777" w:rsidTr="00460651">
        <w:trPr>
          <w:trHeight w:val="312"/>
        </w:trPr>
        <w:tc>
          <w:tcPr>
            <w:tcW w:w="11328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F21A4A" w14:textId="77777777" w:rsidR="00A82F39" w:rsidRDefault="00A82F39" w:rsidP="00A82F39">
            <w:pPr>
              <w:pStyle w:val="LetterText12pt"/>
            </w:pPr>
            <w:r w:rsidRPr="00A82F39">
              <w:t>If First Professional Visit Done Prior to Documents Being Received, Emergency Documented on PVPN or Contact Log</w:t>
            </w:r>
          </w:p>
        </w:tc>
      </w:tr>
      <w:tr w:rsidR="00A82F39" w14:paraId="0ADE5F35" w14:textId="77777777" w:rsidTr="00DB48CA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C01980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3E9F0B82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92" w:type="dxa"/>
            <w:gridSpan w:val="1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689430E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A82F39" w14:paraId="19E3E9C7" w14:textId="77777777" w:rsidTr="00460651">
        <w:trPr>
          <w:trHeight w:hRule="exact" w:val="312"/>
        </w:trPr>
        <w:tc>
          <w:tcPr>
            <w:tcW w:w="11328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F7361E" w14:textId="77777777" w:rsidR="00A82F39" w:rsidRDefault="00A82F39" w:rsidP="00841FE2">
            <w:pPr>
              <w:pStyle w:val="LetterText12pt"/>
            </w:pPr>
            <w:r>
              <w:t>Notes</w:t>
            </w:r>
          </w:p>
        </w:tc>
      </w:tr>
      <w:tr w:rsidR="00A82F39" w14:paraId="3968412F" w14:textId="77777777" w:rsidTr="00460651">
        <w:trPr>
          <w:trHeight w:hRule="exact" w:val="1128"/>
        </w:trPr>
        <w:tc>
          <w:tcPr>
            <w:tcW w:w="11328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C38B4" w14:textId="77777777" w:rsidR="00A82F39" w:rsidRDefault="00A82F39" w:rsidP="00841FE2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82F39" w14:paraId="6F253F29" w14:textId="77777777" w:rsidTr="00460651">
        <w:trPr>
          <w:trHeight w:hRule="exact" w:val="360"/>
        </w:trPr>
        <w:tc>
          <w:tcPr>
            <w:tcW w:w="11328" w:type="dxa"/>
            <w:gridSpan w:val="16"/>
            <w:vAlign w:val="center"/>
          </w:tcPr>
          <w:p w14:paraId="6F998236" w14:textId="3C486C28" w:rsidR="00A82F39" w:rsidRPr="00FB3CC4" w:rsidRDefault="00841FE2" w:rsidP="00841FE2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DISCHARGE SUMMARY</w:t>
            </w:r>
            <w:r w:rsidR="006F4D98">
              <w:rPr>
                <w:b/>
                <w:bCs/>
              </w:rPr>
              <w:t xml:space="preserve">    </w:t>
            </w:r>
          </w:p>
        </w:tc>
      </w:tr>
      <w:tr w:rsidR="00841FE2" w14:paraId="37653F8E" w14:textId="77777777" w:rsidTr="00460651">
        <w:trPr>
          <w:trHeight w:val="312"/>
        </w:trPr>
        <w:tc>
          <w:tcPr>
            <w:tcW w:w="37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F4F751" w14:textId="77777777" w:rsidR="00841FE2" w:rsidRDefault="00841FE2" w:rsidP="00A82F39">
            <w:pPr>
              <w:pStyle w:val="LetterText12pt"/>
            </w:pPr>
            <w:r>
              <w:t>Infant: 18 Month Birthday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C095CD" w14:textId="77777777" w:rsidR="00841FE2" w:rsidRDefault="00841FE2" w:rsidP="00A82F39">
            <w:pPr>
              <w:pStyle w:val="LetterText12pt"/>
            </w:pPr>
            <w:r>
              <w:t>Maternal: 60</w:t>
            </w:r>
            <w:r w:rsidRPr="00841FE2">
              <w:rPr>
                <w:vertAlign w:val="superscript"/>
              </w:rPr>
              <w:t>th</w:t>
            </w:r>
            <w:r>
              <w:t xml:space="preserve"> Day Postpartum</w:t>
            </w:r>
          </w:p>
        </w:tc>
        <w:tc>
          <w:tcPr>
            <w:tcW w:w="390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3F95DF" w14:textId="77777777" w:rsidR="00841FE2" w:rsidRDefault="00841FE2" w:rsidP="00A82F39">
            <w:pPr>
              <w:pStyle w:val="LetterText12pt"/>
            </w:pPr>
            <w:r>
              <w:t>Date of Discharge Summary</w:t>
            </w:r>
          </w:p>
        </w:tc>
      </w:tr>
      <w:tr w:rsidR="00841FE2" w14:paraId="40BFF751" w14:textId="77777777" w:rsidTr="00AF09B8">
        <w:trPr>
          <w:trHeight w:hRule="exact" w:val="312"/>
        </w:trPr>
        <w:tc>
          <w:tcPr>
            <w:tcW w:w="2377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243F3FA" w14:textId="77777777" w:rsidR="00841FE2" w:rsidRDefault="00841FE2" w:rsidP="00841FE2">
            <w:pPr>
              <w:pStyle w:val="UserInput12p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351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3F3A79F" w14:textId="77777777" w:rsidR="00841FE2" w:rsidRP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240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724484" w14:textId="77777777" w:rsidR="00841FE2" w:rsidRDefault="00841FE2" w:rsidP="00841FE2">
            <w:pPr>
              <w:pStyle w:val="UserInput12p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BBB8047" w14:textId="77777777" w:rsidR="00841FE2" w:rsidRDefault="00841FE2" w:rsidP="00A82F3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2390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334F53E" w14:textId="77777777" w:rsidR="00841FE2" w:rsidRDefault="00AF09B8" w:rsidP="00841FE2">
            <w:pPr>
              <w:pStyle w:val="UserInput12pt"/>
            </w:pPr>
            <w: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512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1B11002" w14:textId="77777777" w:rsidR="00841FE2" w:rsidRDefault="00841FE2" w:rsidP="00A82F3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A82F39" w14:paraId="390C7676" w14:textId="77777777" w:rsidTr="00460651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7FA90F" w14:textId="77777777" w:rsidR="00A82F39" w:rsidRDefault="00841FE2" w:rsidP="00A82F39">
            <w:pPr>
              <w:pStyle w:val="LetterText12pt"/>
            </w:pPr>
            <w:r w:rsidRPr="00841FE2">
              <w:t>Infant: Completed within 30 Days of 18 Month Birthday</w:t>
            </w:r>
          </w:p>
        </w:tc>
        <w:tc>
          <w:tcPr>
            <w:tcW w:w="576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8554A0" w14:textId="1B7D984C" w:rsidR="00A82F39" w:rsidRDefault="00841FE2" w:rsidP="00A82F39">
            <w:pPr>
              <w:pStyle w:val="LetterText12pt"/>
            </w:pPr>
            <w:r w:rsidRPr="00841FE2">
              <w:t xml:space="preserve">Maternal: Completed </w:t>
            </w:r>
            <w:r w:rsidR="006F4D98" w:rsidRPr="004D050C">
              <w:t>30 days after</w:t>
            </w:r>
            <w:r w:rsidR="006F4D98">
              <w:t xml:space="preserve"> </w:t>
            </w:r>
            <w:r w:rsidRPr="00841FE2">
              <w:t>End of Month in which 60th Day Postpartum Falls</w:t>
            </w:r>
          </w:p>
        </w:tc>
      </w:tr>
      <w:tr w:rsidR="00A82F39" w14:paraId="2DAE09AE" w14:textId="77777777" w:rsidTr="00DB48CA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E295BEB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03B8120D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25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79941BB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7B87EF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tcBorders>
              <w:bottom w:val="single" w:sz="6" w:space="0" w:color="auto"/>
            </w:tcBorders>
            <w:vAlign w:val="center"/>
          </w:tcPr>
          <w:p w14:paraId="671AD654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9D540C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A82F39" w14:paraId="6034EE98" w14:textId="77777777" w:rsidTr="00460651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63055" w14:textId="77777777" w:rsidR="00A82F39" w:rsidRDefault="00841FE2" w:rsidP="00A82F39">
            <w:pPr>
              <w:pStyle w:val="LetterText12pt"/>
            </w:pPr>
            <w:r w:rsidRPr="00841FE2">
              <w:t>Alterations Done Incorrectly</w:t>
            </w:r>
          </w:p>
        </w:tc>
        <w:tc>
          <w:tcPr>
            <w:tcW w:w="576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68D15E" w14:textId="77777777" w:rsidR="00A82F39" w:rsidRDefault="00841FE2" w:rsidP="00A82F39">
            <w:pPr>
              <w:pStyle w:val="LetterText12pt"/>
            </w:pPr>
            <w:r w:rsidRPr="00841FE2">
              <w:t>Infant: Visits Continued Past 18 Months</w:t>
            </w:r>
          </w:p>
        </w:tc>
      </w:tr>
      <w:tr w:rsidR="00A82F39" w14:paraId="7CA86E4A" w14:textId="77777777" w:rsidTr="00DB48CA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9B22930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72E30CD2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25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6FD432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2C3809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tcBorders>
              <w:bottom w:val="single" w:sz="6" w:space="0" w:color="auto"/>
            </w:tcBorders>
            <w:vAlign w:val="center"/>
          </w:tcPr>
          <w:p w14:paraId="276EA21D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A4DFB24" w14:textId="77777777" w:rsidR="00A82F39" w:rsidRDefault="00A82F39" w:rsidP="00A82F3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841FE2" w14:paraId="4FEE6AEA" w14:textId="77777777" w:rsidTr="00460651">
        <w:trPr>
          <w:trHeight w:val="312"/>
        </w:trPr>
        <w:tc>
          <w:tcPr>
            <w:tcW w:w="11328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9C0165" w14:textId="77777777" w:rsidR="00841FE2" w:rsidRDefault="00841FE2" w:rsidP="00A82F39">
            <w:pPr>
              <w:pStyle w:val="LetterText12pt"/>
            </w:pPr>
            <w:r w:rsidRPr="00841FE2">
              <w:t>Infant: Authorized to Continue Past 18 Months</w:t>
            </w:r>
          </w:p>
        </w:tc>
      </w:tr>
      <w:tr w:rsidR="00841FE2" w14:paraId="7EB44C55" w14:textId="77777777" w:rsidTr="00DB48CA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886A14" w14:textId="77777777" w:rsidR="00841FE2" w:rsidRDefault="00841FE2" w:rsidP="00A82F3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745A3749" w14:textId="77777777" w:rsidR="00841FE2" w:rsidRDefault="00841FE2" w:rsidP="00A82F3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92" w:type="dxa"/>
            <w:gridSpan w:val="1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407EA4C" w14:textId="77777777" w:rsidR="00841FE2" w:rsidRDefault="00841FE2" w:rsidP="00A82F3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841FE2" w14:paraId="114E6A84" w14:textId="77777777" w:rsidTr="00460651">
        <w:trPr>
          <w:trHeight w:hRule="exact" w:val="312"/>
        </w:trPr>
        <w:tc>
          <w:tcPr>
            <w:tcW w:w="11328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E15A34" w14:textId="77777777" w:rsidR="00841FE2" w:rsidRDefault="00841FE2" w:rsidP="00841FE2">
            <w:pPr>
              <w:pStyle w:val="LetterText12pt"/>
            </w:pPr>
            <w:r>
              <w:t>Notes</w:t>
            </w:r>
          </w:p>
        </w:tc>
      </w:tr>
      <w:tr w:rsidR="00841FE2" w14:paraId="5780E7D5" w14:textId="77777777" w:rsidTr="00460651">
        <w:trPr>
          <w:trHeight w:hRule="exact" w:val="1128"/>
        </w:trPr>
        <w:tc>
          <w:tcPr>
            <w:tcW w:w="11328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8F378" w14:textId="77777777" w:rsidR="00841FE2" w:rsidRDefault="00841FE2" w:rsidP="00841FE2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FE2" w14:paraId="58EC73C8" w14:textId="77777777" w:rsidTr="00460651">
        <w:trPr>
          <w:trHeight w:hRule="exact" w:val="360"/>
        </w:trPr>
        <w:tc>
          <w:tcPr>
            <w:tcW w:w="11328" w:type="dxa"/>
            <w:gridSpan w:val="16"/>
            <w:vAlign w:val="center"/>
          </w:tcPr>
          <w:p w14:paraId="074ABAC9" w14:textId="77777777" w:rsidR="00841FE2" w:rsidRPr="00FB3CC4" w:rsidRDefault="00841FE2" w:rsidP="00841FE2">
            <w:pPr>
              <w:pStyle w:val="LetterText12pt"/>
              <w:ind w:left="-96"/>
              <w:rPr>
                <w:b/>
                <w:bCs/>
              </w:rPr>
            </w:pPr>
            <w:r w:rsidRPr="00841FE2">
              <w:rPr>
                <w:b/>
                <w:bCs/>
              </w:rPr>
              <w:t xml:space="preserve">NOTIFICATION OF MULTIPLE CHARTS OPEN </w:t>
            </w:r>
            <w:r>
              <w:rPr>
                <w:b/>
                <w:bCs/>
              </w:rPr>
              <w:t>(</w:t>
            </w:r>
            <w:r w:rsidRPr="00841FE2">
              <w:rPr>
                <w:b/>
                <w:bCs/>
              </w:rPr>
              <w:t>5704</w:t>
            </w:r>
            <w:r>
              <w:rPr>
                <w:b/>
                <w:bCs/>
              </w:rPr>
              <w:t>)</w:t>
            </w:r>
          </w:p>
        </w:tc>
      </w:tr>
      <w:tr w:rsidR="00841FE2" w14:paraId="554D29A6" w14:textId="77777777" w:rsidTr="00460651">
        <w:trPr>
          <w:trHeight w:val="312"/>
        </w:trPr>
        <w:tc>
          <w:tcPr>
            <w:tcW w:w="37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22936E" w14:textId="77777777" w:rsidR="00841FE2" w:rsidRDefault="00841FE2" w:rsidP="00841FE2">
            <w:pPr>
              <w:pStyle w:val="LetterText12pt"/>
            </w:pPr>
            <w:r>
              <w:t>Present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E994A" w14:textId="77777777" w:rsidR="00841FE2" w:rsidRDefault="00841FE2" w:rsidP="00841FE2">
            <w:pPr>
              <w:pStyle w:val="LetterText12pt"/>
            </w:pPr>
            <w:r>
              <w:t>All Beneficiaries Identified</w:t>
            </w:r>
          </w:p>
        </w:tc>
        <w:tc>
          <w:tcPr>
            <w:tcW w:w="390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CB5373" w14:textId="77777777" w:rsidR="00841FE2" w:rsidRDefault="00841FE2" w:rsidP="00841FE2">
            <w:pPr>
              <w:pStyle w:val="LetterText12pt"/>
            </w:pPr>
            <w:r>
              <w:t>Alterations Done Incorrectly</w:t>
            </w:r>
          </w:p>
        </w:tc>
      </w:tr>
      <w:tr w:rsidR="00841FE2" w14:paraId="1F52C6B3" w14:textId="77777777" w:rsidTr="00DB48CA">
        <w:trPr>
          <w:trHeight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C43AFD2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1BBCB34E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9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1376AAA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03BF7E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9" w:type="dxa"/>
            <w:tcBorders>
              <w:bottom w:val="single" w:sz="6" w:space="0" w:color="auto"/>
            </w:tcBorders>
            <w:vAlign w:val="center"/>
          </w:tcPr>
          <w:p w14:paraId="48D62668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6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A8C3141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079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4A83C6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83" w:type="dxa"/>
            <w:tcBorders>
              <w:bottom w:val="single" w:sz="6" w:space="0" w:color="auto"/>
            </w:tcBorders>
            <w:vAlign w:val="center"/>
          </w:tcPr>
          <w:p w14:paraId="78AE11C0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94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EBF640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841FE2" w14:paraId="34436826" w14:textId="77777777" w:rsidTr="00460651">
        <w:trPr>
          <w:trHeight w:val="312"/>
        </w:trPr>
        <w:tc>
          <w:tcPr>
            <w:tcW w:w="37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9D8583" w14:textId="77777777" w:rsidR="00841FE2" w:rsidRDefault="00841FE2" w:rsidP="00841FE2">
            <w:pPr>
              <w:pStyle w:val="LetterText12pt"/>
            </w:pPr>
            <w:r w:rsidRPr="00841FE2">
              <w:t>Infant: Part of Multiple Birth</w:t>
            </w:r>
          </w:p>
        </w:tc>
        <w:tc>
          <w:tcPr>
            <w:tcW w:w="369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17CD2E" w14:textId="77777777" w:rsidR="00841FE2" w:rsidRDefault="00841FE2" w:rsidP="00841FE2">
            <w:pPr>
              <w:pStyle w:val="LetterText12pt"/>
            </w:pPr>
            <w:r w:rsidRPr="00841FE2">
              <w:t>Infant: IRI Present for Sibling(s)</w:t>
            </w:r>
          </w:p>
        </w:tc>
        <w:tc>
          <w:tcPr>
            <w:tcW w:w="3902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272856" w14:textId="77777777" w:rsidR="00841FE2" w:rsidRPr="00841FE2" w:rsidRDefault="00841FE2" w:rsidP="00841FE2">
            <w:pPr>
              <w:pStyle w:val="LetterText12pt"/>
              <w:rPr>
                <w:spacing w:val="-4"/>
              </w:rPr>
            </w:pPr>
            <w:r w:rsidRPr="00841FE2">
              <w:rPr>
                <w:spacing w:val="-4"/>
              </w:rPr>
              <w:t>Infant: POC 2 Present for Sibling(s)</w:t>
            </w:r>
          </w:p>
        </w:tc>
      </w:tr>
      <w:tr w:rsidR="00841FE2" w14:paraId="7C001E69" w14:textId="77777777" w:rsidTr="00DB48CA">
        <w:trPr>
          <w:trHeight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8FF4BDB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150DC011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9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B8E05CC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130BD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9" w:type="dxa"/>
            <w:tcBorders>
              <w:bottom w:val="single" w:sz="6" w:space="0" w:color="auto"/>
            </w:tcBorders>
            <w:vAlign w:val="center"/>
          </w:tcPr>
          <w:p w14:paraId="51377D07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65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8C4627D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079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03334D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83" w:type="dxa"/>
            <w:tcBorders>
              <w:bottom w:val="single" w:sz="6" w:space="0" w:color="auto"/>
            </w:tcBorders>
            <w:vAlign w:val="center"/>
          </w:tcPr>
          <w:p w14:paraId="72D3B4EF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94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ED13C39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841FE2" w14:paraId="5D5BBD43" w14:textId="77777777" w:rsidTr="00460651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9B9BD4" w14:textId="77777777" w:rsidR="00841FE2" w:rsidRDefault="00841FE2" w:rsidP="00841FE2">
            <w:pPr>
              <w:pStyle w:val="LetterText12pt"/>
            </w:pPr>
            <w:r w:rsidRPr="00841FE2">
              <w:t>Infant: POC 3 Present for Sibling(s)</w:t>
            </w:r>
          </w:p>
        </w:tc>
        <w:tc>
          <w:tcPr>
            <w:tcW w:w="576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B5ED42" w14:textId="77777777" w:rsidR="00841FE2" w:rsidRDefault="00841FE2" w:rsidP="00841FE2">
            <w:pPr>
              <w:pStyle w:val="LetterText12pt"/>
            </w:pPr>
            <w:r w:rsidRPr="00841FE2">
              <w:t>Infant: Discharge Summary Present for Sibling(s)</w:t>
            </w:r>
          </w:p>
        </w:tc>
      </w:tr>
      <w:tr w:rsidR="00841FE2" w14:paraId="3F61F4C6" w14:textId="77777777" w:rsidTr="00DB48CA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378ADB3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67AC7741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25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67E08A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21DE580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tcBorders>
              <w:bottom w:val="single" w:sz="6" w:space="0" w:color="auto"/>
            </w:tcBorders>
            <w:vAlign w:val="center"/>
          </w:tcPr>
          <w:p w14:paraId="5FFA3165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C45DDFD" w14:textId="77777777" w:rsidR="00841FE2" w:rsidRDefault="00841FE2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841FE2" w14:paraId="6875F29C" w14:textId="77777777" w:rsidTr="00460651">
        <w:trPr>
          <w:trHeight w:hRule="exact" w:val="312"/>
        </w:trPr>
        <w:tc>
          <w:tcPr>
            <w:tcW w:w="11328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81CCF" w14:textId="77777777" w:rsidR="00841FE2" w:rsidRDefault="00841FE2" w:rsidP="00841FE2">
            <w:pPr>
              <w:pStyle w:val="LetterText12pt"/>
            </w:pPr>
            <w:r>
              <w:t>Notes</w:t>
            </w:r>
          </w:p>
        </w:tc>
      </w:tr>
      <w:tr w:rsidR="00841FE2" w14:paraId="0174C160" w14:textId="77777777" w:rsidTr="00460651">
        <w:trPr>
          <w:trHeight w:hRule="exact" w:val="1128"/>
        </w:trPr>
        <w:tc>
          <w:tcPr>
            <w:tcW w:w="11328" w:type="dxa"/>
            <w:gridSpan w:val="1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93A78" w14:textId="77777777" w:rsidR="00841FE2" w:rsidRDefault="00841FE2" w:rsidP="00841FE2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41FE2" w14:paraId="4C921592" w14:textId="77777777" w:rsidTr="00460651">
        <w:trPr>
          <w:trHeight w:hRule="exact" w:val="360"/>
        </w:trPr>
        <w:tc>
          <w:tcPr>
            <w:tcW w:w="11328" w:type="dxa"/>
            <w:gridSpan w:val="16"/>
            <w:vAlign w:val="center"/>
          </w:tcPr>
          <w:p w14:paraId="772B20B1" w14:textId="77777777" w:rsidR="00841FE2" w:rsidRPr="00FB3CC4" w:rsidRDefault="001F4095" w:rsidP="00841FE2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MCIR</w:t>
            </w:r>
          </w:p>
        </w:tc>
      </w:tr>
      <w:tr w:rsidR="001F4095" w14:paraId="26B31359" w14:textId="77777777" w:rsidTr="00460651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525D61" w14:textId="77777777" w:rsidR="001F4095" w:rsidRDefault="001F4095" w:rsidP="00841FE2">
            <w:pPr>
              <w:pStyle w:val="LetterText12pt"/>
            </w:pPr>
            <w:r w:rsidRPr="001F4095">
              <w:t>Date MCIR Pulled</w:t>
            </w:r>
          </w:p>
        </w:tc>
        <w:tc>
          <w:tcPr>
            <w:tcW w:w="5767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D515D3" w14:textId="77777777" w:rsidR="001F4095" w:rsidRDefault="001F4095" w:rsidP="00841FE2">
            <w:pPr>
              <w:pStyle w:val="LetterText12pt"/>
            </w:pPr>
            <w:r w:rsidRPr="001F4095">
              <w:t>Infant: Date Infant Turned 5 Months Old</w:t>
            </w:r>
          </w:p>
        </w:tc>
      </w:tr>
      <w:tr w:rsidR="001F4095" w14:paraId="6708D44E" w14:textId="77777777" w:rsidTr="00460651">
        <w:trPr>
          <w:trHeight w:hRule="exact" w:val="312"/>
        </w:trPr>
        <w:tc>
          <w:tcPr>
            <w:tcW w:w="556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A130D" w14:textId="77777777" w:rsidR="001F4095" w:rsidRDefault="001F4095" w:rsidP="001F4095">
            <w:pPr>
              <w:pStyle w:val="UserInput12p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0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B9ABC6" w14:textId="77777777" w:rsidR="001F4095" w:rsidRDefault="001F4095" w:rsidP="00841FE2">
            <w:pPr>
              <w:pStyle w:val="UserInput12pt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347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FFF7A6F" w14:textId="77777777" w:rsidR="001F4095" w:rsidRDefault="001F4095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</w:tbl>
    <w:p w14:paraId="58C5A853" w14:textId="77777777" w:rsidR="00460651" w:rsidRDefault="00460651">
      <w:r>
        <w:br w:type="page"/>
      </w:r>
    </w:p>
    <w:tbl>
      <w:tblPr>
        <w:tblStyle w:val="TableGrid"/>
        <w:tblW w:w="11328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2"/>
        <w:gridCol w:w="12"/>
        <w:gridCol w:w="384"/>
        <w:gridCol w:w="6"/>
        <w:gridCol w:w="450"/>
        <w:gridCol w:w="12"/>
        <w:gridCol w:w="12"/>
        <w:gridCol w:w="917"/>
        <w:gridCol w:w="235"/>
        <w:gridCol w:w="398"/>
        <w:gridCol w:w="121"/>
        <w:gridCol w:w="197"/>
        <w:gridCol w:w="441"/>
        <w:gridCol w:w="163"/>
        <w:gridCol w:w="360"/>
        <w:gridCol w:w="279"/>
        <w:gridCol w:w="240"/>
        <w:gridCol w:w="350"/>
        <w:gridCol w:w="850"/>
        <w:gridCol w:w="71"/>
        <w:gridCol w:w="78"/>
        <w:gridCol w:w="54"/>
        <w:gridCol w:w="812"/>
        <w:gridCol w:w="668"/>
        <w:gridCol w:w="116"/>
        <w:gridCol w:w="48"/>
        <w:gridCol w:w="247"/>
        <w:gridCol w:w="797"/>
        <w:gridCol w:w="400"/>
        <w:gridCol w:w="80"/>
        <w:gridCol w:w="1546"/>
      </w:tblGrid>
      <w:tr w:rsidR="001F4095" w14:paraId="2D79C30C" w14:textId="77777777" w:rsidTr="00460651">
        <w:trPr>
          <w:trHeight w:val="312"/>
        </w:trPr>
        <w:tc>
          <w:tcPr>
            <w:tcW w:w="1132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D758E3" w14:textId="77777777" w:rsidR="001F4095" w:rsidRDefault="001F4095" w:rsidP="009C76E2">
            <w:pPr>
              <w:pStyle w:val="LetterText12pt"/>
            </w:pPr>
            <w:r w:rsidRPr="001F4095">
              <w:lastRenderedPageBreak/>
              <w:t>Infant: Pulled for Visit at 5 Months Old or Subsequent Visit</w:t>
            </w:r>
          </w:p>
        </w:tc>
      </w:tr>
      <w:tr w:rsidR="001F4095" w14:paraId="5F4D708B" w14:textId="77777777" w:rsidTr="00DB48CA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33C813F" w14:textId="77777777" w:rsidR="001F4095" w:rsidRDefault="001F4095" w:rsidP="009C76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5"/>
            <w:tcBorders>
              <w:bottom w:val="single" w:sz="6" w:space="0" w:color="auto"/>
            </w:tcBorders>
            <w:vAlign w:val="center"/>
          </w:tcPr>
          <w:p w14:paraId="33371837" w14:textId="77777777" w:rsidR="001F4095" w:rsidRDefault="001F4095" w:rsidP="009C76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92" w:type="dxa"/>
            <w:gridSpan w:val="2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3A8D703" w14:textId="77777777" w:rsidR="001F4095" w:rsidRDefault="001F4095" w:rsidP="009C76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841FE2" w14:paraId="09896E2C" w14:textId="77777777" w:rsidTr="00460651">
        <w:trPr>
          <w:trHeight w:val="312"/>
        </w:trPr>
        <w:tc>
          <w:tcPr>
            <w:tcW w:w="1132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E37843" w14:textId="77777777" w:rsidR="00841FE2" w:rsidRDefault="001F4095" w:rsidP="00841FE2">
            <w:pPr>
              <w:pStyle w:val="LetterText12pt"/>
            </w:pPr>
            <w:r w:rsidRPr="001F4095">
              <w:t>If Infant MCIR not pulled in appropriate timeframe, reason documented on PVPN or Contact Log</w:t>
            </w:r>
          </w:p>
        </w:tc>
      </w:tr>
      <w:tr w:rsidR="001F4095" w14:paraId="4FD19FFE" w14:textId="77777777" w:rsidTr="00DB48CA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8543A90" w14:textId="77777777" w:rsidR="001F4095" w:rsidRDefault="001F4095" w:rsidP="00841F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5"/>
            <w:tcBorders>
              <w:bottom w:val="single" w:sz="6" w:space="0" w:color="auto"/>
            </w:tcBorders>
            <w:vAlign w:val="center"/>
          </w:tcPr>
          <w:p w14:paraId="5257A970" w14:textId="77777777" w:rsidR="001F4095" w:rsidRDefault="001F4095" w:rsidP="00841F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92" w:type="dxa"/>
            <w:gridSpan w:val="2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80C02BC" w14:textId="77777777" w:rsidR="001F4095" w:rsidRDefault="001F4095" w:rsidP="00841F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1F4095" w14:paraId="3D57ED4C" w14:textId="77777777" w:rsidTr="00460651">
        <w:trPr>
          <w:trHeight w:val="312"/>
        </w:trPr>
        <w:tc>
          <w:tcPr>
            <w:tcW w:w="37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F3A7DE" w14:textId="77777777" w:rsidR="001F4095" w:rsidRDefault="001F4095" w:rsidP="009C76E2">
            <w:pPr>
              <w:pStyle w:val="LetterText12pt"/>
            </w:pPr>
            <w:r w:rsidRPr="001F4095">
              <w:t>Maternal: Pulled While Enrolled</w:t>
            </w:r>
          </w:p>
        </w:tc>
        <w:tc>
          <w:tcPr>
            <w:tcW w:w="7600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7BCC43" w14:textId="77777777" w:rsidR="001F4095" w:rsidRDefault="001F4095" w:rsidP="009C76E2">
            <w:pPr>
              <w:pStyle w:val="LetterText12pt"/>
            </w:pPr>
            <w:r w:rsidRPr="001F4095">
              <w:t>If Maternal MCIR not pulled, reason documented on Contact Log</w:t>
            </w:r>
          </w:p>
        </w:tc>
      </w:tr>
      <w:tr w:rsidR="00461895" w14:paraId="25B55222" w14:textId="77777777" w:rsidTr="00E47EF0">
        <w:trPr>
          <w:trHeight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13756F8" w14:textId="77777777" w:rsidR="00461895" w:rsidRDefault="00461895" w:rsidP="009C76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5"/>
            <w:tcBorders>
              <w:bottom w:val="single" w:sz="6" w:space="0" w:color="auto"/>
            </w:tcBorders>
            <w:vAlign w:val="center"/>
          </w:tcPr>
          <w:p w14:paraId="73106A8B" w14:textId="77777777" w:rsidR="00461895" w:rsidRDefault="00461895" w:rsidP="009C76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92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7D4397A" w14:textId="77777777" w:rsidR="00461895" w:rsidRDefault="00461895" w:rsidP="009C76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6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3ADD537" w14:textId="77777777" w:rsidR="00461895" w:rsidRDefault="00461895" w:rsidP="009C76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9" w:type="dxa"/>
            <w:gridSpan w:val="3"/>
            <w:tcBorders>
              <w:bottom w:val="single" w:sz="6" w:space="0" w:color="auto"/>
            </w:tcBorders>
            <w:vAlign w:val="center"/>
          </w:tcPr>
          <w:p w14:paraId="3ED954EE" w14:textId="77777777" w:rsidR="00461895" w:rsidRDefault="00461895" w:rsidP="009C76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767" w:type="dxa"/>
            <w:gridSpan w:val="1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29BFFE9" w14:textId="77777777" w:rsidR="00461895" w:rsidRDefault="00461895" w:rsidP="009C76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1F4095" w14:paraId="3BC97665" w14:textId="77777777" w:rsidTr="00460651">
        <w:trPr>
          <w:trHeight w:hRule="exact" w:val="312"/>
        </w:trPr>
        <w:tc>
          <w:tcPr>
            <w:tcW w:w="1132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1C9694" w14:textId="77777777" w:rsidR="001F4095" w:rsidRDefault="001F4095" w:rsidP="009C76E2">
            <w:pPr>
              <w:pStyle w:val="LetterText12pt"/>
            </w:pPr>
            <w:r>
              <w:t>Alterations Done Incorrectly</w:t>
            </w:r>
          </w:p>
        </w:tc>
      </w:tr>
      <w:tr w:rsidR="001F4095" w14:paraId="4BF0F756" w14:textId="77777777" w:rsidTr="00DB48CA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CFD73C" w14:textId="77777777" w:rsidR="001F4095" w:rsidRDefault="001F4095" w:rsidP="009C76E2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5"/>
            <w:tcBorders>
              <w:left w:val="nil"/>
              <w:bottom w:val="single" w:sz="6" w:space="0" w:color="auto"/>
            </w:tcBorders>
            <w:vAlign w:val="center"/>
          </w:tcPr>
          <w:p w14:paraId="5280EAC5" w14:textId="77777777" w:rsidR="001F4095" w:rsidRDefault="001F4095" w:rsidP="009C76E2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92" w:type="dxa"/>
            <w:gridSpan w:val="26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BB5677" w14:textId="77777777" w:rsidR="001F4095" w:rsidRDefault="001F4095" w:rsidP="009C76E2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1F4095" w14:paraId="1321A508" w14:textId="77777777" w:rsidTr="00460651">
        <w:trPr>
          <w:trHeight w:hRule="exact" w:val="312"/>
        </w:trPr>
        <w:tc>
          <w:tcPr>
            <w:tcW w:w="1132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4D6B7E" w14:textId="77777777" w:rsidR="001F4095" w:rsidRDefault="001F4095" w:rsidP="009C76E2">
            <w:pPr>
              <w:pStyle w:val="LetterText12pt"/>
            </w:pPr>
            <w:r>
              <w:t>Notes</w:t>
            </w:r>
          </w:p>
        </w:tc>
      </w:tr>
      <w:tr w:rsidR="001F4095" w14:paraId="76C119AF" w14:textId="77777777" w:rsidTr="00460651">
        <w:trPr>
          <w:trHeight w:hRule="exact" w:val="1128"/>
        </w:trPr>
        <w:tc>
          <w:tcPr>
            <w:tcW w:w="11328" w:type="dxa"/>
            <w:gridSpan w:val="3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D8E2" w14:textId="77777777" w:rsidR="001F4095" w:rsidRDefault="001F4095" w:rsidP="009C76E2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4095" w14:paraId="3E0644A5" w14:textId="77777777" w:rsidTr="00460651">
        <w:trPr>
          <w:trHeight w:hRule="exact" w:val="312"/>
        </w:trPr>
        <w:tc>
          <w:tcPr>
            <w:tcW w:w="11328" w:type="dxa"/>
            <w:gridSpan w:val="32"/>
            <w:vAlign w:val="center"/>
          </w:tcPr>
          <w:p w14:paraId="690348A1" w14:textId="77777777" w:rsidR="001F4095" w:rsidRDefault="001F4095" w:rsidP="009C76E2">
            <w:pPr>
              <w:pStyle w:val="LetterText12pt"/>
            </w:pPr>
          </w:p>
        </w:tc>
      </w:tr>
      <w:tr w:rsidR="001F4095" w14:paraId="1AA2F6C1" w14:textId="77777777" w:rsidTr="00460651">
        <w:trPr>
          <w:trHeight w:hRule="exact" w:val="360"/>
        </w:trPr>
        <w:tc>
          <w:tcPr>
            <w:tcW w:w="11328" w:type="dxa"/>
            <w:gridSpan w:val="32"/>
            <w:vAlign w:val="center"/>
          </w:tcPr>
          <w:p w14:paraId="118446F6" w14:textId="77777777" w:rsidR="001F4095" w:rsidRPr="00FB3CC4" w:rsidRDefault="001F4095" w:rsidP="009C76E2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PROFESSIONAL VISIT PROGRESS NOTE REVIEW</w:t>
            </w:r>
          </w:p>
        </w:tc>
      </w:tr>
      <w:tr w:rsidR="00220303" w14:paraId="2F174923" w14:textId="77777777" w:rsidTr="00460651">
        <w:trPr>
          <w:trHeight w:val="312"/>
        </w:trPr>
        <w:tc>
          <w:tcPr>
            <w:tcW w:w="497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1041B" w14:textId="77777777" w:rsidR="00220303" w:rsidRPr="00220303" w:rsidRDefault="00220303" w:rsidP="00220303">
            <w:pPr>
              <w:pStyle w:val="LetterText12pt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Beneficiary Domains Present in POC 2</w:t>
            </w:r>
          </w:p>
        </w:tc>
        <w:tc>
          <w:tcPr>
            <w:tcW w:w="43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77046" w14:textId="77777777" w:rsidR="00220303" w:rsidRPr="00220303" w:rsidRDefault="00220303" w:rsidP="00220303">
            <w:pPr>
              <w:pStyle w:val="LetterText12pt"/>
              <w:spacing w:before="40"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Risk Level</w:t>
            </w: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B1FFE" w14:textId="77777777" w:rsidR="00220303" w:rsidRPr="001F4095" w:rsidRDefault="00220303" w:rsidP="00220303">
            <w:pPr>
              <w:pStyle w:val="LetterText12pt"/>
              <w:spacing w:before="40" w:after="40"/>
              <w:jc w:val="center"/>
              <w:rPr>
                <w:b/>
                <w:bCs/>
              </w:rPr>
            </w:pPr>
            <w:r w:rsidRPr="001F4095">
              <w:rPr>
                <w:b/>
                <w:bCs/>
              </w:rPr>
              <w:t>Visit Number First Addressed</w:t>
            </w:r>
          </w:p>
        </w:tc>
      </w:tr>
      <w:tr w:rsidR="00220303" w14:paraId="3E85FCC1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5D92EA" w14:textId="77777777" w:rsidR="00220303" w:rsidRPr="00E40CD6" w:rsidRDefault="00220303" w:rsidP="009C76E2">
            <w:pPr>
              <w:pStyle w:val="LetterText12pt"/>
              <w:rPr>
                <w:b/>
                <w:bCs/>
              </w:rPr>
            </w:pPr>
            <w:r w:rsidRPr="00E40CD6">
              <w:rPr>
                <w:b/>
                <w:bCs/>
              </w:rPr>
              <w:t>Infant Domains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FD9F49F" w14:textId="77777777" w:rsidR="00220303" w:rsidRPr="00E40CD6" w:rsidRDefault="00220303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top w:val="single" w:sz="6" w:space="0" w:color="auto"/>
            </w:tcBorders>
            <w:vAlign w:val="center"/>
          </w:tcPr>
          <w:p w14:paraId="278A5AE5" w14:textId="77777777" w:rsidR="00220303" w:rsidRPr="00E40CD6" w:rsidRDefault="00220303" w:rsidP="009C76E2">
            <w:pPr>
              <w:pStyle w:val="LetterText12pt"/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1CDC296" w14:textId="77777777" w:rsidR="00220303" w:rsidRPr="00E40CD6" w:rsidRDefault="00220303" w:rsidP="009C76E2">
            <w:pPr>
              <w:pStyle w:val="LetterText12pt"/>
            </w:pP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DAE9B3B" w14:textId="77777777" w:rsidR="00220303" w:rsidRPr="00E40CD6" w:rsidRDefault="00220303" w:rsidP="00220303">
            <w:pPr>
              <w:pStyle w:val="UserInput12pt"/>
            </w:pPr>
          </w:p>
        </w:tc>
      </w:tr>
      <w:tr w:rsidR="00220303" w:rsidRPr="00A82979" w14:paraId="4D52E419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3E4C2F" w14:textId="77777777" w:rsidR="00220303" w:rsidRPr="00E40CD6" w:rsidRDefault="00220303" w:rsidP="009C76E2">
            <w:pPr>
              <w:pStyle w:val="LetterText12pt"/>
            </w:pPr>
            <w:r w:rsidRPr="00E40CD6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0"/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bookmarkEnd w:id="16"/>
            <w:r w:rsidR="009C76E2" w:rsidRPr="00E40CD6">
              <w:t xml:space="preserve"> </w:t>
            </w:r>
            <w:r w:rsidR="00A410BB" w:rsidRPr="00E40CD6">
              <w:t>Family and Social Support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1FD7946" w14:textId="5420787F" w:rsidR="00220303" w:rsidRPr="00E40CD6" w:rsidRDefault="00220303" w:rsidP="001A310F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64222FDE" w14:textId="77777777" w:rsidR="00220303" w:rsidRPr="00E40CD6" w:rsidRDefault="00220303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E9355C2" w14:textId="7CBB7986" w:rsidR="00220303" w:rsidRPr="00E40CD6" w:rsidRDefault="00220303" w:rsidP="009C76E2">
            <w:pPr>
              <w:pStyle w:val="LetterText12pt"/>
            </w:pP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D9B7D" w14:textId="77777777" w:rsidR="00220303" w:rsidRPr="00E40CD6" w:rsidRDefault="00220303" w:rsidP="00220303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7" w:name="Text7"/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  <w:bookmarkEnd w:id="17"/>
          </w:p>
        </w:tc>
      </w:tr>
      <w:tr w:rsidR="009C76E2" w:rsidRPr="00A82979" w14:paraId="509EC1D9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57D2F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1"/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bookmarkEnd w:id="18"/>
            <w:r w:rsidRPr="00E40CD6">
              <w:t xml:space="preserve"> </w:t>
            </w:r>
            <w:r w:rsidR="00A410BB" w:rsidRPr="00E40CD6">
              <w:t>Infant Health Care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A02F57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Low</w:t>
            </w: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35451072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594C626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High</w:t>
            </w: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26664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433DC9E8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F9285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Infant Safety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24FFB6" w14:textId="0EEB8C0E" w:rsidR="009C76E2" w:rsidRPr="00E40CD6" w:rsidRDefault="009C76E2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3872CBA6" w14:textId="7D68BFF0" w:rsidR="009C76E2" w:rsidRPr="00E40CD6" w:rsidRDefault="009C76E2" w:rsidP="009C76E2">
            <w:pPr>
              <w:pStyle w:val="LetterText12pt"/>
            </w:pP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6FB73AD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High</w:t>
            </w: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7B8F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350F0F58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7A286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Infant Feeding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A2AEF7" w14:textId="7A49148C" w:rsidR="009C76E2" w:rsidRPr="00E40CD6" w:rsidRDefault="009C76E2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381F3417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01E21A9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High</w:t>
            </w: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E18ED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72AD1F3D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C753E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General Infant Development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BA8FEF" w14:textId="3E4FB4C7" w:rsidR="009C76E2" w:rsidRPr="00E40CD6" w:rsidRDefault="009C76E2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5B309771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22EBF29" w14:textId="12D7057F" w:rsidR="009C76E2" w:rsidRPr="00E40CD6" w:rsidRDefault="009C76E2" w:rsidP="009C76E2">
            <w:pPr>
              <w:pStyle w:val="LetterText12pt"/>
            </w:pP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8846E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58BA748C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45899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Substance Exposed Infant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17E616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Low</w:t>
            </w: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13E2A141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850E41F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High</w:t>
            </w: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C6B3A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43A445EF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60EF5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Infant Breastfeeding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48764A" w14:textId="7F956634" w:rsidR="009C76E2" w:rsidRPr="00E40CD6" w:rsidRDefault="009C76E2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3FEED1F2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7F8FB51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High</w:t>
            </w: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E3A6D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54185552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1BAF9A" w14:textId="77777777" w:rsidR="009C76E2" w:rsidRPr="00E40CD6" w:rsidRDefault="009C76E2" w:rsidP="009C76E2">
            <w:pPr>
              <w:pStyle w:val="LetterText12pt"/>
              <w:rPr>
                <w:b/>
                <w:bCs/>
              </w:rPr>
            </w:pPr>
            <w:r w:rsidRPr="00E40CD6">
              <w:rPr>
                <w:b/>
                <w:bCs/>
              </w:rPr>
              <w:t>Maternal Domains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12C6F41" w14:textId="77777777" w:rsidR="009C76E2" w:rsidRPr="00E40CD6" w:rsidRDefault="009C76E2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top w:val="single" w:sz="6" w:space="0" w:color="auto"/>
            </w:tcBorders>
            <w:vAlign w:val="center"/>
          </w:tcPr>
          <w:p w14:paraId="70B4CEF3" w14:textId="77777777" w:rsidR="009C76E2" w:rsidRPr="00E40CD6" w:rsidRDefault="009C76E2" w:rsidP="009C76E2">
            <w:pPr>
              <w:pStyle w:val="LetterText12pt"/>
            </w:pPr>
          </w:p>
        </w:tc>
        <w:tc>
          <w:tcPr>
            <w:tcW w:w="109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3744546" w14:textId="77777777" w:rsidR="009C76E2" w:rsidRPr="00E40CD6" w:rsidRDefault="009C76E2" w:rsidP="009C76E2">
            <w:pPr>
              <w:pStyle w:val="LetterText12pt"/>
            </w:pPr>
          </w:p>
        </w:tc>
        <w:tc>
          <w:tcPr>
            <w:tcW w:w="202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E927826" w14:textId="77777777" w:rsidR="009C76E2" w:rsidRPr="00E40CD6" w:rsidRDefault="009C76E2" w:rsidP="009C76E2">
            <w:pPr>
              <w:pStyle w:val="UserInput12pt"/>
            </w:pPr>
          </w:p>
        </w:tc>
      </w:tr>
      <w:tr w:rsidR="009C76E2" w:rsidRPr="00A82979" w14:paraId="5367BFA7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E0D05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Pregnancy Health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89657AE" w14:textId="1B72D5B0" w:rsidR="009C76E2" w:rsidRPr="00E40CD6" w:rsidRDefault="009C76E2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5AAE6009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EA73174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High</w:t>
            </w: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11678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0C05B550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03D23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Medical Considerations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BA64EE5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Low</w:t>
            </w: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262D5F3D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5AB7BE8" w14:textId="2D363C4E" w:rsidR="009C76E2" w:rsidRPr="00E40CD6" w:rsidRDefault="009C76E2" w:rsidP="009C76E2">
            <w:pPr>
              <w:pStyle w:val="LetterText12pt"/>
            </w:pP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D3778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4414BB0B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972D0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Family Planning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F866A9B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Low</w:t>
            </w: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72B49C5D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DF96BF" w14:textId="0CA4E6C8" w:rsidR="009C76E2" w:rsidRPr="00E40CD6" w:rsidRDefault="009C76E2" w:rsidP="009C76E2">
            <w:pPr>
              <w:pStyle w:val="LetterText12pt"/>
            </w:pP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D3B6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5AE72D9D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86B3C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Food/Nutrition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16DF9F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Low</w:t>
            </w: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518DB625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4918C0C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High</w:t>
            </w: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83B3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41168518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B3BA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Tobacco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B74E2A6" w14:textId="1458A5A9" w:rsidR="009C76E2" w:rsidRPr="00E40CD6" w:rsidRDefault="009C76E2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4E27F2B7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D972C6C" w14:textId="27D7EFA1" w:rsidR="009C76E2" w:rsidRPr="00E40CD6" w:rsidRDefault="009C76E2" w:rsidP="009C76E2">
            <w:pPr>
              <w:pStyle w:val="LetterText12pt"/>
            </w:pP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0122F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28B22AD1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CB267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Alcohol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454D43C" w14:textId="04D0EDAB" w:rsidR="009C76E2" w:rsidRPr="00E40CD6" w:rsidRDefault="009C76E2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555EF230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7E06F6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High</w:t>
            </w: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DD7F2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4E88C65D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16DD7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Substance Misuse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7FA9BF" w14:textId="4F523682" w:rsidR="009C76E2" w:rsidRPr="00E40CD6" w:rsidRDefault="009C76E2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4B9FD9A8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E6DD0A1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High</w:t>
            </w: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E99F15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210ADE33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C08A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Stress/Depression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C9D5768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Low</w:t>
            </w: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4B2F1290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7E7F9B9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High</w:t>
            </w: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41F20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7E825672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B209F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Social Support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51F424A" w14:textId="720E33CB" w:rsidR="009C76E2" w:rsidRPr="00E40CD6" w:rsidRDefault="009C76E2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6B3ED225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410B74C" w14:textId="25E5DBDF" w:rsidR="009C76E2" w:rsidRPr="00E40CD6" w:rsidRDefault="009C76E2" w:rsidP="009C76E2">
            <w:pPr>
              <w:pStyle w:val="LetterText12pt"/>
            </w:pP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C123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74D68419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B41A2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Abuse/Violence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151C530" w14:textId="4CB336A6" w:rsidR="009C76E2" w:rsidRPr="00E40CD6" w:rsidRDefault="009C76E2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5906740A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79E86E9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High</w:t>
            </w: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A8C55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23A18ECA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96B083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Housing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3FE6E21" w14:textId="32F35DBC" w:rsidR="009C76E2" w:rsidRPr="00E40CD6" w:rsidRDefault="009C76E2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52D3A7FA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CE0004F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High</w:t>
            </w: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88C0C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:rsidRPr="00A82979" w14:paraId="6E7F492C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F9A7A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Transportation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E05EB8D" w14:textId="41AA57F4" w:rsidR="009C76E2" w:rsidRPr="00E40CD6" w:rsidRDefault="009C76E2" w:rsidP="009C76E2">
            <w:pPr>
              <w:pStyle w:val="LetterText12pt"/>
            </w:pP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142A40AA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3FF7554" w14:textId="3EFCF572" w:rsidR="009C76E2" w:rsidRPr="00E40CD6" w:rsidRDefault="009C76E2" w:rsidP="009C76E2">
            <w:pPr>
              <w:pStyle w:val="LetterText12pt"/>
            </w:pP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4DA80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14:paraId="2AE60953" w14:textId="77777777" w:rsidTr="008655F8">
        <w:trPr>
          <w:trHeight w:hRule="exact" w:val="408"/>
        </w:trPr>
        <w:tc>
          <w:tcPr>
            <w:tcW w:w="4971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13AC" w14:textId="77777777" w:rsidR="009C76E2" w:rsidRPr="00E40CD6" w:rsidRDefault="009C76E2" w:rsidP="00A410BB">
            <w:pPr>
              <w:pStyle w:val="LetterText12pt"/>
            </w:pPr>
            <w:r w:rsidRPr="00E40CD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A410BB" w:rsidRPr="00E40CD6">
              <w:t>Breastfeeding</w:t>
            </w:r>
          </w:p>
        </w:tc>
        <w:tc>
          <w:tcPr>
            <w:tcW w:w="144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2A7C8A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Low</w:t>
            </w:r>
          </w:p>
        </w:tc>
        <w:tc>
          <w:tcPr>
            <w:tcW w:w="1799" w:type="dxa"/>
            <w:gridSpan w:val="6"/>
            <w:tcBorders>
              <w:bottom w:val="single" w:sz="6" w:space="0" w:color="auto"/>
            </w:tcBorders>
            <w:vAlign w:val="center"/>
          </w:tcPr>
          <w:p w14:paraId="1AF85F73" w14:textId="77777777" w:rsidR="009C76E2" w:rsidRPr="00E40CD6" w:rsidRDefault="009C76E2" w:rsidP="009C76E2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Moderate</w:t>
            </w:r>
          </w:p>
        </w:tc>
        <w:tc>
          <w:tcPr>
            <w:tcW w:w="1092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57283C9" w14:textId="77777777" w:rsidR="009C76E2" w:rsidRPr="00E40CD6" w:rsidRDefault="009C76E2" w:rsidP="001A310F">
            <w:pPr>
              <w:pStyle w:val="LetterText12pt"/>
            </w:pPr>
            <w:r w:rsidRPr="00E40CD6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</w:t>
            </w:r>
            <w:r w:rsidR="001A310F" w:rsidRPr="00E40CD6">
              <w:t>High</w:t>
            </w:r>
          </w:p>
        </w:tc>
        <w:tc>
          <w:tcPr>
            <w:tcW w:w="202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69B06" w14:textId="77777777" w:rsidR="009C76E2" w:rsidRPr="00E40CD6" w:rsidRDefault="009C76E2" w:rsidP="009C76E2">
            <w:pPr>
              <w:pStyle w:val="UserInput12pt"/>
            </w:pPr>
            <w:r w:rsidRPr="00E40CD6">
              <w:fldChar w:fldCharType="begin">
                <w:ffData>
                  <w:name w:val="Text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40CD6">
              <w:instrText xml:space="preserve"> FORMTEXT </w:instrText>
            </w:r>
            <w:r w:rsidRPr="00E40CD6">
              <w:fldChar w:fldCharType="separate"/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rPr>
                <w:noProof/>
              </w:rPr>
              <w:t> </w:t>
            </w:r>
            <w:r w:rsidRPr="00E40CD6">
              <w:fldChar w:fldCharType="end"/>
            </w:r>
          </w:p>
        </w:tc>
      </w:tr>
      <w:tr w:rsidR="009C76E2" w14:paraId="6E60991B" w14:textId="77777777" w:rsidTr="00460651">
        <w:trPr>
          <w:trHeight w:hRule="exact" w:val="360"/>
        </w:trPr>
        <w:tc>
          <w:tcPr>
            <w:tcW w:w="11328" w:type="dxa"/>
            <w:gridSpan w:val="32"/>
            <w:tcBorders>
              <w:top w:val="single" w:sz="6" w:space="0" w:color="auto"/>
            </w:tcBorders>
            <w:vAlign w:val="center"/>
          </w:tcPr>
          <w:p w14:paraId="56008E51" w14:textId="77777777" w:rsidR="009C76E2" w:rsidRDefault="009C76E2" w:rsidP="009C76E2">
            <w:pPr>
              <w:pStyle w:val="UserInput12pt"/>
            </w:pPr>
          </w:p>
        </w:tc>
      </w:tr>
      <w:tr w:rsidR="009C76E2" w14:paraId="0369ABC0" w14:textId="77777777" w:rsidTr="00460651">
        <w:trPr>
          <w:trHeight w:val="432"/>
        </w:trPr>
        <w:tc>
          <w:tcPr>
            <w:tcW w:w="8258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9F4B" w14:textId="77777777" w:rsidR="009C76E2" w:rsidRPr="0010581F" w:rsidRDefault="0010581F" w:rsidP="00125243">
            <w:pPr>
              <w:pStyle w:val="LetterText12pt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Safety Plan Required and Intervention Number</w:t>
            </w:r>
            <w:r w:rsidR="00125243">
              <w:rPr>
                <w:b/>
                <w:bCs/>
              </w:rPr>
              <w:t xml:space="preserve">  </w:t>
            </w:r>
          </w:p>
        </w:tc>
        <w:tc>
          <w:tcPr>
            <w:tcW w:w="30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1A4BD" w14:textId="77777777" w:rsidR="009C76E2" w:rsidRPr="0010581F" w:rsidRDefault="0010581F" w:rsidP="0010581F">
            <w:pPr>
              <w:pStyle w:val="LetterText12pt"/>
              <w:spacing w:before="40" w:after="40"/>
              <w:rPr>
                <w:b/>
                <w:bCs/>
              </w:rPr>
            </w:pPr>
            <w:r w:rsidRPr="0010581F">
              <w:rPr>
                <w:b/>
                <w:bCs/>
              </w:rPr>
              <w:t>Safety Plan Inter</w:t>
            </w:r>
            <w:r>
              <w:rPr>
                <w:b/>
                <w:bCs/>
              </w:rPr>
              <w:t>vention Documented</w:t>
            </w:r>
          </w:p>
        </w:tc>
      </w:tr>
      <w:tr w:rsidR="0010581F" w14:paraId="4C0E5C35" w14:textId="77777777" w:rsidTr="008655F8">
        <w:trPr>
          <w:trHeight w:hRule="exact" w:val="408"/>
        </w:trPr>
        <w:tc>
          <w:tcPr>
            <w:tcW w:w="34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EE8400" w14:textId="77777777" w:rsidR="0010581F" w:rsidRDefault="0010581F" w:rsidP="0010581F">
            <w:pPr>
              <w:pStyle w:val="LetterText12pt"/>
            </w:pPr>
            <w:r>
              <w:t>Stress/Depression</w:t>
            </w:r>
          </w:p>
        </w:tc>
        <w:tc>
          <w:tcPr>
            <w:tcW w:w="156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4A9DA9" w14:textId="77777777" w:rsidR="0010581F" w:rsidRDefault="0010581F" w:rsidP="0010581F">
            <w:pPr>
              <w:pStyle w:val="LetterText12pt"/>
            </w:pPr>
            <w:r>
              <w:t>#13</w:t>
            </w:r>
          </w:p>
        </w:tc>
        <w:tc>
          <w:tcPr>
            <w:tcW w:w="164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8F35F0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2"/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bookmarkEnd w:id="19"/>
            <w:r>
              <w:t xml:space="preserve"> Yes</w:t>
            </w:r>
          </w:p>
        </w:tc>
        <w:tc>
          <w:tcPr>
            <w:tcW w:w="164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4EDFD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3"/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bookmarkEnd w:id="20"/>
            <w:r>
              <w:t xml:space="preserve"> No</w:t>
            </w:r>
          </w:p>
        </w:tc>
        <w:tc>
          <w:tcPr>
            <w:tcW w:w="1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FFAC66C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E9F6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10581F" w14:paraId="1D1218D5" w14:textId="77777777" w:rsidTr="008655F8">
        <w:trPr>
          <w:trHeight w:hRule="exact" w:val="408"/>
        </w:trPr>
        <w:tc>
          <w:tcPr>
            <w:tcW w:w="34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F42EED" w14:textId="77777777" w:rsidR="0010581F" w:rsidRDefault="0010581F" w:rsidP="0010581F">
            <w:pPr>
              <w:pStyle w:val="LetterText12pt"/>
            </w:pPr>
            <w:r>
              <w:t>Abuse/Violence</w:t>
            </w:r>
          </w:p>
        </w:tc>
        <w:tc>
          <w:tcPr>
            <w:tcW w:w="156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B9137C" w14:textId="77777777" w:rsidR="0010581F" w:rsidRDefault="0010581F" w:rsidP="0010581F">
            <w:pPr>
              <w:pStyle w:val="LetterText12pt"/>
            </w:pPr>
            <w:r>
              <w:t>#12</w:t>
            </w:r>
          </w:p>
        </w:tc>
        <w:tc>
          <w:tcPr>
            <w:tcW w:w="164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2D70A4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4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6E8F8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643E11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E196B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10581F" w14:paraId="61EB3958" w14:textId="77777777" w:rsidTr="008655F8">
        <w:trPr>
          <w:trHeight w:hRule="exact" w:val="408"/>
        </w:trPr>
        <w:tc>
          <w:tcPr>
            <w:tcW w:w="34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4F59A0" w14:textId="77777777" w:rsidR="0010581F" w:rsidRDefault="0010581F" w:rsidP="0010581F">
            <w:pPr>
              <w:pStyle w:val="LetterText12pt"/>
            </w:pPr>
            <w:r>
              <w:t>Substance Exposed Infant</w:t>
            </w:r>
          </w:p>
        </w:tc>
        <w:tc>
          <w:tcPr>
            <w:tcW w:w="156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2E3C72" w14:textId="77777777" w:rsidR="0010581F" w:rsidRDefault="0010581F" w:rsidP="0010581F">
            <w:pPr>
              <w:pStyle w:val="LetterText12pt"/>
            </w:pPr>
            <w:r>
              <w:t>#9</w:t>
            </w:r>
          </w:p>
        </w:tc>
        <w:tc>
          <w:tcPr>
            <w:tcW w:w="164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D1BBC7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4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D9D61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2B7526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DD4A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10581F" w14:paraId="7F3DAD9E" w14:textId="77777777" w:rsidTr="008655F8">
        <w:trPr>
          <w:trHeight w:hRule="exact" w:val="408"/>
        </w:trPr>
        <w:tc>
          <w:tcPr>
            <w:tcW w:w="34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03E087" w14:textId="77777777" w:rsidR="0010581F" w:rsidRDefault="0010581F" w:rsidP="0010581F">
            <w:pPr>
              <w:pStyle w:val="LetterText12pt"/>
            </w:pPr>
            <w:r>
              <w:t>Infant Safety</w:t>
            </w:r>
          </w:p>
        </w:tc>
        <w:tc>
          <w:tcPr>
            <w:tcW w:w="156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962AC" w14:textId="77777777" w:rsidR="0010581F" w:rsidRDefault="0010581F" w:rsidP="0010581F">
            <w:pPr>
              <w:pStyle w:val="LetterText12pt"/>
            </w:pPr>
            <w:r>
              <w:t>#6</w:t>
            </w:r>
          </w:p>
        </w:tc>
        <w:tc>
          <w:tcPr>
            <w:tcW w:w="164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DB5333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44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A8E4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5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42F2BF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5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73A8A" w14:textId="77777777" w:rsidR="0010581F" w:rsidRDefault="0010581F" w:rsidP="0010581F">
            <w:pPr>
              <w:pStyle w:val="LetterText12pt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10581F" w14:paraId="6D47884F" w14:textId="77777777" w:rsidTr="00460651">
        <w:trPr>
          <w:trHeight w:hRule="exact" w:val="360"/>
        </w:trPr>
        <w:tc>
          <w:tcPr>
            <w:tcW w:w="11328" w:type="dxa"/>
            <w:gridSpan w:val="32"/>
            <w:tcBorders>
              <w:top w:val="single" w:sz="6" w:space="0" w:color="auto"/>
            </w:tcBorders>
            <w:vAlign w:val="center"/>
          </w:tcPr>
          <w:p w14:paraId="7C3A8D31" w14:textId="77777777" w:rsidR="0010581F" w:rsidRDefault="0010581F" w:rsidP="004D1E75">
            <w:pPr>
              <w:pStyle w:val="UserInput12pt"/>
            </w:pPr>
          </w:p>
        </w:tc>
      </w:tr>
      <w:tr w:rsidR="0010581F" w14:paraId="10A52F40" w14:textId="77777777" w:rsidTr="00460651">
        <w:trPr>
          <w:trHeight w:val="432"/>
        </w:trPr>
        <w:tc>
          <w:tcPr>
            <w:tcW w:w="35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5341C" w14:textId="77777777" w:rsidR="0010581F" w:rsidRPr="004D1E75" w:rsidRDefault="004D1E75" w:rsidP="0010581F">
            <w:pPr>
              <w:pStyle w:val="LetterText12pt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Referral Topic: List Below (Include those Initiated at Assessment Visit)</w:t>
            </w:r>
          </w:p>
        </w:tc>
        <w:tc>
          <w:tcPr>
            <w:tcW w:w="1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084A" w14:textId="77777777" w:rsidR="0010581F" w:rsidRPr="0010581F" w:rsidRDefault="0010581F" w:rsidP="0010581F">
            <w:pPr>
              <w:pStyle w:val="LetterText12pt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Visit Number Initiated (Assessment Visit=0)</w:t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3CAEF" w14:textId="77777777" w:rsidR="0010581F" w:rsidRPr="0010581F" w:rsidRDefault="0010581F" w:rsidP="0010581F">
            <w:pPr>
              <w:pStyle w:val="LetterText12pt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Follow Up Visit Number</w:t>
            </w:r>
          </w:p>
        </w:tc>
        <w:tc>
          <w:tcPr>
            <w:tcW w:w="484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D1AAD" w14:textId="77777777" w:rsidR="0010581F" w:rsidRPr="0010581F" w:rsidRDefault="0010581F" w:rsidP="0010581F">
            <w:pPr>
              <w:pStyle w:val="LetterText12pt"/>
              <w:spacing w:before="40" w:after="40"/>
              <w:rPr>
                <w:b/>
                <w:bCs/>
              </w:rPr>
            </w:pPr>
            <w:r w:rsidRPr="0010581F">
              <w:rPr>
                <w:b/>
                <w:bCs/>
              </w:rPr>
              <w:t>If Follow Up Did Not Occur within 3 Visits, Reason Documented on PVPN or Contact Log</w:t>
            </w:r>
          </w:p>
        </w:tc>
      </w:tr>
      <w:tr w:rsidR="004D1E75" w14:paraId="4A450788" w14:textId="77777777" w:rsidTr="008655F8">
        <w:trPr>
          <w:trHeight w:hRule="exact" w:val="408"/>
        </w:trPr>
        <w:tc>
          <w:tcPr>
            <w:tcW w:w="35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259E8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bookmarkStart w:id="2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E0D6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2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271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15D7E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3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DC65E4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DC1BB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DFDF9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D1E75" w14:paraId="0BF229B7" w14:textId="77777777" w:rsidTr="008655F8">
        <w:trPr>
          <w:trHeight w:hRule="exact" w:val="408"/>
        </w:trPr>
        <w:tc>
          <w:tcPr>
            <w:tcW w:w="35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ED096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4DEB6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0CC40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588ED0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6B9A0D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D26B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D1E75" w14:paraId="5726FD69" w14:textId="77777777" w:rsidTr="008655F8">
        <w:trPr>
          <w:trHeight w:hRule="exact" w:val="408"/>
        </w:trPr>
        <w:tc>
          <w:tcPr>
            <w:tcW w:w="35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718F6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57A26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BC30C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A66286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E8D3E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3FD8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D1E75" w14:paraId="62A44791" w14:textId="77777777" w:rsidTr="008655F8">
        <w:trPr>
          <w:trHeight w:hRule="exact" w:val="408"/>
        </w:trPr>
        <w:tc>
          <w:tcPr>
            <w:tcW w:w="35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48AFA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44687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27B3E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EEB6F7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EDF97A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86555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D1E75" w14:paraId="616C7DA7" w14:textId="77777777" w:rsidTr="008655F8">
        <w:trPr>
          <w:trHeight w:hRule="exact" w:val="408"/>
        </w:trPr>
        <w:tc>
          <w:tcPr>
            <w:tcW w:w="35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A6FC6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EE090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9C1CA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70C352E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60F489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08E8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D1E75" w14:paraId="3D1BBAD7" w14:textId="77777777" w:rsidTr="008655F8">
        <w:trPr>
          <w:trHeight w:hRule="exact" w:val="408"/>
        </w:trPr>
        <w:tc>
          <w:tcPr>
            <w:tcW w:w="35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D538D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B0091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1AB4C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53663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443B25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DE9B5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D1E75" w14:paraId="1E7C6EA0" w14:textId="77777777" w:rsidTr="008655F8">
        <w:trPr>
          <w:trHeight w:hRule="exact" w:val="408"/>
        </w:trPr>
        <w:tc>
          <w:tcPr>
            <w:tcW w:w="35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BAE22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43AFF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83129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292DAA5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AC33C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09FB9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D1E75" w14:paraId="56CC3EE9" w14:textId="77777777" w:rsidTr="008655F8">
        <w:trPr>
          <w:trHeight w:hRule="exact" w:val="408"/>
        </w:trPr>
        <w:tc>
          <w:tcPr>
            <w:tcW w:w="35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CB19D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6A46F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F0C57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095386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D6276E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3623B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D1E75" w14:paraId="7BD27FD5" w14:textId="77777777" w:rsidTr="008655F8">
        <w:trPr>
          <w:trHeight w:hRule="exact" w:val="408"/>
        </w:trPr>
        <w:tc>
          <w:tcPr>
            <w:tcW w:w="35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64370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614E0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BB283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7C1CF7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6FED40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6899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D1E75" w14:paraId="12884B13" w14:textId="77777777" w:rsidTr="008655F8">
        <w:trPr>
          <w:trHeight w:hRule="exact" w:val="408"/>
        </w:trPr>
        <w:tc>
          <w:tcPr>
            <w:tcW w:w="35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F0ECE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7DB91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EFE46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C4DB0E7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884FDB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C5866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D1E75" w14:paraId="7D72C2EC" w14:textId="77777777" w:rsidTr="008655F8">
        <w:trPr>
          <w:trHeight w:hRule="exact" w:val="408"/>
        </w:trPr>
        <w:tc>
          <w:tcPr>
            <w:tcW w:w="35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4E1DC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8"/>
                  <w:enabled/>
                  <w:calcOnExit w:val="0"/>
                  <w:textInput>
                    <w:maxLength w:val="2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9731C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1F03C" w14:textId="77777777" w:rsidR="004D1E75" w:rsidRDefault="004D1E75" w:rsidP="004D1E75">
            <w:pPr>
              <w:pStyle w:val="UserInput12pt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1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7F9F952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160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DEC296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62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BE1D0" w14:textId="77777777" w:rsidR="004D1E75" w:rsidRDefault="004D1E75" w:rsidP="004D1E75">
            <w:pPr>
              <w:pStyle w:val="LetterText12pt"/>
              <w:jc w:val="center"/>
            </w:pP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D1E75" w14:paraId="203B200F" w14:textId="77777777" w:rsidTr="00460651">
        <w:trPr>
          <w:trHeight w:hRule="exact" w:val="360"/>
        </w:trPr>
        <w:tc>
          <w:tcPr>
            <w:tcW w:w="11328" w:type="dxa"/>
            <w:gridSpan w:val="32"/>
            <w:vAlign w:val="center"/>
          </w:tcPr>
          <w:p w14:paraId="36ACDA2F" w14:textId="77777777" w:rsidR="004D1E75" w:rsidRPr="00FB3CC4" w:rsidRDefault="00F27CD5" w:rsidP="004D1E75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PROFESSIONAL VISIT PROGRESS NOTE #1</w:t>
            </w:r>
          </w:p>
        </w:tc>
      </w:tr>
      <w:tr w:rsidR="00F27CD5" w14:paraId="0E77B6E9" w14:textId="77777777" w:rsidTr="00460651">
        <w:trPr>
          <w:trHeight w:val="312"/>
        </w:trPr>
        <w:tc>
          <w:tcPr>
            <w:tcW w:w="556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74990E8" w14:textId="77777777" w:rsidR="00F27CD5" w:rsidRDefault="00F27CD5" w:rsidP="007B02F0">
            <w:pPr>
              <w:pStyle w:val="LetterText12pt"/>
            </w:pPr>
            <w:r>
              <w:t>Date</w:t>
            </w:r>
          </w:p>
        </w:tc>
        <w:tc>
          <w:tcPr>
            <w:tcW w:w="576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48C342" w14:textId="77777777" w:rsidR="00F27CD5" w:rsidRDefault="00F27CD5" w:rsidP="007B02F0">
            <w:pPr>
              <w:pStyle w:val="LetterText12pt"/>
            </w:pPr>
            <w:r w:rsidRPr="00F27CD5">
              <w:t>Beneficiary Info Section Complete and Accurate**</w:t>
            </w:r>
          </w:p>
        </w:tc>
      </w:tr>
      <w:tr w:rsidR="00F27CD5" w14:paraId="75EC4D9F" w14:textId="77777777" w:rsidTr="00460651">
        <w:trPr>
          <w:trHeight w:hRule="exact" w:val="312"/>
        </w:trPr>
        <w:tc>
          <w:tcPr>
            <w:tcW w:w="5561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0CCE8" w14:textId="77777777" w:rsidR="00F27CD5" w:rsidRDefault="00F27CD5" w:rsidP="00F27CD5">
            <w:pPr>
              <w:pStyle w:val="UserInput12p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24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6B1A5F8" w14:textId="77777777" w:rsidR="00F27CD5" w:rsidRDefault="00F27CD5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8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838CBB9" w14:textId="77777777" w:rsidR="00F27CD5" w:rsidRDefault="00F27CD5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F27CD5" w14:paraId="313499BE" w14:textId="77777777" w:rsidTr="00460651">
        <w:trPr>
          <w:trHeight w:val="312"/>
        </w:trPr>
        <w:tc>
          <w:tcPr>
            <w:tcW w:w="556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6ACFAA" w14:textId="77777777" w:rsidR="00F27CD5" w:rsidRDefault="00F27CD5" w:rsidP="007B02F0">
            <w:pPr>
              <w:pStyle w:val="LetterText12pt"/>
            </w:pPr>
            <w:r>
              <w:t>Visit Last 30+ Minutes</w:t>
            </w:r>
          </w:p>
        </w:tc>
        <w:tc>
          <w:tcPr>
            <w:tcW w:w="576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AD6CD2" w14:textId="77777777" w:rsidR="00F27CD5" w:rsidRDefault="00F27CD5" w:rsidP="007B02F0">
            <w:pPr>
              <w:pStyle w:val="LetterText12pt"/>
            </w:pPr>
            <w:r w:rsidRPr="00F27CD5">
              <w:t>If a Community Visit, Reason Documented</w:t>
            </w:r>
          </w:p>
        </w:tc>
      </w:tr>
      <w:tr w:rsidR="00F27CD5" w14:paraId="66F19738" w14:textId="77777777" w:rsidTr="00106D70">
        <w:trPr>
          <w:trHeight w:hRule="exact" w:val="312"/>
        </w:trPr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9FAE5C4" w14:textId="77777777" w:rsidR="00F27CD5" w:rsidRDefault="00F27CD5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65" w:type="dxa"/>
            <w:gridSpan w:val="1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94D5E94" w14:textId="77777777" w:rsidR="00F27CD5" w:rsidRDefault="00F27CD5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322D74" w14:textId="77777777" w:rsidR="00F27CD5" w:rsidRDefault="00F27CD5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2"/>
            <w:tcBorders>
              <w:bottom w:val="single" w:sz="6" w:space="0" w:color="auto"/>
            </w:tcBorders>
            <w:vAlign w:val="center"/>
          </w:tcPr>
          <w:p w14:paraId="6806A53D" w14:textId="77777777" w:rsidR="00F27CD5" w:rsidRDefault="00F27CD5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1FDF6CA" w14:textId="77777777" w:rsidR="00F27CD5" w:rsidRDefault="00F27CD5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27CD5" w14:paraId="76DB7BAF" w14:textId="77777777" w:rsidTr="00460651">
        <w:trPr>
          <w:trHeight w:val="312"/>
        </w:trPr>
        <w:tc>
          <w:tcPr>
            <w:tcW w:w="1132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433880" w14:textId="77777777" w:rsidR="00F27CD5" w:rsidRDefault="00F27CD5" w:rsidP="007B02F0">
            <w:pPr>
              <w:pStyle w:val="LetterText12pt"/>
            </w:pPr>
            <w:r>
              <w:t>Content Addressed</w:t>
            </w:r>
          </w:p>
        </w:tc>
      </w:tr>
      <w:tr w:rsidR="00F27CD5" w14:paraId="2D2A7273" w14:textId="77777777" w:rsidTr="00460651">
        <w:trPr>
          <w:trHeight w:hRule="exact" w:val="312"/>
        </w:trPr>
        <w:tc>
          <w:tcPr>
            <w:tcW w:w="3728" w:type="dxa"/>
            <w:gridSpan w:val="1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24EC12" w14:textId="77777777" w:rsidR="00F27CD5" w:rsidRDefault="00F27CD5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Plan of Care Domain</w:t>
            </w:r>
          </w:p>
        </w:tc>
        <w:tc>
          <w:tcPr>
            <w:tcW w:w="3698" w:type="dxa"/>
            <w:gridSpan w:val="11"/>
            <w:tcBorders>
              <w:bottom w:val="single" w:sz="6" w:space="0" w:color="auto"/>
            </w:tcBorders>
            <w:vAlign w:val="center"/>
          </w:tcPr>
          <w:p w14:paraId="6C816659" w14:textId="77777777" w:rsidR="00F27CD5" w:rsidRDefault="00F27CD5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Beneficiary Concern</w:t>
            </w:r>
          </w:p>
        </w:tc>
        <w:tc>
          <w:tcPr>
            <w:tcW w:w="3902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B404F2E" w14:textId="77777777" w:rsidR="00F27CD5" w:rsidRDefault="00F27CD5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Professional Judgement</w:t>
            </w:r>
          </w:p>
        </w:tc>
      </w:tr>
      <w:tr w:rsidR="00E37814" w14:paraId="3B825DCA" w14:textId="77777777" w:rsidTr="00460651">
        <w:trPr>
          <w:trHeight w:val="312"/>
        </w:trPr>
        <w:tc>
          <w:tcPr>
            <w:tcW w:w="7426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757E58" w14:textId="77777777" w:rsidR="00E37814" w:rsidRDefault="00E37814" w:rsidP="007B02F0">
            <w:pPr>
              <w:pStyle w:val="LetterText12pt"/>
            </w:pPr>
            <w:r w:rsidRPr="00E37814">
              <w:t>Beneficiary Reaction to Intervention Provided Complete</w:t>
            </w:r>
          </w:p>
        </w:tc>
        <w:tc>
          <w:tcPr>
            <w:tcW w:w="390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67CC445" w14:textId="77777777" w:rsidR="00E37814" w:rsidRDefault="00E37814" w:rsidP="007B02F0">
            <w:pPr>
              <w:pStyle w:val="LetterText12pt"/>
            </w:pPr>
            <w:r w:rsidRPr="00E37814">
              <w:t>Checklist Section Complete</w:t>
            </w:r>
          </w:p>
        </w:tc>
      </w:tr>
      <w:tr w:rsidR="00E37814" w14:paraId="0D60143B" w14:textId="77777777" w:rsidTr="00106D70">
        <w:trPr>
          <w:trHeight w:val="312"/>
        </w:trPr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354D63E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5"/>
            <w:tcBorders>
              <w:bottom w:val="single" w:sz="6" w:space="0" w:color="auto"/>
            </w:tcBorders>
            <w:vAlign w:val="center"/>
          </w:tcPr>
          <w:p w14:paraId="38ABC36B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566" w:type="dxa"/>
            <w:gridSpan w:val="1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074B0DF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079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7B21C0E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823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6EAEBAC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E37814" w14:paraId="061A78CC" w14:textId="77777777" w:rsidTr="00460651">
        <w:trPr>
          <w:trHeight w:val="312"/>
        </w:trPr>
        <w:tc>
          <w:tcPr>
            <w:tcW w:w="37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F4E0BE" w14:textId="77777777" w:rsidR="00E37814" w:rsidRDefault="00E37814" w:rsidP="007B02F0">
            <w:pPr>
              <w:pStyle w:val="LetterText12pt"/>
            </w:pPr>
            <w:r>
              <w:t xml:space="preserve">Action Plan Checked </w:t>
            </w:r>
          </w:p>
        </w:tc>
        <w:tc>
          <w:tcPr>
            <w:tcW w:w="7600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5EB38A" w14:textId="77777777" w:rsidR="00E37814" w:rsidRDefault="00E37814" w:rsidP="007B02F0">
            <w:pPr>
              <w:pStyle w:val="LetterText12pt"/>
            </w:pPr>
            <w:r w:rsidRPr="00E37814">
              <w:t>Beneficiary Feedback and Desired Plan for Next Visit Complete</w:t>
            </w:r>
          </w:p>
        </w:tc>
      </w:tr>
      <w:tr w:rsidR="00E37814" w14:paraId="2FB20DE2" w14:textId="77777777" w:rsidTr="00106D70">
        <w:trPr>
          <w:trHeight w:val="312"/>
        </w:trPr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98DE69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732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3994ABC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6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AD4EEBA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636" w:type="dxa"/>
            <w:gridSpan w:val="1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5D74D03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E37814" w14:paraId="337A3195" w14:textId="77777777" w:rsidTr="00460651">
        <w:trPr>
          <w:trHeight w:val="312"/>
        </w:trPr>
        <w:tc>
          <w:tcPr>
            <w:tcW w:w="556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CB6DDE" w14:textId="77777777" w:rsidR="00E37814" w:rsidRDefault="00E37814" w:rsidP="007B02F0">
            <w:pPr>
              <w:pStyle w:val="LetterText12pt"/>
            </w:pPr>
            <w:r w:rsidRPr="00E37814">
              <w:t>Specific Plan for Next Visit - Staff Complete</w:t>
            </w:r>
          </w:p>
        </w:tc>
        <w:tc>
          <w:tcPr>
            <w:tcW w:w="576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42C487" w14:textId="77777777" w:rsidR="00E37814" w:rsidRDefault="00E37814" w:rsidP="007B02F0">
            <w:pPr>
              <w:pStyle w:val="LetterText12pt"/>
            </w:pPr>
            <w:r w:rsidRPr="00E37814">
              <w:t>Professional Info Section Complete and Accurate**</w:t>
            </w:r>
          </w:p>
        </w:tc>
      </w:tr>
      <w:tr w:rsidR="00E37814" w14:paraId="2D42B678" w14:textId="77777777" w:rsidTr="00106D70">
        <w:trPr>
          <w:trHeight w:hRule="exact" w:val="312"/>
        </w:trPr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1CCDFFE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65" w:type="dxa"/>
            <w:gridSpan w:val="1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BBA1353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C844154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8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CAF5C1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E37814" w14:paraId="1BADE682" w14:textId="77777777" w:rsidTr="00460651">
        <w:trPr>
          <w:trHeight w:val="312"/>
        </w:trPr>
        <w:tc>
          <w:tcPr>
            <w:tcW w:w="1132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5EECC3" w14:textId="77777777" w:rsidR="00E37814" w:rsidRDefault="00E37814" w:rsidP="007B02F0">
            <w:pPr>
              <w:pStyle w:val="LetterText12pt"/>
            </w:pPr>
            <w:r>
              <w:t>Profession Completing Visit</w:t>
            </w:r>
          </w:p>
        </w:tc>
      </w:tr>
      <w:tr w:rsidR="00E37814" w14:paraId="3EFAE794" w14:textId="77777777" w:rsidTr="00106D70">
        <w:trPr>
          <w:trHeight w:hRule="exact" w:val="312"/>
        </w:trPr>
        <w:tc>
          <w:tcPr>
            <w:tcW w:w="1380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970D1D4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RN</w:t>
            </w:r>
          </w:p>
        </w:tc>
        <w:tc>
          <w:tcPr>
            <w:tcW w:w="1632" w:type="dxa"/>
            <w:gridSpan w:val="6"/>
            <w:tcBorders>
              <w:bottom w:val="single" w:sz="6" w:space="0" w:color="auto"/>
            </w:tcBorders>
            <w:vAlign w:val="center"/>
          </w:tcPr>
          <w:p w14:paraId="782EB297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LSW</w:t>
            </w:r>
          </w:p>
        </w:tc>
        <w:tc>
          <w:tcPr>
            <w:tcW w:w="1320" w:type="dxa"/>
            <w:gridSpan w:val="5"/>
            <w:tcBorders>
              <w:bottom w:val="single" w:sz="6" w:space="0" w:color="auto"/>
            </w:tcBorders>
            <w:vAlign w:val="center"/>
          </w:tcPr>
          <w:p w14:paraId="32863F5F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RD</w:t>
            </w:r>
          </w:p>
        </w:tc>
        <w:tc>
          <w:tcPr>
            <w:tcW w:w="6996" w:type="dxa"/>
            <w:gridSpan w:val="17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39E45E" w14:textId="77777777" w:rsidR="00E37814" w:rsidRDefault="00E37814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E37814" w14:paraId="32D3B196" w14:textId="77777777" w:rsidTr="00460651">
        <w:trPr>
          <w:trHeight w:hRule="exact" w:val="312"/>
        </w:trPr>
        <w:tc>
          <w:tcPr>
            <w:tcW w:w="1132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2F527" w14:textId="77777777" w:rsidR="00E37814" w:rsidRDefault="00E37814" w:rsidP="007B02F0">
            <w:pPr>
              <w:pStyle w:val="LetterText12pt"/>
            </w:pPr>
            <w:r>
              <w:t>Notes</w:t>
            </w:r>
          </w:p>
        </w:tc>
      </w:tr>
      <w:tr w:rsidR="00E37814" w14:paraId="7278B785" w14:textId="77777777" w:rsidTr="00460651">
        <w:trPr>
          <w:trHeight w:hRule="exact" w:val="1128"/>
        </w:trPr>
        <w:tc>
          <w:tcPr>
            <w:tcW w:w="11328" w:type="dxa"/>
            <w:gridSpan w:val="3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087DA" w14:textId="77777777" w:rsidR="00E37814" w:rsidRDefault="00E37814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9B8" w14:paraId="5F850522" w14:textId="77777777" w:rsidTr="00460651">
        <w:trPr>
          <w:trHeight w:hRule="exact" w:val="360"/>
        </w:trPr>
        <w:tc>
          <w:tcPr>
            <w:tcW w:w="11328" w:type="dxa"/>
            <w:gridSpan w:val="32"/>
            <w:vAlign w:val="center"/>
          </w:tcPr>
          <w:p w14:paraId="1C2556F0" w14:textId="77777777" w:rsidR="005939B8" w:rsidRPr="00FB3CC4" w:rsidRDefault="005939B8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PROFESSIONAL VISIT PROGRESS NOTE #2</w:t>
            </w:r>
          </w:p>
        </w:tc>
      </w:tr>
      <w:tr w:rsidR="005939B8" w14:paraId="2AEFA3F9" w14:textId="77777777" w:rsidTr="00460651">
        <w:trPr>
          <w:trHeight w:val="312"/>
        </w:trPr>
        <w:tc>
          <w:tcPr>
            <w:tcW w:w="556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22E24A" w14:textId="77777777" w:rsidR="005939B8" w:rsidRDefault="005939B8" w:rsidP="007B02F0">
            <w:pPr>
              <w:pStyle w:val="LetterText12pt"/>
            </w:pPr>
            <w:r>
              <w:t>Date</w:t>
            </w:r>
          </w:p>
        </w:tc>
        <w:tc>
          <w:tcPr>
            <w:tcW w:w="576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4FEACE" w14:textId="77777777" w:rsidR="005939B8" w:rsidRDefault="005939B8" w:rsidP="007B02F0">
            <w:pPr>
              <w:pStyle w:val="LetterText12pt"/>
            </w:pPr>
            <w:r w:rsidRPr="00F27CD5">
              <w:t>Beneficiary Info Section Complete and Accurate**</w:t>
            </w:r>
          </w:p>
        </w:tc>
      </w:tr>
      <w:tr w:rsidR="005939B8" w14:paraId="2DE86822" w14:textId="77777777" w:rsidTr="00460651">
        <w:trPr>
          <w:trHeight w:hRule="exact" w:val="312"/>
        </w:trPr>
        <w:tc>
          <w:tcPr>
            <w:tcW w:w="5561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257B5" w14:textId="77777777" w:rsidR="005939B8" w:rsidRDefault="005939B8" w:rsidP="007B02F0">
            <w:pPr>
              <w:pStyle w:val="UserInput12p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B9B82D6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8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7F71B8B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0E2834E6" w14:textId="77777777" w:rsidTr="00460651">
        <w:trPr>
          <w:trHeight w:val="312"/>
        </w:trPr>
        <w:tc>
          <w:tcPr>
            <w:tcW w:w="556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EFA283" w14:textId="77777777" w:rsidR="005939B8" w:rsidRDefault="005939B8" w:rsidP="007B02F0">
            <w:pPr>
              <w:pStyle w:val="LetterText12pt"/>
            </w:pPr>
            <w:r>
              <w:t>Visit Last 30+ Minutes</w:t>
            </w:r>
          </w:p>
        </w:tc>
        <w:tc>
          <w:tcPr>
            <w:tcW w:w="576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3A6457" w14:textId="77777777" w:rsidR="005939B8" w:rsidRDefault="005939B8" w:rsidP="007B02F0">
            <w:pPr>
              <w:pStyle w:val="LetterText12pt"/>
            </w:pPr>
            <w:r w:rsidRPr="00F27CD5">
              <w:t>If a Community Visit, Reason Documented</w:t>
            </w:r>
          </w:p>
        </w:tc>
      </w:tr>
      <w:tr w:rsidR="005939B8" w14:paraId="08458D21" w14:textId="77777777" w:rsidTr="00106D70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782267C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77" w:type="dxa"/>
            <w:gridSpan w:val="1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70B2F1A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31AB9EF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2"/>
            <w:tcBorders>
              <w:bottom w:val="single" w:sz="6" w:space="0" w:color="auto"/>
            </w:tcBorders>
            <w:vAlign w:val="center"/>
          </w:tcPr>
          <w:p w14:paraId="535BD639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5361EBB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939B8" w14:paraId="1C694DFF" w14:textId="77777777" w:rsidTr="00460651">
        <w:trPr>
          <w:trHeight w:val="312"/>
        </w:trPr>
        <w:tc>
          <w:tcPr>
            <w:tcW w:w="1132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43F05F" w14:textId="77777777" w:rsidR="005939B8" w:rsidRDefault="005939B8" w:rsidP="007B02F0">
            <w:pPr>
              <w:pStyle w:val="LetterText12pt"/>
            </w:pPr>
            <w:r>
              <w:t>Content Addressed</w:t>
            </w:r>
          </w:p>
        </w:tc>
      </w:tr>
      <w:tr w:rsidR="005939B8" w14:paraId="3D371404" w14:textId="77777777" w:rsidTr="00460651">
        <w:trPr>
          <w:trHeight w:hRule="exact" w:val="312"/>
        </w:trPr>
        <w:tc>
          <w:tcPr>
            <w:tcW w:w="3728" w:type="dxa"/>
            <w:gridSpan w:val="1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EE1EF41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Plan of Care Domain</w:t>
            </w:r>
          </w:p>
        </w:tc>
        <w:tc>
          <w:tcPr>
            <w:tcW w:w="3698" w:type="dxa"/>
            <w:gridSpan w:val="11"/>
            <w:tcBorders>
              <w:bottom w:val="single" w:sz="6" w:space="0" w:color="auto"/>
            </w:tcBorders>
            <w:vAlign w:val="center"/>
          </w:tcPr>
          <w:p w14:paraId="0CA44C42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Beneficiary Concern</w:t>
            </w:r>
          </w:p>
        </w:tc>
        <w:tc>
          <w:tcPr>
            <w:tcW w:w="3902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60E49EF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Professional Judgement</w:t>
            </w:r>
          </w:p>
        </w:tc>
      </w:tr>
      <w:tr w:rsidR="005939B8" w14:paraId="259C5F1A" w14:textId="77777777" w:rsidTr="00460651">
        <w:trPr>
          <w:trHeight w:val="312"/>
        </w:trPr>
        <w:tc>
          <w:tcPr>
            <w:tcW w:w="7426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07AE28" w14:textId="77777777" w:rsidR="005939B8" w:rsidRDefault="005939B8" w:rsidP="007B02F0">
            <w:pPr>
              <w:pStyle w:val="LetterText12pt"/>
            </w:pPr>
            <w:r w:rsidRPr="00E37814">
              <w:t>Beneficiary Reaction to Intervention Provided Complete</w:t>
            </w:r>
          </w:p>
        </w:tc>
        <w:tc>
          <w:tcPr>
            <w:tcW w:w="390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B0D9B3" w14:textId="77777777" w:rsidR="005939B8" w:rsidRDefault="005939B8" w:rsidP="007B02F0">
            <w:pPr>
              <w:pStyle w:val="LetterText12pt"/>
            </w:pPr>
            <w:r w:rsidRPr="00E37814">
              <w:t>Checklist Section Complete</w:t>
            </w:r>
          </w:p>
        </w:tc>
      </w:tr>
      <w:tr w:rsidR="005939B8" w14:paraId="4FA61F76" w14:textId="77777777" w:rsidTr="00106D70">
        <w:trPr>
          <w:trHeight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F92F53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6"/>
            <w:tcBorders>
              <w:bottom w:val="single" w:sz="6" w:space="0" w:color="auto"/>
            </w:tcBorders>
            <w:vAlign w:val="center"/>
          </w:tcPr>
          <w:p w14:paraId="44997CE9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566" w:type="dxa"/>
            <w:gridSpan w:val="1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F59D6ED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079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4972B99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823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6705CD4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3AEE856C" w14:textId="77777777" w:rsidTr="00460651">
        <w:trPr>
          <w:trHeight w:val="312"/>
        </w:trPr>
        <w:tc>
          <w:tcPr>
            <w:tcW w:w="37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311C1D1" w14:textId="77777777" w:rsidR="005939B8" w:rsidRDefault="005939B8" w:rsidP="007B02F0">
            <w:pPr>
              <w:pStyle w:val="LetterText12pt"/>
            </w:pPr>
            <w:r>
              <w:t xml:space="preserve">Action Plan Checked </w:t>
            </w:r>
          </w:p>
        </w:tc>
        <w:tc>
          <w:tcPr>
            <w:tcW w:w="7600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45417F" w14:textId="77777777" w:rsidR="005939B8" w:rsidRDefault="005939B8" w:rsidP="007B02F0">
            <w:pPr>
              <w:pStyle w:val="LetterText12pt"/>
            </w:pPr>
            <w:r w:rsidRPr="00E37814">
              <w:t>Beneficiary Feedback and Desired Plan for Next Visit Complete</w:t>
            </w:r>
          </w:p>
        </w:tc>
      </w:tr>
      <w:tr w:rsidR="005939B8" w14:paraId="19F3FE4C" w14:textId="77777777" w:rsidTr="00106D70">
        <w:trPr>
          <w:trHeight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B81435E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744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90263C2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6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BB9F7FF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636" w:type="dxa"/>
            <w:gridSpan w:val="1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86BC868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1BB1052C" w14:textId="77777777" w:rsidTr="00460651">
        <w:trPr>
          <w:trHeight w:val="312"/>
        </w:trPr>
        <w:tc>
          <w:tcPr>
            <w:tcW w:w="556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6F6C25" w14:textId="77777777" w:rsidR="005939B8" w:rsidRDefault="005939B8" w:rsidP="007B02F0">
            <w:pPr>
              <w:pStyle w:val="LetterText12pt"/>
            </w:pPr>
            <w:r w:rsidRPr="00E37814">
              <w:t>Specific Plan for Next Visit - Staff Complete</w:t>
            </w:r>
          </w:p>
        </w:tc>
        <w:tc>
          <w:tcPr>
            <w:tcW w:w="576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94ACAC" w14:textId="77777777" w:rsidR="005939B8" w:rsidRDefault="005939B8" w:rsidP="007B02F0">
            <w:pPr>
              <w:pStyle w:val="LetterText12pt"/>
            </w:pPr>
            <w:r w:rsidRPr="00E37814">
              <w:t>Professional Info Section Complete and Accurate**</w:t>
            </w:r>
          </w:p>
        </w:tc>
      </w:tr>
      <w:tr w:rsidR="005939B8" w14:paraId="011E3FA1" w14:textId="77777777" w:rsidTr="00106D70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12035C8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77" w:type="dxa"/>
            <w:gridSpan w:val="1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BC40D3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0FD292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8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A0DDE83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27269C63" w14:textId="77777777" w:rsidTr="00460651">
        <w:trPr>
          <w:trHeight w:val="312"/>
        </w:trPr>
        <w:tc>
          <w:tcPr>
            <w:tcW w:w="1132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7BC44E" w14:textId="77777777" w:rsidR="005939B8" w:rsidRDefault="005939B8" w:rsidP="007B02F0">
            <w:pPr>
              <w:pStyle w:val="LetterText12pt"/>
            </w:pPr>
            <w:r>
              <w:t>Profession Completing Visit</w:t>
            </w:r>
          </w:p>
        </w:tc>
      </w:tr>
      <w:tr w:rsidR="00106D70" w14:paraId="383E26C1" w14:textId="77777777" w:rsidTr="00E47EF0">
        <w:trPr>
          <w:trHeight w:hRule="exact" w:val="312"/>
        </w:trPr>
        <w:tc>
          <w:tcPr>
            <w:tcW w:w="1380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F4A3BD9" w14:textId="77777777" w:rsidR="00106D70" w:rsidRDefault="00106D70" w:rsidP="00E47E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RN</w:t>
            </w:r>
          </w:p>
        </w:tc>
        <w:tc>
          <w:tcPr>
            <w:tcW w:w="1632" w:type="dxa"/>
            <w:gridSpan w:val="6"/>
            <w:tcBorders>
              <w:bottom w:val="single" w:sz="6" w:space="0" w:color="auto"/>
            </w:tcBorders>
            <w:vAlign w:val="center"/>
          </w:tcPr>
          <w:p w14:paraId="2DE6AFAA" w14:textId="77777777" w:rsidR="00106D70" w:rsidRDefault="00106D70" w:rsidP="00E47E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LSW</w:t>
            </w:r>
          </w:p>
        </w:tc>
        <w:tc>
          <w:tcPr>
            <w:tcW w:w="1320" w:type="dxa"/>
            <w:gridSpan w:val="5"/>
            <w:tcBorders>
              <w:bottom w:val="single" w:sz="6" w:space="0" w:color="auto"/>
            </w:tcBorders>
            <w:vAlign w:val="center"/>
          </w:tcPr>
          <w:p w14:paraId="05EDD4F5" w14:textId="77777777" w:rsidR="00106D70" w:rsidRDefault="00106D70" w:rsidP="00E47E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RD</w:t>
            </w:r>
          </w:p>
        </w:tc>
        <w:tc>
          <w:tcPr>
            <w:tcW w:w="6996" w:type="dxa"/>
            <w:gridSpan w:val="17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0F5BB7" w14:textId="77777777" w:rsidR="00106D70" w:rsidRDefault="00106D70" w:rsidP="00E47E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5939B8" w14:paraId="0DFF0140" w14:textId="77777777" w:rsidTr="00460651">
        <w:trPr>
          <w:trHeight w:hRule="exact" w:val="312"/>
        </w:trPr>
        <w:tc>
          <w:tcPr>
            <w:tcW w:w="1132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617CD6" w14:textId="77777777" w:rsidR="005939B8" w:rsidRDefault="005939B8" w:rsidP="007B02F0">
            <w:pPr>
              <w:pStyle w:val="LetterText12pt"/>
            </w:pPr>
            <w:r>
              <w:t>Notes</w:t>
            </w:r>
          </w:p>
        </w:tc>
      </w:tr>
      <w:tr w:rsidR="005939B8" w14:paraId="42744DC2" w14:textId="77777777" w:rsidTr="00460651">
        <w:trPr>
          <w:trHeight w:hRule="exact" w:val="1128"/>
        </w:trPr>
        <w:tc>
          <w:tcPr>
            <w:tcW w:w="11328" w:type="dxa"/>
            <w:gridSpan w:val="3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B01F" w14:textId="77777777" w:rsidR="005939B8" w:rsidRDefault="005939B8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9B8" w14:paraId="2F45E8F2" w14:textId="77777777" w:rsidTr="00460651">
        <w:trPr>
          <w:trHeight w:hRule="exact" w:val="360"/>
        </w:trPr>
        <w:tc>
          <w:tcPr>
            <w:tcW w:w="11328" w:type="dxa"/>
            <w:gridSpan w:val="32"/>
            <w:vAlign w:val="center"/>
          </w:tcPr>
          <w:p w14:paraId="02D7E3AC" w14:textId="77777777" w:rsidR="005939B8" w:rsidRPr="00FB3CC4" w:rsidRDefault="005939B8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PROFESSIONAL VISIT PROGRESS NOTE #3</w:t>
            </w:r>
          </w:p>
        </w:tc>
      </w:tr>
      <w:tr w:rsidR="005939B8" w14:paraId="2C1A1302" w14:textId="77777777" w:rsidTr="00460651">
        <w:trPr>
          <w:trHeight w:val="312"/>
        </w:trPr>
        <w:tc>
          <w:tcPr>
            <w:tcW w:w="556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064CE2" w14:textId="77777777" w:rsidR="005939B8" w:rsidRDefault="005939B8" w:rsidP="007B02F0">
            <w:pPr>
              <w:pStyle w:val="LetterText12pt"/>
            </w:pPr>
            <w:r>
              <w:t>Date</w:t>
            </w:r>
          </w:p>
        </w:tc>
        <w:tc>
          <w:tcPr>
            <w:tcW w:w="576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C030BA" w14:textId="77777777" w:rsidR="005939B8" w:rsidRDefault="005939B8" w:rsidP="007B02F0">
            <w:pPr>
              <w:pStyle w:val="LetterText12pt"/>
            </w:pPr>
            <w:r w:rsidRPr="00F27CD5">
              <w:t>Beneficiary Info Section Complete and Accurate**</w:t>
            </w:r>
          </w:p>
        </w:tc>
      </w:tr>
      <w:tr w:rsidR="005939B8" w14:paraId="242390E9" w14:textId="77777777" w:rsidTr="00460651">
        <w:trPr>
          <w:trHeight w:hRule="exact" w:val="312"/>
        </w:trPr>
        <w:tc>
          <w:tcPr>
            <w:tcW w:w="5561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F97B" w14:textId="77777777" w:rsidR="005939B8" w:rsidRDefault="005939B8" w:rsidP="007B02F0">
            <w:pPr>
              <w:pStyle w:val="UserInput12p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0AE801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8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673662C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759C00F3" w14:textId="77777777" w:rsidTr="00460651">
        <w:trPr>
          <w:trHeight w:val="312"/>
        </w:trPr>
        <w:tc>
          <w:tcPr>
            <w:tcW w:w="556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AF5D8" w14:textId="77777777" w:rsidR="005939B8" w:rsidRDefault="005939B8" w:rsidP="007B02F0">
            <w:pPr>
              <w:pStyle w:val="LetterText12pt"/>
            </w:pPr>
            <w:r>
              <w:t>Visit Last 30+ Minutes</w:t>
            </w:r>
          </w:p>
        </w:tc>
        <w:tc>
          <w:tcPr>
            <w:tcW w:w="576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5FF9E" w14:textId="77777777" w:rsidR="005939B8" w:rsidRDefault="005939B8" w:rsidP="007B02F0">
            <w:pPr>
              <w:pStyle w:val="LetterText12pt"/>
            </w:pPr>
            <w:r w:rsidRPr="00F27CD5">
              <w:t>If a Community Visit, Reason Documented</w:t>
            </w:r>
          </w:p>
        </w:tc>
      </w:tr>
      <w:tr w:rsidR="005939B8" w14:paraId="38594AAB" w14:textId="77777777" w:rsidTr="00106D70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CDD5F16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77" w:type="dxa"/>
            <w:gridSpan w:val="1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395D616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42F704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2"/>
            <w:tcBorders>
              <w:bottom w:val="single" w:sz="6" w:space="0" w:color="auto"/>
            </w:tcBorders>
            <w:vAlign w:val="center"/>
          </w:tcPr>
          <w:p w14:paraId="420B12F2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DE2941F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939B8" w14:paraId="0EA23540" w14:textId="77777777" w:rsidTr="00460651">
        <w:trPr>
          <w:trHeight w:val="312"/>
        </w:trPr>
        <w:tc>
          <w:tcPr>
            <w:tcW w:w="1132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92610E" w14:textId="77777777" w:rsidR="005939B8" w:rsidRDefault="005939B8" w:rsidP="007B02F0">
            <w:pPr>
              <w:pStyle w:val="LetterText12pt"/>
            </w:pPr>
            <w:r>
              <w:t>Content Addressed</w:t>
            </w:r>
          </w:p>
        </w:tc>
      </w:tr>
      <w:tr w:rsidR="005939B8" w14:paraId="56C18562" w14:textId="77777777" w:rsidTr="00460651">
        <w:trPr>
          <w:trHeight w:hRule="exact" w:val="312"/>
        </w:trPr>
        <w:tc>
          <w:tcPr>
            <w:tcW w:w="3728" w:type="dxa"/>
            <w:gridSpan w:val="1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FE17F95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Plan of Care Domain</w:t>
            </w:r>
          </w:p>
        </w:tc>
        <w:tc>
          <w:tcPr>
            <w:tcW w:w="3698" w:type="dxa"/>
            <w:gridSpan w:val="11"/>
            <w:tcBorders>
              <w:bottom w:val="single" w:sz="6" w:space="0" w:color="auto"/>
            </w:tcBorders>
            <w:vAlign w:val="center"/>
          </w:tcPr>
          <w:p w14:paraId="08E88532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Beneficiary Concern</w:t>
            </w:r>
          </w:p>
        </w:tc>
        <w:tc>
          <w:tcPr>
            <w:tcW w:w="3902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B4A91A0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Professional Judgement</w:t>
            </w:r>
          </w:p>
        </w:tc>
      </w:tr>
      <w:tr w:rsidR="005939B8" w14:paraId="56E13463" w14:textId="77777777" w:rsidTr="00460651">
        <w:trPr>
          <w:trHeight w:val="312"/>
        </w:trPr>
        <w:tc>
          <w:tcPr>
            <w:tcW w:w="7426" w:type="dxa"/>
            <w:gridSpan w:val="2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26EDC5" w14:textId="77777777" w:rsidR="005939B8" w:rsidRDefault="005939B8" w:rsidP="007B02F0">
            <w:pPr>
              <w:pStyle w:val="LetterText12pt"/>
            </w:pPr>
            <w:r w:rsidRPr="00E37814">
              <w:t>Beneficiary Reaction to Intervention Provided Complete</w:t>
            </w:r>
          </w:p>
        </w:tc>
        <w:tc>
          <w:tcPr>
            <w:tcW w:w="390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7C915B" w14:textId="77777777" w:rsidR="005939B8" w:rsidRDefault="005939B8" w:rsidP="007B02F0">
            <w:pPr>
              <w:pStyle w:val="LetterText12pt"/>
            </w:pPr>
            <w:r w:rsidRPr="00E37814">
              <w:t>Checklist Section Complete</w:t>
            </w:r>
          </w:p>
        </w:tc>
      </w:tr>
      <w:tr w:rsidR="005939B8" w14:paraId="75B21554" w14:textId="77777777" w:rsidTr="00106D70">
        <w:trPr>
          <w:trHeight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8A39C20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5"/>
            <w:tcBorders>
              <w:bottom w:val="single" w:sz="6" w:space="0" w:color="auto"/>
            </w:tcBorders>
            <w:vAlign w:val="center"/>
          </w:tcPr>
          <w:p w14:paraId="57A92927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578" w:type="dxa"/>
            <w:gridSpan w:val="1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F9C997C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079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5B8D522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823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D53DD7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56862C89" w14:textId="77777777" w:rsidTr="00460651">
        <w:trPr>
          <w:trHeight w:val="312"/>
        </w:trPr>
        <w:tc>
          <w:tcPr>
            <w:tcW w:w="37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E92882" w14:textId="77777777" w:rsidR="005939B8" w:rsidRDefault="005939B8" w:rsidP="007B02F0">
            <w:pPr>
              <w:pStyle w:val="LetterText12pt"/>
            </w:pPr>
            <w:r>
              <w:t xml:space="preserve">Action Plan Checked </w:t>
            </w:r>
          </w:p>
        </w:tc>
        <w:tc>
          <w:tcPr>
            <w:tcW w:w="7600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3D9C5" w14:textId="77777777" w:rsidR="005939B8" w:rsidRDefault="005939B8" w:rsidP="007B02F0">
            <w:pPr>
              <w:pStyle w:val="LetterText12pt"/>
            </w:pPr>
            <w:r w:rsidRPr="00E37814">
              <w:t>Beneficiary Feedback and Desired Plan for Next Visit Complete</w:t>
            </w:r>
          </w:p>
        </w:tc>
      </w:tr>
      <w:tr w:rsidR="005939B8" w14:paraId="5AD5681C" w14:textId="77777777" w:rsidTr="00106D70">
        <w:trPr>
          <w:trHeight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677908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744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09B0C03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6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7289C58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636" w:type="dxa"/>
            <w:gridSpan w:val="1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C0299DD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66B7390E" w14:textId="77777777" w:rsidTr="00460651">
        <w:trPr>
          <w:trHeight w:val="312"/>
        </w:trPr>
        <w:tc>
          <w:tcPr>
            <w:tcW w:w="556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07D62F" w14:textId="77777777" w:rsidR="005939B8" w:rsidRDefault="005939B8" w:rsidP="007B02F0">
            <w:pPr>
              <w:pStyle w:val="LetterText12pt"/>
            </w:pPr>
            <w:r w:rsidRPr="00E37814">
              <w:t>Specific Plan for Next Visit - Staff Complete</w:t>
            </w:r>
          </w:p>
        </w:tc>
        <w:tc>
          <w:tcPr>
            <w:tcW w:w="576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B0A502" w14:textId="77777777" w:rsidR="005939B8" w:rsidRDefault="005939B8" w:rsidP="007B02F0">
            <w:pPr>
              <w:pStyle w:val="LetterText12pt"/>
            </w:pPr>
            <w:r w:rsidRPr="00E37814">
              <w:t>Professional Info Section Complete and Accurate**</w:t>
            </w:r>
          </w:p>
        </w:tc>
      </w:tr>
      <w:tr w:rsidR="005939B8" w14:paraId="3789C429" w14:textId="77777777" w:rsidTr="00106D70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E14CDB1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77" w:type="dxa"/>
            <w:gridSpan w:val="1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F23BF97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979D7DA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8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5A916D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63D08817" w14:textId="77777777" w:rsidTr="00460651">
        <w:trPr>
          <w:trHeight w:val="312"/>
        </w:trPr>
        <w:tc>
          <w:tcPr>
            <w:tcW w:w="556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73043" w14:textId="77777777" w:rsidR="005939B8" w:rsidRDefault="005939B8" w:rsidP="007B02F0">
            <w:pPr>
              <w:pStyle w:val="LetterText12pt"/>
            </w:pPr>
            <w:r>
              <w:t>Profession Completing Visit</w:t>
            </w:r>
          </w:p>
        </w:tc>
        <w:tc>
          <w:tcPr>
            <w:tcW w:w="576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434C3C" w14:textId="77777777" w:rsidR="005939B8" w:rsidRDefault="005939B8" w:rsidP="007B02F0">
            <w:pPr>
              <w:pStyle w:val="LetterText12pt"/>
            </w:pPr>
            <w:r w:rsidRPr="005939B8">
              <w:t xml:space="preserve">All </w:t>
            </w:r>
            <w:proofErr w:type="gramStart"/>
            <w:r w:rsidRPr="005939B8">
              <w:t>High Risk</w:t>
            </w:r>
            <w:proofErr w:type="gramEnd"/>
            <w:r w:rsidRPr="005939B8">
              <w:t xml:space="preserve"> Domains Addressed</w:t>
            </w:r>
          </w:p>
        </w:tc>
      </w:tr>
      <w:tr w:rsidR="00F10943" w14:paraId="55F05EC8" w14:textId="77777777" w:rsidTr="00460651">
        <w:trPr>
          <w:trHeight w:hRule="exact" w:val="312"/>
        </w:trPr>
        <w:tc>
          <w:tcPr>
            <w:tcW w:w="1386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201C294" w14:textId="77777777" w:rsidR="00F10943" w:rsidRDefault="00F10943" w:rsidP="00F10943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RN</w:t>
            </w:r>
          </w:p>
        </w:tc>
        <w:tc>
          <w:tcPr>
            <w:tcW w:w="1391" w:type="dxa"/>
            <w:gridSpan w:val="4"/>
            <w:tcBorders>
              <w:bottom w:val="single" w:sz="6" w:space="0" w:color="auto"/>
            </w:tcBorders>
            <w:vAlign w:val="center"/>
          </w:tcPr>
          <w:p w14:paraId="28929B02" w14:textId="77777777" w:rsidR="00F10943" w:rsidRDefault="00F10943" w:rsidP="00F10943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LSW</w:t>
            </w:r>
          </w:p>
        </w:tc>
        <w:tc>
          <w:tcPr>
            <w:tcW w:w="1392" w:type="dxa"/>
            <w:gridSpan w:val="5"/>
            <w:tcBorders>
              <w:bottom w:val="single" w:sz="6" w:space="0" w:color="auto"/>
            </w:tcBorders>
            <w:vAlign w:val="center"/>
          </w:tcPr>
          <w:p w14:paraId="1B515D24" w14:textId="77777777" w:rsidR="00F10943" w:rsidRDefault="00F10943" w:rsidP="00F10943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RD</w:t>
            </w:r>
          </w:p>
        </w:tc>
        <w:tc>
          <w:tcPr>
            <w:tcW w:w="1392" w:type="dxa"/>
            <w:gridSpan w:val="5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6EF783" w14:textId="77777777" w:rsidR="00F10943" w:rsidRDefault="00F10943" w:rsidP="00F10943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B1A105E" w14:textId="77777777" w:rsidR="00F10943" w:rsidRDefault="00F10943" w:rsidP="00F10943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8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1F2AD56" w14:textId="77777777" w:rsidR="00F10943" w:rsidRDefault="00F10943" w:rsidP="00F10943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  </w:t>
            </w:r>
            <w:r w:rsidRPr="00E40CD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CD6">
              <w:instrText xml:space="preserve"> FORMCHECKBOX </w:instrText>
            </w:r>
            <w:r w:rsidR="00E54FE2">
              <w:fldChar w:fldCharType="separate"/>
            </w:r>
            <w:r w:rsidRPr="00E40CD6">
              <w:fldChar w:fldCharType="end"/>
            </w:r>
            <w:r w:rsidRPr="00E40CD6">
              <w:t xml:space="preserve"> NA</w:t>
            </w:r>
          </w:p>
        </w:tc>
      </w:tr>
      <w:tr w:rsidR="00F10943" w14:paraId="6A35B80E" w14:textId="77777777" w:rsidTr="00460651">
        <w:trPr>
          <w:trHeight w:val="312"/>
        </w:trPr>
        <w:tc>
          <w:tcPr>
            <w:tcW w:w="1132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17114C0" w14:textId="77777777" w:rsidR="00F10943" w:rsidRDefault="00F10943" w:rsidP="00F10943">
            <w:pPr>
              <w:pStyle w:val="LetterText12pt"/>
            </w:pPr>
            <w:r w:rsidRPr="005939B8">
              <w:t xml:space="preserve">If All </w:t>
            </w:r>
            <w:proofErr w:type="gramStart"/>
            <w:r w:rsidRPr="005939B8">
              <w:t>High Risk</w:t>
            </w:r>
            <w:proofErr w:type="gramEnd"/>
            <w:r w:rsidRPr="005939B8">
              <w:t xml:space="preserve"> Domains Have Not Been Addressed, Reason Documented on PVPN or Contact Log</w:t>
            </w:r>
          </w:p>
        </w:tc>
      </w:tr>
      <w:tr w:rsidR="00F10943" w14:paraId="48515DDC" w14:textId="77777777" w:rsidTr="00106D70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9E2D4AB" w14:textId="77777777" w:rsidR="00F10943" w:rsidRDefault="00F10943" w:rsidP="00F10943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5"/>
            <w:tcBorders>
              <w:bottom w:val="single" w:sz="6" w:space="0" w:color="auto"/>
            </w:tcBorders>
            <w:vAlign w:val="center"/>
          </w:tcPr>
          <w:p w14:paraId="7E05726B" w14:textId="77777777" w:rsidR="00F10943" w:rsidRDefault="00F10943" w:rsidP="00F10943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0" w:type="dxa"/>
            <w:gridSpan w:val="2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2036BF5" w14:textId="77777777" w:rsidR="00F10943" w:rsidRDefault="00F10943" w:rsidP="00F10943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10943" w14:paraId="057C8FB6" w14:textId="77777777" w:rsidTr="00460651">
        <w:trPr>
          <w:trHeight w:hRule="exact" w:val="312"/>
        </w:trPr>
        <w:tc>
          <w:tcPr>
            <w:tcW w:w="11328" w:type="dxa"/>
            <w:gridSpan w:val="3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AA22D" w14:textId="77777777" w:rsidR="00F10943" w:rsidRDefault="00F10943" w:rsidP="00F10943">
            <w:pPr>
              <w:pStyle w:val="LetterText12pt"/>
            </w:pPr>
            <w:r>
              <w:t>Notes</w:t>
            </w:r>
          </w:p>
        </w:tc>
      </w:tr>
      <w:tr w:rsidR="00F10943" w14:paraId="5F097D5A" w14:textId="77777777" w:rsidTr="00460651">
        <w:trPr>
          <w:trHeight w:hRule="exact" w:val="1128"/>
        </w:trPr>
        <w:tc>
          <w:tcPr>
            <w:tcW w:w="11328" w:type="dxa"/>
            <w:gridSpan w:val="3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1FA3C" w14:textId="77777777" w:rsidR="00F10943" w:rsidRDefault="00F10943" w:rsidP="00F10943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0943" w14:paraId="41B69F79" w14:textId="77777777" w:rsidTr="00460651">
        <w:trPr>
          <w:trHeight w:hRule="exact" w:val="360"/>
        </w:trPr>
        <w:tc>
          <w:tcPr>
            <w:tcW w:w="11328" w:type="dxa"/>
            <w:gridSpan w:val="32"/>
            <w:vAlign w:val="center"/>
          </w:tcPr>
          <w:p w14:paraId="0A1AD052" w14:textId="77777777" w:rsidR="00F10943" w:rsidRPr="00FB3CC4" w:rsidRDefault="00F10943" w:rsidP="00F10943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PROFESSIONAL VISIT PROGRESS NOTE #4</w:t>
            </w:r>
          </w:p>
        </w:tc>
      </w:tr>
      <w:tr w:rsidR="00F10943" w14:paraId="7D973F32" w14:textId="77777777" w:rsidTr="00460651">
        <w:trPr>
          <w:trHeight w:val="312"/>
        </w:trPr>
        <w:tc>
          <w:tcPr>
            <w:tcW w:w="5561" w:type="dxa"/>
            <w:gridSpan w:val="1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10BBF4" w14:textId="77777777" w:rsidR="00F10943" w:rsidRDefault="00F10943" w:rsidP="00F10943">
            <w:pPr>
              <w:pStyle w:val="LetterText12pt"/>
            </w:pPr>
            <w:r>
              <w:t>Date</w:t>
            </w:r>
          </w:p>
        </w:tc>
        <w:tc>
          <w:tcPr>
            <w:tcW w:w="5767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B072EB3" w14:textId="77777777" w:rsidR="00F10943" w:rsidRDefault="00F10943" w:rsidP="00F10943">
            <w:pPr>
              <w:pStyle w:val="LetterText12pt"/>
            </w:pPr>
            <w:r w:rsidRPr="00F27CD5">
              <w:t>Beneficiary Info Section Complete and Accurate**</w:t>
            </w:r>
          </w:p>
        </w:tc>
      </w:tr>
      <w:tr w:rsidR="00F10943" w14:paraId="35EFB815" w14:textId="77777777" w:rsidTr="00460651">
        <w:trPr>
          <w:trHeight w:hRule="exact" w:val="312"/>
        </w:trPr>
        <w:tc>
          <w:tcPr>
            <w:tcW w:w="5561" w:type="dxa"/>
            <w:gridSpan w:val="1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06DE1" w14:textId="77777777" w:rsidR="00F10943" w:rsidRDefault="00F10943" w:rsidP="00F10943">
            <w:pPr>
              <w:pStyle w:val="UserInput12p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4642F5F" w14:textId="77777777" w:rsidR="00F10943" w:rsidRDefault="00F10943" w:rsidP="00F10943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8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27A3929" w14:textId="77777777" w:rsidR="00F10943" w:rsidRDefault="00F10943" w:rsidP="00F10943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</w:tbl>
    <w:p w14:paraId="4875BD78" w14:textId="77777777" w:rsidR="008655F8" w:rsidRDefault="008655F8">
      <w:r>
        <w:br w:type="page"/>
      </w:r>
    </w:p>
    <w:tbl>
      <w:tblPr>
        <w:tblStyle w:val="TableGrid"/>
        <w:tblW w:w="11328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2"/>
        <w:gridCol w:w="396"/>
        <w:gridCol w:w="456"/>
        <w:gridCol w:w="12"/>
        <w:gridCol w:w="1164"/>
        <w:gridCol w:w="716"/>
        <w:gridCol w:w="604"/>
        <w:gridCol w:w="360"/>
        <w:gridCol w:w="869"/>
        <w:gridCol w:w="999"/>
        <w:gridCol w:w="866"/>
        <w:gridCol w:w="1079"/>
        <w:gridCol w:w="2823"/>
      </w:tblGrid>
      <w:tr w:rsidR="005939B8" w14:paraId="10477A96" w14:textId="77777777" w:rsidTr="00460651">
        <w:trPr>
          <w:trHeight w:val="312"/>
        </w:trPr>
        <w:tc>
          <w:tcPr>
            <w:tcW w:w="556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F27524" w14:textId="77777777" w:rsidR="005939B8" w:rsidRDefault="005939B8" w:rsidP="007B02F0">
            <w:pPr>
              <w:pStyle w:val="LetterText12pt"/>
            </w:pPr>
            <w:r>
              <w:lastRenderedPageBreak/>
              <w:t>Visit Last 30+ Minutes</w:t>
            </w:r>
          </w:p>
        </w:tc>
        <w:tc>
          <w:tcPr>
            <w:tcW w:w="57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B84CA08" w14:textId="77777777" w:rsidR="005939B8" w:rsidRDefault="005939B8" w:rsidP="007B02F0">
            <w:pPr>
              <w:pStyle w:val="LetterText12pt"/>
            </w:pPr>
            <w:r w:rsidRPr="00F27CD5">
              <w:t>If a Community Visit, Reason Documented</w:t>
            </w:r>
          </w:p>
        </w:tc>
      </w:tr>
      <w:tr w:rsidR="005939B8" w14:paraId="00D1A14E" w14:textId="77777777" w:rsidTr="00106D70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13692A1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9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5A3DE90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9E1D5E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tcBorders>
              <w:bottom w:val="single" w:sz="6" w:space="0" w:color="auto"/>
            </w:tcBorders>
            <w:vAlign w:val="center"/>
          </w:tcPr>
          <w:p w14:paraId="5ED97DEE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8C10B0C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939B8" w14:paraId="1B25669B" w14:textId="77777777" w:rsidTr="00460651">
        <w:trPr>
          <w:trHeight w:val="312"/>
        </w:trPr>
        <w:tc>
          <w:tcPr>
            <w:tcW w:w="1132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25EDEE" w14:textId="77777777" w:rsidR="005939B8" w:rsidRDefault="005939B8" w:rsidP="007B02F0">
            <w:pPr>
              <w:pStyle w:val="LetterText12pt"/>
            </w:pPr>
            <w:r>
              <w:t>Content Addressed</w:t>
            </w:r>
          </w:p>
        </w:tc>
      </w:tr>
      <w:tr w:rsidR="005939B8" w14:paraId="4B2DB06A" w14:textId="77777777" w:rsidTr="00460651">
        <w:trPr>
          <w:trHeight w:hRule="exact" w:val="312"/>
        </w:trPr>
        <w:tc>
          <w:tcPr>
            <w:tcW w:w="3728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4DE0E8E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Plan of Care Domain</w:t>
            </w:r>
          </w:p>
        </w:tc>
        <w:tc>
          <w:tcPr>
            <w:tcW w:w="3698" w:type="dxa"/>
            <w:gridSpan w:val="5"/>
            <w:tcBorders>
              <w:bottom w:val="single" w:sz="6" w:space="0" w:color="auto"/>
            </w:tcBorders>
            <w:vAlign w:val="center"/>
          </w:tcPr>
          <w:p w14:paraId="55E1014A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Beneficiary Concern</w:t>
            </w:r>
          </w:p>
        </w:tc>
        <w:tc>
          <w:tcPr>
            <w:tcW w:w="390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3FB4FB5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Professional Judgement</w:t>
            </w:r>
          </w:p>
        </w:tc>
      </w:tr>
      <w:tr w:rsidR="005939B8" w14:paraId="066454EA" w14:textId="77777777" w:rsidTr="00460651">
        <w:trPr>
          <w:trHeight w:val="312"/>
        </w:trPr>
        <w:tc>
          <w:tcPr>
            <w:tcW w:w="742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D5AE4C" w14:textId="77777777" w:rsidR="005939B8" w:rsidRDefault="005939B8" w:rsidP="007B02F0">
            <w:pPr>
              <w:pStyle w:val="LetterText12pt"/>
            </w:pPr>
            <w:r w:rsidRPr="00E37814">
              <w:t>Beneficiary Reaction to Intervention Provided Complete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8C60A4" w14:textId="77777777" w:rsidR="005939B8" w:rsidRDefault="005939B8" w:rsidP="007B02F0">
            <w:pPr>
              <w:pStyle w:val="LetterText12pt"/>
            </w:pPr>
            <w:r w:rsidRPr="00E37814">
              <w:t>Checklist Section Complete</w:t>
            </w:r>
          </w:p>
        </w:tc>
      </w:tr>
      <w:tr w:rsidR="005939B8" w14:paraId="5B3A7703" w14:textId="77777777" w:rsidTr="00106D70">
        <w:trPr>
          <w:trHeight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21A469C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3"/>
            <w:tcBorders>
              <w:bottom w:val="single" w:sz="6" w:space="0" w:color="auto"/>
            </w:tcBorders>
            <w:vAlign w:val="center"/>
          </w:tcPr>
          <w:p w14:paraId="5513B1F3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590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F9EAAF7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07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511B0F4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BE57C9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1DD7D935" w14:textId="77777777" w:rsidTr="00460651">
        <w:trPr>
          <w:trHeight w:val="312"/>
        </w:trPr>
        <w:tc>
          <w:tcPr>
            <w:tcW w:w="372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F48262" w14:textId="77777777" w:rsidR="005939B8" w:rsidRDefault="005939B8" w:rsidP="007B02F0">
            <w:pPr>
              <w:pStyle w:val="LetterText12pt"/>
            </w:pPr>
            <w:r>
              <w:t xml:space="preserve">Action Plan Checked </w:t>
            </w:r>
          </w:p>
        </w:tc>
        <w:tc>
          <w:tcPr>
            <w:tcW w:w="760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3AE7B4" w14:textId="77777777" w:rsidR="005939B8" w:rsidRDefault="005939B8" w:rsidP="007B02F0">
            <w:pPr>
              <w:pStyle w:val="LetterText12pt"/>
            </w:pPr>
            <w:r w:rsidRPr="00E37814">
              <w:t>Beneficiary Feedback and Desired Plan for Next Visit Complete</w:t>
            </w:r>
          </w:p>
        </w:tc>
      </w:tr>
      <w:tr w:rsidR="005939B8" w14:paraId="67E02718" w14:textId="77777777" w:rsidTr="00106D70">
        <w:trPr>
          <w:trHeight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CB4809F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756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3B740B5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6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83A3DCB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636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D6146A7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213D897C" w14:textId="77777777" w:rsidTr="00460651">
        <w:trPr>
          <w:trHeight w:val="312"/>
        </w:trPr>
        <w:tc>
          <w:tcPr>
            <w:tcW w:w="556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48A6ED" w14:textId="77777777" w:rsidR="005939B8" w:rsidRDefault="005939B8" w:rsidP="007B02F0">
            <w:pPr>
              <w:pStyle w:val="LetterText12pt"/>
            </w:pPr>
            <w:r w:rsidRPr="00E37814">
              <w:t>Specific Plan for Next Visit - Staff Complete</w:t>
            </w:r>
          </w:p>
        </w:tc>
        <w:tc>
          <w:tcPr>
            <w:tcW w:w="57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389876" w14:textId="77777777" w:rsidR="005939B8" w:rsidRDefault="005939B8" w:rsidP="007B02F0">
            <w:pPr>
              <w:pStyle w:val="LetterText12pt"/>
            </w:pPr>
            <w:r w:rsidRPr="00E37814">
              <w:t>Professional Info Section Complete and Accurate**</w:t>
            </w:r>
          </w:p>
        </w:tc>
      </w:tr>
      <w:tr w:rsidR="005939B8" w14:paraId="7EABAA85" w14:textId="77777777" w:rsidTr="00106D70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0D030BD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9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DEAA291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D6B81B3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5B6E84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61DAE2DF" w14:textId="77777777" w:rsidTr="00460651">
        <w:trPr>
          <w:trHeight w:val="312"/>
        </w:trPr>
        <w:tc>
          <w:tcPr>
            <w:tcW w:w="1132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B9B82A" w14:textId="77777777" w:rsidR="005939B8" w:rsidRDefault="005939B8" w:rsidP="007B02F0">
            <w:pPr>
              <w:pStyle w:val="LetterText12pt"/>
            </w:pPr>
            <w:r>
              <w:t>Profession Completing Visit</w:t>
            </w:r>
          </w:p>
        </w:tc>
      </w:tr>
      <w:tr w:rsidR="00106D70" w14:paraId="2B2527E6" w14:textId="77777777" w:rsidTr="00E47EF0">
        <w:trPr>
          <w:trHeight w:hRule="exact" w:val="312"/>
        </w:trPr>
        <w:tc>
          <w:tcPr>
            <w:tcW w:w="138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3E6705" w14:textId="77777777" w:rsidR="00106D70" w:rsidRDefault="00106D70" w:rsidP="00E47E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RN</w:t>
            </w:r>
          </w:p>
        </w:tc>
        <w:tc>
          <w:tcPr>
            <w:tcW w:w="1632" w:type="dxa"/>
            <w:gridSpan w:val="3"/>
            <w:tcBorders>
              <w:bottom w:val="single" w:sz="6" w:space="0" w:color="auto"/>
            </w:tcBorders>
            <w:vAlign w:val="center"/>
          </w:tcPr>
          <w:p w14:paraId="6602F4C5" w14:textId="77777777" w:rsidR="00106D70" w:rsidRDefault="00106D70" w:rsidP="00E47E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LSW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1A750E1F" w14:textId="77777777" w:rsidR="00106D70" w:rsidRDefault="00106D70" w:rsidP="00E47E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RD</w:t>
            </w:r>
          </w:p>
        </w:tc>
        <w:tc>
          <w:tcPr>
            <w:tcW w:w="6996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7AB8BF6" w14:textId="77777777" w:rsidR="00106D70" w:rsidRDefault="00106D70" w:rsidP="00E47E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5939B8" w14:paraId="63133C5E" w14:textId="77777777" w:rsidTr="00460651">
        <w:trPr>
          <w:trHeight w:hRule="exact" w:val="312"/>
        </w:trPr>
        <w:tc>
          <w:tcPr>
            <w:tcW w:w="1132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B7859A0" w14:textId="77777777" w:rsidR="005939B8" w:rsidRDefault="005939B8" w:rsidP="007B02F0">
            <w:pPr>
              <w:pStyle w:val="LetterText12pt"/>
            </w:pPr>
            <w:r>
              <w:t>Notes</w:t>
            </w:r>
          </w:p>
        </w:tc>
      </w:tr>
      <w:tr w:rsidR="005939B8" w14:paraId="39A4337D" w14:textId="77777777" w:rsidTr="00460651">
        <w:trPr>
          <w:trHeight w:hRule="exact" w:val="1128"/>
        </w:trPr>
        <w:tc>
          <w:tcPr>
            <w:tcW w:w="11328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DBE7" w14:textId="77777777" w:rsidR="005939B8" w:rsidRDefault="005939B8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9B8" w14:paraId="2F8E05EC" w14:textId="77777777" w:rsidTr="00460651">
        <w:trPr>
          <w:trHeight w:hRule="exact" w:val="360"/>
        </w:trPr>
        <w:tc>
          <w:tcPr>
            <w:tcW w:w="11328" w:type="dxa"/>
            <w:gridSpan w:val="14"/>
            <w:vAlign w:val="center"/>
          </w:tcPr>
          <w:p w14:paraId="6B5824F0" w14:textId="77777777" w:rsidR="005939B8" w:rsidRPr="00FB3CC4" w:rsidRDefault="005939B8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PROFESSIONAL VISIT PROGRESS NOTE #5</w:t>
            </w:r>
          </w:p>
        </w:tc>
      </w:tr>
      <w:tr w:rsidR="005939B8" w14:paraId="3C0F89AF" w14:textId="77777777" w:rsidTr="00460651">
        <w:trPr>
          <w:trHeight w:val="312"/>
        </w:trPr>
        <w:tc>
          <w:tcPr>
            <w:tcW w:w="556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85F696" w14:textId="77777777" w:rsidR="005939B8" w:rsidRDefault="005939B8" w:rsidP="007B02F0">
            <w:pPr>
              <w:pStyle w:val="LetterText12pt"/>
            </w:pPr>
            <w:r>
              <w:t>Date</w:t>
            </w:r>
          </w:p>
        </w:tc>
        <w:tc>
          <w:tcPr>
            <w:tcW w:w="57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1E01E" w14:textId="77777777" w:rsidR="005939B8" w:rsidRDefault="005939B8" w:rsidP="007B02F0">
            <w:pPr>
              <w:pStyle w:val="LetterText12pt"/>
            </w:pPr>
            <w:r w:rsidRPr="00F27CD5">
              <w:t>Beneficiary Info Section Complete and Accurate**</w:t>
            </w:r>
          </w:p>
        </w:tc>
      </w:tr>
      <w:tr w:rsidR="005939B8" w14:paraId="680DD844" w14:textId="77777777" w:rsidTr="00460651">
        <w:trPr>
          <w:trHeight w:hRule="exact" w:val="312"/>
        </w:trPr>
        <w:tc>
          <w:tcPr>
            <w:tcW w:w="5561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1CD8D" w14:textId="77777777" w:rsidR="005939B8" w:rsidRDefault="005939B8" w:rsidP="007B02F0">
            <w:pPr>
              <w:pStyle w:val="UserInput12pt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D75EEF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361BFF4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22487447" w14:textId="77777777" w:rsidTr="00460651">
        <w:trPr>
          <w:trHeight w:val="312"/>
        </w:trPr>
        <w:tc>
          <w:tcPr>
            <w:tcW w:w="556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2EA6BB" w14:textId="77777777" w:rsidR="005939B8" w:rsidRDefault="005939B8" w:rsidP="007B02F0">
            <w:pPr>
              <w:pStyle w:val="LetterText12pt"/>
            </w:pPr>
            <w:r>
              <w:t>Visit Last 30+ Minutes</w:t>
            </w:r>
          </w:p>
        </w:tc>
        <w:tc>
          <w:tcPr>
            <w:tcW w:w="57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BF41B3" w14:textId="77777777" w:rsidR="005939B8" w:rsidRDefault="005939B8" w:rsidP="007B02F0">
            <w:pPr>
              <w:pStyle w:val="LetterText12pt"/>
            </w:pPr>
            <w:r w:rsidRPr="00F27CD5">
              <w:t>If a Community Visit, Reason Documented</w:t>
            </w:r>
          </w:p>
        </w:tc>
      </w:tr>
      <w:tr w:rsidR="005939B8" w14:paraId="718978FE" w14:textId="77777777" w:rsidTr="00106D70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0A19232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9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172702A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E45D997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tcBorders>
              <w:bottom w:val="single" w:sz="6" w:space="0" w:color="auto"/>
            </w:tcBorders>
            <w:vAlign w:val="center"/>
          </w:tcPr>
          <w:p w14:paraId="58B969FE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C242417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939B8" w14:paraId="3B0EE804" w14:textId="77777777" w:rsidTr="00460651">
        <w:trPr>
          <w:trHeight w:val="312"/>
        </w:trPr>
        <w:tc>
          <w:tcPr>
            <w:tcW w:w="1132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F3A507" w14:textId="77777777" w:rsidR="005939B8" w:rsidRDefault="005939B8" w:rsidP="007B02F0">
            <w:pPr>
              <w:pStyle w:val="LetterText12pt"/>
            </w:pPr>
            <w:r>
              <w:t>Content Addressed</w:t>
            </w:r>
          </w:p>
        </w:tc>
      </w:tr>
      <w:tr w:rsidR="005939B8" w14:paraId="5CD5579F" w14:textId="77777777" w:rsidTr="00460651">
        <w:trPr>
          <w:trHeight w:hRule="exact" w:val="312"/>
        </w:trPr>
        <w:tc>
          <w:tcPr>
            <w:tcW w:w="3728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5E7BF90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Plan of Care Domain</w:t>
            </w:r>
          </w:p>
        </w:tc>
        <w:tc>
          <w:tcPr>
            <w:tcW w:w="3698" w:type="dxa"/>
            <w:gridSpan w:val="5"/>
            <w:tcBorders>
              <w:bottom w:val="single" w:sz="6" w:space="0" w:color="auto"/>
            </w:tcBorders>
            <w:vAlign w:val="center"/>
          </w:tcPr>
          <w:p w14:paraId="66ACD68B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Beneficiary Concern</w:t>
            </w:r>
          </w:p>
        </w:tc>
        <w:tc>
          <w:tcPr>
            <w:tcW w:w="390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FAF8D88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Professional Judgement</w:t>
            </w:r>
          </w:p>
        </w:tc>
      </w:tr>
      <w:tr w:rsidR="005939B8" w14:paraId="41370B73" w14:textId="77777777" w:rsidTr="00460651">
        <w:trPr>
          <w:trHeight w:val="312"/>
        </w:trPr>
        <w:tc>
          <w:tcPr>
            <w:tcW w:w="7426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F8F57F5" w14:textId="77777777" w:rsidR="005939B8" w:rsidRDefault="005939B8" w:rsidP="007B02F0">
            <w:pPr>
              <w:pStyle w:val="LetterText12pt"/>
            </w:pPr>
            <w:r w:rsidRPr="00E37814">
              <w:t>Beneficiary Reaction to Intervention Provided Complete</w:t>
            </w:r>
          </w:p>
        </w:tc>
        <w:tc>
          <w:tcPr>
            <w:tcW w:w="39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2E531B" w14:textId="77777777" w:rsidR="005939B8" w:rsidRDefault="005939B8" w:rsidP="007B02F0">
            <w:pPr>
              <w:pStyle w:val="LetterText12pt"/>
            </w:pPr>
            <w:r w:rsidRPr="00E37814">
              <w:t>Checklist Section Complete</w:t>
            </w:r>
          </w:p>
        </w:tc>
      </w:tr>
      <w:tr w:rsidR="005939B8" w14:paraId="5EFEDC14" w14:textId="77777777" w:rsidTr="00106D70">
        <w:trPr>
          <w:trHeight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BF100B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4"/>
            <w:tcBorders>
              <w:bottom w:val="single" w:sz="6" w:space="0" w:color="auto"/>
            </w:tcBorders>
            <w:vAlign w:val="center"/>
          </w:tcPr>
          <w:p w14:paraId="77D76AF5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578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2F27AD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07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211D644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82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155ADF1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38E24D43" w14:textId="77777777" w:rsidTr="00460651">
        <w:trPr>
          <w:trHeight w:val="312"/>
        </w:trPr>
        <w:tc>
          <w:tcPr>
            <w:tcW w:w="372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4DC9D3" w14:textId="77777777" w:rsidR="005939B8" w:rsidRDefault="005939B8" w:rsidP="007B02F0">
            <w:pPr>
              <w:pStyle w:val="LetterText12pt"/>
            </w:pPr>
            <w:r>
              <w:t xml:space="preserve">Action Plan Checked </w:t>
            </w:r>
          </w:p>
        </w:tc>
        <w:tc>
          <w:tcPr>
            <w:tcW w:w="760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448656" w14:textId="77777777" w:rsidR="005939B8" w:rsidRDefault="005939B8" w:rsidP="007B02F0">
            <w:pPr>
              <w:pStyle w:val="LetterText12pt"/>
            </w:pPr>
            <w:r w:rsidRPr="00E37814">
              <w:t>Beneficiary Feedback and Desired Plan for Next Visit Complete</w:t>
            </w:r>
          </w:p>
        </w:tc>
      </w:tr>
      <w:tr w:rsidR="005939B8" w14:paraId="5BE67EC2" w14:textId="77777777" w:rsidTr="00106D70">
        <w:trPr>
          <w:trHeight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CBAC9C5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2756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4DB80E2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6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3EC0A4E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6636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15458FB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26F5E14D" w14:textId="77777777" w:rsidTr="00460651">
        <w:trPr>
          <w:trHeight w:val="312"/>
        </w:trPr>
        <w:tc>
          <w:tcPr>
            <w:tcW w:w="556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99AFB2" w14:textId="77777777" w:rsidR="005939B8" w:rsidRDefault="005939B8" w:rsidP="007B02F0">
            <w:pPr>
              <w:pStyle w:val="LetterText12pt"/>
            </w:pPr>
            <w:r w:rsidRPr="00E37814">
              <w:t>Specific Plan for Next Visit - Staff Complete</w:t>
            </w:r>
          </w:p>
        </w:tc>
        <w:tc>
          <w:tcPr>
            <w:tcW w:w="57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F603A1" w14:textId="77777777" w:rsidR="005939B8" w:rsidRDefault="005939B8" w:rsidP="007B02F0">
            <w:pPr>
              <w:pStyle w:val="LetterText12pt"/>
            </w:pPr>
            <w:r w:rsidRPr="00E37814">
              <w:t>Professional Info Section Complete and Accurate**</w:t>
            </w:r>
          </w:p>
        </w:tc>
      </w:tr>
      <w:tr w:rsidR="005939B8" w14:paraId="76EE28BD" w14:textId="77777777" w:rsidTr="00106D70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1D10816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9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3007EA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CAC6044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F5FCC1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5939B8" w14:paraId="27388997" w14:textId="77777777" w:rsidTr="00460651">
        <w:trPr>
          <w:trHeight w:val="312"/>
        </w:trPr>
        <w:tc>
          <w:tcPr>
            <w:tcW w:w="1132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9DD672" w14:textId="77777777" w:rsidR="005939B8" w:rsidRDefault="005939B8" w:rsidP="007B02F0">
            <w:pPr>
              <w:pStyle w:val="LetterText12pt"/>
            </w:pPr>
            <w:r>
              <w:t>Profession Completing Visit</w:t>
            </w:r>
          </w:p>
        </w:tc>
      </w:tr>
      <w:tr w:rsidR="00106D70" w14:paraId="7119AEB6" w14:textId="77777777" w:rsidTr="00E47EF0">
        <w:trPr>
          <w:trHeight w:hRule="exact" w:val="312"/>
        </w:trPr>
        <w:tc>
          <w:tcPr>
            <w:tcW w:w="138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F0325D8" w14:textId="77777777" w:rsidR="00106D70" w:rsidRDefault="00106D70" w:rsidP="00E47E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RN</w:t>
            </w:r>
          </w:p>
        </w:tc>
        <w:tc>
          <w:tcPr>
            <w:tcW w:w="1632" w:type="dxa"/>
            <w:gridSpan w:val="3"/>
            <w:tcBorders>
              <w:bottom w:val="single" w:sz="6" w:space="0" w:color="auto"/>
            </w:tcBorders>
            <w:vAlign w:val="center"/>
          </w:tcPr>
          <w:p w14:paraId="76CFADF3" w14:textId="77777777" w:rsidR="00106D70" w:rsidRDefault="00106D70" w:rsidP="00E47E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LSW</w:t>
            </w:r>
          </w:p>
        </w:tc>
        <w:tc>
          <w:tcPr>
            <w:tcW w:w="1320" w:type="dxa"/>
            <w:gridSpan w:val="2"/>
            <w:tcBorders>
              <w:bottom w:val="single" w:sz="6" w:space="0" w:color="auto"/>
            </w:tcBorders>
            <w:vAlign w:val="center"/>
          </w:tcPr>
          <w:p w14:paraId="1851455B" w14:textId="77777777" w:rsidR="00106D70" w:rsidRDefault="00106D70" w:rsidP="00E47E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RD</w:t>
            </w:r>
          </w:p>
        </w:tc>
        <w:tc>
          <w:tcPr>
            <w:tcW w:w="6996" w:type="dxa"/>
            <w:gridSpan w:val="6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DE7420" w14:textId="77777777" w:rsidR="00106D70" w:rsidRDefault="00106D70" w:rsidP="00E47E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Other</w:t>
            </w:r>
          </w:p>
        </w:tc>
      </w:tr>
      <w:tr w:rsidR="005939B8" w14:paraId="0767F6F5" w14:textId="77777777" w:rsidTr="00460651">
        <w:trPr>
          <w:trHeight w:hRule="exact" w:val="312"/>
        </w:trPr>
        <w:tc>
          <w:tcPr>
            <w:tcW w:w="1132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507A14" w14:textId="77777777" w:rsidR="005939B8" w:rsidRDefault="005939B8" w:rsidP="007B02F0">
            <w:pPr>
              <w:pStyle w:val="LetterText12pt"/>
            </w:pPr>
            <w:r>
              <w:t>Notes</w:t>
            </w:r>
          </w:p>
        </w:tc>
      </w:tr>
      <w:tr w:rsidR="005939B8" w14:paraId="6F267BAC" w14:textId="77777777" w:rsidTr="00460651">
        <w:trPr>
          <w:trHeight w:hRule="exact" w:val="1128"/>
        </w:trPr>
        <w:tc>
          <w:tcPr>
            <w:tcW w:w="11328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D67E" w14:textId="77777777" w:rsidR="005939B8" w:rsidRDefault="005939B8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9B8" w14:paraId="2887C213" w14:textId="77777777" w:rsidTr="00460651">
        <w:trPr>
          <w:trHeight w:hRule="exact" w:val="360"/>
        </w:trPr>
        <w:tc>
          <w:tcPr>
            <w:tcW w:w="11328" w:type="dxa"/>
            <w:gridSpan w:val="14"/>
            <w:vAlign w:val="center"/>
          </w:tcPr>
          <w:p w14:paraId="32635A30" w14:textId="77777777" w:rsidR="005939B8" w:rsidRPr="00FB3CC4" w:rsidRDefault="005939B8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REQUIRED DISCIPLINE</w:t>
            </w:r>
            <w:r w:rsidR="00461895">
              <w:rPr>
                <w:b/>
                <w:bCs/>
              </w:rPr>
              <w:t>S</w:t>
            </w:r>
          </w:p>
        </w:tc>
      </w:tr>
      <w:tr w:rsidR="005939B8" w14:paraId="554C730A" w14:textId="77777777" w:rsidTr="00460651">
        <w:trPr>
          <w:trHeight w:val="312"/>
        </w:trPr>
        <w:tc>
          <w:tcPr>
            <w:tcW w:w="5561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2D162F" w14:textId="77777777" w:rsidR="005939B8" w:rsidRDefault="005939B8" w:rsidP="007B02F0">
            <w:pPr>
              <w:pStyle w:val="LetterText12pt"/>
            </w:pPr>
            <w:r w:rsidRPr="005939B8">
              <w:t>RN &amp; LSW Both Conducted a Visit</w:t>
            </w:r>
          </w:p>
        </w:tc>
        <w:tc>
          <w:tcPr>
            <w:tcW w:w="576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B90DA0" w14:textId="77777777" w:rsidR="005939B8" w:rsidRDefault="005939B8" w:rsidP="007B02F0">
            <w:pPr>
              <w:pStyle w:val="LetterText12pt"/>
            </w:pPr>
            <w:r w:rsidRPr="005939B8">
              <w:t>If Not, Reason Documented on Contact Log</w:t>
            </w:r>
          </w:p>
        </w:tc>
      </w:tr>
      <w:tr w:rsidR="005939B8" w14:paraId="6C691720" w14:textId="77777777" w:rsidTr="00106D70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E61E25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77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71F77A3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3D8E58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tcBorders>
              <w:bottom w:val="single" w:sz="6" w:space="0" w:color="auto"/>
            </w:tcBorders>
            <w:vAlign w:val="center"/>
          </w:tcPr>
          <w:p w14:paraId="5D8A8F8C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7B1D5F0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939B8" w14:paraId="6FD680B2" w14:textId="77777777" w:rsidTr="00460651">
        <w:trPr>
          <w:trHeight w:hRule="exact" w:val="312"/>
        </w:trPr>
        <w:tc>
          <w:tcPr>
            <w:tcW w:w="11328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A916A5" w14:textId="77777777" w:rsidR="005939B8" w:rsidRDefault="005939B8" w:rsidP="007B02F0">
            <w:pPr>
              <w:pStyle w:val="LetterText12pt"/>
            </w:pPr>
            <w:r>
              <w:t>Notes</w:t>
            </w:r>
          </w:p>
        </w:tc>
      </w:tr>
      <w:tr w:rsidR="005939B8" w14:paraId="046F5BFD" w14:textId="77777777" w:rsidTr="00460651">
        <w:trPr>
          <w:trHeight w:hRule="exact" w:val="1128"/>
        </w:trPr>
        <w:tc>
          <w:tcPr>
            <w:tcW w:w="11328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414D1" w14:textId="77777777" w:rsidR="005939B8" w:rsidRDefault="005939B8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28A604" w14:textId="77777777" w:rsidR="008655F8" w:rsidRDefault="008655F8">
      <w:r>
        <w:br w:type="page"/>
      </w:r>
    </w:p>
    <w:tbl>
      <w:tblPr>
        <w:tblStyle w:val="TableGrid"/>
        <w:tblW w:w="11328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2"/>
        <w:gridCol w:w="12"/>
        <w:gridCol w:w="852"/>
        <w:gridCol w:w="12"/>
        <w:gridCol w:w="12"/>
        <w:gridCol w:w="825"/>
        <w:gridCol w:w="1031"/>
        <w:gridCol w:w="898"/>
        <w:gridCol w:w="567"/>
        <w:gridCol w:w="368"/>
        <w:gridCol w:w="25"/>
        <w:gridCol w:w="864"/>
        <w:gridCol w:w="110"/>
        <w:gridCol w:w="145"/>
        <w:gridCol w:w="36"/>
        <w:gridCol w:w="408"/>
        <w:gridCol w:w="277"/>
        <w:gridCol w:w="395"/>
        <w:gridCol w:w="588"/>
        <w:gridCol w:w="300"/>
        <w:gridCol w:w="564"/>
        <w:gridCol w:w="2055"/>
      </w:tblGrid>
      <w:tr w:rsidR="005939B8" w14:paraId="6384D4E5" w14:textId="77777777" w:rsidTr="00291EE1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1575CEA2" w14:textId="77777777" w:rsidR="005939B8" w:rsidRPr="00FB3CC4" w:rsidRDefault="005939B8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PLAN OF CARE, 2</w:t>
            </w:r>
          </w:p>
        </w:tc>
      </w:tr>
      <w:tr w:rsidR="005939B8" w14:paraId="78F209C2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E8504C" w14:textId="77777777" w:rsidR="005939B8" w:rsidRDefault="005939B8" w:rsidP="007B02F0">
            <w:pPr>
              <w:pStyle w:val="LetterText12pt"/>
            </w:pPr>
            <w:r w:rsidRPr="005939B8">
              <w:t>All Domains Addressed Prior to Discharge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5D5E28" w14:textId="77777777" w:rsidR="005939B8" w:rsidRDefault="005939B8" w:rsidP="007B02F0">
            <w:pPr>
              <w:pStyle w:val="LetterText12pt"/>
            </w:pPr>
            <w:r w:rsidRPr="005939B8">
              <w:t>If Not, Reason Documented on Contact Log</w:t>
            </w:r>
          </w:p>
        </w:tc>
      </w:tr>
      <w:tr w:rsidR="005939B8" w14:paraId="1A5D25F2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86D4086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9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5147FF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343CA17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4"/>
            <w:tcBorders>
              <w:bottom w:val="single" w:sz="6" w:space="0" w:color="auto"/>
            </w:tcBorders>
            <w:vAlign w:val="center"/>
          </w:tcPr>
          <w:p w14:paraId="6AACC6FE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15AFB08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939B8" w14:paraId="529B2628" w14:textId="77777777" w:rsidTr="00291EE1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8565B3" w14:textId="77777777" w:rsidR="005939B8" w:rsidRDefault="005939B8" w:rsidP="007B02F0">
            <w:pPr>
              <w:pStyle w:val="LetterText12pt"/>
            </w:pPr>
            <w:r>
              <w:t>Notes</w:t>
            </w:r>
          </w:p>
        </w:tc>
      </w:tr>
      <w:tr w:rsidR="005939B8" w14:paraId="7F3FB36F" w14:textId="77777777" w:rsidTr="00291EE1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3AF7A" w14:textId="77777777" w:rsidR="005939B8" w:rsidRDefault="005939B8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9B8" w14:paraId="55DC8BA7" w14:textId="77777777" w:rsidTr="00291EE1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49D39A8A" w14:textId="77777777" w:rsidR="005939B8" w:rsidRPr="00FB3CC4" w:rsidRDefault="005939B8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MATERNAL HOME VISITS</w:t>
            </w:r>
          </w:p>
        </w:tc>
      </w:tr>
      <w:tr w:rsidR="005939B8" w14:paraId="015B1552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E6789D" w14:textId="77777777" w:rsidR="005939B8" w:rsidRDefault="005939B8" w:rsidP="007B02F0">
            <w:pPr>
              <w:pStyle w:val="LetterText12pt"/>
            </w:pPr>
            <w:r w:rsidRPr="005939B8">
              <w:t>Home Visit Occurred During Pregnancy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ADC494" w14:textId="77777777" w:rsidR="005939B8" w:rsidRDefault="005939B8" w:rsidP="007B02F0">
            <w:pPr>
              <w:pStyle w:val="LetterText12pt"/>
            </w:pPr>
            <w:r w:rsidRPr="005939B8">
              <w:t>If Not, Reason Documented on Contact Log</w:t>
            </w:r>
          </w:p>
        </w:tc>
      </w:tr>
      <w:tr w:rsidR="005939B8" w14:paraId="1A9B20DF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E4D9D11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228F6A73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2F37183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56ABD6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4"/>
            <w:tcBorders>
              <w:bottom w:val="single" w:sz="6" w:space="0" w:color="auto"/>
            </w:tcBorders>
            <w:vAlign w:val="center"/>
          </w:tcPr>
          <w:p w14:paraId="180AE891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588C283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939B8" w14:paraId="504032C6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48CBAD" w14:textId="77777777" w:rsidR="005939B8" w:rsidRDefault="005939B8" w:rsidP="007B02F0">
            <w:pPr>
              <w:pStyle w:val="LetterText12pt"/>
            </w:pPr>
            <w:r w:rsidRPr="005939B8">
              <w:t>Home Visit Occurred Postpartum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BA7C53" w14:textId="77777777" w:rsidR="005939B8" w:rsidRDefault="005939B8" w:rsidP="007B02F0">
            <w:pPr>
              <w:pStyle w:val="LetterText12pt"/>
            </w:pPr>
            <w:r w:rsidRPr="005939B8">
              <w:t>If Not, Reason Documented on Contact Log</w:t>
            </w:r>
          </w:p>
        </w:tc>
      </w:tr>
      <w:tr w:rsidR="005939B8" w14:paraId="10114C9B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9E8BFBA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01102EB2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4DC1A42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AE84DA3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4"/>
            <w:tcBorders>
              <w:bottom w:val="single" w:sz="6" w:space="0" w:color="auto"/>
            </w:tcBorders>
            <w:vAlign w:val="center"/>
          </w:tcPr>
          <w:p w14:paraId="6CF74E96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68ED1BE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939B8" w14:paraId="612B2BCE" w14:textId="77777777" w:rsidTr="00291EE1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2B47CFA" w14:textId="77777777" w:rsidR="005939B8" w:rsidRDefault="005939B8" w:rsidP="007B02F0">
            <w:pPr>
              <w:pStyle w:val="LetterText12pt"/>
            </w:pPr>
            <w:r>
              <w:t>Notes</w:t>
            </w:r>
          </w:p>
        </w:tc>
      </w:tr>
      <w:tr w:rsidR="005939B8" w14:paraId="380A78DB" w14:textId="77777777" w:rsidTr="00291EE1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6563" w14:textId="77777777" w:rsidR="005939B8" w:rsidRDefault="005939B8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9B8" w14:paraId="056F6B86" w14:textId="77777777" w:rsidTr="00291EE1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04CB4700" w14:textId="77777777" w:rsidR="005939B8" w:rsidRPr="00FB3CC4" w:rsidRDefault="005939B8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SAFETY PLAN</w:t>
            </w:r>
          </w:p>
        </w:tc>
      </w:tr>
      <w:tr w:rsidR="005939B8" w14:paraId="404CC0AF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7CA0B7" w14:textId="77777777" w:rsidR="005939B8" w:rsidRDefault="005939B8" w:rsidP="007B02F0">
            <w:pPr>
              <w:pStyle w:val="LetterText12pt"/>
            </w:pPr>
            <w:r w:rsidRPr="005939B8">
              <w:t>If Safety Plan Required, Intervention Documented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2E4654" w14:textId="77777777" w:rsidR="005939B8" w:rsidRDefault="005939B8" w:rsidP="007B02F0">
            <w:pPr>
              <w:pStyle w:val="LetterText12pt"/>
            </w:pPr>
            <w:r w:rsidRPr="005939B8">
              <w:t>If Required and not Documented, Reason Documented on Contact Log</w:t>
            </w:r>
          </w:p>
        </w:tc>
      </w:tr>
      <w:tr w:rsidR="005939B8" w14:paraId="7D1D0251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B88CDF1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2A51849F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4599B16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C9F4DDE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4"/>
            <w:tcBorders>
              <w:bottom w:val="single" w:sz="6" w:space="0" w:color="auto"/>
            </w:tcBorders>
            <w:vAlign w:val="center"/>
          </w:tcPr>
          <w:p w14:paraId="167B244E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D2C71F8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939B8" w14:paraId="54D5A2EC" w14:textId="77777777" w:rsidTr="00291EE1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CEEEBB7" w14:textId="77777777" w:rsidR="005939B8" w:rsidRDefault="005939B8" w:rsidP="007B02F0">
            <w:pPr>
              <w:pStyle w:val="LetterText12pt"/>
            </w:pPr>
            <w:r>
              <w:t>Notes</w:t>
            </w:r>
          </w:p>
        </w:tc>
      </w:tr>
      <w:tr w:rsidR="005939B8" w14:paraId="5601A7C1" w14:textId="77777777" w:rsidTr="00291EE1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8109A" w14:textId="77777777" w:rsidR="005939B8" w:rsidRDefault="005939B8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9B8" w14:paraId="076958D7" w14:textId="77777777" w:rsidTr="00291EE1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188D7FB7" w14:textId="77777777" w:rsidR="005939B8" w:rsidRPr="00FB3CC4" w:rsidRDefault="005939B8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ACTION PLAN</w:t>
            </w:r>
          </w:p>
        </w:tc>
      </w:tr>
      <w:tr w:rsidR="005939B8" w14:paraId="26856DAB" w14:textId="77777777" w:rsidTr="00291EE1">
        <w:trPr>
          <w:trHeight w:val="312"/>
        </w:trPr>
        <w:tc>
          <w:tcPr>
            <w:tcW w:w="462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81DCE9" w14:textId="77777777" w:rsidR="005939B8" w:rsidRDefault="005939B8" w:rsidP="007B02F0">
            <w:pPr>
              <w:pStyle w:val="LetterText12pt"/>
            </w:pPr>
            <w:r w:rsidRPr="005939B8">
              <w:t>Action Plan is Documented (checkbox)</w:t>
            </w:r>
          </w:p>
        </w:tc>
        <w:tc>
          <w:tcPr>
            <w:tcW w:w="6702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04C84F" w14:textId="77777777" w:rsidR="005939B8" w:rsidRDefault="005939B8" w:rsidP="007B02F0">
            <w:pPr>
              <w:pStyle w:val="LetterText12pt"/>
            </w:pPr>
            <w:r w:rsidRPr="005939B8">
              <w:t>If not Documented, Reason Documented on Contact Log</w:t>
            </w:r>
          </w:p>
        </w:tc>
      </w:tr>
      <w:tr w:rsidR="005939B8" w14:paraId="53567947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7CD1355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3654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16B9865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60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7C21F79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4D3E5B6B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4878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C45F860" w14:textId="77777777" w:rsidR="005939B8" w:rsidRDefault="005939B8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939B8" w14:paraId="7EEDE611" w14:textId="77777777" w:rsidTr="00291EE1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77831E" w14:textId="77777777" w:rsidR="005939B8" w:rsidRDefault="005939B8" w:rsidP="007B02F0">
            <w:pPr>
              <w:pStyle w:val="LetterText12pt"/>
            </w:pPr>
            <w:r>
              <w:t>Notes</w:t>
            </w:r>
          </w:p>
        </w:tc>
      </w:tr>
      <w:tr w:rsidR="005939B8" w14:paraId="262BF573" w14:textId="77777777" w:rsidTr="00291EE1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02805" w14:textId="77777777" w:rsidR="005939B8" w:rsidRDefault="005939B8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939B8" w14:paraId="2163F64B" w14:textId="77777777" w:rsidTr="00291EE1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7F740800" w14:textId="77777777" w:rsidR="005939B8" w:rsidRPr="00FB3CC4" w:rsidRDefault="00CF2534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STRESS/DEPRESSION REFERRAL</w:t>
            </w:r>
          </w:p>
        </w:tc>
      </w:tr>
      <w:tr w:rsidR="00CF2534" w14:paraId="37B6B4A1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EC4C54" w14:textId="77777777" w:rsidR="00CF2534" w:rsidRDefault="00CF2534" w:rsidP="007B02F0">
            <w:pPr>
              <w:pStyle w:val="LetterText12pt"/>
            </w:pPr>
            <w:r w:rsidRPr="00CF2534">
              <w:t>If Stress/Depression Domain Present in POC 2, Referral Documented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38E505" w14:textId="77777777" w:rsidR="00CF2534" w:rsidRDefault="00CF2534" w:rsidP="007B02F0">
            <w:pPr>
              <w:pStyle w:val="LetterText12pt"/>
            </w:pPr>
            <w:r w:rsidRPr="00CF2534">
              <w:t>If Referral Not Documented, Reason Documented on Contact Log</w:t>
            </w:r>
          </w:p>
        </w:tc>
      </w:tr>
      <w:tr w:rsidR="00CF2534" w14:paraId="7414F584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3C46B9" w14:textId="77777777" w:rsidR="00CF2534" w:rsidRDefault="00CF2534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9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7216EC" w14:textId="77777777" w:rsidR="00CF2534" w:rsidRDefault="00CF2534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  <w:r w:rsidR="00592642">
              <w:t xml:space="preserve">  </w:t>
            </w:r>
            <w:r w:rsidR="00592642" w:rsidRPr="00E40CD6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2642" w:rsidRPr="00E40CD6">
              <w:instrText xml:space="preserve"> FORMCHECKBOX </w:instrText>
            </w:r>
            <w:r w:rsidR="00E54FE2">
              <w:fldChar w:fldCharType="separate"/>
            </w:r>
            <w:r w:rsidR="00592642" w:rsidRPr="00E40CD6">
              <w:fldChar w:fldCharType="end"/>
            </w:r>
            <w:r w:rsidR="00592642" w:rsidRPr="00E40CD6"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E65557" w14:textId="77777777" w:rsidR="00CF2534" w:rsidRDefault="00CF2534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4"/>
            <w:tcBorders>
              <w:bottom w:val="single" w:sz="6" w:space="0" w:color="auto"/>
            </w:tcBorders>
            <w:vAlign w:val="center"/>
          </w:tcPr>
          <w:p w14:paraId="7464E33D" w14:textId="77777777" w:rsidR="00CF2534" w:rsidRDefault="00CF2534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D6E85EE" w14:textId="77777777" w:rsidR="00CF2534" w:rsidRDefault="00CF2534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CF2534" w14:paraId="3B62BC51" w14:textId="77777777" w:rsidTr="00291EE1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1BC508" w14:textId="77777777" w:rsidR="00CF2534" w:rsidRPr="00A82979" w:rsidRDefault="00BB746D" w:rsidP="007B02F0">
            <w:pPr>
              <w:pStyle w:val="LetterText12pt"/>
              <w:rPr>
                <w:highlight w:val="yellow"/>
              </w:rPr>
            </w:pPr>
            <w:r w:rsidRPr="00BB746D">
              <w:t>Notes</w:t>
            </w:r>
          </w:p>
        </w:tc>
      </w:tr>
      <w:tr w:rsidR="00CF2534" w14:paraId="71722E3A" w14:textId="77777777" w:rsidTr="00291EE1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F454B" w14:textId="77777777" w:rsidR="00CF2534" w:rsidRDefault="00CF2534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F2534" w14:paraId="59062F2E" w14:textId="77777777" w:rsidTr="00291EE1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44645B0F" w14:textId="77777777" w:rsidR="00CF2534" w:rsidRPr="00FB3CC4" w:rsidRDefault="00FE6C1B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REGISTERED DIETICIAN REFERRAL</w:t>
            </w:r>
          </w:p>
        </w:tc>
      </w:tr>
      <w:tr w:rsidR="00CF2534" w14:paraId="3F30A7B3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4CE4A8" w14:textId="77777777" w:rsidR="00CF2534" w:rsidRDefault="00FE6C1B" w:rsidP="007B02F0">
            <w:pPr>
              <w:pStyle w:val="LetterText12pt"/>
            </w:pPr>
            <w:r w:rsidRPr="00FE6C1B">
              <w:t>Food/Nutrition Domain Present and High Risk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ECDEEA" w14:textId="77777777" w:rsidR="00CF2534" w:rsidRDefault="00FE6C1B" w:rsidP="007B02F0">
            <w:pPr>
              <w:pStyle w:val="LetterText12pt"/>
            </w:pPr>
            <w:r w:rsidRPr="00FE6C1B">
              <w:t>If Yes, Internal RD Conducted a Visit or RD Referral Documented</w:t>
            </w:r>
          </w:p>
        </w:tc>
      </w:tr>
      <w:tr w:rsidR="00FE6C1B" w14:paraId="0BFDE419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89E5F0F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9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EB1A4E7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1025B0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4"/>
            <w:tcBorders>
              <w:bottom w:val="single" w:sz="6" w:space="0" w:color="auto"/>
            </w:tcBorders>
            <w:vAlign w:val="center"/>
          </w:tcPr>
          <w:p w14:paraId="0682767B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608003C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E6C1B" w14:paraId="572CBF35" w14:textId="77777777" w:rsidTr="00291EE1">
        <w:trPr>
          <w:trHeight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243C5F" w14:textId="77777777" w:rsidR="00FE6C1B" w:rsidRDefault="00FE6C1B" w:rsidP="007B02F0">
            <w:pPr>
              <w:pStyle w:val="LetterText12pt"/>
            </w:pPr>
            <w:r w:rsidRPr="00FE6C1B">
              <w:lastRenderedPageBreak/>
              <w:t>If RD Did not Conduct a Visit and No RD Referral Occurred, Reason Documented on Contact Log</w:t>
            </w:r>
          </w:p>
        </w:tc>
      </w:tr>
      <w:tr w:rsidR="00FE6C1B" w14:paraId="1EA0C01E" w14:textId="77777777" w:rsidTr="00291EE1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AB04505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0754B8D2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68" w:type="dxa"/>
            <w:gridSpan w:val="1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8430842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E6C1B" w14:paraId="7ADC3A97" w14:textId="77777777" w:rsidTr="00291EE1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7F70735" w14:textId="77777777" w:rsidR="00FE6C1B" w:rsidRDefault="00FE6C1B" w:rsidP="007B02F0">
            <w:pPr>
              <w:pStyle w:val="LetterText12pt"/>
            </w:pPr>
            <w:r>
              <w:t>Notes</w:t>
            </w:r>
          </w:p>
        </w:tc>
      </w:tr>
      <w:tr w:rsidR="00FE6C1B" w14:paraId="155A0FEC" w14:textId="77777777" w:rsidTr="00291EE1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0B7DA" w14:textId="77777777" w:rsidR="00FE6C1B" w:rsidRDefault="00FE6C1B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91EE1" w14:paraId="4AEC93BA" w14:textId="77777777" w:rsidTr="00291EE1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0015445F" w14:textId="77777777" w:rsidR="00291EE1" w:rsidRPr="00FB3CC4" w:rsidRDefault="00291EE1" w:rsidP="00E47E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MATERNAL-ONLY PROVIDER: INFANT MIHP REFERRAL</w:t>
            </w:r>
          </w:p>
        </w:tc>
      </w:tr>
      <w:tr w:rsidR="00291EE1" w14:paraId="2FC662E2" w14:textId="77777777" w:rsidTr="00291EE1">
        <w:trPr>
          <w:trHeight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EC2EA5" w14:textId="77777777" w:rsidR="00291EE1" w:rsidRDefault="00291EE1" w:rsidP="00E47EF0">
            <w:pPr>
              <w:pStyle w:val="LetterText12pt"/>
            </w:pPr>
            <w:r w:rsidRPr="00FE6C1B">
              <w:t xml:space="preserve">Referral </w:t>
            </w:r>
            <w:r>
              <w:t xml:space="preserve">to Infant MIHP Provider </w:t>
            </w:r>
            <w:r w:rsidRPr="00FE6C1B">
              <w:t>Documented</w:t>
            </w:r>
          </w:p>
        </w:tc>
      </w:tr>
      <w:tr w:rsidR="00291EE1" w14:paraId="78F87812" w14:textId="77777777" w:rsidTr="00291EE1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CC4427" w14:textId="77777777" w:rsidR="00291EE1" w:rsidRDefault="00291EE1" w:rsidP="00E47E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7F5F7404" w14:textId="77777777" w:rsidR="00291EE1" w:rsidRDefault="00291EE1" w:rsidP="00E47E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68" w:type="dxa"/>
            <w:gridSpan w:val="1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F2B438" w14:textId="77777777" w:rsidR="00291EE1" w:rsidRDefault="00291EE1" w:rsidP="00E47E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291EE1" w14:paraId="36452039" w14:textId="77777777" w:rsidTr="00291EE1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233F6D" w14:textId="77777777" w:rsidR="00291EE1" w:rsidRDefault="00291EE1" w:rsidP="00E47EF0">
            <w:pPr>
              <w:pStyle w:val="LetterText12pt"/>
            </w:pPr>
            <w:r>
              <w:t>Notes</w:t>
            </w:r>
          </w:p>
        </w:tc>
      </w:tr>
      <w:tr w:rsidR="00291EE1" w14:paraId="24DBB291" w14:textId="77777777" w:rsidTr="00291EE1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0CA4" w14:textId="77777777" w:rsidR="00291EE1" w:rsidRDefault="00291EE1" w:rsidP="00E47E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6C1B" w14:paraId="060A883D" w14:textId="77777777" w:rsidTr="00291EE1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1B5E26FD" w14:textId="77777777" w:rsidR="00FE6C1B" w:rsidRPr="00FB3CC4" w:rsidRDefault="00FE6C1B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PHYSICIAN ORDER: RD SERVICES</w:t>
            </w:r>
          </w:p>
        </w:tc>
      </w:tr>
      <w:tr w:rsidR="00FE6C1B" w14:paraId="34A44A9A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1934D8" w14:textId="77777777" w:rsidR="00FE6C1B" w:rsidRDefault="00FE6C1B" w:rsidP="007B02F0">
            <w:pPr>
              <w:pStyle w:val="LetterText12pt"/>
            </w:pPr>
            <w:r w:rsidRPr="00FE6C1B">
              <w:t>RD Conducted a Professional Visit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0D3483" w14:textId="77777777" w:rsidR="00FE6C1B" w:rsidRDefault="00FE6C1B" w:rsidP="007B02F0">
            <w:pPr>
              <w:pStyle w:val="LetterText12pt"/>
            </w:pPr>
            <w:r w:rsidRPr="00FE6C1B">
              <w:t xml:space="preserve">Order for RD Services Present </w:t>
            </w:r>
            <w:r>
              <w:t>i</w:t>
            </w:r>
            <w:r w:rsidRPr="00FE6C1B">
              <w:t>n Chart</w:t>
            </w:r>
          </w:p>
        </w:tc>
      </w:tr>
      <w:tr w:rsidR="00FE6C1B" w14:paraId="71072620" w14:textId="77777777" w:rsidTr="00291EE1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CEB496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77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F2B2A4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2BBF062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4"/>
            <w:tcBorders>
              <w:bottom w:val="single" w:sz="6" w:space="0" w:color="auto"/>
            </w:tcBorders>
            <w:vAlign w:val="center"/>
          </w:tcPr>
          <w:p w14:paraId="7F0198EB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B546DD9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E6C1B" w14:paraId="1AADF970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4E830D" w14:textId="77777777" w:rsidR="00FE6C1B" w:rsidRDefault="00FE6C1B" w:rsidP="007B02F0">
            <w:pPr>
              <w:pStyle w:val="LetterText12pt"/>
            </w:pPr>
            <w:r w:rsidRPr="00FE6C1B">
              <w:t>MIHP Provider Name Present on Order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065313" w14:textId="77777777" w:rsidR="00FE6C1B" w:rsidRDefault="00FE6C1B" w:rsidP="007B02F0">
            <w:pPr>
              <w:pStyle w:val="LetterText12pt"/>
            </w:pPr>
            <w:r w:rsidRPr="00FE6C1B">
              <w:t>Medical Provider Contact Info Present on Order</w:t>
            </w:r>
          </w:p>
        </w:tc>
      </w:tr>
      <w:tr w:rsidR="00FE6C1B" w14:paraId="38E5E335" w14:textId="77777777" w:rsidTr="00291EE1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F470925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0336808D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01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CEE45DC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BFB024F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4"/>
            <w:tcBorders>
              <w:bottom w:val="single" w:sz="6" w:space="0" w:color="auto"/>
            </w:tcBorders>
            <w:vAlign w:val="center"/>
          </w:tcPr>
          <w:p w14:paraId="27946512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F62B40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E6C1B" w14:paraId="521552E3" w14:textId="77777777" w:rsidTr="00291EE1">
        <w:trPr>
          <w:trHeight w:val="312"/>
        </w:trPr>
        <w:tc>
          <w:tcPr>
            <w:tcW w:w="742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64A417E" w14:textId="77777777" w:rsidR="00FE6C1B" w:rsidRDefault="00FE6C1B" w:rsidP="007B02F0">
            <w:pPr>
              <w:pStyle w:val="LetterText12pt"/>
            </w:pPr>
            <w:r w:rsidRPr="00FE6C1B">
              <w:t>Medical Provider Signature, Credentials, Date Present on Order</w:t>
            </w:r>
          </w:p>
        </w:tc>
        <w:tc>
          <w:tcPr>
            <w:tcW w:w="39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BF7C6E" w14:textId="77777777" w:rsidR="00FE6C1B" w:rsidRDefault="00FE6C1B" w:rsidP="007B02F0">
            <w:pPr>
              <w:pStyle w:val="LetterText12pt"/>
            </w:pPr>
            <w:r w:rsidRPr="00FE6C1B">
              <w:t>Rationale Present</w:t>
            </w:r>
          </w:p>
        </w:tc>
      </w:tr>
      <w:tr w:rsidR="00FE6C1B" w14:paraId="1132EA66" w14:textId="77777777" w:rsidTr="00291EE1">
        <w:trPr>
          <w:trHeight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719C0E2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52095F97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566" w:type="dxa"/>
            <w:gridSpan w:val="1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CA4F441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8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F3B37A1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2"/>
            <w:tcBorders>
              <w:bottom w:val="single" w:sz="6" w:space="0" w:color="auto"/>
            </w:tcBorders>
            <w:vAlign w:val="center"/>
          </w:tcPr>
          <w:p w14:paraId="4DD20968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05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DBFC69B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E6C1B" w14:paraId="4AA02B5F" w14:textId="77777777" w:rsidTr="00291EE1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570678" w14:textId="355F1F2B" w:rsidR="00FE6C1B" w:rsidRDefault="00FE6C1B" w:rsidP="007B02F0">
            <w:pPr>
              <w:pStyle w:val="LetterText12pt"/>
            </w:pPr>
            <w:r>
              <w:t>Note</w:t>
            </w:r>
            <w:r w:rsidR="00E40CD6">
              <w:t>s</w:t>
            </w:r>
          </w:p>
        </w:tc>
      </w:tr>
      <w:tr w:rsidR="00FE6C1B" w14:paraId="636BA9BF" w14:textId="77777777" w:rsidTr="00291EE1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CA610" w14:textId="77777777" w:rsidR="00FE6C1B" w:rsidRDefault="00FE6C1B" w:rsidP="007B02F0">
            <w:pPr>
              <w:pStyle w:val="UserInput12pt"/>
            </w:pPr>
          </w:p>
        </w:tc>
      </w:tr>
      <w:tr w:rsidR="00FE6C1B" w14:paraId="489EECBC" w14:textId="77777777" w:rsidTr="00291EE1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345C00FE" w14:textId="58C929CA" w:rsidR="00FE6C1B" w:rsidRPr="00FB3CC4" w:rsidRDefault="00FE6C1B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PHYSICIAN ORDER: MORE THAN 9 VISITS</w:t>
            </w:r>
            <w:r w:rsidR="00E40CD6">
              <w:rPr>
                <w:b/>
                <w:bCs/>
              </w:rPr>
              <w:t xml:space="preserve">             </w:t>
            </w:r>
            <w:r w:rsidR="00E40C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CD6">
              <w:instrText xml:space="preserve"> FORMCHECKBOX </w:instrText>
            </w:r>
            <w:r w:rsidR="00E54FE2">
              <w:fldChar w:fldCharType="separate"/>
            </w:r>
            <w:r w:rsidR="00E40CD6">
              <w:fldChar w:fldCharType="end"/>
            </w:r>
            <w:r w:rsidR="00E40CD6" w:rsidRPr="00E40CD6">
              <w:t xml:space="preserve"> NA</w:t>
            </w:r>
          </w:p>
        </w:tc>
      </w:tr>
      <w:tr w:rsidR="00FE6C1B" w14:paraId="2D846D44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ECC7AF" w14:textId="77777777" w:rsidR="00FE6C1B" w:rsidRDefault="00FE6C1B" w:rsidP="007B02F0">
            <w:pPr>
              <w:pStyle w:val="LetterText12pt"/>
            </w:pPr>
            <w:r>
              <w:t>More than 9 Visits Conducted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B540D0" w14:textId="77777777" w:rsidR="00FE6C1B" w:rsidRDefault="00FE6C1B" w:rsidP="007B02F0">
            <w:pPr>
              <w:pStyle w:val="LetterText12pt"/>
            </w:pPr>
            <w:r>
              <w:t>Order for Additional Visit Present in Chart</w:t>
            </w:r>
          </w:p>
        </w:tc>
      </w:tr>
      <w:tr w:rsidR="00FE6C1B" w14:paraId="482A1462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C608D5D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9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F1C0373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0BD245F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4"/>
            <w:tcBorders>
              <w:bottom w:val="single" w:sz="6" w:space="0" w:color="auto"/>
            </w:tcBorders>
            <w:vAlign w:val="center"/>
          </w:tcPr>
          <w:p w14:paraId="5329494C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EDBAF4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E6C1B" w14:paraId="62450677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15CC341" w14:textId="77777777" w:rsidR="00FE6C1B" w:rsidRDefault="00FE6C1B" w:rsidP="007B02F0">
            <w:pPr>
              <w:pStyle w:val="LetterText12pt"/>
            </w:pPr>
            <w:r w:rsidRPr="00FE6C1B">
              <w:t>MIHP Provider Name Present on Order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BB4B50" w14:textId="77777777" w:rsidR="00FE6C1B" w:rsidRDefault="00FE6C1B" w:rsidP="007B02F0">
            <w:pPr>
              <w:pStyle w:val="LetterText12pt"/>
            </w:pPr>
            <w:r w:rsidRPr="00FE6C1B">
              <w:t>Medical Provider Contact Info Present on Order</w:t>
            </w:r>
          </w:p>
        </w:tc>
      </w:tr>
      <w:tr w:rsidR="00FE6C1B" w14:paraId="35868616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D15EB3C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1CEE14C5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49F9757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97DD347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4"/>
            <w:tcBorders>
              <w:bottom w:val="single" w:sz="6" w:space="0" w:color="auto"/>
            </w:tcBorders>
            <w:vAlign w:val="center"/>
          </w:tcPr>
          <w:p w14:paraId="5B1F0935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0B11BDB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E6C1B" w14:paraId="1E002F3A" w14:textId="77777777" w:rsidTr="00291EE1">
        <w:trPr>
          <w:trHeight w:val="312"/>
        </w:trPr>
        <w:tc>
          <w:tcPr>
            <w:tcW w:w="742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D2D88E" w14:textId="77777777" w:rsidR="00FE6C1B" w:rsidRDefault="00FE6C1B" w:rsidP="007B02F0">
            <w:pPr>
              <w:pStyle w:val="LetterText12pt"/>
            </w:pPr>
            <w:r w:rsidRPr="00FE6C1B">
              <w:t>Medical Provider Signature, Credentials, Date Present on Order</w:t>
            </w:r>
          </w:p>
        </w:tc>
        <w:tc>
          <w:tcPr>
            <w:tcW w:w="39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CA7BE8" w14:textId="77777777" w:rsidR="00FE6C1B" w:rsidRDefault="00FE6C1B" w:rsidP="007B02F0">
            <w:pPr>
              <w:pStyle w:val="LetterText12pt"/>
            </w:pPr>
            <w:r w:rsidRPr="00FE6C1B">
              <w:t>Rationale Present</w:t>
            </w:r>
          </w:p>
        </w:tc>
      </w:tr>
      <w:tr w:rsidR="00FE6C1B" w14:paraId="70D48DA1" w14:textId="77777777" w:rsidTr="00291EE1">
        <w:trPr>
          <w:trHeight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820838A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6262F2D6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578" w:type="dxa"/>
            <w:gridSpan w:val="1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0AF44E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8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44B11C8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2"/>
            <w:tcBorders>
              <w:bottom w:val="single" w:sz="6" w:space="0" w:color="auto"/>
            </w:tcBorders>
            <w:vAlign w:val="center"/>
          </w:tcPr>
          <w:p w14:paraId="4EF5D709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05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4742A5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E6C1B" w14:paraId="2D0FB320" w14:textId="77777777" w:rsidTr="00291EE1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4A4397" w14:textId="21F4516A" w:rsidR="00FE6C1B" w:rsidRDefault="00FE6C1B" w:rsidP="007B02F0">
            <w:pPr>
              <w:pStyle w:val="LetterText12pt"/>
            </w:pPr>
            <w:r>
              <w:t>Notes</w:t>
            </w:r>
          </w:p>
        </w:tc>
      </w:tr>
      <w:tr w:rsidR="00FE6C1B" w14:paraId="12A5D83F" w14:textId="77777777" w:rsidTr="00291EE1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A01A" w14:textId="77777777" w:rsidR="00FE6C1B" w:rsidRDefault="00FE6C1B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6C1B" w14:paraId="7685E077" w14:textId="77777777" w:rsidTr="00291EE1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7F659158" w14:textId="4FDEA3AA" w:rsidR="00FE6C1B" w:rsidRPr="00FB3CC4" w:rsidRDefault="00FE6C1B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PHYSICIAN ORDER: MORE THAN 18 VISITS</w:t>
            </w:r>
            <w:r w:rsidR="00E40CD6">
              <w:rPr>
                <w:b/>
                <w:bCs/>
              </w:rPr>
              <w:t xml:space="preserve">             </w:t>
            </w:r>
            <w:r w:rsidR="00E40C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CD6">
              <w:instrText xml:space="preserve"> FORMCHECKBOX </w:instrText>
            </w:r>
            <w:r w:rsidR="00E54FE2">
              <w:fldChar w:fldCharType="separate"/>
            </w:r>
            <w:r w:rsidR="00E40CD6">
              <w:fldChar w:fldCharType="end"/>
            </w:r>
            <w:r w:rsidR="00E40CD6" w:rsidRPr="00E40CD6">
              <w:t xml:space="preserve"> NA</w:t>
            </w:r>
          </w:p>
        </w:tc>
      </w:tr>
      <w:tr w:rsidR="00FE6C1B" w14:paraId="16400025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012D0B" w14:textId="77777777" w:rsidR="00FE6C1B" w:rsidRDefault="00FE6C1B" w:rsidP="007B02F0">
            <w:pPr>
              <w:pStyle w:val="LetterText12pt"/>
            </w:pPr>
            <w:r>
              <w:t>More than 18 Visits Conducted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29C38F" w14:textId="77777777" w:rsidR="00FE6C1B" w:rsidRDefault="00FE6C1B" w:rsidP="007B02F0">
            <w:pPr>
              <w:pStyle w:val="LetterText12pt"/>
            </w:pPr>
            <w:r>
              <w:t>Order for Additional Visit Present in Chart</w:t>
            </w:r>
          </w:p>
        </w:tc>
      </w:tr>
      <w:tr w:rsidR="00FE6C1B" w14:paraId="43EAEA8A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05251F3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9" w:type="dxa"/>
            <w:gridSpan w:val="10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11EAE31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10D829C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4"/>
            <w:tcBorders>
              <w:bottom w:val="single" w:sz="6" w:space="0" w:color="auto"/>
            </w:tcBorders>
            <w:vAlign w:val="center"/>
          </w:tcPr>
          <w:p w14:paraId="2E58A1B2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3FE96E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E6C1B" w14:paraId="44FB4D9B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49836" w14:textId="77777777" w:rsidR="00FE6C1B" w:rsidRDefault="00FE6C1B" w:rsidP="007B02F0">
            <w:pPr>
              <w:pStyle w:val="LetterText12pt"/>
            </w:pPr>
            <w:r w:rsidRPr="00FE6C1B">
              <w:t>MIHP Provider Name Present on Order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C00E8E" w14:textId="77777777" w:rsidR="00FE6C1B" w:rsidRDefault="00FE6C1B" w:rsidP="007B02F0">
            <w:pPr>
              <w:pStyle w:val="LetterText12pt"/>
            </w:pPr>
            <w:r w:rsidRPr="00FE6C1B">
              <w:t>Medical Provider Contact Info Present on Order</w:t>
            </w:r>
          </w:p>
        </w:tc>
      </w:tr>
      <w:tr w:rsidR="00FE6C1B" w14:paraId="08337529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DCFBFC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73BBFA17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D7634D4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AD54EDC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4"/>
            <w:tcBorders>
              <w:bottom w:val="single" w:sz="6" w:space="0" w:color="auto"/>
            </w:tcBorders>
            <w:vAlign w:val="center"/>
          </w:tcPr>
          <w:p w14:paraId="343EF6FC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E95E9B3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E6C1B" w14:paraId="6711A838" w14:textId="77777777" w:rsidTr="00291EE1">
        <w:trPr>
          <w:trHeight w:val="312"/>
        </w:trPr>
        <w:tc>
          <w:tcPr>
            <w:tcW w:w="742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922668F" w14:textId="77777777" w:rsidR="00FE6C1B" w:rsidRDefault="00FE6C1B" w:rsidP="007B02F0">
            <w:pPr>
              <w:pStyle w:val="LetterText12pt"/>
            </w:pPr>
            <w:r w:rsidRPr="00FE6C1B">
              <w:t>Medical Provider Signature, Credentials, Date Present on Order</w:t>
            </w:r>
          </w:p>
        </w:tc>
        <w:tc>
          <w:tcPr>
            <w:tcW w:w="39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54C6B" w14:textId="77777777" w:rsidR="00FE6C1B" w:rsidRDefault="00FE6C1B" w:rsidP="007B02F0">
            <w:pPr>
              <w:pStyle w:val="LetterText12pt"/>
            </w:pPr>
            <w:r w:rsidRPr="00FE6C1B">
              <w:t>Rationale Present</w:t>
            </w:r>
          </w:p>
        </w:tc>
      </w:tr>
      <w:tr w:rsidR="00FE6C1B" w14:paraId="207D93C3" w14:textId="77777777" w:rsidTr="00291EE1">
        <w:trPr>
          <w:trHeight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B6F5638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694B6F11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5578" w:type="dxa"/>
            <w:gridSpan w:val="1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DF0DF62" w14:textId="6F50766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83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B65DE8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2"/>
            <w:tcBorders>
              <w:bottom w:val="single" w:sz="6" w:space="0" w:color="auto"/>
            </w:tcBorders>
            <w:vAlign w:val="center"/>
          </w:tcPr>
          <w:p w14:paraId="2B3D8D09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205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3586091" w14:textId="77777777" w:rsidR="00FE6C1B" w:rsidRDefault="00FE6C1B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FE6C1B" w14:paraId="1A88F8EC" w14:textId="77777777" w:rsidTr="00291EE1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9A67B3" w14:textId="38550738" w:rsidR="00FE6C1B" w:rsidRDefault="00FE6C1B" w:rsidP="007B02F0">
            <w:pPr>
              <w:pStyle w:val="LetterText12pt"/>
            </w:pPr>
            <w:r>
              <w:t>Notes</w:t>
            </w:r>
          </w:p>
        </w:tc>
      </w:tr>
      <w:tr w:rsidR="00FE6C1B" w14:paraId="1F205B56" w14:textId="77777777" w:rsidTr="00291EE1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246BC" w14:textId="77777777" w:rsidR="00FE6C1B" w:rsidRDefault="00FE6C1B" w:rsidP="007B02F0">
            <w:pPr>
              <w:pStyle w:val="UserInput12pt"/>
            </w:pPr>
            <w:r>
              <w:lastRenderedPageBreak/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2F0" w14:paraId="7C1FA98B" w14:textId="77777777" w:rsidTr="00291EE1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375CBF32" w14:textId="2248F111" w:rsidR="007B02F0" w:rsidRPr="00FB3CC4" w:rsidRDefault="007B02F0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DEVELOPMENTAL SCREENING REVIEW</w:t>
            </w:r>
            <w:r w:rsidR="00E40CD6">
              <w:rPr>
                <w:b/>
                <w:bCs/>
              </w:rPr>
              <w:t xml:space="preserve">             </w:t>
            </w:r>
            <w:r w:rsidR="00E40CD6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0CD6">
              <w:instrText xml:space="preserve"> FORMCHECKBOX </w:instrText>
            </w:r>
            <w:r w:rsidR="00E54FE2">
              <w:fldChar w:fldCharType="separate"/>
            </w:r>
            <w:r w:rsidR="00E40CD6">
              <w:fldChar w:fldCharType="end"/>
            </w:r>
            <w:r w:rsidR="00592642" w:rsidRPr="00E40CD6">
              <w:t xml:space="preserve"> NA</w:t>
            </w:r>
          </w:p>
        </w:tc>
      </w:tr>
      <w:tr w:rsidR="007B02F0" w14:paraId="3A458B3F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B8252B" w14:textId="77777777" w:rsidR="007B02F0" w:rsidRDefault="007B02F0" w:rsidP="007B02F0">
            <w:pPr>
              <w:pStyle w:val="LetterText12pt"/>
            </w:pPr>
            <w:r>
              <w:t>Birth Date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76BD35" w14:textId="77777777" w:rsidR="007B02F0" w:rsidRDefault="007B02F0" w:rsidP="007B02F0">
            <w:pPr>
              <w:pStyle w:val="LetterText12pt"/>
            </w:pPr>
            <w:r>
              <w:t>Gestational Age</w:t>
            </w:r>
          </w:p>
        </w:tc>
      </w:tr>
      <w:tr w:rsidR="007B02F0" w14:paraId="07200EBA" w14:textId="77777777" w:rsidTr="00291EE1">
        <w:trPr>
          <w:trHeight w:hRule="exact" w:val="312"/>
        </w:trPr>
        <w:tc>
          <w:tcPr>
            <w:tcW w:w="556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BC66E" w14:textId="77777777" w:rsidR="007B02F0" w:rsidRDefault="007B02F0" w:rsidP="007B02F0">
            <w:pPr>
              <w:pStyle w:val="UserInput12p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25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5767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3BF0" w14:textId="77777777" w:rsidR="007B02F0" w:rsidRDefault="007B02F0" w:rsidP="007B02F0">
            <w:pPr>
              <w:pStyle w:val="UserInput12p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2F0" w14:paraId="34A8D151" w14:textId="77777777" w:rsidTr="00291EE1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73E1B34F" w14:textId="77777777" w:rsidR="007B02F0" w:rsidRPr="00FB3CC4" w:rsidRDefault="007B02F0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BRIGHT FUTURES</w:t>
            </w:r>
          </w:p>
        </w:tc>
      </w:tr>
      <w:tr w:rsidR="007B02F0" w14:paraId="486CD0F0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72CE64" w14:textId="77777777" w:rsidR="007B02F0" w:rsidRDefault="007B02F0" w:rsidP="007B02F0">
            <w:pPr>
              <w:pStyle w:val="LetterText12pt"/>
            </w:pPr>
            <w:r>
              <w:t>Date Conducted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64B47D" w14:textId="77777777" w:rsidR="007B02F0" w:rsidRDefault="007B02F0" w:rsidP="007B02F0">
            <w:pPr>
              <w:pStyle w:val="LetterText12pt"/>
            </w:pPr>
            <w:r>
              <w:t>“Not Yet” Present</w:t>
            </w:r>
          </w:p>
        </w:tc>
      </w:tr>
      <w:tr w:rsidR="007B02F0" w14:paraId="738FEF6D" w14:textId="77777777" w:rsidTr="00291EE1">
        <w:trPr>
          <w:trHeight w:hRule="exact" w:val="312"/>
        </w:trPr>
        <w:tc>
          <w:tcPr>
            <w:tcW w:w="556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86381" w14:textId="77777777" w:rsidR="007B02F0" w:rsidRDefault="007B02F0" w:rsidP="007B02F0">
            <w:pPr>
              <w:pStyle w:val="UserInput12p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E2DF6F3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8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4678CC3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7B02F0" w14:paraId="1D9F8C66" w14:textId="77777777" w:rsidTr="00291EE1">
        <w:trPr>
          <w:trHeight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E11996" w14:textId="77777777" w:rsidR="007B02F0" w:rsidRDefault="007B02F0" w:rsidP="007B02F0">
            <w:pPr>
              <w:pStyle w:val="LetterText12pt"/>
            </w:pPr>
            <w:r>
              <w:t>Type of Screening Required for Follow-up (Bright Futures required for infants less than 1 month)</w:t>
            </w:r>
          </w:p>
        </w:tc>
      </w:tr>
      <w:tr w:rsidR="007B02F0" w14:paraId="376CBB0C" w14:textId="77777777" w:rsidTr="00291EE1">
        <w:trPr>
          <w:trHeight w:hRule="exact" w:val="312"/>
        </w:trPr>
        <w:tc>
          <w:tcPr>
            <w:tcW w:w="2697" w:type="dxa"/>
            <w:gridSpan w:val="7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CD9F71B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Bright Futures</w:t>
            </w:r>
          </w:p>
        </w:tc>
        <w:tc>
          <w:tcPr>
            <w:tcW w:w="8631" w:type="dxa"/>
            <w:gridSpan w:val="1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0E97651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ASQ-3</w:t>
            </w:r>
          </w:p>
        </w:tc>
      </w:tr>
      <w:tr w:rsidR="007B02F0" w14:paraId="69A40C47" w14:textId="77777777" w:rsidTr="00291EE1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5088FC" w14:textId="77777777" w:rsidR="007B02F0" w:rsidRDefault="007B02F0" w:rsidP="007B02F0">
            <w:pPr>
              <w:pStyle w:val="LetterText12pt"/>
            </w:pPr>
            <w:r>
              <w:t>Notes</w:t>
            </w:r>
          </w:p>
        </w:tc>
      </w:tr>
      <w:tr w:rsidR="007B02F0" w14:paraId="74C1EC8B" w14:textId="77777777" w:rsidTr="00291EE1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ECBD" w14:textId="77777777" w:rsidR="007B02F0" w:rsidRDefault="007B02F0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2F0" w14:paraId="6F33B10C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9C8130" w14:textId="77777777" w:rsidR="007B02F0" w:rsidRDefault="007B02F0" w:rsidP="007B02F0">
            <w:pPr>
              <w:pStyle w:val="LetterText12pt"/>
            </w:pPr>
            <w:r w:rsidRPr="007B02F0">
              <w:t>Bright Futures Follow Up Conducted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14EF78" w14:textId="77777777" w:rsidR="007B02F0" w:rsidRDefault="007B02F0" w:rsidP="007B02F0">
            <w:pPr>
              <w:pStyle w:val="LetterText12pt"/>
            </w:pPr>
            <w:r>
              <w:t>Date Conducted</w:t>
            </w:r>
          </w:p>
        </w:tc>
      </w:tr>
      <w:tr w:rsidR="007B02F0" w14:paraId="738EC635" w14:textId="77777777" w:rsidTr="00291EE1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D1C0D20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2"/>
            <w:tcBorders>
              <w:bottom w:val="single" w:sz="6" w:space="0" w:color="auto"/>
            </w:tcBorders>
            <w:vAlign w:val="center"/>
          </w:tcPr>
          <w:p w14:paraId="28305087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08E24F5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5767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CA3A5" w14:textId="77777777" w:rsidR="007B02F0" w:rsidRDefault="007B02F0" w:rsidP="007B02F0">
            <w:pPr>
              <w:pStyle w:val="UserInput12p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2F0" w14:paraId="600F3502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756D438" w14:textId="77777777" w:rsidR="007B02F0" w:rsidRDefault="007B02F0" w:rsidP="007B02F0">
            <w:pPr>
              <w:pStyle w:val="LetterText12pt"/>
            </w:pPr>
            <w:r w:rsidRPr="007B02F0">
              <w:t>Correct Screener Used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1830A6" w14:textId="77777777" w:rsidR="007B02F0" w:rsidRDefault="007B02F0" w:rsidP="007B02F0">
            <w:pPr>
              <w:pStyle w:val="LetterText12pt"/>
            </w:pPr>
            <w:r w:rsidRPr="007B02F0">
              <w:t>"Not Yet" Present</w:t>
            </w:r>
          </w:p>
        </w:tc>
      </w:tr>
      <w:tr w:rsidR="007B02F0" w14:paraId="6C90FF70" w14:textId="77777777" w:rsidTr="00291EE1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2716C5C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gridSpan w:val="2"/>
            <w:tcBorders>
              <w:bottom w:val="single" w:sz="6" w:space="0" w:color="auto"/>
            </w:tcBorders>
            <w:vAlign w:val="center"/>
          </w:tcPr>
          <w:p w14:paraId="1456EF13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61E63B9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E49669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6" w:type="dxa"/>
            <w:gridSpan w:val="4"/>
            <w:tcBorders>
              <w:bottom w:val="single" w:sz="6" w:space="0" w:color="auto"/>
            </w:tcBorders>
            <w:vAlign w:val="center"/>
          </w:tcPr>
          <w:p w14:paraId="7A6B0AB0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902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7860C41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7B02F0" w14:paraId="6AF16567" w14:textId="77777777" w:rsidTr="00291EE1">
        <w:trPr>
          <w:trHeight w:hRule="exact" w:val="312"/>
        </w:trPr>
        <w:tc>
          <w:tcPr>
            <w:tcW w:w="11328" w:type="dxa"/>
            <w:gridSpan w:val="2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A46633" w14:textId="77777777" w:rsidR="007B02F0" w:rsidRDefault="007B02F0" w:rsidP="007B02F0">
            <w:pPr>
              <w:pStyle w:val="LetterText12pt"/>
            </w:pPr>
            <w:r>
              <w:t>Notes</w:t>
            </w:r>
          </w:p>
        </w:tc>
      </w:tr>
      <w:tr w:rsidR="007B02F0" w14:paraId="333811AF" w14:textId="77777777" w:rsidTr="00291EE1">
        <w:trPr>
          <w:trHeight w:hRule="exact" w:val="1128"/>
        </w:trPr>
        <w:tc>
          <w:tcPr>
            <w:tcW w:w="11328" w:type="dxa"/>
            <w:gridSpan w:val="2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C0712" w14:textId="77777777" w:rsidR="007B02F0" w:rsidRDefault="007B02F0" w:rsidP="007B02F0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2F0" w14:paraId="0F991559" w14:textId="77777777" w:rsidTr="00291EE1">
        <w:trPr>
          <w:trHeight w:hRule="exact" w:val="360"/>
        </w:trPr>
        <w:tc>
          <w:tcPr>
            <w:tcW w:w="11328" w:type="dxa"/>
            <w:gridSpan w:val="23"/>
            <w:vAlign w:val="center"/>
          </w:tcPr>
          <w:p w14:paraId="090B3FBE" w14:textId="77777777" w:rsidR="007B02F0" w:rsidRPr="00FB3CC4" w:rsidRDefault="007B02F0" w:rsidP="007B02F0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ASQ-3</w:t>
            </w:r>
          </w:p>
        </w:tc>
      </w:tr>
      <w:tr w:rsidR="007B02F0" w14:paraId="0006F8FF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D4A915" w14:textId="77777777" w:rsidR="007B02F0" w:rsidRDefault="007B02F0" w:rsidP="007B02F0">
            <w:pPr>
              <w:pStyle w:val="LetterText12pt"/>
            </w:pPr>
            <w:r>
              <w:t>Date of First Visit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F677BD9" w14:textId="77777777" w:rsidR="007B02F0" w:rsidRDefault="007B02F0" w:rsidP="007B02F0">
            <w:pPr>
              <w:pStyle w:val="LetterText12pt"/>
            </w:pPr>
            <w:r>
              <w:t>Date of First ASQ-3</w:t>
            </w:r>
          </w:p>
        </w:tc>
      </w:tr>
      <w:tr w:rsidR="007B02F0" w14:paraId="1F7C75A3" w14:textId="77777777" w:rsidTr="00291EE1">
        <w:trPr>
          <w:trHeight w:hRule="exact" w:val="312"/>
        </w:trPr>
        <w:tc>
          <w:tcPr>
            <w:tcW w:w="5561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AF4DA" w14:textId="77777777" w:rsidR="007B02F0" w:rsidRDefault="007B02F0" w:rsidP="007B02F0">
            <w:pPr>
              <w:pStyle w:val="UserInput12p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767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1B1A" w14:textId="77777777" w:rsidR="007B02F0" w:rsidRDefault="007B02F0" w:rsidP="007B02F0">
            <w:pPr>
              <w:pStyle w:val="UserInput12pt"/>
            </w:pPr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B02F0" w14:paraId="37DCF851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4B9A2BE" w14:textId="77777777" w:rsidR="007B02F0" w:rsidRDefault="007B02F0" w:rsidP="007B02F0">
            <w:pPr>
              <w:pStyle w:val="LetterText12pt"/>
            </w:pPr>
            <w:r w:rsidRPr="007B02F0">
              <w:t>Reason Not Completed at First Visit Documented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A51329" w14:textId="77777777" w:rsidR="007B02F0" w:rsidRDefault="007B02F0" w:rsidP="007B02F0">
            <w:pPr>
              <w:pStyle w:val="LetterText12pt"/>
            </w:pPr>
            <w:r w:rsidRPr="007B02F0">
              <w:t>Correct Screener Used</w:t>
            </w:r>
          </w:p>
        </w:tc>
      </w:tr>
      <w:tr w:rsidR="007B02F0" w14:paraId="01D45DEA" w14:textId="77777777" w:rsidTr="00291EE1">
        <w:trPr>
          <w:trHeight w:hRule="exact" w:val="312"/>
        </w:trPr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32F0EE6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2F5B4E5E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689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CDA4A8F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99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D6B24B2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768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26B84D9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7B02F0" w14:paraId="62644E60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38EC2" w14:textId="77777777" w:rsidR="007B02F0" w:rsidRDefault="007B02F0" w:rsidP="007B02F0">
            <w:pPr>
              <w:pStyle w:val="LetterText12pt"/>
            </w:pPr>
            <w:r w:rsidRPr="007B02F0">
              <w:t>Information Summary Complete and Accurate**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287D86" w14:textId="77777777" w:rsidR="007B02F0" w:rsidRDefault="007B02F0" w:rsidP="007B02F0">
            <w:pPr>
              <w:pStyle w:val="LetterText12pt"/>
            </w:pPr>
            <w:r>
              <w:t>Outcome</w:t>
            </w:r>
          </w:p>
        </w:tc>
      </w:tr>
      <w:tr w:rsidR="007B02F0" w14:paraId="1E6389B0" w14:textId="77777777" w:rsidTr="00291EE1">
        <w:trPr>
          <w:trHeight w:hRule="exact" w:val="312"/>
        </w:trPr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D1FAAC4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65" w:type="dxa"/>
            <w:gridSpan w:val="8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E6FEA5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180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2C3A075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White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  <w:vAlign w:val="center"/>
          </w:tcPr>
          <w:p w14:paraId="55EFA244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Grey</w:t>
            </w:r>
          </w:p>
        </w:tc>
        <w:tc>
          <w:tcPr>
            <w:tcW w:w="3507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530DB8C" w14:textId="77777777" w:rsidR="007B02F0" w:rsidRDefault="007B02F0" w:rsidP="007B02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Black</w:t>
            </w:r>
          </w:p>
        </w:tc>
      </w:tr>
      <w:tr w:rsidR="00B960F8" w14:paraId="2CADDCE6" w14:textId="77777777" w:rsidTr="00291EE1">
        <w:trPr>
          <w:trHeight w:val="312"/>
        </w:trPr>
        <w:tc>
          <w:tcPr>
            <w:tcW w:w="3728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A5FA21" w14:textId="77777777" w:rsidR="00B960F8" w:rsidRDefault="00B960F8" w:rsidP="00460651">
            <w:pPr>
              <w:pStyle w:val="LetterText12pt"/>
            </w:pPr>
            <w:r w:rsidRPr="00B960F8">
              <w:t>Referral Present</w:t>
            </w:r>
          </w:p>
        </w:tc>
        <w:tc>
          <w:tcPr>
            <w:tcW w:w="7600" w:type="dxa"/>
            <w:gridSpan w:val="1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79B1FB" w14:textId="77777777" w:rsidR="00B960F8" w:rsidRDefault="00B960F8" w:rsidP="00460651">
            <w:pPr>
              <w:pStyle w:val="LetterText12pt"/>
            </w:pPr>
            <w:r w:rsidRPr="00B960F8">
              <w:t>Outcome of Referral</w:t>
            </w:r>
          </w:p>
        </w:tc>
      </w:tr>
      <w:tr w:rsidR="00B960F8" w14:paraId="1D4B0106" w14:textId="77777777" w:rsidTr="00291EE1">
        <w:trPr>
          <w:trHeight w:val="312"/>
        </w:trPr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0040EB" w14:textId="77777777" w:rsidR="00B960F8" w:rsidRDefault="00B960F8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15C7374A" w14:textId="77777777" w:rsidR="00B960F8" w:rsidRDefault="00B960F8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56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6A0C30A" w14:textId="77777777" w:rsidR="00B960F8" w:rsidRDefault="00B960F8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46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067101B" w14:textId="77777777" w:rsidR="00B960F8" w:rsidRDefault="00B960F8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Enrolled</w:t>
            </w:r>
          </w:p>
        </w:tc>
        <w:tc>
          <w:tcPr>
            <w:tcW w:w="1512" w:type="dxa"/>
            <w:gridSpan w:val="5"/>
            <w:tcBorders>
              <w:bottom w:val="single" w:sz="6" w:space="0" w:color="auto"/>
            </w:tcBorders>
            <w:vAlign w:val="center"/>
          </w:tcPr>
          <w:p w14:paraId="7CE19B7F" w14:textId="77777777" w:rsidR="00B960F8" w:rsidRDefault="00B960F8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Declined</w:t>
            </w:r>
          </w:p>
        </w:tc>
        <w:tc>
          <w:tcPr>
            <w:tcW w:w="2004" w:type="dxa"/>
            <w:gridSpan w:val="6"/>
            <w:tcBorders>
              <w:bottom w:val="single" w:sz="6" w:space="0" w:color="auto"/>
            </w:tcBorders>
            <w:vAlign w:val="center"/>
          </w:tcPr>
          <w:p w14:paraId="7617401C" w14:textId="77777777" w:rsidR="00B960F8" w:rsidRDefault="00B960F8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Didn’t</w:t>
            </w:r>
            <w:proofErr w:type="gramEnd"/>
            <w:r>
              <w:t xml:space="preserve"> Qualify</w:t>
            </w:r>
          </w:p>
        </w:tc>
        <w:tc>
          <w:tcPr>
            <w:tcW w:w="261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5035E71" w14:textId="77777777" w:rsidR="00B960F8" w:rsidRDefault="00B960F8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In Progress</w:t>
            </w:r>
          </w:p>
        </w:tc>
      </w:tr>
      <w:tr w:rsidR="00B960F8" w14:paraId="159C4104" w14:textId="77777777" w:rsidTr="00291EE1">
        <w:trPr>
          <w:trHeight w:val="312"/>
        </w:trPr>
        <w:tc>
          <w:tcPr>
            <w:tcW w:w="556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1731347" w14:textId="77777777" w:rsidR="00B960F8" w:rsidRDefault="00B960F8" w:rsidP="00460651">
            <w:pPr>
              <w:pStyle w:val="LetterText12pt"/>
            </w:pPr>
            <w:r w:rsidRPr="00B960F8">
              <w:t>Learning Materials Provided</w:t>
            </w:r>
          </w:p>
        </w:tc>
        <w:tc>
          <w:tcPr>
            <w:tcW w:w="5767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B76B4E" w14:textId="77777777" w:rsidR="00B960F8" w:rsidRDefault="00B960F8" w:rsidP="00460651">
            <w:pPr>
              <w:pStyle w:val="LetterText12pt"/>
            </w:pPr>
            <w:r w:rsidRPr="00B960F8">
              <w:t xml:space="preserve">Rescreen </w:t>
            </w:r>
            <w:r w:rsidR="00BD541B">
              <w:t>Requirement</w:t>
            </w:r>
          </w:p>
        </w:tc>
      </w:tr>
      <w:tr w:rsidR="00B960F8" w14:paraId="06E7A251" w14:textId="77777777" w:rsidTr="00291EE1">
        <w:trPr>
          <w:trHeight w:hRule="exact" w:val="312"/>
        </w:trPr>
        <w:tc>
          <w:tcPr>
            <w:tcW w:w="996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676FA57" w14:textId="77777777" w:rsidR="00B960F8" w:rsidRDefault="00B960F8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3"/>
            <w:tcBorders>
              <w:bottom w:val="single" w:sz="6" w:space="0" w:color="auto"/>
            </w:tcBorders>
            <w:vAlign w:val="center"/>
          </w:tcPr>
          <w:p w14:paraId="3D6EA4D0" w14:textId="77777777" w:rsidR="00B960F8" w:rsidRDefault="00B960F8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689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8B584CC" w14:textId="77777777" w:rsidR="00B960F8" w:rsidRDefault="00B960F8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588" w:type="dxa"/>
            <w:gridSpan w:val="6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6B459A8" w14:textId="77777777" w:rsidR="00B960F8" w:rsidRDefault="00B960F8" w:rsidP="00460651">
            <w:pPr>
              <w:pStyle w:val="LetterText12pt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bookmarkEnd w:id="26"/>
            <w:r>
              <w:t xml:space="preserve"> 4 months</w:t>
            </w:r>
          </w:p>
        </w:tc>
        <w:tc>
          <w:tcPr>
            <w:tcW w:w="1560" w:type="dxa"/>
            <w:gridSpan w:val="4"/>
            <w:tcBorders>
              <w:bottom w:val="single" w:sz="6" w:space="0" w:color="auto"/>
            </w:tcBorders>
            <w:vAlign w:val="center"/>
          </w:tcPr>
          <w:p w14:paraId="0FE049D1" w14:textId="77777777" w:rsidR="00B960F8" w:rsidRDefault="00B960F8" w:rsidP="00460651">
            <w:pPr>
              <w:pStyle w:val="LetterText12p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bookmarkEnd w:id="27"/>
            <w:r>
              <w:t xml:space="preserve"> 2 months</w:t>
            </w:r>
          </w:p>
        </w:tc>
        <w:tc>
          <w:tcPr>
            <w:tcW w:w="261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A7C8ADA" w14:textId="77777777" w:rsidR="00B960F8" w:rsidRDefault="00B960F8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</w:tbl>
    <w:p w14:paraId="7F4ABE16" w14:textId="77777777" w:rsidR="00291EE1" w:rsidRDefault="00291EE1">
      <w:r>
        <w:br w:type="page"/>
      </w:r>
    </w:p>
    <w:tbl>
      <w:tblPr>
        <w:tblStyle w:val="TableGrid"/>
        <w:tblW w:w="11328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2"/>
        <w:gridCol w:w="864"/>
        <w:gridCol w:w="12"/>
        <w:gridCol w:w="1868"/>
        <w:gridCol w:w="964"/>
        <w:gridCol w:w="501"/>
        <w:gridCol w:w="368"/>
        <w:gridCol w:w="1144"/>
        <w:gridCol w:w="36"/>
        <w:gridCol w:w="408"/>
        <w:gridCol w:w="277"/>
        <w:gridCol w:w="395"/>
        <w:gridCol w:w="684"/>
        <w:gridCol w:w="204"/>
        <w:gridCol w:w="679"/>
        <w:gridCol w:w="1940"/>
      </w:tblGrid>
      <w:tr w:rsidR="00B960F8" w14:paraId="3BD5CA27" w14:textId="77777777" w:rsidTr="00291EE1">
        <w:trPr>
          <w:trHeight w:hRule="exact" w:val="312"/>
        </w:trPr>
        <w:tc>
          <w:tcPr>
            <w:tcW w:w="11328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16B48D3" w14:textId="77777777" w:rsidR="00B960F8" w:rsidRDefault="00B960F8" w:rsidP="00460651">
            <w:pPr>
              <w:pStyle w:val="LetterText12pt"/>
            </w:pPr>
            <w:r>
              <w:lastRenderedPageBreak/>
              <w:t>Notes</w:t>
            </w:r>
          </w:p>
        </w:tc>
      </w:tr>
      <w:tr w:rsidR="00B960F8" w14:paraId="3CFF70E2" w14:textId="77777777" w:rsidTr="00291EE1">
        <w:trPr>
          <w:trHeight w:hRule="exact" w:val="1128"/>
        </w:trPr>
        <w:tc>
          <w:tcPr>
            <w:tcW w:w="11328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0B9E" w14:textId="77777777" w:rsidR="00B960F8" w:rsidRDefault="00B960F8" w:rsidP="00460651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7750" w14:paraId="7903AD68" w14:textId="77777777" w:rsidTr="00291EE1">
        <w:trPr>
          <w:trHeight w:val="312"/>
        </w:trPr>
        <w:tc>
          <w:tcPr>
            <w:tcW w:w="37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9A68B1" w14:textId="77777777" w:rsidR="00B97750" w:rsidRDefault="00B97750" w:rsidP="00B97750">
            <w:pPr>
              <w:pStyle w:val="LetterText12pt"/>
            </w:pPr>
            <w:r>
              <w:t>Date of Second ASQ-3</w:t>
            </w:r>
          </w:p>
        </w:tc>
        <w:tc>
          <w:tcPr>
            <w:tcW w:w="369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AF18ED" w14:textId="77777777" w:rsidR="00B97750" w:rsidRDefault="00B97750" w:rsidP="00B97750">
            <w:pPr>
              <w:pStyle w:val="LetterText12pt"/>
            </w:pPr>
            <w:r>
              <w:t>Reason Not Completed</w:t>
            </w:r>
          </w:p>
        </w:tc>
        <w:tc>
          <w:tcPr>
            <w:tcW w:w="39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5C3900" w14:textId="77777777" w:rsidR="00B97750" w:rsidRDefault="00B97750" w:rsidP="00B97750">
            <w:pPr>
              <w:pStyle w:val="LetterText12pt"/>
            </w:pPr>
            <w:r>
              <w:t>Correct Screener Used</w:t>
            </w:r>
          </w:p>
        </w:tc>
      </w:tr>
      <w:tr w:rsidR="00B97750" w14:paraId="664CAB2B" w14:textId="77777777" w:rsidTr="00291EE1">
        <w:trPr>
          <w:trHeight w:val="312"/>
        </w:trPr>
        <w:tc>
          <w:tcPr>
            <w:tcW w:w="372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06B17" w14:textId="77777777" w:rsidR="00B97750" w:rsidRDefault="00B97750" w:rsidP="00B97750">
            <w:pPr>
              <w:pStyle w:val="UserInput12p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8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FB91204" w14:textId="77777777" w:rsidR="00B97750" w:rsidRDefault="00B97750" w:rsidP="00B9775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9" w:type="dxa"/>
            <w:gridSpan w:val="2"/>
            <w:tcBorders>
              <w:bottom w:val="single" w:sz="6" w:space="0" w:color="auto"/>
            </w:tcBorders>
            <w:vAlign w:val="center"/>
          </w:tcPr>
          <w:p w14:paraId="79F51A49" w14:textId="77777777" w:rsidR="00B97750" w:rsidRDefault="00B97750" w:rsidP="00B9775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65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AFE6605" w14:textId="77777777" w:rsidR="00B97750" w:rsidRDefault="00B97750" w:rsidP="00B9775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07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C9C9F44" w14:textId="77777777" w:rsidR="00B97750" w:rsidRDefault="00B97750" w:rsidP="00B9775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83" w:type="dxa"/>
            <w:gridSpan w:val="2"/>
            <w:tcBorders>
              <w:bottom w:val="single" w:sz="6" w:space="0" w:color="auto"/>
            </w:tcBorders>
            <w:vAlign w:val="center"/>
          </w:tcPr>
          <w:p w14:paraId="3F96B830" w14:textId="77777777" w:rsidR="00B97750" w:rsidRDefault="00B97750" w:rsidP="00B9775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9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424E407" w14:textId="77777777" w:rsidR="00B97750" w:rsidRDefault="00B97750" w:rsidP="00B9775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B97750" w14:paraId="608BD65A" w14:textId="77777777" w:rsidTr="00291EE1">
        <w:trPr>
          <w:trHeight w:val="312"/>
        </w:trPr>
        <w:tc>
          <w:tcPr>
            <w:tcW w:w="55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4F8D87" w14:textId="77777777" w:rsidR="00B97750" w:rsidRDefault="00B97750" w:rsidP="00460651">
            <w:pPr>
              <w:pStyle w:val="LetterText12pt"/>
            </w:pPr>
            <w:r w:rsidRPr="007B02F0">
              <w:t>Information Summary Complete and Accurate**</w:t>
            </w:r>
          </w:p>
        </w:tc>
        <w:tc>
          <w:tcPr>
            <w:tcW w:w="576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F54603" w14:textId="77777777" w:rsidR="00B97750" w:rsidRDefault="00B97750" w:rsidP="00460651">
            <w:pPr>
              <w:pStyle w:val="LetterText12pt"/>
            </w:pPr>
            <w:r>
              <w:t>Outcome</w:t>
            </w:r>
          </w:p>
        </w:tc>
      </w:tr>
      <w:tr w:rsidR="00B97750" w14:paraId="61F6B238" w14:textId="77777777" w:rsidTr="00291EE1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FAB1ECC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77" w:type="dxa"/>
            <w:gridSpan w:val="6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C96BBA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4367C89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White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  <w:vAlign w:val="center"/>
          </w:tcPr>
          <w:p w14:paraId="495475ED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Grey</w:t>
            </w:r>
          </w:p>
        </w:tc>
        <w:tc>
          <w:tcPr>
            <w:tcW w:w="3507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83CDCFD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Black</w:t>
            </w:r>
          </w:p>
        </w:tc>
      </w:tr>
      <w:tr w:rsidR="00B97750" w14:paraId="4163010B" w14:textId="77777777" w:rsidTr="00291EE1">
        <w:trPr>
          <w:trHeight w:val="312"/>
        </w:trPr>
        <w:tc>
          <w:tcPr>
            <w:tcW w:w="37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00627" w14:textId="77777777" w:rsidR="00B97750" w:rsidRDefault="00B97750" w:rsidP="00460651">
            <w:pPr>
              <w:pStyle w:val="LetterText12pt"/>
            </w:pPr>
            <w:r w:rsidRPr="00B960F8">
              <w:t>Referral Present</w:t>
            </w:r>
          </w:p>
        </w:tc>
        <w:tc>
          <w:tcPr>
            <w:tcW w:w="76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98F103" w14:textId="77777777" w:rsidR="00B97750" w:rsidRDefault="00B97750" w:rsidP="00460651">
            <w:pPr>
              <w:pStyle w:val="LetterText12pt"/>
            </w:pPr>
            <w:r w:rsidRPr="00B960F8">
              <w:t>Outcome of Referral</w:t>
            </w:r>
          </w:p>
        </w:tc>
      </w:tr>
      <w:tr w:rsidR="00B97750" w14:paraId="0350E280" w14:textId="77777777" w:rsidTr="00291EE1">
        <w:trPr>
          <w:trHeight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E2BCDB4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417F298A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8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66960FC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46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3BA72D2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Enrolled</w:t>
            </w:r>
          </w:p>
        </w:tc>
        <w:tc>
          <w:tcPr>
            <w:tcW w:w="1512" w:type="dxa"/>
            <w:gridSpan w:val="2"/>
            <w:tcBorders>
              <w:bottom w:val="single" w:sz="6" w:space="0" w:color="auto"/>
            </w:tcBorders>
            <w:vAlign w:val="center"/>
          </w:tcPr>
          <w:p w14:paraId="32D3C2DF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Declined</w:t>
            </w:r>
          </w:p>
        </w:tc>
        <w:tc>
          <w:tcPr>
            <w:tcW w:w="2004" w:type="dxa"/>
            <w:gridSpan w:val="6"/>
            <w:tcBorders>
              <w:bottom w:val="single" w:sz="6" w:space="0" w:color="auto"/>
            </w:tcBorders>
            <w:vAlign w:val="center"/>
          </w:tcPr>
          <w:p w14:paraId="00E7C406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Didn’t</w:t>
            </w:r>
            <w:proofErr w:type="gramEnd"/>
            <w:r>
              <w:t xml:space="preserve"> Qualify</w:t>
            </w:r>
          </w:p>
        </w:tc>
        <w:tc>
          <w:tcPr>
            <w:tcW w:w="261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657D9F1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In Progress</w:t>
            </w:r>
          </w:p>
        </w:tc>
      </w:tr>
      <w:tr w:rsidR="00B97750" w14:paraId="61E125A4" w14:textId="77777777" w:rsidTr="00291EE1">
        <w:trPr>
          <w:trHeight w:val="312"/>
        </w:trPr>
        <w:tc>
          <w:tcPr>
            <w:tcW w:w="55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0DEF50" w14:textId="77777777" w:rsidR="00B97750" w:rsidRDefault="00B97750" w:rsidP="00460651">
            <w:pPr>
              <w:pStyle w:val="LetterText12pt"/>
            </w:pPr>
            <w:r w:rsidRPr="00B960F8">
              <w:t>Learning Materials Provided</w:t>
            </w:r>
          </w:p>
        </w:tc>
        <w:tc>
          <w:tcPr>
            <w:tcW w:w="576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A2AD5A" w14:textId="77777777" w:rsidR="00B97750" w:rsidRDefault="00B97750" w:rsidP="00460651">
            <w:pPr>
              <w:pStyle w:val="LetterText12pt"/>
            </w:pPr>
            <w:r w:rsidRPr="00B960F8">
              <w:t xml:space="preserve">Rescreen </w:t>
            </w:r>
            <w:r w:rsidR="00BD541B">
              <w:t>Requirement</w:t>
            </w:r>
          </w:p>
        </w:tc>
      </w:tr>
      <w:tr w:rsidR="00B97750" w14:paraId="607F30CB" w14:textId="77777777" w:rsidTr="00291EE1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56DFD84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37A36AE0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347D684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58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5FD2FD7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4 months</w:t>
            </w:r>
          </w:p>
        </w:tc>
        <w:tc>
          <w:tcPr>
            <w:tcW w:w="1560" w:type="dxa"/>
            <w:gridSpan w:val="4"/>
            <w:tcBorders>
              <w:bottom w:val="single" w:sz="6" w:space="0" w:color="auto"/>
            </w:tcBorders>
            <w:vAlign w:val="center"/>
          </w:tcPr>
          <w:p w14:paraId="1D211330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2 months</w:t>
            </w:r>
          </w:p>
        </w:tc>
        <w:tc>
          <w:tcPr>
            <w:tcW w:w="261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8E9E83D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B97750" w14:paraId="629973D0" w14:textId="77777777" w:rsidTr="00291EE1">
        <w:trPr>
          <w:trHeight w:hRule="exact" w:val="312"/>
        </w:trPr>
        <w:tc>
          <w:tcPr>
            <w:tcW w:w="11328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7FC446" w14:textId="77777777" w:rsidR="00B97750" w:rsidRDefault="00B97750" w:rsidP="00460651">
            <w:pPr>
              <w:pStyle w:val="LetterText12pt"/>
            </w:pPr>
            <w:r>
              <w:t>Notes</w:t>
            </w:r>
          </w:p>
        </w:tc>
      </w:tr>
      <w:tr w:rsidR="00B97750" w14:paraId="09985F47" w14:textId="77777777" w:rsidTr="00291EE1">
        <w:trPr>
          <w:trHeight w:hRule="exact" w:val="1128"/>
        </w:trPr>
        <w:tc>
          <w:tcPr>
            <w:tcW w:w="11328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CF038" w14:textId="77777777" w:rsidR="00B97750" w:rsidRDefault="00B97750" w:rsidP="00460651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7750" w14:paraId="6873C1A3" w14:textId="77777777" w:rsidTr="00291EE1">
        <w:trPr>
          <w:trHeight w:val="312"/>
        </w:trPr>
        <w:tc>
          <w:tcPr>
            <w:tcW w:w="37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8BCC7C" w14:textId="77777777" w:rsidR="00B97750" w:rsidRDefault="00B97750" w:rsidP="00460651">
            <w:pPr>
              <w:pStyle w:val="LetterText12pt"/>
            </w:pPr>
            <w:r>
              <w:t xml:space="preserve">Date of </w:t>
            </w:r>
            <w:r w:rsidR="00BD541B">
              <w:t>Third</w:t>
            </w:r>
            <w:r>
              <w:t xml:space="preserve"> ASQ-3</w:t>
            </w:r>
          </w:p>
        </w:tc>
        <w:tc>
          <w:tcPr>
            <w:tcW w:w="369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307289" w14:textId="77777777" w:rsidR="00B97750" w:rsidRDefault="00B97750" w:rsidP="00460651">
            <w:pPr>
              <w:pStyle w:val="LetterText12pt"/>
            </w:pPr>
            <w:r>
              <w:t>Reason Not Completed</w:t>
            </w:r>
          </w:p>
        </w:tc>
        <w:tc>
          <w:tcPr>
            <w:tcW w:w="39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A6C22C" w14:textId="77777777" w:rsidR="00B97750" w:rsidRDefault="00B97750" w:rsidP="00460651">
            <w:pPr>
              <w:pStyle w:val="LetterText12pt"/>
            </w:pPr>
            <w:r>
              <w:t>Correct Screener Used</w:t>
            </w:r>
          </w:p>
        </w:tc>
      </w:tr>
      <w:tr w:rsidR="00B97750" w14:paraId="6CE6E397" w14:textId="77777777" w:rsidTr="00291EE1">
        <w:trPr>
          <w:trHeight w:val="312"/>
        </w:trPr>
        <w:tc>
          <w:tcPr>
            <w:tcW w:w="372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87823" w14:textId="77777777" w:rsidR="00B97750" w:rsidRDefault="00B97750" w:rsidP="00460651">
            <w:pPr>
              <w:pStyle w:val="UserInput12p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859C18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9" w:type="dxa"/>
            <w:gridSpan w:val="2"/>
            <w:tcBorders>
              <w:bottom w:val="single" w:sz="6" w:space="0" w:color="auto"/>
            </w:tcBorders>
            <w:vAlign w:val="center"/>
          </w:tcPr>
          <w:p w14:paraId="72C24C90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65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300164B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07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563F6F7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83" w:type="dxa"/>
            <w:gridSpan w:val="2"/>
            <w:tcBorders>
              <w:bottom w:val="single" w:sz="6" w:space="0" w:color="auto"/>
            </w:tcBorders>
            <w:vAlign w:val="center"/>
          </w:tcPr>
          <w:p w14:paraId="770632A6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9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3D2111A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B97750" w14:paraId="0CE54953" w14:textId="77777777" w:rsidTr="00291EE1">
        <w:trPr>
          <w:trHeight w:val="312"/>
        </w:trPr>
        <w:tc>
          <w:tcPr>
            <w:tcW w:w="55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B60D31" w14:textId="77777777" w:rsidR="00B97750" w:rsidRDefault="00B97750" w:rsidP="00460651">
            <w:pPr>
              <w:pStyle w:val="LetterText12pt"/>
            </w:pPr>
            <w:r w:rsidRPr="007B02F0">
              <w:t>Information Summary Complete and Accurate**</w:t>
            </w:r>
          </w:p>
        </w:tc>
        <w:tc>
          <w:tcPr>
            <w:tcW w:w="576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24FC07" w14:textId="77777777" w:rsidR="00B97750" w:rsidRDefault="00B97750" w:rsidP="00460651">
            <w:pPr>
              <w:pStyle w:val="LetterText12pt"/>
            </w:pPr>
            <w:r>
              <w:t>Outcome</w:t>
            </w:r>
          </w:p>
        </w:tc>
      </w:tr>
      <w:tr w:rsidR="00B97750" w14:paraId="67A97F52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33AB225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9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DD109BD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76F5866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White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  <w:vAlign w:val="center"/>
          </w:tcPr>
          <w:p w14:paraId="759F187E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Grey</w:t>
            </w:r>
          </w:p>
        </w:tc>
        <w:tc>
          <w:tcPr>
            <w:tcW w:w="3507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37B9900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Black</w:t>
            </w:r>
          </w:p>
        </w:tc>
      </w:tr>
      <w:tr w:rsidR="00B97750" w14:paraId="6E24B472" w14:textId="77777777" w:rsidTr="00291EE1">
        <w:trPr>
          <w:trHeight w:val="312"/>
        </w:trPr>
        <w:tc>
          <w:tcPr>
            <w:tcW w:w="37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866366" w14:textId="77777777" w:rsidR="00B97750" w:rsidRDefault="00B97750" w:rsidP="00460651">
            <w:pPr>
              <w:pStyle w:val="LetterText12pt"/>
            </w:pPr>
            <w:r w:rsidRPr="00B960F8">
              <w:t>Referral Present</w:t>
            </w:r>
          </w:p>
        </w:tc>
        <w:tc>
          <w:tcPr>
            <w:tcW w:w="76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A02E7F" w14:textId="77777777" w:rsidR="00B97750" w:rsidRDefault="00B97750" w:rsidP="00460651">
            <w:pPr>
              <w:pStyle w:val="LetterText12pt"/>
            </w:pPr>
            <w:r w:rsidRPr="00B960F8">
              <w:t>Outcome of Referral</w:t>
            </w:r>
          </w:p>
        </w:tc>
      </w:tr>
      <w:tr w:rsidR="00B97750" w14:paraId="1F3FB0C7" w14:textId="77777777" w:rsidTr="00291EE1">
        <w:trPr>
          <w:trHeight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12B726D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2"/>
            <w:tcBorders>
              <w:bottom w:val="single" w:sz="6" w:space="0" w:color="auto"/>
            </w:tcBorders>
            <w:vAlign w:val="center"/>
          </w:tcPr>
          <w:p w14:paraId="4AD1808F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8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23DDA4B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46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9EC621C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Enrolled</w:t>
            </w:r>
          </w:p>
        </w:tc>
        <w:tc>
          <w:tcPr>
            <w:tcW w:w="1512" w:type="dxa"/>
            <w:gridSpan w:val="2"/>
            <w:tcBorders>
              <w:bottom w:val="single" w:sz="6" w:space="0" w:color="auto"/>
            </w:tcBorders>
            <w:vAlign w:val="center"/>
          </w:tcPr>
          <w:p w14:paraId="7C7CB777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Declined</w:t>
            </w:r>
          </w:p>
        </w:tc>
        <w:tc>
          <w:tcPr>
            <w:tcW w:w="2004" w:type="dxa"/>
            <w:gridSpan w:val="6"/>
            <w:tcBorders>
              <w:bottom w:val="single" w:sz="6" w:space="0" w:color="auto"/>
            </w:tcBorders>
            <w:vAlign w:val="center"/>
          </w:tcPr>
          <w:p w14:paraId="579754A1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Didn’t</w:t>
            </w:r>
            <w:proofErr w:type="gramEnd"/>
            <w:r>
              <w:t xml:space="preserve"> Qualify</w:t>
            </w:r>
          </w:p>
        </w:tc>
        <w:tc>
          <w:tcPr>
            <w:tcW w:w="261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967CD4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In Progress</w:t>
            </w:r>
          </w:p>
        </w:tc>
      </w:tr>
      <w:tr w:rsidR="00B97750" w14:paraId="4AF469E5" w14:textId="77777777" w:rsidTr="00291EE1">
        <w:trPr>
          <w:trHeight w:val="312"/>
        </w:trPr>
        <w:tc>
          <w:tcPr>
            <w:tcW w:w="55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96D7B03" w14:textId="77777777" w:rsidR="00B97750" w:rsidRDefault="00B97750" w:rsidP="00460651">
            <w:pPr>
              <w:pStyle w:val="LetterText12pt"/>
            </w:pPr>
            <w:r w:rsidRPr="00B960F8">
              <w:t>Learning Materials Provided</w:t>
            </w:r>
          </w:p>
        </w:tc>
        <w:tc>
          <w:tcPr>
            <w:tcW w:w="576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150F30" w14:textId="77777777" w:rsidR="00B97750" w:rsidRDefault="00B97750" w:rsidP="00460651">
            <w:pPr>
              <w:pStyle w:val="LetterText12pt"/>
            </w:pPr>
            <w:r w:rsidRPr="00B960F8">
              <w:t xml:space="preserve">Rescreen </w:t>
            </w:r>
            <w:r w:rsidR="00BD541B">
              <w:t>Requirement</w:t>
            </w:r>
          </w:p>
        </w:tc>
      </w:tr>
      <w:tr w:rsidR="00B97750" w14:paraId="34CEB726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8F5EA5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2"/>
            <w:tcBorders>
              <w:bottom w:val="single" w:sz="6" w:space="0" w:color="auto"/>
            </w:tcBorders>
            <w:vAlign w:val="center"/>
          </w:tcPr>
          <w:p w14:paraId="202E9B5D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70AF3D6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58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39234C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4 months</w:t>
            </w:r>
          </w:p>
        </w:tc>
        <w:tc>
          <w:tcPr>
            <w:tcW w:w="1560" w:type="dxa"/>
            <w:gridSpan w:val="4"/>
            <w:tcBorders>
              <w:bottom w:val="single" w:sz="6" w:space="0" w:color="auto"/>
            </w:tcBorders>
            <w:vAlign w:val="center"/>
          </w:tcPr>
          <w:p w14:paraId="3D0BEA2F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2 months</w:t>
            </w:r>
          </w:p>
        </w:tc>
        <w:tc>
          <w:tcPr>
            <w:tcW w:w="261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D23E32C" w14:textId="77777777" w:rsidR="00B97750" w:rsidRDefault="00B97750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B97750" w14:paraId="4A3DE408" w14:textId="77777777" w:rsidTr="00291EE1">
        <w:trPr>
          <w:trHeight w:hRule="exact" w:val="312"/>
        </w:trPr>
        <w:tc>
          <w:tcPr>
            <w:tcW w:w="11328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54EE10" w14:textId="77777777" w:rsidR="00B97750" w:rsidRDefault="00B97750" w:rsidP="00460651">
            <w:pPr>
              <w:pStyle w:val="LetterText12pt"/>
            </w:pPr>
            <w:r>
              <w:t>Notes</w:t>
            </w:r>
          </w:p>
        </w:tc>
      </w:tr>
      <w:tr w:rsidR="00B97750" w14:paraId="1E45420F" w14:textId="77777777" w:rsidTr="00291EE1">
        <w:trPr>
          <w:trHeight w:hRule="exact" w:val="1128"/>
        </w:trPr>
        <w:tc>
          <w:tcPr>
            <w:tcW w:w="11328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E970" w14:textId="77777777" w:rsidR="00B97750" w:rsidRDefault="00B97750" w:rsidP="00460651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541B" w14:paraId="2F2D9AFA" w14:textId="77777777" w:rsidTr="00291EE1">
        <w:trPr>
          <w:trHeight w:val="312"/>
        </w:trPr>
        <w:tc>
          <w:tcPr>
            <w:tcW w:w="37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040127" w14:textId="77777777" w:rsidR="00BD541B" w:rsidRDefault="00BD541B" w:rsidP="00460651">
            <w:pPr>
              <w:pStyle w:val="LetterText12pt"/>
            </w:pPr>
            <w:r>
              <w:t>Date of Fourth ASQ-3</w:t>
            </w:r>
          </w:p>
        </w:tc>
        <w:tc>
          <w:tcPr>
            <w:tcW w:w="369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EAD2EDA" w14:textId="77777777" w:rsidR="00BD541B" w:rsidRDefault="00BD541B" w:rsidP="00460651">
            <w:pPr>
              <w:pStyle w:val="LetterText12pt"/>
            </w:pPr>
            <w:r>
              <w:t>Reason Not Completed</w:t>
            </w:r>
          </w:p>
        </w:tc>
        <w:tc>
          <w:tcPr>
            <w:tcW w:w="39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4EB3A6F" w14:textId="77777777" w:rsidR="00BD541B" w:rsidRDefault="00BD541B" w:rsidP="00460651">
            <w:pPr>
              <w:pStyle w:val="LetterText12pt"/>
            </w:pPr>
            <w:r>
              <w:t>Correct Screener Used</w:t>
            </w:r>
          </w:p>
        </w:tc>
      </w:tr>
      <w:tr w:rsidR="00BD541B" w14:paraId="524C1C44" w14:textId="77777777" w:rsidTr="00291EE1">
        <w:trPr>
          <w:trHeight w:val="312"/>
        </w:trPr>
        <w:tc>
          <w:tcPr>
            <w:tcW w:w="372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F3CD2" w14:textId="77777777" w:rsidR="00BD541B" w:rsidRDefault="00BD541B" w:rsidP="00460651">
            <w:pPr>
              <w:pStyle w:val="UserInput12p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EECE928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9" w:type="dxa"/>
            <w:gridSpan w:val="2"/>
            <w:tcBorders>
              <w:bottom w:val="single" w:sz="6" w:space="0" w:color="auto"/>
            </w:tcBorders>
            <w:vAlign w:val="center"/>
          </w:tcPr>
          <w:p w14:paraId="31B96518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65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0682116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07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5CA1AE4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83" w:type="dxa"/>
            <w:gridSpan w:val="2"/>
            <w:tcBorders>
              <w:bottom w:val="single" w:sz="6" w:space="0" w:color="auto"/>
            </w:tcBorders>
            <w:vAlign w:val="center"/>
          </w:tcPr>
          <w:p w14:paraId="557664C2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9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A044EB4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BD541B" w14:paraId="76EEEEAC" w14:textId="77777777" w:rsidTr="00291EE1">
        <w:trPr>
          <w:trHeight w:val="312"/>
        </w:trPr>
        <w:tc>
          <w:tcPr>
            <w:tcW w:w="55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CE5447A" w14:textId="77777777" w:rsidR="00BD541B" w:rsidRDefault="00BD541B" w:rsidP="00460651">
            <w:pPr>
              <w:pStyle w:val="LetterText12pt"/>
            </w:pPr>
            <w:r w:rsidRPr="007B02F0">
              <w:t>Information Summary Complete and Accurate**</w:t>
            </w:r>
          </w:p>
        </w:tc>
        <w:tc>
          <w:tcPr>
            <w:tcW w:w="576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280EC1E" w14:textId="77777777" w:rsidR="00BD541B" w:rsidRDefault="00BD541B" w:rsidP="00460651">
            <w:pPr>
              <w:pStyle w:val="LetterText12pt"/>
            </w:pPr>
            <w:r>
              <w:t>Outcome</w:t>
            </w:r>
          </w:p>
        </w:tc>
      </w:tr>
      <w:tr w:rsidR="00BD541B" w14:paraId="3C4AFEFA" w14:textId="77777777" w:rsidTr="00291EE1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472A08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89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0243DF7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969E407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White</w:t>
            </w:r>
          </w:p>
        </w:tc>
        <w:tc>
          <w:tcPr>
            <w:tcW w:w="1080" w:type="dxa"/>
            <w:gridSpan w:val="3"/>
            <w:tcBorders>
              <w:bottom w:val="single" w:sz="6" w:space="0" w:color="auto"/>
            </w:tcBorders>
            <w:vAlign w:val="center"/>
          </w:tcPr>
          <w:p w14:paraId="4E5DBC54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Grey</w:t>
            </w:r>
          </w:p>
        </w:tc>
        <w:tc>
          <w:tcPr>
            <w:tcW w:w="3507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D0ECFE8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Black</w:t>
            </w:r>
          </w:p>
        </w:tc>
      </w:tr>
      <w:tr w:rsidR="00BD541B" w14:paraId="1846AF31" w14:textId="77777777" w:rsidTr="00291EE1">
        <w:trPr>
          <w:trHeight w:val="312"/>
        </w:trPr>
        <w:tc>
          <w:tcPr>
            <w:tcW w:w="37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2494DD" w14:textId="77777777" w:rsidR="00BD541B" w:rsidRDefault="00BD541B" w:rsidP="00460651">
            <w:pPr>
              <w:pStyle w:val="LetterText12pt"/>
            </w:pPr>
            <w:r w:rsidRPr="00B960F8">
              <w:t>Referral Present</w:t>
            </w:r>
          </w:p>
        </w:tc>
        <w:tc>
          <w:tcPr>
            <w:tcW w:w="76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6FA62C" w14:textId="77777777" w:rsidR="00BD541B" w:rsidRDefault="00BD541B" w:rsidP="00460651">
            <w:pPr>
              <w:pStyle w:val="LetterText12pt"/>
            </w:pPr>
            <w:r w:rsidRPr="00B960F8">
              <w:t>Outcome of Referral</w:t>
            </w:r>
          </w:p>
        </w:tc>
      </w:tr>
      <w:tr w:rsidR="00BD541B" w14:paraId="013208E1" w14:textId="77777777" w:rsidTr="00291EE1">
        <w:trPr>
          <w:trHeight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ABBB008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2"/>
            <w:tcBorders>
              <w:bottom w:val="single" w:sz="6" w:space="0" w:color="auto"/>
            </w:tcBorders>
            <w:vAlign w:val="center"/>
          </w:tcPr>
          <w:p w14:paraId="3D5D1CD1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8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82745B5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46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5AA0B0B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Enrolled</w:t>
            </w:r>
          </w:p>
        </w:tc>
        <w:tc>
          <w:tcPr>
            <w:tcW w:w="1512" w:type="dxa"/>
            <w:gridSpan w:val="2"/>
            <w:tcBorders>
              <w:bottom w:val="single" w:sz="6" w:space="0" w:color="auto"/>
            </w:tcBorders>
            <w:vAlign w:val="center"/>
          </w:tcPr>
          <w:p w14:paraId="77767A1D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Declined</w:t>
            </w:r>
          </w:p>
        </w:tc>
        <w:tc>
          <w:tcPr>
            <w:tcW w:w="2004" w:type="dxa"/>
            <w:gridSpan w:val="6"/>
            <w:tcBorders>
              <w:bottom w:val="single" w:sz="6" w:space="0" w:color="auto"/>
            </w:tcBorders>
            <w:vAlign w:val="center"/>
          </w:tcPr>
          <w:p w14:paraId="17379190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Didn’t</w:t>
            </w:r>
            <w:proofErr w:type="gramEnd"/>
            <w:r>
              <w:t xml:space="preserve"> Qualify</w:t>
            </w:r>
          </w:p>
        </w:tc>
        <w:tc>
          <w:tcPr>
            <w:tcW w:w="261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9D811DC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In Progress</w:t>
            </w:r>
          </w:p>
        </w:tc>
      </w:tr>
      <w:tr w:rsidR="00BD541B" w14:paraId="4726E452" w14:textId="77777777" w:rsidTr="00291EE1">
        <w:trPr>
          <w:trHeight w:val="312"/>
        </w:trPr>
        <w:tc>
          <w:tcPr>
            <w:tcW w:w="5561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8B5F0D" w14:textId="77777777" w:rsidR="00BD541B" w:rsidRDefault="00BD541B" w:rsidP="00460651">
            <w:pPr>
              <w:pStyle w:val="LetterText12pt"/>
            </w:pPr>
            <w:r w:rsidRPr="00B960F8">
              <w:t>Learning Materials Provided</w:t>
            </w:r>
          </w:p>
        </w:tc>
        <w:tc>
          <w:tcPr>
            <w:tcW w:w="576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CA6239" w14:textId="77777777" w:rsidR="00BD541B" w:rsidRDefault="00BD541B" w:rsidP="00460651">
            <w:pPr>
              <w:pStyle w:val="LetterText12pt"/>
            </w:pPr>
            <w:r w:rsidRPr="00B960F8">
              <w:t xml:space="preserve">Rescreen </w:t>
            </w:r>
            <w:r>
              <w:t>Requirement</w:t>
            </w:r>
          </w:p>
        </w:tc>
      </w:tr>
      <w:tr w:rsidR="00BD541B" w14:paraId="4B41D7E1" w14:textId="77777777" w:rsidTr="00291EE1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11FFCC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2"/>
            <w:tcBorders>
              <w:bottom w:val="single" w:sz="6" w:space="0" w:color="auto"/>
            </w:tcBorders>
            <w:vAlign w:val="center"/>
          </w:tcPr>
          <w:p w14:paraId="5F8EFF10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01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BDBED5F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58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F2DFFD9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4 months</w:t>
            </w:r>
          </w:p>
        </w:tc>
        <w:tc>
          <w:tcPr>
            <w:tcW w:w="1560" w:type="dxa"/>
            <w:gridSpan w:val="4"/>
            <w:tcBorders>
              <w:bottom w:val="single" w:sz="6" w:space="0" w:color="auto"/>
            </w:tcBorders>
            <w:vAlign w:val="center"/>
          </w:tcPr>
          <w:p w14:paraId="72BCF35B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2 months</w:t>
            </w:r>
          </w:p>
        </w:tc>
        <w:tc>
          <w:tcPr>
            <w:tcW w:w="261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5D0EDDB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BD541B" w14:paraId="00149A89" w14:textId="77777777" w:rsidTr="00291EE1">
        <w:trPr>
          <w:trHeight w:hRule="exact" w:val="312"/>
        </w:trPr>
        <w:tc>
          <w:tcPr>
            <w:tcW w:w="11328" w:type="dxa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03AD1A" w14:textId="77777777" w:rsidR="00BD541B" w:rsidRDefault="00BD541B" w:rsidP="00460651">
            <w:pPr>
              <w:pStyle w:val="LetterText12pt"/>
            </w:pPr>
            <w:r>
              <w:t>Notes</w:t>
            </w:r>
          </w:p>
        </w:tc>
      </w:tr>
      <w:tr w:rsidR="00BD541B" w14:paraId="12256BEA" w14:textId="77777777" w:rsidTr="00291EE1">
        <w:trPr>
          <w:trHeight w:hRule="exact" w:val="1128"/>
        </w:trPr>
        <w:tc>
          <w:tcPr>
            <w:tcW w:w="11328" w:type="dxa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93650" w14:textId="77777777" w:rsidR="00BD541B" w:rsidRDefault="00BD541B" w:rsidP="00460651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D541B" w14:paraId="782DC0E9" w14:textId="77777777" w:rsidTr="00291EE1">
        <w:trPr>
          <w:trHeight w:val="312"/>
        </w:trPr>
        <w:tc>
          <w:tcPr>
            <w:tcW w:w="3728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0A9B0BF" w14:textId="77777777" w:rsidR="00BD541B" w:rsidRDefault="00BD541B" w:rsidP="00460651">
            <w:pPr>
              <w:pStyle w:val="LetterText12pt"/>
            </w:pPr>
            <w:r>
              <w:t>Date of Fifth ASQ-3</w:t>
            </w:r>
          </w:p>
        </w:tc>
        <w:tc>
          <w:tcPr>
            <w:tcW w:w="3698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8EE66D4" w14:textId="77777777" w:rsidR="00BD541B" w:rsidRDefault="00BD541B" w:rsidP="00460651">
            <w:pPr>
              <w:pStyle w:val="LetterText12pt"/>
            </w:pPr>
            <w:r>
              <w:t>Reason Not Completed</w:t>
            </w:r>
          </w:p>
        </w:tc>
        <w:tc>
          <w:tcPr>
            <w:tcW w:w="3902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BABE1" w14:textId="77777777" w:rsidR="00BD541B" w:rsidRDefault="00BD541B" w:rsidP="00460651">
            <w:pPr>
              <w:pStyle w:val="LetterText12pt"/>
            </w:pPr>
            <w:r>
              <w:t>Correct Screener Used</w:t>
            </w:r>
          </w:p>
        </w:tc>
      </w:tr>
      <w:tr w:rsidR="00BD541B" w14:paraId="41078229" w14:textId="77777777" w:rsidTr="00291EE1">
        <w:trPr>
          <w:trHeight w:val="312"/>
        </w:trPr>
        <w:tc>
          <w:tcPr>
            <w:tcW w:w="372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E9353" w14:textId="77777777" w:rsidR="00BD541B" w:rsidRDefault="00BD541B" w:rsidP="00460651">
            <w:pPr>
              <w:pStyle w:val="UserInput12pt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6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776812F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9" w:type="dxa"/>
            <w:gridSpan w:val="2"/>
            <w:tcBorders>
              <w:bottom w:val="single" w:sz="6" w:space="0" w:color="auto"/>
            </w:tcBorders>
            <w:vAlign w:val="center"/>
          </w:tcPr>
          <w:p w14:paraId="1846E475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65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2B7240F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07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6EF3F31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83" w:type="dxa"/>
            <w:gridSpan w:val="2"/>
            <w:tcBorders>
              <w:bottom w:val="single" w:sz="6" w:space="0" w:color="auto"/>
            </w:tcBorders>
            <w:vAlign w:val="center"/>
          </w:tcPr>
          <w:p w14:paraId="535842CB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9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C0759A8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</w:tbl>
    <w:p w14:paraId="581929BF" w14:textId="77777777" w:rsidR="00291EE1" w:rsidRDefault="00291EE1">
      <w:r>
        <w:br w:type="page"/>
      </w:r>
    </w:p>
    <w:tbl>
      <w:tblPr>
        <w:tblStyle w:val="TableGrid"/>
        <w:tblW w:w="11328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864"/>
        <w:gridCol w:w="12"/>
        <w:gridCol w:w="1868"/>
        <w:gridCol w:w="1465"/>
        <w:gridCol w:w="368"/>
        <w:gridCol w:w="1144"/>
        <w:gridCol w:w="36"/>
        <w:gridCol w:w="408"/>
        <w:gridCol w:w="672"/>
        <w:gridCol w:w="888"/>
        <w:gridCol w:w="252"/>
        <w:gridCol w:w="2367"/>
      </w:tblGrid>
      <w:tr w:rsidR="00BD541B" w14:paraId="42538EB8" w14:textId="77777777" w:rsidTr="00291EE1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636FD5" w14:textId="77777777" w:rsidR="00BD541B" w:rsidRDefault="00BD541B" w:rsidP="00460651">
            <w:pPr>
              <w:pStyle w:val="LetterText12pt"/>
            </w:pPr>
            <w:r w:rsidRPr="007B02F0">
              <w:lastRenderedPageBreak/>
              <w:t>Information Summary Complete and Accurate**</w:t>
            </w:r>
          </w:p>
        </w:tc>
        <w:tc>
          <w:tcPr>
            <w:tcW w:w="576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C62A59" w14:textId="77777777" w:rsidR="00BD541B" w:rsidRDefault="00BD541B" w:rsidP="00460651">
            <w:pPr>
              <w:pStyle w:val="LetterText12pt"/>
            </w:pPr>
            <w:r>
              <w:t>Outcome</w:t>
            </w:r>
          </w:p>
        </w:tc>
      </w:tr>
      <w:tr w:rsidR="00BD541B" w14:paraId="017AE965" w14:textId="77777777" w:rsidTr="00291EE1">
        <w:trPr>
          <w:trHeight w:hRule="exact"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970263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4577" w:type="dxa"/>
            <w:gridSpan w:val="5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E4345C4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5D833B6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White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14:paraId="3244C035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Grey</w:t>
            </w:r>
          </w:p>
        </w:tc>
        <w:tc>
          <w:tcPr>
            <w:tcW w:w="3507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28E8B19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Black</w:t>
            </w:r>
          </w:p>
        </w:tc>
      </w:tr>
      <w:tr w:rsidR="00BD541B" w14:paraId="4FAA90C1" w14:textId="77777777" w:rsidTr="00291EE1">
        <w:trPr>
          <w:trHeight w:val="312"/>
        </w:trPr>
        <w:tc>
          <w:tcPr>
            <w:tcW w:w="37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87AB7" w14:textId="77777777" w:rsidR="00BD541B" w:rsidRDefault="00BD541B" w:rsidP="00460651">
            <w:pPr>
              <w:pStyle w:val="LetterText12pt"/>
            </w:pPr>
            <w:r w:rsidRPr="00B960F8">
              <w:t>Referral Present</w:t>
            </w:r>
          </w:p>
        </w:tc>
        <w:tc>
          <w:tcPr>
            <w:tcW w:w="760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68B312" w14:textId="77777777" w:rsidR="00BD541B" w:rsidRDefault="00BD541B" w:rsidP="00460651">
            <w:pPr>
              <w:pStyle w:val="LetterText12pt"/>
            </w:pPr>
            <w:r w:rsidRPr="00B960F8">
              <w:t>Outcome of Referral</w:t>
            </w:r>
          </w:p>
        </w:tc>
      </w:tr>
      <w:tr w:rsidR="00BD541B" w14:paraId="1BB0E182" w14:textId="77777777" w:rsidTr="00291EE1">
        <w:trPr>
          <w:trHeight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D80266F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2"/>
            <w:tcBorders>
              <w:bottom w:val="single" w:sz="6" w:space="0" w:color="auto"/>
            </w:tcBorders>
            <w:vAlign w:val="center"/>
          </w:tcPr>
          <w:p w14:paraId="184F66DD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6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929ED66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4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88535FA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Enrolled</w:t>
            </w:r>
          </w:p>
        </w:tc>
        <w:tc>
          <w:tcPr>
            <w:tcW w:w="1512" w:type="dxa"/>
            <w:gridSpan w:val="2"/>
            <w:tcBorders>
              <w:bottom w:val="single" w:sz="6" w:space="0" w:color="auto"/>
            </w:tcBorders>
            <w:vAlign w:val="center"/>
          </w:tcPr>
          <w:p w14:paraId="49747C14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Declined</w:t>
            </w:r>
          </w:p>
        </w:tc>
        <w:tc>
          <w:tcPr>
            <w:tcW w:w="2004" w:type="dxa"/>
            <w:gridSpan w:val="4"/>
            <w:tcBorders>
              <w:bottom w:val="single" w:sz="6" w:space="0" w:color="auto"/>
            </w:tcBorders>
            <w:vAlign w:val="center"/>
          </w:tcPr>
          <w:p w14:paraId="14C8F751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Didn’t</w:t>
            </w:r>
            <w:proofErr w:type="gramEnd"/>
            <w:r>
              <w:t xml:space="preserve"> Qualify</w:t>
            </w:r>
          </w:p>
        </w:tc>
        <w:tc>
          <w:tcPr>
            <w:tcW w:w="261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C48F0D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In Progress</w:t>
            </w:r>
          </w:p>
        </w:tc>
      </w:tr>
      <w:tr w:rsidR="00BD541B" w14:paraId="7003656A" w14:textId="77777777" w:rsidTr="00291EE1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C7EE66" w14:textId="77777777" w:rsidR="00BD541B" w:rsidRDefault="00BD541B" w:rsidP="00460651">
            <w:pPr>
              <w:pStyle w:val="LetterText12pt"/>
            </w:pPr>
            <w:r w:rsidRPr="00B960F8">
              <w:t>Learning Materials Provided</w:t>
            </w:r>
          </w:p>
        </w:tc>
        <w:tc>
          <w:tcPr>
            <w:tcW w:w="576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011A567" w14:textId="77777777" w:rsidR="00BD541B" w:rsidRDefault="00BD541B" w:rsidP="00460651">
            <w:pPr>
              <w:pStyle w:val="LetterText12pt"/>
            </w:pPr>
            <w:r w:rsidRPr="00B960F8">
              <w:t xml:space="preserve">Rescreen </w:t>
            </w:r>
            <w:r>
              <w:t>Requirement</w:t>
            </w:r>
          </w:p>
        </w:tc>
      </w:tr>
      <w:tr w:rsidR="00BD541B" w14:paraId="6660E1E2" w14:textId="77777777" w:rsidTr="00291EE1">
        <w:trPr>
          <w:trHeight w:hRule="exact"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D567D3B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2"/>
            <w:tcBorders>
              <w:bottom w:val="single" w:sz="6" w:space="0" w:color="auto"/>
            </w:tcBorders>
            <w:vAlign w:val="center"/>
          </w:tcPr>
          <w:p w14:paraId="0A0F25AA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01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224AD73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588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41EBB37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4 months</w:t>
            </w:r>
          </w:p>
        </w:tc>
        <w:tc>
          <w:tcPr>
            <w:tcW w:w="1560" w:type="dxa"/>
            <w:gridSpan w:val="2"/>
            <w:tcBorders>
              <w:bottom w:val="single" w:sz="6" w:space="0" w:color="auto"/>
            </w:tcBorders>
            <w:vAlign w:val="center"/>
          </w:tcPr>
          <w:p w14:paraId="3A010DCA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2 months</w:t>
            </w:r>
          </w:p>
        </w:tc>
        <w:tc>
          <w:tcPr>
            <w:tcW w:w="2619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57AE2F0" w14:textId="77777777" w:rsidR="00BD541B" w:rsidRDefault="00BD541B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BD541B" w14:paraId="351BC9B6" w14:textId="77777777" w:rsidTr="008655F8">
        <w:trPr>
          <w:trHeight w:hRule="exact" w:val="312"/>
        </w:trPr>
        <w:tc>
          <w:tcPr>
            <w:tcW w:w="113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C68CFE" w14:textId="77777777" w:rsidR="00BD541B" w:rsidRDefault="008655F8" w:rsidP="00460651">
            <w:pPr>
              <w:pStyle w:val="LetterText12pt"/>
            </w:pPr>
            <w:r>
              <w:br w:type="page"/>
            </w:r>
            <w:r w:rsidR="00BD541B">
              <w:t>Notes</w:t>
            </w:r>
          </w:p>
        </w:tc>
      </w:tr>
      <w:tr w:rsidR="00BD541B" w14:paraId="17BD5D66" w14:textId="77777777" w:rsidTr="008655F8">
        <w:trPr>
          <w:trHeight w:hRule="exact" w:val="1128"/>
        </w:trPr>
        <w:tc>
          <w:tcPr>
            <w:tcW w:w="11328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1201" w14:textId="77777777" w:rsidR="00BD541B" w:rsidRDefault="00BD541B" w:rsidP="00460651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B13B7" w14:paraId="70FF1915" w14:textId="77777777" w:rsidTr="008655F8">
        <w:trPr>
          <w:trHeight w:hRule="exact" w:val="360"/>
        </w:trPr>
        <w:tc>
          <w:tcPr>
            <w:tcW w:w="11328" w:type="dxa"/>
            <w:gridSpan w:val="13"/>
            <w:vAlign w:val="center"/>
          </w:tcPr>
          <w:p w14:paraId="56B4CBE6" w14:textId="77777777" w:rsidR="008B13B7" w:rsidRPr="00FB3CC4" w:rsidRDefault="008B13B7" w:rsidP="00460651">
            <w:pPr>
              <w:pStyle w:val="LetterText12pt"/>
              <w:ind w:left="-96"/>
              <w:rPr>
                <w:b/>
                <w:bCs/>
              </w:rPr>
            </w:pPr>
            <w:r>
              <w:rPr>
                <w:b/>
                <w:bCs/>
              </w:rPr>
              <w:t>ASQ: SE-2</w:t>
            </w:r>
          </w:p>
        </w:tc>
      </w:tr>
      <w:tr w:rsidR="00515C99" w14:paraId="0DD08CD7" w14:textId="77777777" w:rsidTr="00E47EF0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72355E" w14:textId="77777777" w:rsidR="00515C99" w:rsidRDefault="00515C99" w:rsidP="00515C99">
            <w:pPr>
              <w:pStyle w:val="LetterText12pt"/>
            </w:pPr>
            <w:r>
              <w:t>2 Month Tool Completed</w:t>
            </w:r>
          </w:p>
        </w:tc>
        <w:tc>
          <w:tcPr>
            <w:tcW w:w="576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75F8A5" w14:textId="77777777" w:rsidR="00515C99" w:rsidRDefault="00515C99" w:rsidP="00515C99">
            <w:pPr>
              <w:pStyle w:val="LetterText12pt"/>
            </w:pPr>
            <w:r>
              <w:t>Date of Completion</w:t>
            </w:r>
          </w:p>
        </w:tc>
      </w:tr>
      <w:tr w:rsidR="00515C99" w14:paraId="22A7ECCE" w14:textId="77777777" w:rsidTr="00E47EF0">
        <w:trPr>
          <w:trHeight w:hRule="exact"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4B7BEBE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681D400F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52F72C4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576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9195" w14:textId="77777777" w:rsidR="00515C99" w:rsidRDefault="00515C99" w:rsidP="00515C99">
            <w:pPr>
              <w:pStyle w:val="UserInput12p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37"/>
                  </w:textInput>
                </w:ffData>
              </w:fldChar>
            </w:r>
            <w:bookmarkStart w:id="29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515C99" w14:paraId="34C70392" w14:textId="77777777" w:rsidTr="00E47EF0">
        <w:trPr>
          <w:trHeight w:val="312"/>
        </w:trPr>
        <w:tc>
          <w:tcPr>
            <w:tcW w:w="113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F344EFD" w14:textId="77777777" w:rsidR="00515C99" w:rsidRDefault="00515C99" w:rsidP="00515C99">
            <w:pPr>
              <w:pStyle w:val="LetterText12pt"/>
            </w:pPr>
            <w:r>
              <w:t>Reason Not Completed, Documented on PVPN or Contact Log</w:t>
            </w:r>
          </w:p>
        </w:tc>
      </w:tr>
      <w:tr w:rsidR="00515C99" w14:paraId="40438F3A" w14:textId="77777777" w:rsidTr="00E47EF0">
        <w:trPr>
          <w:trHeight w:hRule="exact"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1E0D2B4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390014FD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0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3320055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15C99" w14:paraId="28F25E47" w14:textId="77777777" w:rsidTr="008655F8">
        <w:trPr>
          <w:trHeight w:val="312"/>
        </w:trPr>
        <w:tc>
          <w:tcPr>
            <w:tcW w:w="113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DA6F72" w14:textId="77777777" w:rsidR="00515C99" w:rsidRDefault="00515C99" w:rsidP="00515C99">
            <w:pPr>
              <w:pStyle w:val="LetterText12pt"/>
            </w:pPr>
            <w:r>
              <w:t>In Correct Timeframe (1 month, 0 days – 2 months, 30 days)</w:t>
            </w:r>
          </w:p>
        </w:tc>
      </w:tr>
      <w:tr w:rsidR="00515C99" w14:paraId="39AB80F9" w14:textId="77777777" w:rsidTr="00106D70">
        <w:trPr>
          <w:trHeight w:hRule="exact"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51798FD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255521E4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0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E01E498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15C99" w14:paraId="25BD0D23" w14:textId="77777777" w:rsidTr="008655F8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F9D90" w14:textId="77777777" w:rsidR="00515C99" w:rsidRDefault="00515C99" w:rsidP="00515C99">
            <w:pPr>
              <w:pStyle w:val="LetterText12pt"/>
            </w:pPr>
            <w:r w:rsidRPr="007B02F0">
              <w:t>Information Summary Complete and Accurate**</w:t>
            </w:r>
          </w:p>
        </w:tc>
        <w:tc>
          <w:tcPr>
            <w:tcW w:w="576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CC4D44" w14:textId="77777777" w:rsidR="00515C99" w:rsidRDefault="00515C99" w:rsidP="00515C99">
            <w:pPr>
              <w:pStyle w:val="LetterText12pt"/>
            </w:pPr>
            <w:r>
              <w:t>Outcome</w:t>
            </w:r>
          </w:p>
        </w:tc>
      </w:tr>
      <w:tr w:rsidR="00515C99" w14:paraId="58317237" w14:textId="77777777" w:rsidTr="00106D70">
        <w:trPr>
          <w:trHeight w:hRule="exact"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0ADAC9D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01C3E605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35BFF45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B5CCF6A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White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14:paraId="028DDBB8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Grey</w:t>
            </w: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center"/>
          </w:tcPr>
          <w:p w14:paraId="1732DCE4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Black</w:t>
            </w:r>
          </w:p>
        </w:tc>
        <w:tc>
          <w:tcPr>
            <w:tcW w:w="236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50CF67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15C99" w14:paraId="00AC3DCC" w14:textId="77777777" w:rsidTr="008655F8">
        <w:trPr>
          <w:trHeight w:val="312"/>
        </w:trPr>
        <w:tc>
          <w:tcPr>
            <w:tcW w:w="37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F792FA" w14:textId="77777777" w:rsidR="00515C99" w:rsidRDefault="00515C99" w:rsidP="00515C99">
            <w:pPr>
              <w:pStyle w:val="LetterText12pt"/>
            </w:pPr>
            <w:r w:rsidRPr="00B960F8">
              <w:t>Referral Present</w:t>
            </w:r>
          </w:p>
        </w:tc>
        <w:tc>
          <w:tcPr>
            <w:tcW w:w="760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CE6958" w14:textId="77777777" w:rsidR="00515C99" w:rsidRDefault="00515C99" w:rsidP="00515C99">
            <w:pPr>
              <w:pStyle w:val="LetterText12pt"/>
            </w:pPr>
            <w:r w:rsidRPr="00B960F8">
              <w:t>Outcome of Referral</w:t>
            </w:r>
          </w:p>
        </w:tc>
      </w:tr>
      <w:tr w:rsidR="00515C99" w14:paraId="5747E6AC" w14:textId="77777777" w:rsidTr="00106D70">
        <w:trPr>
          <w:trHeight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ACB7301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1A07DA8A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8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A5791D0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4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C819C72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Enrolled</w:t>
            </w:r>
          </w:p>
        </w:tc>
        <w:tc>
          <w:tcPr>
            <w:tcW w:w="1512" w:type="dxa"/>
            <w:gridSpan w:val="2"/>
            <w:tcBorders>
              <w:bottom w:val="single" w:sz="6" w:space="0" w:color="auto"/>
            </w:tcBorders>
            <w:vAlign w:val="center"/>
          </w:tcPr>
          <w:p w14:paraId="235BB0FC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Declined</w:t>
            </w:r>
          </w:p>
        </w:tc>
        <w:tc>
          <w:tcPr>
            <w:tcW w:w="2004" w:type="dxa"/>
            <w:gridSpan w:val="4"/>
            <w:tcBorders>
              <w:bottom w:val="single" w:sz="6" w:space="0" w:color="auto"/>
            </w:tcBorders>
            <w:vAlign w:val="center"/>
          </w:tcPr>
          <w:p w14:paraId="0FA178C9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Didn’t</w:t>
            </w:r>
            <w:proofErr w:type="gramEnd"/>
            <w:r>
              <w:t xml:space="preserve"> Qualify</w:t>
            </w:r>
          </w:p>
        </w:tc>
        <w:tc>
          <w:tcPr>
            <w:tcW w:w="261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A36434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In Progress</w:t>
            </w:r>
          </w:p>
        </w:tc>
      </w:tr>
      <w:tr w:rsidR="00515C99" w14:paraId="6A34370C" w14:textId="77777777" w:rsidTr="008655F8">
        <w:trPr>
          <w:trHeight w:val="312"/>
        </w:trPr>
        <w:tc>
          <w:tcPr>
            <w:tcW w:w="113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692EC5" w14:textId="77777777" w:rsidR="00515C99" w:rsidRDefault="00515C99" w:rsidP="00515C99">
            <w:pPr>
              <w:pStyle w:val="LetterText12pt"/>
            </w:pPr>
            <w:r w:rsidRPr="00B960F8">
              <w:t>Learning Materials Provided</w:t>
            </w:r>
          </w:p>
        </w:tc>
      </w:tr>
      <w:tr w:rsidR="00515C99" w14:paraId="0A961D07" w14:textId="77777777" w:rsidTr="00106D70">
        <w:trPr>
          <w:trHeight w:hRule="exact"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030AE62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169EDC71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0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77B91D2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15C99" w14:paraId="41534529" w14:textId="77777777" w:rsidTr="008655F8">
        <w:trPr>
          <w:trHeight w:hRule="exact" w:val="312"/>
        </w:trPr>
        <w:tc>
          <w:tcPr>
            <w:tcW w:w="113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E4530F" w14:textId="77777777" w:rsidR="00515C99" w:rsidRDefault="00515C99" w:rsidP="00515C99">
            <w:pPr>
              <w:pStyle w:val="LetterText12pt"/>
            </w:pPr>
            <w:r>
              <w:t>Notes</w:t>
            </w:r>
          </w:p>
        </w:tc>
      </w:tr>
      <w:tr w:rsidR="00515C99" w14:paraId="7FBF8BDD" w14:textId="77777777" w:rsidTr="008655F8">
        <w:trPr>
          <w:trHeight w:hRule="exact" w:val="1128"/>
        </w:trPr>
        <w:tc>
          <w:tcPr>
            <w:tcW w:w="11328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10026" w14:textId="77777777" w:rsidR="00515C99" w:rsidRDefault="00515C99" w:rsidP="00515C99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5C99" w14:paraId="58EAAE60" w14:textId="77777777" w:rsidTr="00E47EF0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65AA39" w14:textId="77777777" w:rsidR="00515C99" w:rsidRDefault="00515C99" w:rsidP="00E47EF0">
            <w:pPr>
              <w:pStyle w:val="LetterText12pt"/>
            </w:pPr>
            <w:r>
              <w:t>6 Month Tool Completed</w:t>
            </w:r>
          </w:p>
        </w:tc>
        <w:tc>
          <w:tcPr>
            <w:tcW w:w="576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40402C" w14:textId="77777777" w:rsidR="00515C99" w:rsidRDefault="00515C99" w:rsidP="00E47EF0">
            <w:pPr>
              <w:pStyle w:val="LetterText12pt"/>
            </w:pPr>
            <w:r>
              <w:t>Date of Completion</w:t>
            </w:r>
          </w:p>
        </w:tc>
      </w:tr>
      <w:tr w:rsidR="00515C99" w14:paraId="774383A5" w14:textId="77777777" w:rsidTr="00E47EF0">
        <w:trPr>
          <w:trHeight w:hRule="exact"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E308346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6628EB92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4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AE22365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576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4ADFC" w14:textId="77777777" w:rsidR="00515C99" w:rsidRDefault="00515C99" w:rsidP="00E47EF0">
            <w:pPr>
              <w:pStyle w:val="UserInput12p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5C99" w14:paraId="49BFCE54" w14:textId="77777777" w:rsidTr="00E47EF0">
        <w:trPr>
          <w:trHeight w:val="312"/>
        </w:trPr>
        <w:tc>
          <w:tcPr>
            <w:tcW w:w="113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1E4EBE" w14:textId="77777777" w:rsidR="00515C99" w:rsidRDefault="00515C99" w:rsidP="00E47EF0">
            <w:pPr>
              <w:pStyle w:val="LetterText12pt"/>
            </w:pPr>
            <w:r>
              <w:t>Reason Not Completed, Documented on PVPN or Contact Log</w:t>
            </w:r>
          </w:p>
        </w:tc>
      </w:tr>
      <w:tr w:rsidR="00515C99" w14:paraId="2A4F0AE7" w14:textId="77777777" w:rsidTr="00E47EF0">
        <w:trPr>
          <w:trHeight w:hRule="exact"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E5B375E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6C67FC98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0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C523F30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15C99" w14:paraId="0AC5EFBA" w14:textId="77777777" w:rsidTr="008655F8">
        <w:trPr>
          <w:trHeight w:val="312"/>
        </w:trPr>
        <w:tc>
          <w:tcPr>
            <w:tcW w:w="113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1FA23" w14:textId="77777777" w:rsidR="00515C99" w:rsidRDefault="00515C99" w:rsidP="00515C99">
            <w:pPr>
              <w:pStyle w:val="LetterText12pt"/>
            </w:pPr>
            <w:r>
              <w:t>In Correct Timeframe (3 months, 0 days – 8 months, 30 days)</w:t>
            </w:r>
          </w:p>
        </w:tc>
      </w:tr>
      <w:tr w:rsidR="00515C99" w14:paraId="3F61FB17" w14:textId="77777777" w:rsidTr="00106D70">
        <w:trPr>
          <w:trHeight w:hRule="exact"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68A7255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685116D2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0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9E55E5E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15C99" w14:paraId="0FC7D8C0" w14:textId="77777777" w:rsidTr="008655F8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EA6B03" w14:textId="77777777" w:rsidR="00515C99" w:rsidRDefault="00515C99" w:rsidP="00515C99">
            <w:pPr>
              <w:pStyle w:val="LetterText12pt"/>
            </w:pPr>
            <w:r w:rsidRPr="007B02F0">
              <w:t>Information Summary Complete and Accurate**</w:t>
            </w:r>
          </w:p>
        </w:tc>
        <w:tc>
          <w:tcPr>
            <w:tcW w:w="576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181AC5" w14:textId="77777777" w:rsidR="00515C99" w:rsidRDefault="00515C99" w:rsidP="00515C99">
            <w:pPr>
              <w:pStyle w:val="LetterText12pt"/>
            </w:pPr>
            <w:r>
              <w:t>Outcome</w:t>
            </w:r>
          </w:p>
        </w:tc>
      </w:tr>
      <w:tr w:rsidR="00515C99" w14:paraId="28D686E2" w14:textId="77777777" w:rsidTr="00106D70">
        <w:trPr>
          <w:trHeight w:hRule="exact"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0D307C9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3ADE48D1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9C4680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2499A3C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White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center"/>
          </w:tcPr>
          <w:p w14:paraId="2CAE9B7B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Grey</w:t>
            </w: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center"/>
          </w:tcPr>
          <w:p w14:paraId="418F938D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Black</w:t>
            </w:r>
          </w:p>
        </w:tc>
        <w:tc>
          <w:tcPr>
            <w:tcW w:w="236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1C6835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15C99" w14:paraId="0879CA06" w14:textId="77777777" w:rsidTr="008655F8">
        <w:trPr>
          <w:trHeight w:val="312"/>
        </w:trPr>
        <w:tc>
          <w:tcPr>
            <w:tcW w:w="37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014678" w14:textId="77777777" w:rsidR="00515C99" w:rsidRDefault="00515C99" w:rsidP="00515C99">
            <w:pPr>
              <w:pStyle w:val="LetterText12pt"/>
            </w:pPr>
            <w:r w:rsidRPr="00B960F8">
              <w:t>Referral Present</w:t>
            </w:r>
          </w:p>
        </w:tc>
        <w:tc>
          <w:tcPr>
            <w:tcW w:w="7600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F9568A" w14:textId="77777777" w:rsidR="00515C99" w:rsidRDefault="00515C99" w:rsidP="00515C99">
            <w:pPr>
              <w:pStyle w:val="LetterText12pt"/>
            </w:pPr>
            <w:r w:rsidRPr="00B960F8">
              <w:t>Outcome of Referral</w:t>
            </w:r>
          </w:p>
        </w:tc>
      </w:tr>
      <w:tr w:rsidR="00515C99" w14:paraId="1FD3D71B" w14:textId="77777777" w:rsidTr="00106D70">
        <w:trPr>
          <w:trHeight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347EC25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393B2879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8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D8C8C6A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4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3F38BEA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Enrolled</w:t>
            </w:r>
          </w:p>
        </w:tc>
        <w:tc>
          <w:tcPr>
            <w:tcW w:w="1512" w:type="dxa"/>
            <w:gridSpan w:val="2"/>
            <w:tcBorders>
              <w:bottom w:val="single" w:sz="6" w:space="0" w:color="auto"/>
            </w:tcBorders>
            <w:vAlign w:val="center"/>
          </w:tcPr>
          <w:p w14:paraId="314B3579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Declined</w:t>
            </w:r>
          </w:p>
        </w:tc>
        <w:tc>
          <w:tcPr>
            <w:tcW w:w="2004" w:type="dxa"/>
            <w:gridSpan w:val="4"/>
            <w:tcBorders>
              <w:bottom w:val="single" w:sz="6" w:space="0" w:color="auto"/>
            </w:tcBorders>
            <w:vAlign w:val="center"/>
          </w:tcPr>
          <w:p w14:paraId="2D4F35E7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Didn’t</w:t>
            </w:r>
            <w:proofErr w:type="gramEnd"/>
            <w:r>
              <w:t xml:space="preserve"> Qualify</w:t>
            </w:r>
          </w:p>
        </w:tc>
        <w:tc>
          <w:tcPr>
            <w:tcW w:w="261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D3BBAE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In Progress</w:t>
            </w:r>
          </w:p>
        </w:tc>
      </w:tr>
      <w:tr w:rsidR="00515C99" w14:paraId="3D2D9F4C" w14:textId="77777777" w:rsidTr="008655F8">
        <w:trPr>
          <w:trHeight w:val="312"/>
        </w:trPr>
        <w:tc>
          <w:tcPr>
            <w:tcW w:w="113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EFF8EF" w14:textId="77777777" w:rsidR="00515C99" w:rsidRDefault="00515C99" w:rsidP="00515C99">
            <w:pPr>
              <w:pStyle w:val="LetterText12pt"/>
            </w:pPr>
            <w:r w:rsidRPr="00B960F8">
              <w:t>Learning Materials Provided</w:t>
            </w:r>
          </w:p>
        </w:tc>
      </w:tr>
      <w:tr w:rsidR="00515C99" w14:paraId="5DB58B52" w14:textId="77777777" w:rsidTr="00106D70">
        <w:trPr>
          <w:trHeight w:hRule="exact" w:val="312"/>
        </w:trPr>
        <w:tc>
          <w:tcPr>
            <w:tcW w:w="9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A450279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647CA9F5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0" w:type="dxa"/>
            <w:gridSpan w:val="11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D90F938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15C99" w14:paraId="7F84E1F1" w14:textId="77777777" w:rsidTr="008655F8">
        <w:trPr>
          <w:trHeight w:hRule="exact" w:val="312"/>
        </w:trPr>
        <w:tc>
          <w:tcPr>
            <w:tcW w:w="11328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AEA88D" w14:textId="77777777" w:rsidR="00515C99" w:rsidRDefault="00515C99" w:rsidP="00515C99">
            <w:pPr>
              <w:pStyle w:val="LetterText12pt"/>
            </w:pPr>
            <w:r>
              <w:t>Notes</w:t>
            </w:r>
          </w:p>
        </w:tc>
      </w:tr>
      <w:tr w:rsidR="00515C99" w14:paraId="5BE3F0C3" w14:textId="77777777" w:rsidTr="008655F8">
        <w:trPr>
          <w:trHeight w:hRule="exact" w:val="1128"/>
        </w:trPr>
        <w:tc>
          <w:tcPr>
            <w:tcW w:w="11328" w:type="dxa"/>
            <w:gridSpan w:val="1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C7A6" w14:textId="77777777" w:rsidR="00515C99" w:rsidRDefault="00515C99" w:rsidP="00515C99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298514A" w14:textId="77777777" w:rsidR="00291EE1" w:rsidRDefault="00291EE1">
      <w:r>
        <w:br w:type="page"/>
      </w:r>
    </w:p>
    <w:tbl>
      <w:tblPr>
        <w:tblStyle w:val="TableGrid"/>
        <w:tblW w:w="11328" w:type="dxa"/>
        <w:tblInd w:w="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"/>
        <w:gridCol w:w="12"/>
        <w:gridCol w:w="864"/>
        <w:gridCol w:w="1880"/>
        <w:gridCol w:w="1465"/>
        <w:gridCol w:w="368"/>
        <w:gridCol w:w="1144"/>
        <w:gridCol w:w="36"/>
        <w:gridCol w:w="1080"/>
        <w:gridCol w:w="888"/>
        <w:gridCol w:w="252"/>
        <w:gridCol w:w="2367"/>
      </w:tblGrid>
      <w:tr w:rsidR="00515C99" w14:paraId="07C9908B" w14:textId="77777777" w:rsidTr="00E47EF0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7365AA" w14:textId="77777777" w:rsidR="00515C99" w:rsidRDefault="00515C99" w:rsidP="00E47EF0">
            <w:pPr>
              <w:pStyle w:val="LetterText12pt"/>
            </w:pPr>
            <w:r>
              <w:lastRenderedPageBreak/>
              <w:t>12 Month Tool Completed</w:t>
            </w:r>
          </w:p>
        </w:tc>
        <w:tc>
          <w:tcPr>
            <w:tcW w:w="576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10062C" w14:textId="77777777" w:rsidR="00515C99" w:rsidRDefault="00515C99" w:rsidP="00E47EF0">
            <w:pPr>
              <w:pStyle w:val="LetterText12pt"/>
            </w:pPr>
            <w:r>
              <w:t>Date of Completion</w:t>
            </w:r>
          </w:p>
        </w:tc>
      </w:tr>
      <w:tr w:rsidR="00515C99" w14:paraId="27508E6F" w14:textId="77777777" w:rsidTr="00E47EF0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ABACDB5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4B726ED9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013495C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576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20FAE" w14:textId="77777777" w:rsidR="00515C99" w:rsidRDefault="00515C99" w:rsidP="00E47EF0">
            <w:pPr>
              <w:pStyle w:val="UserInput12p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5C99" w14:paraId="1BDF829C" w14:textId="77777777" w:rsidTr="00E47EF0">
        <w:trPr>
          <w:trHeight w:val="312"/>
        </w:trPr>
        <w:tc>
          <w:tcPr>
            <w:tcW w:w="1132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750221" w14:textId="77777777" w:rsidR="00515C99" w:rsidRDefault="00515C99" w:rsidP="00E47EF0">
            <w:pPr>
              <w:pStyle w:val="LetterText12pt"/>
            </w:pPr>
            <w:r>
              <w:t>Reason Not Completed, Documented on PVPN or Contact Log</w:t>
            </w:r>
          </w:p>
        </w:tc>
      </w:tr>
      <w:tr w:rsidR="00515C99" w14:paraId="3824AFE9" w14:textId="77777777" w:rsidTr="00E47EF0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A24D3F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357A5B08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0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2030006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15C99" w14:paraId="4C0B134E" w14:textId="77777777" w:rsidTr="008655F8">
        <w:trPr>
          <w:trHeight w:val="312"/>
        </w:trPr>
        <w:tc>
          <w:tcPr>
            <w:tcW w:w="1132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7D4D4A" w14:textId="77777777" w:rsidR="00515C99" w:rsidRDefault="00515C99" w:rsidP="00515C99">
            <w:pPr>
              <w:pStyle w:val="LetterText12pt"/>
            </w:pPr>
            <w:r>
              <w:t>In Correct Timeframe (9 months, 0 days – 14 months, 30 days)</w:t>
            </w:r>
          </w:p>
        </w:tc>
      </w:tr>
      <w:tr w:rsidR="00515C99" w14:paraId="6A3217EE" w14:textId="77777777" w:rsidTr="00106D70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FF08840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29A7F530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0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B760888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15C99" w14:paraId="239AD537" w14:textId="77777777" w:rsidTr="008655F8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CCED17" w14:textId="77777777" w:rsidR="00515C99" w:rsidRDefault="00515C99" w:rsidP="00515C99">
            <w:pPr>
              <w:pStyle w:val="LetterText12pt"/>
            </w:pPr>
            <w:r w:rsidRPr="007B02F0">
              <w:t>Information Summary Complete and Accurate**</w:t>
            </w:r>
          </w:p>
        </w:tc>
        <w:tc>
          <w:tcPr>
            <w:tcW w:w="576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B046D9" w14:textId="77777777" w:rsidR="00515C99" w:rsidRDefault="00515C99" w:rsidP="00515C99">
            <w:pPr>
              <w:pStyle w:val="LetterText12pt"/>
            </w:pPr>
            <w:r>
              <w:t>Outcome</w:t>
            </w:r>
          </w:p>
        </w:tc>
      </w:tr>
      <w:tr w:rsidR="00515C99" w14:paraId="4440F18C" w14:textId="77777777" w:rsidTr="00106D70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5F2656B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3F296375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D95213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92E832F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White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14:paraId="086B8B94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Grey</w:t>
            </w: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center"/>
          </w:tcPr>
          <w:p w14:paraId="20D656A7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Black</w:t>
            </w:r>
          </w:p>
        </w:tc>
        <w:tc>
          <w:tcPr>
            <w:tcW w:w="236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C70CBF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515C99" w14:paraId="27832261" w14:textId="77777777" w:rsidTr="008655F8">
        <w:trPr>
          <w:trHeight w:val="312"/>
        </w:trPr>
        <w:tc>
          <w:tcPr>
            <w:tcW w:w="37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7F72DC" w14:textId="77777777" w:rsidR="00515C99" w:rsidRDefault="00515C99" w:rsidP="00515C99">
            <w:pPr>
              <w:pStyle w:val="LetterText12pt"/>
            </w:pPr>
            <w:r w:rsidRPr="00B960F8">
              <w:t>Referral Present</w:t>
            </w:r>
          </w:p>
        </w:tc>
        <w:tc>
          <w:tcPr>
            <w:tcW w:w="76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662415" w14:textId="77777777" w:rsidR="00515C99" w:rsidRDefault="00515C99" w:rsidP="00515C99">
            <w:pPr>
              <w:pStyle w:val="LetterText12pt"/>
            </w:pPr>
            <w:r w:rsidRPr="00B960F8">
              <w:t>Outcome of Referral</w:t>
            </w:r>
          </w:p>
        </w:tc>
      </w:tr>
      <w:tr w:rsidR="00515C99" w14:paraId="1CD5E4BD" w14:textId="77777777" w:rsidTr="00106D70">
        <w:trPr>
          <w:trHeight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CCABA87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3862BE56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8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F2CB54B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4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133E619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Enrolled</w:t>
            </w:r>
          </w:p>
        </w:tc>
        <w:tc>
          <w:tcPr>
            <w:tcW w:w="1512" w:type="dxa"/>
            <w:gridSpan w:val="2"/>
            <w:tcBorders>
              <w:bottom w:val="single" w:sz="6" w:space="0" w:color="auto"/>
            </w:tcBorders>
            <w:vAlign w:val="center"/>
          </w:tcPr>
          <w:p w14:paraId="2F0F1D7B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Declined</w:t>
            </w:r>
          </w:p>
        </w:tc>
        <w:tc>
          <w:tcPr>
            <w:tcW w:w="2004" w:type="dxa"/>
            <w:gridSpan w:val="3"/>
            <w:tcBorders>
              <w:bottom w:val="single" w:sz="6" w:space="0" w:color="auto"/>
            </w:tcBorders>
            <w:vAlign w:val="center"/>
          </w:tcPr>
          <w:p w14:paraId="71EACDB3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Didn’t</w:t>
            </w:r>
            <w:proofErr w:type="gramEnd"/>
            <w:r>
              <w:t xml:space="preserve"> Qualify</w:t>
            </w:r>
          </w:p>
        </w:tc>
        <w:tc>
          <w:tcPr>
            <w:tcW w:w="261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E239F2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In Progress</w:t>
            </w:r>
          </w:p>
        </w:tc>
      </w:tr>
      <w:tr w:rsidR="00515C99" w14:paraId="3B51C92B" w14:textId="77777777" w:rsidTr="008655F8">
        <w:trPr>
          <w:trHeight w:val="312"/>
        </w:trPr>
        <w:tc>
          <w:tcPr>
            <w:tcW w:w="1132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B4E8BF" w14:textId="77777777" w:rsidR="00515C99" w:rsidRDefault="00515C99" w:rsidP="00515C99">
            <w:pPr>
              <w:pStyle w:val="LetterText12pt"/>
            </w:pPr>
            <w:r w:rsidRPr="00B960F8">
              <w:t>Learning Materials Provided</w:t>
            </w:r>
          </w:p>
        </w:tc>
      </w:tr>
      <w:tr w:rsidR="00515C99" w14:paraId="65AA9229" w14:textId="77777777" w:rsidTr="00106D70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B9F5209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3A1AEDD3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0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22873A" w14:textId="77777777" w:rsidR="00515C99" w:rsidRDefault="00515C99" w:rsidP="00515C99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60651" w14:paraId="75879747" w14:textId="77777777" w:rsidTr="008655F8">
        <w:trPr>
          <w:trHeight w:hRule="exact" w:val="312"/>
        </w:trPr>
        <w:tc>
          <w:tcPr>
            <w:tcW w:w="1132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623C8" w14:textId="77777777" w:rsidR="00460651" w:rsidRDefault="008655F8" w:rsidP="00460651">
            <w:pPr>
              <w:pStyle w:val="LetterText12pt"/>
            </w:pPr>
            <w:r>
              <w:br w:type="page"/>
            </w:r>
            <w:r w:rsidR="00460651">
              <w:t>Notes</w:t>
            </w:r>
          </w:p>
        </w:tc>
      </w:tr>
      <w:tr w:rsidR="00460651" w14:paraId="011F60A0" w14:textId="77777777" w:rsidTr="008655F8">
        <w:trPr>
          <w:trHeight w:hRule="exact" w:val="1128"/>
        </w:trPr>
        <w:tc>
          <w:tcPr>
            <w:tcW w:w="11328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38703" w14:textId="77777777" w:rsidR="00460651" w:rsidRDefault="00460651" w:rsidP="00460651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5C99" w14:paraId="6680B029" w14:textId="77777777" w:rsidTr="00E47EF0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CA8835" w14:textId="77777777" w:rsidR="00515C99" w:rsidRDefault="00515C99" w:rsidP="00E47EF0">
            <w:pPr>
              <w:pStyle w:val="LetterText12pt"/>
            </w:pPr>
            <w:r>
              <w:t>18 Month Tool Completed</w:t>
            </w:r>
          </w:p>
        </w:tc>
        <w:tc>
          <w:tcPr>
            <w:tcW w:w="576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D827EF" w14:textId="77777777" w:rsidR="00515C99" w:rsidRDefault="00515C99" w:rsidP="00E47EF0">
            <w:pPr>
              <w:pStyle w:val="LetterText12pt"/>
            </w:pPr>
            <w:r>
              <w:t>Date of Completion</w:t>
            </w:r>
          </w:p>
        </w:tc>
      </w:tr>
      <w:tr w:rsidR="00515C99" w14:paraId="7582A49C" w14:textId="77777777" w:rsidTr="00E47EF0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1F2FD28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11E6CB0A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E07FA80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5767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1DF5B" w14:textId="77777777" w:rsidR="00515C99" w:rsidRDefault="00515C99" w:rsidP="00E47EF0">
            <w:pPr>
              <w:pStyle w:val="UserInput12pt"/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maxLength w:val="3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5C99" w14:paraId="6F1B54D4" w14:textId="77777777" w:rsidTr="00E47EF0">
        <w:trPr>
          <w:trHeight w:val="312"/>
        </w:trPr>
        <w:tc>
          <w:tcPr>
            <w:tcW w:w="1132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F1ECEF" w14:textId="77777777" w:rsidR="00515C99" w:rsidRDefault="00515C99" w:rsidP="00E47EF0">
            <w:pPr>
              <w:pStyle w:val="LetterText12pt"/>
            </w:pPr>
            <w:r>
              <w:t>Reason Not Completed, Documented on PVPN or Contact Log</w:t>
            </w:r>
          </w:p>
        </w:tc>
      </w:tr>
      <w:tr w:rsidR="00515C99" w14:paraId="4CB94BAA" w14:textId="77777777" w:rsidTr="00E47EF0">
        <w:trPr>
          <w:trHeight w:hRule="exact" w:val="312"/>
        </w:trPr>
        <w:tc>
          <w:tcPr>
            <w:tcW w:w="984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6923837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64" w:type="dxa"/>
            <w:tcBorders>
              <w:bottom w:val="single" w:sz="6" w:space="0" w:color="auto"/>
            </w:tcBorders>
            <w:vAlign w:val="center"/>
          </w:tcPr>
          <w:p w14:paraId="32833860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0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F167CA9" w14:textId="77777777" w:rsidR="00515C99" w:rsidRDefault="00515C99" w:rsidP="00E47EF0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60651" w14:paraId="29F469F5" w14:textId="77777777" w:rsidTr="008655F8">
        <w:trPr>
          <w:trHeight w:val="312"/>
        </w:trPr>
        <w:tc>
          <w:tcPr>
            <w:tcW w:w="1132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98A4BA" w14:textId="77777777" w:rsidR="00460651" w:rsidRDefault="00460651" w:rsidP="00460651">
            <w:pPr>
              <w:pStyle w:val="LetterText12pt"/>
            </w:pPr>
            <w:r>
              <w:t>In Correct Timeframe (15 months, 0 days – 20 months, 30 days)</w:t>
            </w:r>
          </w:p>
        </w:tc>
      </w:tr>
      <w:tr w:rsidR="00460651" w14:paraId="42ED4802" w14:textId="77777777" w:rsidTr="00106D70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091B58C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2"/>
            <w:tcBorders>
              <w:bottom w:val="single" w:sz="6" w:space="0" w:color="auto"/>
            </w:tcBorders>
            <w:vAlign w:val="center"/>
          </w:tcPr>
          <w:p w14:paraId="10EE71A9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0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68B23E8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60651" w14:paraId="6AB249B8" w14:textId="77777777" w:rsidTr="008655F8">
        <w:trPr>
          <w:trHeight w:val="312"/>
        </w:trPr>
        <w:tc>
          <w:tcPr>
            <w:tcW w:w="556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F04E91" w14:textId="77777777" w:rsidR="00460651" w:rsidRDefault="00460651" w:rsidP="00460651">
            <w:pPr>
              <w:pStyle w:val="LetterText12pt"/>
            </w:pPr>
            <w:r w:rsidRPr="007B02F0">
              <w:t>Information Summary Complete and Accurate**</w:t>
            </w:r>
          </w:p>
        </w:tc>
        <w:tc>
          <w:tcPr>
            <w:tcW w:w="576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02E259" w14:textId="77777777" w:rsidR="00460651" w:rsidRDefault="00460651" w:rsidP="00460651">
            <w:pPr>
              <w:pStyle w:val="LetterText12pt"/>
            </w:pPr>
            <w:r>
              <w:t>Outcome</w:t>
            </w:r>
          </w:p>
        </w:tc>
      </w:tr>
      <w:tr w:rsidR="00460651" w14:paraId="01E2072F" w14:textId="77777777" w:rsidTr="00106D70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4C30C6E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2"/>
            <w:tcBorders>
              <w:bottom w:val="single" w:sz="6" w:space="0" w:color="auto"/>
            </w:tcBorders>
            <w:vAlign w:val="center"/>
          </w:tcPr>
          <w:p w14:paraId="59C0CA13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3713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152D3E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180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B758468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White</w:t>
            </w:r>
          </w:p>
        </w:tc>
        <w:tc>
          <w:tcPr>
            <w:tcW w:w="1080" w:type="dxa"/>
            <w:tcBorders>
              <w:bottom w:val="single" w:sz="6" w:space="0" w:color="auto"/>
            </w:tcBorders>
            <w:vAlign w:val="center"/>
          </w:tcPr>
          <w:p w14:paraId="76655E4C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Grey</w:t>
            </w:r>
          </w:p>
        </w:tc>
        <w:tc>
          <w:tcPr>
            <w:tcW w:w="1140" w:type="dxa"/>
            <w:gridSpan w:val="2"/>
            <w:tcBorders>
              <w:bottom w:val="single" w:sz="6" w:space="0" w:color="auto"/>
            </w:tcBorders>
            <w:vAlign w:val="center"/>
          </w:tcPr>
          <w:p w14:paraId="29DF859E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Black</w:t>
            </w:r>
          </w:p>
        </w:tc>
        <w:tc>
          <w:tcPr>
            <w:tcW w:w="2367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15C98C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60651" w14:paraId="52B269F5" w14:textId="77777777" w:rsidTr="008655F8">
        <w:trPr>
          <w:trHeight w:val="312"/>
        </w:trPr>
        <w:tc>
          <w:tcPr>
            <w:tcW w:w="372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3A4B59" w14:textId="77777777" w:rsidR="00460651" w:rsidRDefault="00460651" w:rsidP="00460651">
            <w:pPr>
              <w:pStyle w:val="LetterText12pt"/>
            </w:pPr>
            <w:r w:rsidRPr="00B960F8">
              <w:t>Referral Present</w:t>
            </w:r>
          </w:p>
        </w:tc>
        <w:tc>
          <w:tcPr>
            <w:tcW w:w="760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6974CA" w14:textId="77777777" w:rsidR="00460651" w:rsidRDefault="00460651" w:rsidP="00460651">
            <w:pPr>
              <w:pStyle w:val="LetterText12pt"/>
            </w:pPr>
            <w:r w:rsidRPr="00B960F8">
              <w:t>Outcome of Referral</w:t>
            </w:r>
          </w:p>
        </w:tc>
      </w:tr>
      <w:tr w:rsidR="00460651" w14:paraId="524C38D3" w14:textId="77777777" w:rsidTr="00106D70">
        <w:trPr>
          <w:trHeight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197D085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2"/>
            <w:tcBorders>
              <w:bottom w:val="single" w:sz="6" w:space="0" w:color="auto"/>
            </w:tcBorders>
            <w:vAlign w:val="center"/>
          </w:tcPr>
          <w:p w14:paraId="58274319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188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5460C8A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  <w:tc>
          <w:tcPr>
            <w:tcW w:w="1465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B5C1102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Enrolled</w:t>
            </w:r>
          </w:p>
        </w:tc>
        <w:tc>
          <w:tcPr>
            <w:tcW w:w="1512" w:type="dxa"/>
            <w:gridSpan w:val="2"/>
            <w:tcBorders>
              <w:bottom w:val="single" w:sz="6" w:space="0" w:color="auto"/>
            </w:tcBorders>
            <w:vAlign w:val="center"/>
          </w:tcPr>
          <w:p w14:paraId="36052B68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Declined</w:t>
            </w:r>
          </w:p>
        </w:tc>
        <w:tc>
          <w:tcPr>
            <w:tcW w:w="2004" w:type="dxa"/>
            <w:gridSpan w:val="3"/>
            <w:tcBorders>
              <w:bottom w:val="single" w:sz="6" w:space="0" w:color="auto"/>
            </w:tcBorders>
            <w:vAlign w:val="center"/>
          </w:tcPr>
          <w:p w14:paraId="7F5EF8AA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</w:t>
            </w:r>
            <w:proofErr w:type="gramStart"/>
            <w:r>
              <w:t>Didn’t</w:t>
            </w:r>
            <w:proofErr w:type="gramEnd"/>
            <w:r>
              <w:t xml:space="preserve"> Qualify</w:t>
            </w:r>
          </w:p>
        </w:tc>
        <w:tc>
          <w:tcPr>
            <w:tcW w:w="261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9768153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In Progress</w:t>
            </w:r>
          </w:p>
        </w:tc>
      </w:tr>
      <w:tr w:rsidR="00460651" w14:paraId="3F640227" w14:textId="77777777" w:rsidTr="008655F8">
        <w:trPr>
          <w:trHeight w:val="312"/>
        </w:trPr>
        <w:tc>
          <w:tcPr>
            <w:tcW w:w="1132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CD13D" w14:textId="77777777" w:rsidR="00460651" w:rsidRDefault="00460651" w:rsidP="00460651">
            <w:pPr>
              <w:pStyle w:val="LetterText12pt"/>
            </w:pPr>
            <w:r w:rsidRPr="00B960F8">
              <w:t>Learning Materials Provided</w:t>
            </w:r>
          </w:p>
        </w:tc>
      </w:tr>
      <w:tr w:rsidR="00460651" w14:paraId="749DDE75" w14:textId="77777777" w:rsidTr="00106D70">
        <w:trPr>
          <w:trHeight w:hRule="exact" w:val="312"/>
        </w:trPr>
        <w:tc>
          <w:tcPr>
            <w:tcW w:w="97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B368B5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Yes</w:t>
            </w:r>
          </w:p>
        </w:tc>
        <w:tc>
          <w:tcPr>
            <w:tcW w:w="876" w:type="dxa"/>
            <w:gridSpan w:val="2"/>
            <w:tcBorders>
              <w:bottom w:val="single" w:sz="6" w:space="0" w:color="auto"/>
            </w:tcBorders>
            <w:vAlign w:val="center"/>
          </w:tcPr>
          <w:p w14:paraId="4FC4E017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  <w:tc>
          <w:tcPr>
            <w:tcW w:w="9480" w:type="dxa"/>
            <w:gridSpan w:val="9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ED5A167" w14:textId="77777777" w:rsidR="00460651" w:rsidRDefault="00460651" w:rsidP="00460651">
            <w:pPr>
              <w:pStyle w:val="LetterText12pt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E54FE2">
              <w:fldChar w:fldCharType="separate"/>
            </w:r>
            <w:r>
              <w:fldChar w:fldCharType="end"/>
            </w:r>
            <w:r>
              <w:t xml:space="preserve"> NA</w:t>
            </w:r>
          </w:p>
        </w:tc>
      </w:tr>
      <w:tr w:rsidR="00460651" w14:paraId="39298B74" w14:textId="77777777" w:rsidTr="008655F8">
        <w:trPr>
          <w:trHeight w:hRule="exact" w:val="312"/>
        </w:trPr>
        <w:tc>
          <w:tcPr>
            <w:tcW w:w="1132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6C19E0" w14:textId="77777777" w:rsidR="00460651" w:rsidRDefault="00460651" w:rsidP="00460651">
            <w:pPr>
              <w:pStyle w:val="LetterText12pt"/>
            </w:pPr>
            <w:r>
              <w:t>Notes</w:t>
            </w:r>
          </w:p>
        </w:tc>
      </w:tr>
      <w:tr w:rsidR="00460651" w14:paraId="345DDEA8" w14:textId="77777777" w:rsidTr="008655F8">
        <w:trPr>
          <w:trHeight w:hRule="exact" w:val="1128"/>
        </w:trPr>
        <w:tc>
          <w:tcPr>
            <w:tcW w:w="11328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BC42" w14:textId="77777777" w:rsidR="00460651" w:rsidRDefault="00460651" w:rsidP="00460651">
            <w:pPr>
              <w:pStyle w:val="UserInput12pt"/>
            </w:pPr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308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60651" w14:paraId="2A6A4DF3" w14:textId="77777777" w:rsidTr="008655F8">
        <w:trPr>
          <w:trHeight w:hRule="exact" w:val="312"/>
        </w:trPr>
        <w:tc>
          <w:tcPr>
            <w:tcW w:w="11328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33B318" w14:textId="77777777" w:rsidR="00460651" w:rsidRDefault="00460651" w:rsidP="00B97750">
            <w:pPr>
              <w:pStyle w:val="LetterText12pt"/>
            </w:pPr>
            <w:r w:rsidRPr="00460651">
              <w:t>*See Operations Guide for specifics</w:t>
            </w:r>
          </w:p>
        </w:tc>
      </w:tr>
      <w:tr w:rsidR="00460651" w14:paraId="07C8D4CA" w14:textId="77777777" w:rsidTr="008655F8">
        <w:trPr>
          <w:trHeight w:hRule="exact" w:val="312"/>
        </w:trPr>
        <w:tc>
          <w:tcPr>
            <w:tcW w:w="11328" w:type="dxa"/>
            <w:gridSpan w:val="1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3D3FE3" w14:textId="77777777" w:rsidR="00460651" w:rsidRDefault="00460651" w:rsidP="00B97750">
            <w:pPr>
              <w:pStyle w:val="LetterText12pt"/>
            </w:pPr>
            <w:r w:rsidRPr="00460651">
              <w:t xml:space="preserve">**Complete and Accurate: all data elements are </w:t>
            </w:r>
            <w:proofErr w:type="gramStart"/>
            <w:r w:rsidRPr="00460651">
              <w:t>present</w:t>
            </w:r>
            <w:proofErr w:type="gramEnd"/>
            <w:r w:rsidRPr="00460651">
              <w:t xml:space="preserve"> and information is accurate</w:t>
            </w:r>
          </w:p>
        </w:tc>
      </w:tr>
      <w:tr w:rsidR="00460651" w14:paraId="67E074B0" w14:textId="77777777" w:rsidTr="008655F8">
        <w:trPr>
          <w:trHeight w:hRule="exact" w:val="312"/>
        </w:trPr>
        <w:tc>
          <w:tcPr>
            <w:tcW w:w="11328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7FD62" w14:textId="77777777" w:rsidR="00460651" w:rsidRDefault="00460651" w:rsidP="00B97750">
            <w:pPr>
              <w:pStyle w:val="LetterText12pt"/>
            </w:pPr>
            <w:r w:rsidRPr="00460651">
              <w:t>Alterations: NA indicates no alterations were made.</w:t>
            </w:r>
          </w:p>
        </w:tc>
      </w:tr>
    </w:tbl>
    <w:p w14:paraId="28E966D8" w14:textId="77777777" w:rsidR="0067321D" w:rsidRPr="000E5191" w:rsidRDefault="0067321D" w:rsidP="000E5191"/>
    <w:sectPr w:rsidR="0067321D" w:rsidRPr="000E5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432" w:right="432" w:bottom="432" w:left="432" w:header="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62A65" w14:textId="77777777" w:rsidR="00F75251" w:rsidRDefault="00F75251">
      <w:r>
        <w:separator/>
      </w:r>
    </w:p>
  </w:endnote>
  <w:endnote w:type="continuationSeparator" w:id="0">
    <w:p w14:paraId="2E61FC71" w14:textId="77777777" w:rsidR="00F75251" w:rsidRDefault="00F7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35098" w14:textId="77777777" w:rsidR="00E40CD6" w:rsidRDefault="00E40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A93FB" w14:textId="77777777" w:rsidR="00E40CD6" w:rsidRDefault="00E40CD6" w:rsidP="004A042E">
    <w:pPr>
      <w:pStyle w:val="LetterText12pt"/>
      <w:tabs>
        <w:tab w:val="center" w:pos="5760"/>
        <w:tab w:val="right" w:pos="11376"/>
      </w:tabs>
    </w:pPr>
    <w:r>
      <w:t>MDHHS-5858 (Rev. 6-20)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49893" w14:textId="77777777" w:rsidR="00E40CD6" w:rsidRDefault="00E40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4E6C9" w14:textId="77777777" w:rsidR="00F75251" w:rsidRDefault="00F75251">
      <w:r>
        <w:separator/>
      </w:r>
    </w:p>
  </w:footnote>
  <w:footnote w:type="continuationSeparator" w:id="0">
    <w:p w14:paraId="3C765871" w14:textId="77777777" w:rsidR="00F75251" w:rsidRDefault="00F75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6FEC5E" w14:textId="77777777" w:rsidR="00E40CD6" w:rsidRDefault="00E40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66581" w14:textId="77777777" w:rsidR="00E40CD6" w:rsidRDefault="00E40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76A1" w14:textId="77777777" w:rsidR="00E40CD6" w:rsidRDefault="00E40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oVlJ3vyxOa71oJBjseEwpgKabzu1JZp2cFMTVe1B4ZNT0p98G8WSrHiR/WlkC+KMtrOEZmgEQXQJB2Z3+jY/g==" w:salt="WI8TsMRkBlYhGaKWoUAKi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EF0"/>
    <w:rsid w:val="00017FA8"/>
    <w:rsid w:val="000A758A"/>
    <w:rsid w:val="000B5CD3"/>
    <w:rsid w:val="000C531D"/>
    <w:rsid w:val="000D40BF"/>
    <w:rsid w:val="000E5191"/>
    <w:rsid w:val="00102576"/>
    <w:rsid w:val="0010581F"/>
    <w:rsid w:val="00106D70"/>
    <w:rsid w:val="00125243"/>
    <w:rsid w:val="001A310F"/>
    <w:rsid w:val="001F4095"/>
    <w:rsid w:val="00220303"/>
    <w:rsid w:val="002867F3"/>
    <w:rsid w:val="00291EE1"/>
    <w:rsid w:val="00295F9C"/>
    <w:rsid w:val="002C038B"/>
    <w:rsid w:val="002C28F5"/>
    <w:rsid w:val="002C4455"/>
    <w:rsid w:val="003F57C9"/>
    <w:rsid w:val="0044093E"/>
    <w:rsid w:val="00460651"/>
    <w:rsid w:val="00461503"/>
    <w:rsid w:val="00461895"/>
    <w:rsid w:val="00482CC5"/>
    <w:rsid w:val="004A042E"/>
    <w:rsid w:val="004B028E"/>
    <w:rsid w:val="004B33A1"/>
    <w:rsid w:val="004C5493"/>
    <w:rsid w:val="004D050C"/>
    <w:rsid w:val="004D1E75"/>
    <w:rsid w:val="004D2BDF"/>
    <w:rsid w:val="004D46AA"/>
    <w:rsid w:val="004D7BC4"/>
    <w:rsid w:val="004E3E3A"/>
    <w:rsid w:val="00515C99"/>
    <w:rsid w:val="005168A5"/>
    <w:rsid w:val="00565975"/>
    <w:rsid w:val="0058159C"/>
    <w:rsid w:val="00592642"/>
    <w:rsid w:val="005939B8"/>
    <w:rsid w:val="00596646"/>
    <w:rsid w:val="005C2191"/>
    <w:rsid w:val="00654170"/>
    <w:rsid w:val="00663F95"/>
    <w:rsid w:val="0067321D"/>
    <w:rsid w:val="006B3BB5"/>
    <w:rsid w:val="006F4D98"/>
    <w:rsid w:val="00782AD5"/>
    <w:rsid w:val="007958A8"/>
    <w:rsid w:val="007B02F0"/>
    <w:rsid w:val="00832453"/>
    <w:rsid w:val="00841FE2"/>
    <w:rsid w:val="008655F8"/>
    <w:rsid w:val="00876D67"/>
    <w:rsid w:val="0088548B"/>
    <w:rsid w:val="008B13B7"/>
    <w:rsid w:val="008D57B9"/>
    <w:rsid w:val="0099613D"/>
    <w:rsid w:val="009C76E2"/>
    <w:rsid w:val="009E3905"/>
    <w:rsid w:val="00A15940"/>
    <w:rsid w:val="00A2708F"/>
    <w:rsid w:val="00A370D6"/>
    <w:rsid w:val="00A410BB"/>
    <w:rsid w:val="00A82979"/>
    <w:rsid w:val="00A82F39"/>
    <w:rsid w:val="00A9374A"/>
    <w:rsid w:val="00AF09B8"/>
    <w:rsid w:val="00B369E2"/>
    <w:rsid w:val="00B47EB8"/>
    <w:rsid w:val="00B960F8"/>
    <w:rsid w:val="00B97750"/>
    <w:rsid w:val="00BB746D"/>
    <w:rsid w:val="00BD541B"/>
    <w:rsid w:val="00C40DE5"/>
    <w:rsid w:val="00C50279"/>
    <w:rsid w:val="00C966C8"/>
    <w:rsid w:val="00C97AD2"/>
    <w:rsid w:val="00CE25FA"/>
    <w:rsid w:val="00CF2534"/>
    <w:rsid w:val="00D04D11"/>
    <w:rsid w:val="00D05628"/>
    <w:rsid w:val="00D37CF6"/>
    <w:rsid w:val="00D448C1"/>
    <w:rsid w:val="00D954D3"/>
    <w:rsid w:val="00DB48CA"/>
    <w:rsid w:val="00DD111F"/>
    <w:rsid w:val="00DD3F92"/>
    <w:rsid w:val="00DF75A9"/>
    <w:rsid w:val="00E11D7A"/>
    <w:rsid w:val="00E125E7"/>
    <w:rsid w:val="00E37814"/>
    <w:rsid w:val="00E40CD6"/>
    <w:rsid w:val="00E47EF0"/>
    <w:rsid w:val="00E54FE2"/>
    <w:rsid w:val="00E61870"/>
    <w:rsid w:val="00E7532B"/>
    <w:rsid w:val="00ED29A2"/>
    <w:rsid w:val="00EF654A"/>
    <w:rsid w:val="00F10943"/>
    <w:rsid w:val="00F27CD5"/>
    <w:rsid w:val="00F35C28"/>
    <w:rsid w:val="00F540EA"/>
    <w:rsid w:val="00F75251"/>
    <w:rsid w:val="00FA632C"/>
    <w:rsid w:val="00FB000C"/>
    <w:rsid w:val="00FB3CC4"/>
    <w:rsid w:val="00FE6C1B"/>
    <w:rsid w:val="00FE71EB"/>
    <w:rsid w:val="00FF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541F790"/>
  <w15:chartTrackingRefBased/>
  <w15:docId w15:val="{F89F11A5-9E8D-4913-AA05-CB36E84FB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632C"/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12pt">
    <w:name w:val="Form Title 12pt"/>
    <w:basedOn w:val="Normal"/>
    <w:rsid w:val="00FA632C"/>
    <w:pPr>
      <w:jc w:val="center"/>
    </w:pPr>
    <w:rPr>
      <w:rFonts w:ascii="Arial" w:hAnsi="Arial"/>
      <w:sz w:val="24"/>
    </w:rPr>
  </w:style>
  <w:style w:type="paragraph" w:customStyle="1" w:styleId="FormTitle13pt">
    <w:name w:val="Form Title 13pt"/>
    <w:basedOn w:val="Normal"/>
    <w:rsid w:val="00FA632C"/>
    <w:pPr>
      <w:jc w:val="center"/>
    </w:pPr>
    <w:rPr>
      <w:rFonts w:ascii="Arial" w:hAnsi="Arial"/>
      <w:sz w:val="26"/>
    </w:rPr>
  </w:style>
  <w:style w:type="paragraph" w:customStyle="1" w:styleId="FormTitle14ptBld">
    <w:name w:val="Form Title 14pt Bld"/>
    <w:basedOn w:val="Normal"/>
    <w:link w:val="FormTitle14ptBldChar"/>
    <w:rsid w:val="00FA632C"/>
    <w:pPr>
      <w:jc w:val="center"/>
    </w:pPr>
    <w:rPr>
      <w:rFonts w:ascii="Arial" w:hAnsi="Arial"/>
      <w:b/>
      <w:caps/>
      <w:sz w:val="28"/>
    </w:rPr>
  </w:style>
  <w:style w:type="character" w:customStyle="1" w:styleId="FormTitle14ptBldChar">
    <w:name w:val="Form Title 14pt Bld Char"/>
    <w:link w:val="FormTitle14ptBld"/>
    <w:rsid w:val="00FA632C"/>
    <w:rPr>
      <w:rFonts w:ascii="Arial" w:hAnsi="Arial"/>
      <w:b/>
      <w:caps/>
      <w:sz w:val="28"/>
    </w:rPr>
  </w:style>
  <w:style w:type="paragraph" w:customStyle="1" w:styleId="LetterText12pt">
    <w:name w:val="Letter Text 12pt"/>
    <w:basedOn w:val="Normal"/>
    <w:rsid w:val="004A042E"/>
    <w:pPr>
      <w:ind w:left="-24" w:right="-48"/>
    </w:pPr>
    <w:rPr>
      <w:rFonts w:ascii="Arial" w:hAnsi="Arial"/>
      <w:sz w:val="24"/>
    </w:rPr>
  </w:style>
  <w:style w:type="paragraph" w:customStyle="1" w:styleId="UserInput12pt">
    <w:name w:val="User Input 12pt"/>
    <w:basedOn w:val="Normal"/>
    <w:rsid w:val="004A042E"/>
    <w:pPr>
      <w:spacing w:before="40"/>
      <w:ind w:left="-24" w:right="-48"/>
    </w:pPr>
    <w:rPr>
      <w:rFonts w:ascii="Courier New" w:hAnsi="Courier New"/>
      <w:b/>
      <w:sz w:val="24"/>
    </w:rPr>
  </w:style>
  <w:style w:type="paragraph" w:customStyle="1" w:styleId="Captions8ptChar">
    <w:name w:val="Captions  8pt Char"/>
    <w:basedOn w:val="Normal"/>
    <w:link w:val="Captions8ptCharChar1"/>
    <w:rsid w:val="0067321D"/>
    <w:pPr>
      <w:spacing w:before="20" w:line="160" w:lineRule="exact"/>
    </w:pPr>
    <w:rPr>
      <w:rFonts w:ascii="Arial" w:hAnsi="Arial"/>
      <w:sz w:val="16"/>
    </w:rPr>
  </w:style>
  <w:style w:type="character" w:customStyle="1" w:styleId="Captions8ptCharChar1">
    <w:name w:val="Captions  8pt Char Char1"/>
    <w:link w:val="Captions8ptChar"/>
    <w:rsid w:val="0067321D"/>
    <w:rPr>
      <w:rFonts w:ascii="Arial" w:hAnsi="Arial"/>
      <w:sz w:val="16"/>
      <w:lang w:val="en-US" w:eastAsia="en-US" w:bidi="ar-SA"/>
    </w:rPr>
  </w:style>
  <w:style w:type="paragraph" w:styleId="Header">
    <w:name w:val="header"/>
    <w:basedOn w:val="Normal"/>
    <w:link w:val="HeaderChar"/>
    <w:rsid w:val="006B3B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3BB5"/>
  </w:style>
  <w:style w:type="paragraph" w:styleId="Footer">
    <w:name w:val="footer"/>
    <w:basedOn w:val="Normal"/>
    <w:link w:val="FooterChar"/>
    <w:rsid w:val="006B3B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3BB5"/>
  </w:style>
  <w:style w:type="table" w:styleId="TableGrid">
    <w:name w:val="Table Grid"/>
    <w:basedOn w:val="TableNormal"/>
    <w:rsid w:val="00996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F109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10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schust\AppData\Local\Microsoft\Windows\INetCache\Content.Outlook\MNZAV0JV\MDHHS-585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MDHHS-5858</Template>
  <TotalTime>1</TotalTime>
  <Pages>15</Pages>
  <Words>5532</Words>
  <Characters>31533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Chart Review Tool</vt:lpstr>
    </vt:vector>
  </TitlesOfParts>
  <Company>Michigan Department of Health and Human Services</Company>
  <LinksUpToDate>false</LinksUpToDate>
  <CharactersWithSpaces>36992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 Review Tool</dc:title>
  <dc:subject/>
  <dc:creator>Schuster, Melisa</dc:creator>
  <cp:keywords/>
  <cp:lastModifiedBy>Detwiler, Joni (DHHS)</cp:lastModifiedBy>
  <cp:revision>2</cp:revision>
  <cp:lastPrinted>2020-12-08T16:42:00Z</cp:lastPrinted>
  <dcterms:created xsi:type="dcterms:W3CDTF">2021-01-19T20:34:00Z</dcterms:created>
  <dcterms:modified xsi:type="dcterms:W3CDTF">2021-01-19T20:34:00Z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PutmanA@michigan.gov</vt:lpwstr>
  </property>
  <property fmtid="{D5CDD505-2E9C-101B-9397-08002B2CF9AE}" pid="5" name="MSIP_Label_3a2fed65-62e7-46ea-af74-187e0c17143a_SetDate">
    <vt:lpwstr>2020-06-02T16:28:28.7496465Z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cbac5681-49b3-43dc-806c-dfc9d0fb3adb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