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X="-45" w:tblpY="1"/>
        <w:tblOverlap w:val="never"/>
        <w:tblW w:w="116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9" w:type="dxa"/>
          <w:right w:w="0" w:type="dxa"/>
        </w:tblCellMar>
        <w:tblLook w:val="04A0" w:firstRow="1" w:lastRow="0" w:firstColumn="1" w:lastColumn="0" w:noHBand="0" w:noVBand="1"/>
      </w:tblPr>
      <w:tblGrid>
        <w:gridCol w:w="385"/>
        <w:gridCol w:w="695"/>
        <w:gridCol w:w="411"/>
        <w:gridCol w:w="219"/>
        <w:gridCol w:w="1018"/>
        <w:gridCol w:w="435"/>
        <w:gridCol w:w="24"/>
        <w:gridCol w:w="644"/>
        <w:gridCol w:w="9"/>
        <w:gridCol w:w="173"/>
        <w:gridCol w:w="663"/>
        <w:gridCol w:w="998"/>
        <w:gridCol w:w="43"/>
        <w:gridCol w:w="27"/>
        <w:gridCol w:w="7"/>
        <w:gridCol w:w="198"/>
        <w:gridCol w:w="299"/>
        <w:gridCol w:w="1284"/>
        <w:gridCol w:w="148"/>
        <w:gridCol w:w="707"/>
        <w:gridCol w:w="186"/>
        <w:gridCol w:w="156"/>
        <w:gridCol w:w="223"/>
        <w:gridCol w:w="575"/>
        <w:gridCol w:w="91"/>
        <w:gridCol w:w="26"/>
        <w:gridCol w:w="141"/>
        <w:gridCol w:w="669"/>
        <w:gridCol w:w="71"/>
        <w:gridCol w:w="1085"/>
      </w:tblGrid>
      <w:tr w:rsidR="005D4EDB" w14:paraId="4DDC21DE" w14:textId="77777777" w:rsidTr="00B71494">
        <w:trPr>
          <w:trHeight w:val="990"/>
        </w:trPr>
        <w:tc>
          <w:tcPr>
            <w:tcW w:w="1491" w:type="dxa"/>
            <w:gridSpan w:val="3"/>
            <w:tcBorders>
              <w:bottom w:val="single" w:sz="12" w:space="0" w:color="auto"/>
            </w:tcBorders>
          </w:tcPr>
          <w:p w14:paraId="23921716" w14:textId="77777777" w:rsidR="00F74D63" w:rsidRDefault="00F74D63" w:rsidP="004C65F0">
            <w:r w:rsidRPr="00725B83">
              <w:rPr>
                <w:rFonts w:ascii="Arial" w:hAnsi="Arial" w:cs="Arial"/>
                <w:bCs/>
                <w:noProof/>
                <w:color w:val="231F20"/>
                <w:sz w:val="12"/>
                <w:szCs w:val="12"/>
              </w:rPr>
              <w:drawing>
                <wp:inline distT="0" distB="0" distL="0" distR="0" wp14:anchorId="4C92E2B1" wp14:editId="3A0F82AF">
                  <wp:extent cx="493776" cy="493776"/>
                  <wp:effectExtent l="0" t="0" r="1905" b="1905"/>
                  <wp:docPr id="1" name="Picture 1" descr="dnrlogowhtblksta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nrlogowhtblksta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776" cy="493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4" w:type="dxa"/>
            <w:gridSpan w:val="24"/>
            <w:tcBorders>
              <w:bottom w:val="single" w:sz="12" w:space="0" w:color="auto"/>
            </w:tcBorders>
          </w:tcPr>
          <w:p w14:paraId="368C5EBD" w14:textId="77777777" w:rsidR="00F74D63" w:rsidRPr="00725B83" w:rsidRDefault="00F74D63" w:rsidP="004C65F0">
            <w:pPr>
              <w:jc w:val="center"/>
              <w:rPr>
                <w:rFonts w:ascii="Arial" w:hAnsi="Arial" w:cs="Arial"/>
                <w:sz w:val="16"/>
              </w:rPr>
            </w:pPr>
            <w:r w:rsidRPr="00725B83">
              <w:rPr>
                <w:rFonts w:ascii="Arial" w:hAnsi="Arial" w:cs="Arial"/>
                <w:sz w:val="16"/>
              </w:rPr>
              <w:t>Michigan Department of Natural Resources - Law Enforcement Division</w:t>
            </w:r>
          </w:p>
          <w:p w14:paraId="421B57E5" w14:textId="77777777" w:rsidR="00F74D63" w:rsidRPr="00725B83" w:rsidRDefault="00F74D63" w:rsidP="004C65F0">
            <w:pPr>
              <w:jc w:val="center"/>
              <w:rPr>
                <w:rFonts w:ascii="Arial" w:hAnsi="Arial" w:cs="Arial"/>
                <w:smallCaps/>
                <w:sz w:val="28"/>
                <w:szCs w:val="28"/>
              </w:rPr>
            </w:pPr>
            <w:r w:rsidRPr="00725B83">
              <w:rPr>
                <w:rFonts w:ascii="Arial" w:hAnsi="Arial" w:cs="Arial"/>
                <w:b/>
                <w:smallCaps/>
                <w:snapToGrid w:val="0"/>
                <w:sz w:val="28"/>
                <w:szCs w:val="28"/>
              </w:rPr>
              <w:t>Official Boating Accident Report</w:t>
            </w:r>
          </w:p>
          <w:p w14:paraId="2E07C0DD" w14:textId="77777777" w:rsidR="00F74D63" w:rsidRPr="00FF271C" w:rsidRDefault="00F74D63" w:rsidP="004C65F0">
            <w:pPr>
              <w:jc w:val="center"/>
              <w:rPr>
                <w:rFonts w:ascii="Arial" w:hAnsi="Arial" w:cs="Arial"/>
                <w:i/>
                <w:spacing w:val="-4"/>
                <w:sz w:val="15"/>
                <w:szCs w:val="15"/>
              </w:rPr>
            </w:pPr>
            <w:r w:rsidRPr="00FF271C">
              <w:rPr>
                <w:rFonts w:ascii="Arial" w:hAnsi="Arial" w:cs="Arial"/>
                <w:i/>
                <w:snapToGrid w:val="0"/>
                <w:spacing w:val="-4"/>
                <w:sz w:val="15"/>
                <w:szCs w:val="15"/>
              </w:rPr>
              <w:t xml:space="preserve">This information is required by authority of Part 801, of Marine Safety Act 451, </w:t>
            </w:r>
            <w:r w:rsidRPr="00FF271C">
              <w:rPr>
                <w:rFonts w:ascii="Arial" w:hAnsi="Arial" w:cs="Arial"/>
                <w:i/>
                <w:spacing w:val="-4"/>
                <w:sz w:val="15"/>
                <w:szCs w:val="15"/>
              </w:rPr>
              <w:t>P.A. 1994, as amended.</w:t>
            </w:r>
          </w:p>
          <w:p w14:paraId="7A7E9B80" w14:textId="77777777" w:rsidR="00F74D63" w:rsidRPr="00D07C4D" w:rsidRDefault="00F74D63" w:rsidP="004C65F0">
            <w:pPr>
              <w:jc w:val="center"/>
              <w:rPr>
                <w:sz w:val="16"/>
                <w:szCs w:val="16"/>
              </w:rPr>
            </w:pPr>
            <w:r w:rsidRPr="00FF271C">
              <w:rPr>
                <w:rFonts w:ascii="Arial" w:hAnsi="Arial" w:cs="Arial"/>
                <w:i/>
                <w:spacing w:val="-4"/>
                <w:sz w:val="15"/>
                <w:szCs w:val="15"/>
              </w:rPr>
              <w:t>Any person violating the provisions of this Act is guilty of a misdemeanor and may be subject to a fine and/or imprisonment</w:t>
            </w:r>
          </w:p>
        </w:tc>
        <w:tc>
          <w:tcPr>
            <w:tcW w:w="1825" w:type="dxa"/>
            <w:gridSpan w:val="3"/>
            <w:tcBorders>
              <w:bottom w:val="single" w:sz="12" w:space="0" w:color="auto"/>
            </w:tcBorders>
          </w:tcPr>
          <w:p w14:paraId="662066B3" w14:textId="77777777" w:rsidR="00F74D63" w:rsidRPr="00725B83" w:rsidRDefault="00F74D63" w:rsidP="00B11FAA">
            <w:pPr>
              <w:tabs>
                <w:tab w:val="center" w:pos="227"/>
                <w:tab w:val="left" w:pos="5270"/>
                <w:tab w:val="right" w:pos="10800"/>
              </w:tabs>
              <w:spacing w:after="2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725B83">
              <w:rPr>
                <w:rFonts w:ascii="Arial" w:hAnsi="Arial" w:cs="Arial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B83">
              <w:rPr>
                <w:rFonts w:ascii="Arial" w:hAnsi="Arial" w:cs="Arial"/>
                <w:snapToGrid w:val="0"/>
                <w:sz w:val="16"/>
                <w:szCs w:val="16"/>
              </w:rPr>
              <w:instrText xml:space="preserve"> FORMCHECKBOX </w:instrText>
            </w:r>
            <w:r w:rsidR="002C0ED9">
              <w:rPr>
                <w:rFonts w:ascii="Arial" w:hAnsi="Arial" w:cs="Arial"/>
                <w:snapToGrid w:val="0"/>
                <w:sz w:val="16"/>
                <w:szCs w:val="16"/>
              </w:rPr>
            </w:r>
            <w:r w:rsidR="002C0ED9">
              <w:rPr>
                <w:rFonts w:ascii="Arial" w:hAnsi="Arial" w:cs="Arial"/>
                <w:snapToGrid w:val="0"/>
                <w:sz w:val="16"/>
                <w:szCs w:val="16"/>
              </w:rPr>
              <w:fldChar w:fldCharType="separate"/>
            </w:r>
            <w:r w:rsidRPr="00725B83">
              <w:rPr>
                <w:rFonts w:ascii="Arial" w:hAnsi="Arial" w:cs="Arial"/>
                <w:snapToGrid w:val="0"/>
                <w:sz w:val="16"/>
                <w:szCs w:val="16"/>
              </w:rPr>
              <w:fldChar w:fldCharType="end"/>
            </w:r>
            <w:r w:rsidRPr="00725B83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t xml:space="preserve">No </w:t>
            </w:r>
            <w:r w:rsidRPr="00725B83">
              <w:rPr>
                <w:rFonts w:ascii="Arial" w:hAnsi="Arial" w:cs="Arial"/>
                <w:snapToGrid w:val="0"/>
                <w:sz w:val="16"/>
                <w:szCs w:val="16"/>
              </w:rPr>
              <w:t>Injuries</w:t>
            </w:r>
          </w:p>
          <w:p w14:paraId="0410BBC5" w14:textId="77777777" w:rsidR="00F74D63" w:rsidRDefault="00F74D63" w:rsidP="00B11FAA">
            <w:pPr>
              <w:tabs>
                <w:tab w:val="center" w:pos="227"/>
                <w:tab w:val="left" w:pos="5270"/>
                <w:tab w:val="right" w:pos="10800"/>
              </w:tabs>
              <w:spacing w:after="20"/>
              <w:ind w:right="-113"/>
              <w:rPr>
                <w:rFonts w:ascii="Arial Narrow" w:hAnsi="Arial Narrow"/>
                <w:snapToGrid w:val="0"/>
                <w:sz w:val="16"/>
                <w:szCs w:val="16"/>
              </w:rPr>
            </w:pPr>
            <w:r w:rsidRPr="00725B83">
              <w:rPr>
                <w:rFonts w:ascii="Arial" w:hAnsi="Arial" w:cs="Arial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B83">
              <w:rPr>
                <w:rFonts w:ascii="Arial" w:hAnsi="Arial" w:cs="Arial"/>
                <w:snapToGrid w:val="0"/>
                <w:sz w:val="16"/>
                <w:szCs w:val="16"/>
              </w:rPr>
              <w:instrText xml:space="preserve"> FORMCHECKBOX </w:instrText>
            </w:r>
            <w:r w:rsidR="002C0ED9">
              <w:rPr>
                <w:rFonts w:ascii="Arial" w:hAnsi="Arial" w:cs="Arial"/>
                <w:snapToGrid w:val="0"/>
                <w:sz w:val="16"/>
                <w:szCs w:val="16"/>
              </w:rPr>
            </w:r>
            <w:r w:rsidR="002C0ED9">
              <w:rPr>
                <w:rFonts w:ascii="Arial" w:hAnsi="Arial" w:cs="Arial"/>
                <w:snapToGrid w:val="0"/>
                <w:sz w:val="16"/>
                <w:szCs w:val="16"/>
              </w:rPr>
              <w:fldChar w:fldCharType="separate"/>
            </w:r>
            <w:r w:rsidRPr="00725B83">
              <w:rPr>
                <w:rFonts w:ascii="Arial" w:hAnsi="Arial" w:cs="Arial"/>
                <w:snapToGrid w:val="0"/>
                <w:sz w:val="16"/>
                <w:szCs w:val="16"/>
              </w:rPr>
              <w:fldChar w:fldCharType="end"/>
            </w:r>
            <w:r w:rsidRPr="00725B83">
              <w:rPr>
                <w:rFonts w:ascii="Arial" w:hAnsi="Arial" w:cs="Arial"/>
                <w:snapToGrid w:val="0"/>
                <w:sz w:val="16"/>
                <w:szCs w:val="16"/>
              </w:rPr>
              <w:t xml:space="preserve"> Value $</w:t>
            </w:r>
            <w:r>
              <w:rPr>
                <w:rFonts w:ascii="Arial Narrow" w:hAnsi="Arial Narrow"/>
                <w:snapToGrid w:val="0"/>
                <w:sz w:val="16"/>
                <w:szCs w:val="16"/>
              </w:rPr>
              <w:t>______</w:t>
            </w:r>
            <w:r w:rsidR="00EC763C">
              <w:rPr>
                <w:rFonts w:ascii="Arial Narrow" w:hAnsi="Arial Narrow"/>
                <w:snapToGrid w:val="0"/>
                <w:sz w:val="16"/>
                <w:szCs w:val="16"/>
              </w:rPr>
              <w:t>____</w:t>
            </w:r>
            <w:r>
              <w:rPr>
                <w:rFonts w:ascii="Arial Narrow" w:hAnsi="Arial Narrow"/>
                <w:snapToGrid w:val="0"/>
                <w:sz w:val="16"/>
                <w:szCs w:val="16"/>
              </w:rPr>
              <w:t>__</w:t>
            </w:r>
          </w:p>
          <w:p w14:paraId="110026C6" w14:textId="77777777" w:rsidR="00F74D63" w:rsidRDefault="00F74D63" w:rsidP="00B11FAA">
            <w:pPr>
              <w:spacing w:after="20"/>
            </w:pPr>
            <w:r w:rsidRPr="00725B83">
              <w:rPr>
                <w:rFonts w:ascii="Arial" w:hAnsi="Arial" w:cs="Arial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5B83">
              <w:rPr>
                <w:rFonts w:ascii="Arial" w:hAnsi="Arial" w:cs="Arial"/>
                <w:snapToGrid w:val="0"/>
                <w:sz w:val="16"/>
                <w:szCs w:val="16"/>
              </w:rPr>
              <w:instrText xml:space="preserve"> FORMCHECKBOX </w:instrText>
            </w:r>
            <w:r w:rsidR="002C0ED9">
              <w:rPr>
                <w:rFonts w:ascii="Arial" w:hAnsi="Arial" w:cs="Arial"/>
                <w:snapToGrid w:val="0"/>
                <w:sz w:val="16"/>
                <w:szCs w:val="16"/>
              </w:rPr>
            </w:r>
            <w:r w:rsidR="002C0ED9">
              <w:rPr>
                <w:rFonts w:ascii="Arial" w:hAnsi="Arial" w:cs="Arial"/>
                <w:snapToGrid w:val="0"/>
                <w:sz w:val="16"/>
                <w:szCs w:val="16"/>
              </w:rPr>
              <w:fldChar w:fldCharType="separate"/>
            </w:r>
            <w:r w:rsidRPr="00725B83">
              <w:rPr>
                <w:rFonts w:ascii="Arial" w:hAnsi="Arial" w:cs="Arial"/>
                <w:snapToGrid w:val="0"/>
                <w:sz w:val="16"/>
                <w:szCs w:val="16"/>
              </w:rPr>
              <w:fldChar w:fldCharType="end"/>
            </w:r>
            <w:r w:rsidRPr="00725B83">
              <w:rPr>
                <w:rFonts w:ascii="Arial" w:hAnsi="Arial" w:cs="Arial"/>
                <w:snapToGrid w:val="0"/>
                <w:sz w:val="16"/>
                <w:szCs w:val="16"/>
              </w:rPr>
              <w:t xml:space="preserve"> Fatal</w:t>
            </w:r>
          </w:p>
        </w:tc>
      </w:tr>
      <w:tr w:rsidR="00E63384" w:rsidRPr="005A631C" w14:paraId="6394F8C7" w14:textId="77777777" w:rsidTr="00B71494">
        <w:trPr>
          <w:trHeight w:val="432"/>
        </w:trPr>
        <w:tc>
          <w:tcPr>
            <w:tcW w:w="6248" w:type="dxa"/>
            <w:gridSpan w:val="1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10C145F" w14:textId="77777777" w:rsidR="00E63384" w:rsidRDefault="00E63384" w:rsidP="00E633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Department</w:t>
            </w:r>
          </w:p>
          <w:p w14:paraId="1776485F" w14:textId="77777777" w:rsidR="00E63384" w:rsidRPr="005A631C" w:rsidRDefault="00E63384" w:rsidP="00E633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2704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31F68" w14:textId="77777777" w:rsidR="00E63384" w:rsidRDefault="00E63384" w:rsidP="00E633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ORI</w:t>
            </w:r>
          </w:p>
          <w:p w14:paraId="6B98A9C7" w14:textId="77777777" w:rsidR="00E63384" w:rsidRPr="005A631C" w:rsidRDefault="00E63384" w:rsidP="00E633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2658" w:type="dxa"/>
            <w:gridSpan w:val="7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AB61EB1" w14:textId="77777777" w:rsidR="00E63384" w:rsidRDefault="00E63384" w:rsidP="00E633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of Report</w:t>
            </w:r>
          </w:p>
          <w:sdt>
            <w:sdtPr>
              <w:rPr>
                <w:rStyle w:val="ambersChar"/>
              </w:rPr>
              <w:id w:val="1283224342"/>
              <w:placeholder>
                <w:docPart w:val="140B38B94D1D4FBF91B1E3F1D8BAFC4A"/>
              </w:placeholder>
              <w:showingPlcHdr/>
              <w:date w:fullDate="2019-03-06T00:00:00Z">
                <w:dateFormat w:val="MM/dd/yyyy"/>
                <w:lid w:val="en-US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="Arial" w:hAnsi="Arial" w:cstheme="minorBidi"/>
                <w:sz w:val="16"/>
                <w:szCs w:val="22"/>
              </w:rPr>
            </w:sdtEndPr>
            <w:sdtContent>
              <w:p w14:paraId="17C45F9E" w14:textId="77777777" w:rsidR="00E63384" w:rsidRPr="005A631C" w:rsidRDefault="00E63384" w:rsidP="00E63384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CF6536">
                  <w:rPr>
                    <w:rStyle w:val="ambersChar"/>
                    <w:color w:val="FF0000"/>
                  </w:rPr>
                  <w:t>Select</w:t>
                </w:r>
              </w:p>
            </w:sdtContent>
          </w:sdt>
        </w:tc>
      </w:tr>
      <w:tr w:rsidR="00E63384" w:rsidRPr="005A631C" w14:paraId="0F3E5648" w14:textId="77777777" w:rsidTr="00B71494">
        <w:trPr>
          <w:trHeight w:val="432"/>
        </w:trPr>
        <w:tc>
          <w:tcPr>
            <w:tcW w:w="5751" w:type="dxa"/>
            <w:gridSpan w:val="1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6518D5F7" w14:textId="77777777" w:rsidR="00E63384" w:rsidRDefault="00E63384" w:rsidP="00E633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Complaint Number</w:t>
            </w:r>
          </w:p>
          <w:p w14:paraId="04D53F3F" w14:textId="77777777" w:rsidR="00E63384" w:rsidRDefault="00E63384" w:rsidP="00E633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5859" w:type="dxa"/>
            <w:gridSpan w:val="1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03E8178D" w14:textId="77777777" w:rsidR="00E63384" w:rsidRDefault="00E63384" w:rsidP="00E633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File Class</w:t>
            </w:r>
          </w:p>
          <w:p w14:paraId="79DC3085" w14:textId="77777777" w:rsidR="00E63384" w:rsidRDefault="00E63384" w:rsidP="00E633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end"/>
            </w:r>
          </w:p>
        </w:tc>
      </w:tr>
      <w:tr w:rsidR="00E63384" w:rsidRPr="005A631C" w14:paraId="1161A091" w14:textId="77777777" w:rsidTr="00B71494">
        <w:trPr>
          <w:cantSplit/>
          <w:trHeight w:val="432"/>
        </w:trPr>
        <w:tc>
          <w:tcPr>
            <w:tcW w:w="3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6580B449" w14:textId="77777777" w:rsidR="00E63384" w:rsidRPr="005A631C" w:rsidRDefault="00E63384" w:rsidP="00E63384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Accident Details</w:t>
            </w:r>
          </w:p>
        </w:tc>
        <w:tc>
          <w:tcPr>
            <w:tcW w:w="2802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5915433" w14:textId="77777777" w:rsidR="00E63384" w:rsidRPr="005A631C" w:rsidRDefault="00E63384" w:rsidP="00E63384">
            <w:pPr>
              <w:rPr>
                <w:rFonts w:ascii="Arial" w:hAnsi="Arial" w:cs="Arial"/>
                <w:sz w:val="16"/>
                <w:szCs w:val="16"/>
              </w:rPr>
            </w:pPr>
            <w:r w:rsidRPr="005A631C">
              <w:rPr>
                <w:rFonts w:ascii="Arial" w:hAnsi="Arial" w:cs="Arial"/>
                <w:sz w:val="16"/>
                <w:szCs w:val="16"/>
              </w:rPr>
              <w:t>Date of Accident</w:t>
            </w:r>
          </w:p>
          <w:sdt>
            <w:sdtPr>
              <w:rPr>
                <w:rStyle w:val="ambersChar"/>
              </w:rPr>
              <w:id w:val="551508792"/>
              <w:lock w:val="sdtLocked"/>
              <w:placeholder>
                <w:docPart w:val="C1CC5604B53D41369D407DBF5A09F4D9"/>
              </w:placeholder>
              <w:showingPlcHdr/>
              <w:date w:fullDate="2019-03-14T00:00:00Z">
                <w:dateFormat w:val="MM/dd/yyyy"/>
                <w:lid w:val="en-US"/>
                <w:storeMappedDataAs w:val="dateTime"/>
                <w:calendar w:val="gregorian"/>
              </w:date>
            </w:sdtPr>
            <w:sdtEndPr>
              <w:rPr>
                <w:rStyle w:val="DefaultParagraphFont"/>
                <w:rFonts w:ascii="Arial" w:hAnsi="Arial" w:cstheme="minorBidi"/>
                <w:sz w:val="16"/>
                <w:szCs w:val="22"/>
              </w:rPr>
            </w:sdtEndPr>
            <w:sdtContent>
              <w:p w14:paraId="0357EFCA" w14:textId="77777777" w:rsidR="00E63384" w:rsidRPr="005A631C" w:rsidRDefault="00E63384" w:rsidP="00E63384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DA5356">
                  <w:rPr>
                    <w:rStyle w:val="PlaceholderText"/>
                    <w:rFonts w:ascii="Courier New" w:hAnsi="Courier New" w:cs="Courier New"/>
                    <w:color w:val="FF0000"/>
                  </w:rPr>
                  <w:t>Select</w:t>
                </w:r>
              </w:p>
            </w:sdtContent>
          </w:sdt>
        </w:tc>
        <w:tc>
          <w:tcPr>
            <w:tcW w:w="8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C1E4" w14:textId="77777777" w:rsidR="00E63384" w:rsidRDefault="00E63384" w:rsidP="00E63384">
            <w:pPr>
              <w:rPr>
                <w:rFonts w:ascii="Arial" w:hAnsi="Arial" w:cs="Arial"/>
                <w:sz w:val="16"/>
                <w:szCs w:val="16"/>
              </w:rPr>
            </w:pPr>
            <w:r w:rsidRPr="005A631C">
              <w:rPr>
                <w:rFonts w:ascii="Arial" w:hAnsi="Arial" w:cs="Arial"/>
                <w:sz w:val="16"/>
                <w:szCs w:val="16"/>
              </w:rPr>
              <w:t>Time</w:t>
            </w:r>
          </w:p>
          <w:p w14:paraId="359939CC" w14:textId="77777777" w:rsidR="00E63384" w:rsidRPr="003D2D61" w:rsidRDefault="00E63384" w:rsidP="00E6338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6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0526" w14:textId="77777777" w:rsidR="00E63384" w:rsidRPr="005A631C" w:rsidRDefault="00E63384" w:rsidP="00E63384">
            <w:pPr>
              <w:tabs>
                <w:tab w:val="left" w:pos="1044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E552EB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2"/>
            <w:r w:rsidRPr="00E552EB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2C0ED9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2C0ED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E552EB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bookmarkEnd w:id="0"/>
            <w:r w:rsidRPr="005A631C">
              <w:rPr>
                <w:rFonts w:ascii="Arial" w:hAnsi="Arial" w:cs="Arial"/>
                <w:snapToGrid w:val="0"/>
                <w:sz w:val="16"/>
                <w:szCs w:val="16"/>
              </w:rPr>
              <w:t xml:space="preserve"> AM</w:t>
            </w:r>
          </w:p>
          <w:p w14:paraId="23116BEE" w14:textId="77777777" w:rsidR="00E63384" w:rsidRPr="005A631C" w:rsidRDefault="00E63384" w:rsidP="00E63384">
            <w:pPr>
              <w:rPr>
                <w:rFonts w:ascii="Arial" w:hAnsi="Arial" w:cs="Arial"/>
                <w:sz w:val="16"/>
                <w:szCs w:val="16"/>
              </w:rPr>
            </w:pPr>
            <w:r w:rsidRPr="00E552EB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Pr="00E552EB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2C0ED9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2C0ED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E552EB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bookmarkEnd w:id="1"/>
            <w:r w:rsidRPr="005A631C">
              <w:rPr>
                <w:rFonts w:ascii="Arial" w:hAnsi="Arial" w:cs="Arial"/>
                <w:snapToGrid w:val="0"/>
                <w:sz w:val="16"/>
                <w:szCs w:val="16"/>
              </w:rPr>
              <w:t xml:space="preserve"> PM</w:t>
            </w:r>
          </w:p>
        </w:tc>
        <w:tc>
          <w:tcPr>
            <w:tcW w:w="3711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5D3A" w14:textId="77777777" w:rsidR="00E63384" w:rsidRDefault="00E63384" w:rsidP="00E63384">
            <w:pPr>
              <w:rPr>
                <w:rFonts w:ascii="Arial" w:hAnsi="Arial" w:cs="Arial"/>
                <w:sz w:val="16"/>
                <w:szCs w:val="16"/>
              </w:rPr>
            </w:pPr>
            <w:r w:rsidRPr="005A631C">
              <w:rPr>
                <w:rFonts w:ascii="Arial" w:hAnsi="Arial" w:cs="Arial"/>
                <w:sz w:val="16"/>
                <w:szCs w:val="16"/>
              </w:rPr>
              <w:t>County</w:t>
            </w:r>
          </w:p>
          <w:sdt>
            <w:sdtPr>
              <w:rPr>
                <w:rStyle w:val="ambersChar"/>
              </w:rPr>
              <w:id w:val="-1965887017"/>
              <w:lock w:val="sdtLocked"/>
              <w:placeholder>
                <w:docPart w:val="DD0034DB02C940679F96130A5046B685"/>
              </w:placeholder>
              <w:showingPlcHdr/>
              <w:dropDownList>
                <w:listItem w:value="Choose an item."/>
                <w:listItem w:displayText="Alcona" w:value="Alcona"/>
                <w:listItem w:displayText="Alger" w:value="Alger"/>
                <w:listItem w:displayText="Allegan" w:value="Allegan"/>
                <w:listItem w:displayText="Alpena" w:value="Alpena"/>
                <w:listItem w:displayText="Antrim" w:value="Antrim"/>
                <w:listItem w:displayText="Arenac" w:value="Arenac"/>
                <w:listItem w:displayText="Baraga" w:value="Baraga"/>
                <w:listItem w:displayText="Barry" w:value="Barry"/>
                <w:listItem w:displayText="Bay" w:value="Bay"/>
                <w:listItem w:displayText="Benzie" w:value="Benzie"/>
                <w:listItem w:displayText="Berrien" w:value="Berrien"/>
                <w:listItem w:displayText="Branch" w:value="Branch"/>
                <w:listItem w:displayText="Calhoun" w:value="Calhoun"/>
                <w:listItem w:displayText="Cass" w:value="Cass"/>
                <w:listItem w:displayText="Charlevoix" w:value="Charlevoix"/>
                <w:listItem w:displayText="Cheboyhan" w:value="Cheboyhan"/>
                <w:listItem w:displayText="Chippewa" w:value="Chippewa"/>
                <w:listItem w:displayText="Clare" w:value="Clare"/>
                <w:listItem w:displayText="Clinton" w:value="Clinton"/>
                <w:listItem w:displayText="Crawford" w:value="Crawford"/>
                <w:listItem w:displayText="Delta" w:value="Delta"/>
                <w:listItem w:displayText="Dickinson" w:value="Dickinson"/>
                <w:listItem w:displayText="Eaton" w:value="Eaton"/>
                <w:listItem w:displayText="Emmet" w:value="Emmet"/>
                <w:listItem w:displayText="Genesee" w:value="Genesee"/>
                <w:listItem w:displayText="Gladwin" w:value="Gladwin"/>
                <w:listItem w:displayText="Gogebic" w:value="Gogebic"/>
                <w:listItem w:displayText="Grand Traverse" w:value="Grand Traverse"/>
                <w:listItem w:displayText="Gratiot" w:value="Gratiot"/>
                <w:listItem w:displayText="Hillsdale" w:value="Hillsdale"/>
                <w:listItem w:displayText="Houghton" w:value="Houghton"/>
                <w:listItem w:displayText="Huron" w:value="Huron"/>
                <w:listItem w:displayText="Ingham" w:value="Ingham"/>
                <w:listItem w:displayText="Ionia" w:value="Ionia"/>
                <w:listItem w:displayText="Iosco" w:value="Iosco"/>
                <w:listItem w:displayText="Iron" w:value="Iron"/>
                <w:listItem w:displayText="Isabella" w:value="Isabella"/>
                <w:listItem w:displayText="Jackson" w:value="Jackson"/>
                <w:listItem w:displayText="Kalamazoo" w:value="Kalamazoo"/>
                <w:listItem w:displayText="Kalkaska" w:value="Kalkaska"/>
                <w:listItem w:displayText="Kent" w:value="Kent"/>
                <w:listItem w:displayText="Keweenaw" w:value="Keweenaw"/>
                <w:listItem w:displayText="Lake" w:value="Lake"/>
                <w:listItem w:displayText="Lapeer" w:value="Lapeer"/>
                <w:listItem w:displayText="Leelanau" w:value="Leelanau"/>
                <w:listItem w:displayText="Lenawee" w:value="Lenawee"/>
                <w:listItem w:displayText="Livingston" w:value="Livingston"/>
                <w:listItem w:displayText="Luce" w:value="Luce"/>
                <w:listItem w:displayText="Mackinac" w:value="Mackinac"/>
                <w:listItem w:displayText="Macomb" w:value="Macomb"/>
                <w:listItem w:displayText="Manistee" w:value="Manistee"/>
                <w:listItem w:displayText="Marquette" w:value="Marquette"/>
                <w:listItem w:displayText="Mason" w:value="Mason"/>
                <w:listItem w:displayText="Mecosta" w:value="Mecosta"/>
                <w:listItem w:displayText="Menominee" w:value="Menominee"/>
                <w:listItem w:displayText="Midland" w:value="Midland"/>
                <w:listItem w:displayText="Misaukee" w:value="Misaukee"/>
                <w:listItem w:displayText="Monroe" w:value="Monroe"/>
                <w:listItem w:displayText="Montcalm" w:value="Montcalm"/>
                <w:listItem w:displayText="Montmorency" w:value="Montmorency"/>
                <w:listItem w:displayText="Muskegon" w:value="Muskegon"/>
                <w:listItem w:displayText="Newago" w:value="Newago"/>
                <w:listItem w:displayText="Oakland" w:value="Oakland"/>
                <w:listItem w:displayText="Oceana" w:value="Oceana"/>
                <w:listItem w:displayText="Ogemaw" w:value="Ogemaw"/>
                <w:listItem w:displayText="Ontonagon" w:value="Ontonagon"/>
                <w:listItem w:displayText="Oseola" w:value="Oseola"/>
                <w:listItem w:displayText="Oscoda" w:value="Oscoda"/>
                <w:listItem w:displayText="Otsego" w:value="Otsego"/>
                <w:listItem w:displayText="Ottawa" w:value="Ottawa"/>
                <w:listItem w:displayText="Presque Isle" w:value="Presque Isle"/>
                <w:listItem w:displayText="Roscommon" w:value="Roscommon"/>
                <w:listItem w:displayText="Saginaw" w:value="Saginaw"/>
                <w:listItem w:displayText="St. Clair" w:value="St. Clair"/>
                <w:listItem w:displayText="St. Joseph" w:value="St. Joseph"/>
                <w:listItem w:displayText="Sanilac" w:value="Sanilac"/>
                <w:listItem w:displayText="Schoolcraft" w:value="Schoolcraft"/>
                <w:listItem w:displayText="Shiawassee" w:value="Shiawassee"/>
                <w:listItem w:displayText="Tuscola" w:value="Tuscola"/>
                <w:listItem w:displayText="VanBuren" w:value="VanBuren"/>
                <w:listItem w:displayText="Washtenaw" w:value="Washtenaw"/>
                <w:listItem w:displayText="Wayne" w:value="Wayne"/>
                <w:listItem w:displayText="Wexford" w:value="Wexford"/>
              </w:dropDownList>
            </w:sdtPr>
            <w:sdtEndPr>
              <w:rPr>
                <w:rStyle w:val="DefaultParagraphFont"/>
                <w:rFonts w:ascii="Arial" w:hAnsi="Arial" w:cstheme="minorBidi"/>
                <w:sz w:val="16"/>
                <w:szCs w:val="22"/>
              </w:rPr>
            </w:sdtEndPr>
            <w:sdtContent>
              <w:p w14:paraId="68137D1E" w14:textId="77777777" w:rsidR="00E63384" w:rsidRPr="005A631C" w:rsidRDefault="00E63384" w:rsidP="00E63384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002264">
                  <w:rPr>
                    <w:rStyle w:val="PlaceholderText"/>
                    <w:rFonts w:ascii="Courier New" w:hAnsi="Courier New" w:cs="Courier New"/>
                    <w:color w:val="FF0000"/>
                    <w:sz w:val="20"/>
                    <w:szCs w:val="20"/>
                  </w:rPr>
                  <w:t>Select</w:t>
                </w:r>
              </w:p>
            </w:sdtContent>
          </w:sdt>
        </w:tc>
        <w:tc>
          <w:tcPr>
            <w:tcW w:w="3223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B3DC43" w14:textId="77777777" w:rsidR="00E63384" w:rsidRDefault="00E63384" w:rsidP="00E63384">
            <w:pPr>
              <w:rPr>
                <w:rFonts w:ascii="Arial" w:hAnsi="Arial" w:cs="Arial"/>
                <w:sz w:val="16"/>
                <w:szCs w:val="16"/>
              </w:rPr>
            </w:pPr>
            <w:r w:rsidRPr="005A631C">
              <w:rPr>
                <w:rFonts w:ascii="Arial" w:hAnsi="Arial" w:cs="Arial"/>
                <w:sz w:val="16"/>
                <w:szCs w:val="16"/>
              </w:rPr>
              <w:t>Township, City, or Village</w:t>
            </w:r>
          </w:p>
          <w:p w14:paraId="6515D38C" w14:textId="77777777" w:rsidR="00E63384" w:rsidRPr="005A631C" w:rsidRDefault="00E63384" w:rsidP="00E633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end"/>
            </w:r>
          </w:p>
        </w:tc>
      </w:tr>
      <w:tr w:rsidR="00E63384" w:rsidRPr="005A631C" w14:paraId="06B9D8B9" w14:textId="77777777" w:rsidTr="00B71494">
        <w:trPr>
          <w:cantSplit/>
          <w:trHeight w:val="432"/>
        </w:trPr>
        <w:tc>
          <w:tcPr>
            <w:tcW w:w="3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599412" w14:textId="77777777" w:rsidR="00E63384" w:rsidRPr="005A631C" w:rsidRDefault="00E63384" w:rsidP="00E633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1" w:type="dxa"/>
            <w:gridSpan w:val="10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C9255A0" w14:textId="77777777" w:rsidR="00E63384" w:rsidRDefault="00E63384" w:rsidP="00E63384">
            <w:pPr>
              <w:rPr>
                <w:rFonts w:ascii="Arial" w:hAnsi="Arial" w:cs="Arial"/>
                <w:sz w:val="16"/>
                <w:szCs w:val="16"/>
              </w:rPr>
            </w:pPr>
            <w:r w:rsidRPr="005A631C">
              <w:rPr>
                <w:rFonts w:ascii="Arial" w:hAnsi="Arial" w:cs="Arial"/>
                <w:sz w:val="16"/>
                <w:szCs w:val="16"/>
              </w:rPr>
              <w:t>Exact Location</w:t>
            </w:r>
            <w:r>
              <w:rPr>
                <w:rFonts w:ascii="Arial" w:hAnsi="Arial" w:cs="Arial"/>
                <w:sz w:val="16"/>
                <w:szCs w:val="16"/>
              </w:rPr>
              <w:t xml:space="preserve"> (Fix Location Precisely)</w:t>
            </w:r>
          </w:p>
          <w:p w14:paraId="04EBA1DC" w14:textId="77777777" w:rsidR="00E63384" w:rsidRPr="005A631C" w:rsidRDefault="00E63384" w:rsidP="00E633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693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AD3A61" w14:textId="77777777" w:rsidR="00E63384" w:rsidRDefault="00E63384" w:rsidP="00E63384">
            <w:pPr>
              <w:rPr>
                <w:rFonts w:ascii="Arial" w:hAnsi="Arial" w:cs="Arial"/>
                <w:sz w:val="16"/>
                <w:szCs w:val="16"/>
              </w:rPr>
            </w:pPr>
            <w:r w:rsidRPr="007853CE">
              <w:rPr>
                <w:rFonts w:ascii="Arial" w:hAnsi="Arial" w:cs="Arial"/>
                <w:sz w:val="16"/>
                <w:szCs w:val="16"/>
              </w:rPr>
              <w:t>Type of Water</w:t>
            </w:r>
          </w:p>
          <w:sdt>
            <w:sdtPr>
              <w:rPr>
                <w:rStyle w:val="ambersChar"/>
              </w:rPr>
              <w:id w:val="1253164744"/>
              <w:lock w:val="sdtLocked"/>
              <w:placeholder>
                <w:docPart w:val="42B4BC391DC84DECB21A8331C221D78E"/>
              </w:placeholder>
              <w:showingPlcHdr/>
              <w:dropDownList>
                <w:listItem w:value="Choose an item."/>
                <w:listItem w:displayText="Gravel Pits, Excavations, Ditches, Canals, etc." w:value="Gravel Pits, Excavations, Ditches, Canals, etc."/>
                <w:listItem w:displayText="Great Lakes, incl. Detoit, St. Clair, St. Mary's River" w:value="Great Lakes, incl. Detoit, St. Clair, St. Mary's River"/>
                <w:listItem w:displayText="Inland Lakes" w:value="Inland Lakes"/>
                <w:listItem w:displayText="Lakes, Rivers, Streams connected to the Great Lakes" w:value="Lakes, Rivers, Streams connected to the Great Lakes"/>
                <w:listItem w:displayText="Other Rivers, Streams &amp; Creeks" w:value="Other Rivers, Streams &amp; Creeks"/>
                <w:listItem w:displayText="Unknown/Other" w:value="Unknown/Other"/>
              </w:dropDownList>
            </w:sdtPr>
            <w:sdtEndPr>
              <w:rPr>
                <w:rStyle w:val="DefaultParagraphFont"/>
                <w:rFonts w:ascii="Arial" w:hAnsi="Arial" w:cstheme="minorBidi"/>
                <w:sz w:val="16"/>
                <w:szCs w:val="22"/>
              </w:rPr>
            </w:sdtEndPr>
            <w:sdtContent>
              <w:p w14:paraId="36A583B0" w14:textId="77777777" w:rsidR="00E63384" w:rsidRPr="00E13313" w:rsidRDefault="00984958" w:rsidP="00E63384">
                <w:pPr>
                  <w:tabs>
                    <w:tab w:val="center" w:pos="227"/>
                    <w:tab w:val="left" w:pos="4940"/>
                    <w:tab w:val="right" w:pos="10800"/>
                  </w:tabs>
                  <w:rPr>
                    <w:rFonts w:ascii="Arial" w:hAnsi="Arial" w:cs="Arial"/>
                    <w:snapToGrid w:val="0"/>
                    <w:sz w:val="16"/>
                    <w:szCs w:val="16"/>
                  </w:rPr>
                </w:pPr>
                <w:r w:rsidRPr="00CF6536">
                  <w:rPr>
                    <w:rStyle w:val="ambersChar"/>
                    <w:color w:val="FF0000"/>
                  </w:rPr>
                  <w:t>Select</w:t>
                </w:r>
              </w:p>
            </w:sdtContent>
          </w:sdt>
        </w:tc>
      </w:tr>
      <w:tr w:rsidR="00AF4ED5" w:rsidRPr="005A631C" w14:paraId="159950A8" w14:textId="77777777" w:rsidTr="00AF4ED5">
        <w:trPr>
          <w:cantSplit/>
          <w:trHeight w:val="432"/>
        </w:trPr>
        <w:tc>
          <w:tcPr>
            <w:tcW w:w="3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BBE642" w14:textId="77777777" w:rsidR="00AF4ED5" w:rsidRPr="005A631C" w:rsidRDefault="00AF4ED5" w:rsidP="00E633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1" w:type="dxa"/>
            <w:gridSpan w:val="10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7D3C88" w14:textId="77777777" w:rsidR="00AF4ED5" w:rsidRPr="005A631C" w:rsidRDefault="00AF4ED5" w:rsidP="00E633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7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FCFA" w14:textId="77777777" w:rsidR="00AF4ED5" w:rsidRDefault="00AF4ED5" w:rsidP="00AF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Body</w:t>
            </w:r>
            <w:r w:rsidRPr="007853CE">
              <w:rPr>
                <w:rFonts w:ascii="Arial" w:hAnsi="Arial" w:cs="Arial"/>
                <w:sz w:val="16"/>
                <w:szCs w:val="16"/>
              </w:rPr>
              <w:t xml:space="preserve"> of Water</w:t>
            </w:r>
          </w:p>
          <w:p w14:paraId="4400FF47" w14:textId="77777777" w:rsidR="00AF4ED5" w:rsidRPr="007853CE" w:rsidRDefault="00AF4ED5" w:rsidP="00AF4ED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ourier New" w:hAnsi="Courier New" w:cs="Courier New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8"/>
                  </w:textInput>
                </w:ffData>
              </w:fldChar>
            </w:r>
            <w:r>
              <w:rPr>
                <w:rFonts w:ascii="Courier New" w:hAnsi="Courier New" w:cs="Courier New"/>
                <w:snapToGrid w:val="0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napToGrid w:val="0"/>
                <w:sz w:val="20"/>
                <w:szCs w:val="20"/>
              </w:rPr>
            </w:r>
            <w:r>
              <w:rPr>
                <w:rFonts w:ascii="Courier New" w:hAnsi="Courier New" w:cs="Courier New"/>
                <w:snapToGrid w:val="0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z w:val="20"/>
                <w:szCs w:val="20"/>
              </w:rPr>
              <w:fldChar w:fldCharType="end"/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4E1551" w14:textId="77777777" w:rsidR="00AF4ED5" w:rsidRDefault="00AF4ED5" w:rsidP="00AF4ED5">
            <w:pPr>
              <w:rPr>
                <w:rFonts w:ascii="Arial" w:hAnsi="Arial" w:cs="Arial"/>
                <w:sz w:val="16"/>
                <w:szCs w:val="16"/>
              </w:rPr>
            </w:pPr>
            <w:r w:rsidRPr="007853CE">
              <w:rPr>
                <w:rFonts w:ascii="Arial" w:hAnsi="Arial" w:cs="Arial"/>
                <w:sz w:val="16"/>
                <w:szCs w:val="16"/>
              </w:rPr>
              <w:t>Public Access</w:t>
            </w:r>
          </w:p>
          <w:sdt>
            <w:sdtPr>
              <w:rPr>
                <w:rStyle w:val="ambersChar"/>
              </w:rPr>
              <w:id w:val="1600518349"/>
              <w:placeholder>
                <w:docPart w:val="F95F6B28F0DC4CC6B2F506F649E156B4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>
              <w:rPr>
                <w:rStyle w:val="DefaultParagraphFont"/>
                <w:rFonts w:ascii="Arial" w:hAnsi="Arial" w:cstheme="minorBidi"/>
                <w:sz w:val="16"/>
                <w:szCs w:val="22"/>
              </w:rPr>
            </w:sdtEndPr>
            <w:sdtContent>
              <w:p w14:paraId="4F94AC0D" w14:textId="77777777" w:rsidR="00AF4ED5" w:rsidRPr="007853CE" w:rsidRDefault="00AF4ED5" w:rsidP="00AF4ED5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CF6536">
                  <w:rPr>
                    <w:rStyle w:val="PlaceholderText"/>
                    <w:rFonts w:ascii="Courier New" w:hAnsi="Courier New" w:cs="Courier New"/>
                    <w:color w:val="FF0000"/>
                    <w:sz w:val="20"/>
                    <w:szCs w:val="20"/>
                  </w:rPr>
                  <w:t>Select</w:t>
                </w:r>
              </w:p>
            </w:sdtContent>
          </w:sdt>
        </w:tc>
      </w:tr>
      <w:tr w:rsidR="00E63384" w:rsidRPr="005A631C" w14:paraId="32540EDC" w14:textId="77777777" w:rsidTr="00B71494">
        <w:trPr>
          <w:cantSplit/>
          <w:trHeight w:val="432"/>
        </w:trPr>
        <w:tc>
          <w:tcPr>
            <w:tcW w:w="3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B80005" w14:textId="77777777" w:rsidR="00E63384" w:rsidRPr="005A631C" w:rsidRDefault="00E63384" w:rsidP="00E633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1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E58220" w14:textId="77777777" w:rsidR="00E63384" w:rsidRDefault="00E63384" w:rsidP="00E63384">
            <w:pPr>
              <w:rPr>
                <w:rFonts w:ascii="Arial" w:hAnsi="Arial" w:cs="Arial"/>
                <w:sz w:val="16"/>
                <w:szCs w:val="16"/>
              </w:rPr>
            </w:pPr>
            <w:r w:rsidRPr="005A631C">
              <w:rPr>
                <w:rFonts w:ascii="Arial" w:hAnsi="Arial" w:cs="Arial"/>
                <w:sz w:val="16"/>
                <w:szCs w:val="16"/>
              </w:rPr>
              <w:t>Type of Accident</w:t>
            </w:r>
          </w:p>
          <w:sdt>
            <w:sdtPr>
              <w:rPr>
                <w:rStyle w:val="ambersChar"/>
              </w:rPr>
              <w:id w:val="-1207329083"/>
              <w:lock w:val="sdtLocked"/>
              <w:placeholder>
                <w:docPart w:val="1DC94D07A2E6449087C38DA0F7101488"/>
              </w:placeholder>
              <w:showingPlcHdr/>
              <w:dropDownList>
                <w:listItem w:value="Choose an item."/>
                <w:listItem w:displayText="Burns" w:value="Burns"/>
                <w:listItem w:displayText="Capsizing" w:value="Capsizing"/>
                <w:listItem w:displayText="Collision with Commercial Boat (e.d., tug, barge)" w:value="Collision with Commercial Boat (e.d., tug, barge)"/>
                <w:listItem w:displayText="Collision with Recreational Boat" w:value="Collision with Recreational Boat"/>
                <w:listItem w:displayText="Collision with Fixed Object" w:value="Collision with Fixed Object"/>
                <w:listItem w:displayText="Collision with Floating Object" w:value="Collision with Floating Object"/>
                <w:listItem w:displayText="Collision with Vessel" w:value="Collision with Vessel"/>
                <w:listItem w:displayText="Fall in Boat" w:value="Fall in Boat"/>
                <w:listItem w:displayText="Fall into Propeller" w:value="Fall into Propeller"/>
                <w:listItem w:displayText="Fall Overboard" w:value="Fall Overboard"/>
                <w:listItem w:displayText="Flooding" w:value="Flooding"/>
                <w:listItem w:displayText="Fire or Explosion (Fuel)" w:value="Fire or Explosion (Fuel)"/>
                <w:listItem w:displayText="Fire or Explosion (Other than Fuel)" w:value="Fire or Explosion (Other than Fuel)"/>
                <w:listItem w:displayText="Grounding" w:value="Grounding"/>
                <w:listItem w:displayText="Hit a Wake" w:value="Hit a Wake"/>
                <w:listItem w:displayText="Hit by Propeller or Boat" w:value="Hit by Propeller or Boat"/>
                <w:listItem w:displayText="Misc. Water Sports" w:value="Misc. Water Sports"/>
                <w:listItem w:displayText="Sinking" w:value="Sinking"/>
                <w:listItem w:displayText="Skier Mishap" w:value="Skier Mishap"/>
                <w:listItem w:displayText="Sudden Medical Condition" w:value="Sudden Medical Condition"/>
                <w:listItem w:displayText="Other/Unknown" w:value="Other/Unknown"/>
              </w:dropDownList>
            </w:sdtPr>
            <w:sdtEndPr>
              <w:rPr>
                <w:rStyle w:val="DefaultParagraphFont"/>
                <w:rFonts w:ascii="Arial" w:hAnsi="Arial" w:cstheme="minorBidi"/>
                <w:sz w:val="16"/>
                <w:szCs w:val="22"/>
              </w:rPr>
            </w:sdtEndPr>
            <w:sdtContent>
              <w:p w14:paraId="75BDFC4F" w14:textId="77777777" w:rsidR="00E63384" w:rsidRPr="00F6231F" w:rsidRDefault="00E63384" w:rsidP="00E63384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CF6536">
                  <w:rPr>
                    <w:rStyle w:val="PlaceholderText"/>
                    <w:rFonts w:ascii="Courier New" w:hAnsi="Courier New" w:cs="Courier New"/>
                    <w:color w:val="FF0000"/>
                    <w:sz w:val="20"/>
                    <w:szCs w:val="20"/>
                  </w:rPr>
                  <w:t>Select</w:t>
                </w:r>
              </w:p>
            </w:sdtContent>
          </w:sdt>
        </w:tc>
        <w:tc>
          <w:tcPr>
            <w:tcW w:w="693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85581D" w14:textId="77777777" w:rsidR="00E63384" w:rsidRDefault="00E63384" w:rsidP="00E63384">
            <w:pPr>
              <w:tabs>
                <w:tab w:val="center" w:pos="227"/>
                <w:tab w:val="left" w:pos="452"/>
                <w:tab w:val="left" w:pos="2463"/>
                <w:tab w:val="left" w:pos="4314"/>
                <w:tab w:val="left" w:pos="6448"/>
                <w:tab w:val="left" w:pos="8684"/>
                <w:tab w:val="right" w:pos="10800"/>
              </w:tabs>
              <w:ind w:left="192" w:hanging="192"/>
              <w:rPr>
                <w:rFonts w:ascii="Arial" w:hAnsi="Arial" w:cs="Arial"/>
                <w:snapToGrid w:val="0"/>
                <w:spacing w:val="-1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pacing w:val="-10"/>
                <w:sz w:val="16"/>
                <w:szCs w:val="16"/>
              </w:rPr>
              <w:t>Cause</w:t>
            </w:r>
          </w:p>
          <w:sdt>
            <w:sdtPr>
              <w:rPr>
                <w:rStyle w:val="ambersChar"/>
              </w:rPr>
              <w:id w:val="575633323"/>
              <w:lock w:val="sdtLocked"/>
              <w:placeholder>
                <w:docPart w:val="2CF9969810884F258AE3E4A3616309D3"/>
              </w:placeholder>
              <w:showingPlcHdr/>
              <w:dropDownList>
                <w:listItem w:value="Choose an item."/>
                <w:listItem w:displayText="Distraction" w:value="Distraction"/>
                <w:listItem w:displayText="Engine Failure" w:value="Engine Failure"/>
                <w:listItem w:displayText="Excessive Speed/Racing Non-Sanctioned" w:value="Excessive Speed/Racing Non-Sanctioned"/>
                <w:listItem w:displayText="Faulty Equipment" w:value="Faulty Equipment"/>
                <w:listItem w:displayText="Faulty Hull" w:value="Faulty Hull"/>
                <w:listItem w:displayText="Hazardous Waters" w:value="Hazardous Waters"/>
                <w:listItem w:displayText="Inexpreience" w:value="Inexpreience"/>
                <w:listItem w:displayText="Improper Loading" w:value="Improper Loading"/>
                <w:listItem w:displayText="No Proper Lookout" w:value="No Proper Lookout"/>
                <w:listItem w:displayText="Operator Inexperience" w:value="Operator Inexperience"/>
                <w:listItem w:displayText="Operator Negligence" w:value="Operator Negligence"/>
                <w:listItem w:displayText="Other Inexpreience" w:value="Other Inexpreience"/>
                <w:listItem w:displayText="Overloading" w:value="Overloading"/>
                <w:listItem w:displayText="Passenger Negligence" w:value="Passenger Negligence"/>
                <w:listItem w:displayText="Prop Foul" w:value="Prop Foul"/>
                <w:listItem w:displayText="Racing Sanctioned" w:value="Racing Sanctioned"/>
                <w:listItem w:displayText="Reckless Operation" w:value="Reckless Operation"/>
                <w:listItem w:displayText="Skier Inexpreience" w:value="Skier Inexpreience"/>
                <w:listItem w:displayText="Under Influence/Impaired by Alcohol" w:value="Under Influence/Impaired by Alcohol"/>
                <w:listItem w:displayText="Under Influence/Impaired by Drugs" w:value="Under Influence/Impaired by Drugs"/>
                <w:listItem w:displayText="Weather Conditions" w:value="Weather Conditions"/>
                <w:listItem w:displayText="Other/Unknown" w:value="Other/Unknown"/>
              </w:dropDownList>
            </w:sdtPr>
            <w:sdtEndPr>
              <w:rPr>
                <w:rStyle w:val="DefaultParagraphFont"/>
                <w:rFonts w:ascii="Arial" w:hAnsi="Arial" w:cstheme="minorBidi"/>
                <w:sz w:val="16"/>
                <w:szCs w:val="22"/>
              </w:rPr>
            </w:sdtEndPr>
            <w:sdtContent>
              <w:p w14:paraId="5A921C49" w14:textId="77777777" w:rsidR="00E63384" w:rsidRPr="005A631C" w:rsidRDefault="00984958" w:rsidP="00E63384">
                <w:pPr>
                  <w:tabs>
                    <w:tab w:val="center" w:pos="227"/>
                    <w:tab w:val="left" w:pos="452"/>
                    <w:tab w:val="left" w:pos="2463"/>
                    <w:tab w:val="left" w:pos="4314"/>
                    <w:tab w:val="left" w:pos="6448"/>
                    <w:tab w:val="left" w:pos="8684"/>
                    <w:tab w:val="right" w:pos="10800"/>
                  </w:tabs>
                  <w:ind w:left="192" w:hanging="192"/>
                  <w:rPr>
                    <w:rFonts w:ascii="Arial" w:hAnsi="Arial" w:cs="Arial"/>
                    <w:sz w:val="16"/>
                    <w:szCs w:val="16"/>
                  </w:rPr>
                </w:pPr>
                <w:r w:rsidRPr="00CF6536">
                  <w:rPr>
                    <w:rStyle w:val="PlaceholderText"/>
                    <w:rFonts w:ascii="Courier New" w:hAnsi="Courier New" w:cs="Courier New"/>
                    <w:color w:val="FF0000"/>
                    <w:sz w:val="20"/>
                    <w:szCs w:val="20"/>
                  </w:rPr>
                  <w:t>Select</w:t>
                </w:r>
              </w:p>
            </w:sdtContent>
          </w:sdt>
        </w:tc>
      </w:tr>
      <w:tr w:rsidR="00E63384" w:rsidRPr="005A631C" w14:paraId="5BF47C94" w14:textId="77777777" w:rsidTr="00B71494">
        <w:trPr>
          <w:cantSplit/>
          <w:trHeight w:val="432"/>
        </w:trPr>
        <w:tc>
          <w:tcPr>
            <w:tcW w:w="3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CAEECD" w14:textId="77777777" w:rsidR="00E63384" w:rsidRPr="00DD416F" w:rsidRDefault="00E63384" w:rsidP="00E633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6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38295B" w14:textId="77777777" w:rsidR="00E63384" w:rsidRPr="00DD416F" w:rsidRDefault="00E63384" w:rsidP="00E63384">
            <w:pPr>
              <w:rPr>
                <w:rFonts w:ascii="Arial" w:hAnsi="Arial" w:cs="Arial"/>
                <w:sz w:val="16"/>
                <w:szCs w:val="16"/>
              </w:rPr>
            </w:pPr>
            <w:r w:rsidRPr="00DD416F">
              <w:rPr>
                <w:rFonts w:ascii="Arial" w:hAnsi="Arial" w:cs="Arial"/>
                <w:sz w:val="16"/>
                <w:szCs w:val="16"/>
              </w:rPr>
              <w:t>Weather</w:t>
            </w:r>
            <w:r>
              <w:rPr>
                <w:rFonts w:ascii="Arial" w:hAnsi="Arial" w:cs="Arial"/>
                <w:sz w:val="16"/>
                <w:szCs w:val="16"/>
              </w:rPr>
              <w:t xml:space="preserve"> Conditions</w:t>
            </w:r>
          </w:p>
          <w:sdt>
            <w:sdtPr>
              <w:rPr>
                <w:rStyle w:val="ambersChar"/>
              </w:rPr>
              <w:id w:val="93902666"/>
              <w:lock w:val="sdtLocked"/>
              <w:placeholder>
                <w:docPart w:val="C3493344A7A940BD9DD1E6A235ED0FD4"/>
              </w:placeholder>
              <w:showingPlcHdr/>
              <w:dropDownList>
                <w:listItem w:value="Select Weather"/>
                <w:listItem w:displayText="Clear" w:value="Clear"/>
                <w:listItem w:displayText="Cloudy" w:value="Cloudy"/>
                <w:listItem w:displayText="Foggy" w:value="Foggy"/>
                <w:listItem w:displayText="Hazy" w:value="Hazy"/>
                <w:listItem w:displayText="Rain" w:value="Rain"/>
                <w:listItem w:displayText="Snow" w:value="Snow"/>
                <w:listItem w:displayText="Unknown" w:value="Unknown"/>
              </w:dropDownList>
            </w:sdtPr>
            <w:sdtEndPr>
              <w:rPr>
                <w:rStyle w:val="DefaultParagraphFont"/>
                <w:rFonts w:ascii="Arial" w:hAnsi="Arial" w:cstheme="minorBidi"/>
                <w:sz w:val="16"/>
                <w:szCs w:val="22"/>
              </w:rPr>
            </w:sdtEndPr>
            <w:sdtContent>
              <w:p w14:paraId="7E975DB3" w14:textId="77777777" w:rsidR="00E63384" w:rsidRPr="005A631C" w:rsidRDefault="00E63384" w:rsidP="00E63384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CF6536">
                  <w:rPr>
                    <w:rStyle w:val="PlaceholderText"/>
                    <w:rFonts w:ascii="Courier New" w:hAnsi="Courier New" w:cs="Courier New"/>
                    <w:color w:val="FF0000"/>
                    <w:sz w:val="20"/>
                    <w:szCs w:val="20"/>
                  </w:rPr>
                  <w:t>Select</w:t>
                </w:r>
              </w:p>
            </w:sdtContent>
          </w:sdt>
        </w:tc>
        <w:tc>
          <w:tcPr>
            <w:tcW w:w="37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8D79" w14:textId="77777777" w:rsidR="00E63384" w:rsidRPr="00751904" w:rsidRDefault="00E63384" w:rsidP="00E63384">
            <w:pPr>
              <w:rPr>
                <w:rFonts w:ascii="Arial" w:hAnsi="Arial" w:cs="Arial"/>
                <w:sz w:val="16"/>
                <w:szCs w:val="16"/>
              </w:rPr>
            </w:pPr>
            <w:r w:rsidRPr="00751904">
              <w:rPr>
                <w:rFonts w:ascii="Arial" w:hAnsi="Arial" w:cs="Arial"/>
                <w:sz w:val="16"/>
                <w:szCs w:val="16"/>
              </w:rPr>
              <w:t>Wind</w:t>
            </w:r>
            <w:r>
              <w:rPr>
                <w:rFonts w:ascii="Arial" w:hAnsi="Arial" w:cs="Arial"/>
                <w:sz w:val="16"/>
                <w:szCs w:val="16"/>
              </w:rPr>
              <w:t xml:space="preserve"> Conditions</w:t>
            </w:r>
          </w:p>
          <w:sdt>
            <w:sdtPr>
              <w:rPr>
                <w:rStyle w:val="ambersChar"/>
              </w:rPr>
              <w:id w:val="-1965114635"/>
              <w:lock w:val="sdtLocked"/>
              <w:placeholder>
                <w:docPart w:val="F78503B8B74942A6B354E47C0094F7C9"/>
              </w:placeholder>
              <w:showingPlcHdr/>
              <w:comboBox>
                <w:listItem w:value="Choose an item."/>
                <w:listItem w:displayText="Light (0-6 MPH)" w:value="Light (0-6 MPH)"/>
                <w:listItem w:displayText="Moderate (7-14 MPH)" w:value="Moderate (7-14 MPH)"/>
                <w:listItem w:displayText="Strong (15-25 MPH)" w:value="Strong (15-25 MPH)"/>
                <w:listItem w:displayText="Storm (Over 25 MPH)" w:value="Storm (Over 25 MPH)"/>
              </w:comboBox>
            </w:sdtPr>
            <w:sdtEndPr>
              <w:rPr>
                <w:rStyle w:val="DefaultParagraphFont"/>
                <w:rFonts w:ascii="Arial" w:hAnsi="Arial" w:cstheme="minorBidi"/>
                <w:snapToGrid w:val="0"/>
                <w:spacing w:val="-2"/>
                <w:sz w:val="16"/>
                <w:szCs w:val="22"/>
              </w:rPr>
            </w:sdtEndPr>
            <w:sdtContent>
              <w:p w14:paraId="672A0EBB" w14:textId="77777777" w:rsidR="00E63384" w:rsidRPr="00E13313" w:rsidRDefault="00E63384" w:rsidP="00E63384">
                <w:pPr>
                  <w:rPr>
                    <w:rFonts w:ascii="Arial" w:hAnsi="Arial" w:cs="Arial"/>
                    <w:snapToGrid w:val="0"/>
                    <w:spacing w:val="-2"/>
                    <w:sz w:val="16"/>
                    <w:szCs w:val="16"/>
                  </w:rPr>
                </w:pPr>
                <w:r w:rsidRPr="00CF6536">
                  <w:rPr>
                    <w:rStyle w:val="PlaceholderText"/>
                    <w:rFonts w:ascii="Courier New" w:hAnsi="Courier New" w:cs="Courier New"/>
                    <w:color w:val="FF0000"/>
                    <w:sz w:val="20"/>
                    <w:szCs w:val="20"/>
                  </w:rPr>
                  <w:t>Select</w:t>
                </w:r>
              </w:p>
            </w:sdtContent>
          </w:sdt>
        </w:tc>
        <w:tc>
          <w:tcPr>
            <w:tcW w:w="40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84097A" w14:textId="77777777" w:rsidR="00E63384" w:rsidRDefault="00E63384" w:rsidP="00E63384">
            <w:pPr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  <w:r w:rsidRPr="00751904">
              <w:rPr>
                <w:rFonts w:ascii="Arial" w:hAnsi="Arial" w:cs="Arial"/>
                <w:sz w:val="16"/>
                <w:szCs w:val="16"/>
              </w:rPr>
              <w:t>Weather Encountered</w:t>
            </w:r>
            <w:r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  <w:t xml:space="preserve"> </w:t>
            </w:r>
          </w:p>
          <w:p w14:paraId="0B6C7C98" w14:textId="77777777" w:rsidR="00E63384" w:rsidRPr="005A631C" w:rsidRDefault="002C0ED9" w:rsidP="00E63384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mbersChar"/>
                </w:rPr>
                <w:id w:val="-1971202106"/>
                <w:lock w:val="sdtLocked"/>
                <w:placeholder>
                  <w:docPart w:val="204A6EB24BD8460B92C82281CB15DCE2"/>
                </w:placeholder>
                <w:showingPlcHdr/>
                <w:dropDownList>
                  <w:listItem w:displayText="Choose an item." w:value="Choose an item."/>
                  <w:listItem w:displayText="Was as Forecasted" w:value="Was as Forecasted"/>
                  <w:listItem w:displayText="Was not as Forecasted" w:value="Was not as Forecasted"/>
                  <w:listItem w:displayText="No Forecast Obtained" w:value="No Forecast Obtained"/>
                </w:dropDownList>
              </w:sdtPr>
              <w:sdtEndPr>
                <w:rPr>
                  <w:rStyle w:val="DefaultParagraphFont"/>
                  <w:rFonts w:ascii="Arial" w:hAnsi="Arial" w:cstheme="minorBidi"/>
                  <w:snapToGrid w:val="0"/>
                  <w:spacing w:val="-2"/>
                  <w:sz w:val="16"/>
                  <w:szCs w:val="22"/>
                </w:rPr>
              </w:sdtEndPr>
              <w:sdtContent>
                <w:r w:rsidR="00E63384" w:rsidRPr="00DB083B">
                  <w:rPr>
                    <w:rStyle w:val="PlaceholderText"/>
                    <w:rFonts w:ascii="Courier New" w:hAnsi="Courier New" w:cs="Courier New"/>
                    <w:color w:val="FF0000"/>
                  </w:rPr>
                  <w:t>Select</w:t>
                </w:r>
              </w:sdtContent>
            </w:sdt>
          </w:p>
        </w:tc>
      </w:tr>
      <w:tr w:rsidR="00E63384" w:rsidRPr="005A631C" w14:paraId="0BA4E58F" w14:textId="77777777" w:rsidTr="00B71494">
        <w:trPr>
          <w:trHeight w:val="144"/>
        </w:trPr>
        <w:tc>
          <w:tcPr>
            <w:tcW w:w="3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5C1DCB" w14:textId="77777777" w:rsidR="00E63384" w:rsidRPr="00DD416F" w:rsidRDefault="00E63384" w:rsidP="00E6338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6" w:type="dxa"/>
            <w:gridSpan w:val="7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1EFE164" w14:textId="77777777" w:rsidR="00E63384" w:rsidRPr="00DD416F" w:rsidRDefault="00E63384" w:rsidP="00E63384">
            <w:pPr>
              <w:rPr>
                <w:rFonts w:ascii="Arial" w:hAnsi="Arial" w:cs="Arial"/>
                <w:sz w:val="16"/>
                <w:szCs w:val="16"/>
              </w:rPr>
            </w:pPr>
            <w:r w:rsidRPr="00DD416F">
              <w:rPr>
                <w:rFonts w:ascii="Arial" w:hAnsi="Arial" w:cs="Arial"/>
                <w:sz w:val="16"/>
                <w:szCs w:val="16"/>
              </w:rPr>
              <w:t>Water</w:t>
            </w:r>
            <w:r>
              <w:rPr>
                <w:rFonts w:ascii="Arial" w:hAnsi="Arial" w:cs="Arial"/>
                <w:sz w:val="16"/>
                <w:szCs w:val="16"/>
              </w:rPr>
              <w:t xml:space="preserve"> Conditions</w:t>
            </w:r>
          </w:p>
          <w:sdt>
            <w:sdtPr>
              <w:rPr>
                <w:rStyle w:val="ambersChar"/>
              </w:rPr>
              <w:id w:val="-1315180995"/>
              <w:lock w:val="sdtLocked"/>
              <w:placeholder>
                <w:docPart w:val="9D56320F48C7487F8F51123494AD22FC"/>
              </w:placeholder>
              <w:showingPlcHdr/>
              <w:dropDownList>
                <w:listItem w:value="Choose an item."/>
                <w:listItem w:displayText="Calm" w:value="Calm"/>
                <w:listItem w:displayText="Choppy" w:value="Choppy"/>
                <w:listItem w:displayText="Rough" w:value="Rough"/>
                <w:listItem w:displayText="Strong Current" w:value="Strong Current"/>
                <w:listItem w:displayText="Very Rough" w:value="Very Rough"/>
                <w:listItem w:displayText="Unknown" w:value="Unknown"/>
              </w:dropDownList>
            </w:sdtPr>
            <w:sdtEndPr>
              <w:rPr>
                <w:rStyle w:val="DefaultParagraphFont"/>
                <w:rFonts w:ascii="Arial" w:hAnsi="Arial" w:cstheme="minorBidi"/>
                <w:snapToGrid w:val="0"/>
                <w:spacing w:val="-2"/>
                <w:sz w:val="16"/>
                <w:szCs w:val="22"/>
              </w:rPr>
            </w:sdtEndPr>
            <w:sdtContent>
              <w:p w14:paraId="4AA6A1B4" w14:textId="77777777" w:rsidR="00E63384" w:rsidRDefault="00E63384" w:rsidP="00E63384">
                <w:pPr>
                  <w:tabs>
                    <w:tab w:val="center" w:pos="227"/>
                    <w:tab w:val="left" w:pos="452"/>
                    <w:tab w:val="left" w:pos="1284"/>
                    <w:tab w:val="left" w:pos="4314"/>
                    <w:tab w:val="left" w:pos="6448"/>
                    <w:tab w:val="left" w:pos="8684"/>
                    <w:tab w:val="right" w:pos="10800"/>
                  </w:tabs>
                  <w:rPr>
                    <w:rFonts w:ascii="Arial" w:hAnsi="Arial" w:cs="Arial"/>
                    <w:snapToGrid w:val="0"/>
                    <w:spacing w:val="-2"/>
                    <w:sz w:val="16"/>
                    <w:szCs w:val="16"/>
                  </w:rPr>
                </w:pPr>
                <w:r w:rsidRPr="00CF6536">
                  <w:rPr>
                    <w:rStyle w:val="PlaceholderText"/>
                    <w:rFonts w:ascii="Courier New" w:hAnsi="Courier New" w:cs="Courier New"/>
                    <w:color w:val="FF0000"/>
                    <w:sz w:val="20"/>
                    <w:szCs w:val="20"/>
                  </w:rPr>
                  <w:t>Select</w:t>
                </w:r>
              </w:p>
            </w:sdtContent>
          </w:sdt>
        </w:tc>
        <w:tc>
          <w:tcPr>
            <w:tcW w:w="370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5133" w14:textId="77777777" w:rsidR="00E63384" w:rsidRDefault="00E63384" w:rsidP="00E63384">
            <w:pPr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  <w:t>Visibility Conditions</w:t>
            </w:r>
          </w:p>
          <w:sdt>
            <w:sdtPr>
              <w:rPr>
                <w:rStyle w:val="ambersChar"/>
              </w:rPr>
              <w:id w:val="-1665010346"/>
              <w:lock w:val="sdtLocked"/>
              <w:placeholder>
                <w:docPart w:val="248A5419B44842F38F0D4ADBF56F981B"/>
              </w:placeholder>
              <w:showingPlcHdr/>
              <w:comboBox>
                <w:listItem w:value="Choose an item."/>
                <w:listItem w:displayText="Fair" w:value="Fair"/>
                <w:listItem w:displayText="Good" w:value="Good"/>
                <w:listItem w:displayText="Poor" w:value="Poor"/>
                <w:listItem w:displayText="Unknown" w:value="Unknown"/>
              </w:comboBox>
            </w:sdtPr>
            <w:sdtEndPr>
              <w:rPr>
                <w:rStyle w:val="DefaultParagraphFont"/>
                <w:rFonts w:ascii="Arial" w:hAnsi="Arial" w:cstheme="minorBidi"/>
                <w:snapToGrid w:val="0"/>
                <w:spacing w:val="-2"/>
                <w:sz w:val="16"/>
                <w:szCs w:val="22"/>
              </w:rPr>
            </w:sdtEndPr>
            <w:sdtContent>
              <w:p w14:paraId="22B6176D" w14:textId="77777777" w:rsidR="00E63384" w:rsidRDefault="00E63384" w:rsidP="00E63384">
                <w:pPr>
                  <w:tabs>
                    <w:tab w:val="center" w:pos="227"/>
                    <w:tab w:val="left" w:pos="452"/>
                    <w:tab w:val="left" w:pos="1284"/>
                    <w:tab w:val="left" w:pos="4314"/>
                    <w:tab w:val="left" w:pos="6448"/>
                    <w:tab w:val="left" w:pos="8684"/>
                    <w:tab w:val="right" w:pos="10800"/>
                  </w:tabs>
                  <w:rPr>
                    <w:rFonts w:ascii="Arial" w:hAnsi="Arial" w:cs="Arial"/>
                    <w:snapToGrid w:val="0"/>
                    <w:spacing w:val="-2"/>
                    <w:sz w:val="16"/>
                    <w:szCs w:val="16"/>
                  </w:rPr>
                </w:pPr>
                <w:r w:rsidRPr="00CF6536">
                  <w:rPr>
                    <w:rStyle w:val="PlaceholderText"/>
                    <w:rFonts w:ascii="Courier New" w:hAnsi="Courier New" w:cs="Courier New"/>
                    <w:color w:val="FF0000"/>
                    <w:sz w:val="20"/>
                    <w:szCs w:val="20"/>
                  </w:rPr>
                  <w:t>Select</w:t>
                </w:r>
              </w:p>
            </w:sdtContent>
          </w:sdt>
        </w:tc>
        <w:tc>
          <w:tcPr>
            <w:tcW w:w="1995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EAD7ADA" w14:textId="77777777" w:rsidR="00E63384" w:rsidRPr="005A631C" w:rsidRDefault="00E63384" w:rsidP="00E633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Water Temp</w:t>
            </w:r>
          </w:p>
        </w:tc>
        <w:tc>
          <w:tcPr>
            <w:tcW w:w="208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204ED743" w14:textId="77777777" w:rsidR="00E63384" w:rsidRPr="005A631C" w:rsidRDefault="00E63384" w:rsidP="00E6338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Air Temp</w:t>
            </w:r>
          </w:p>
        </w:tc>
      </w:tr>
      <w:tr w:rsidR="00E63384" w:rsidRPr="005A631C" w14:paraId="3501117F" w14:textId="77777777" w:rsidTr="00B71494">
        <w:trPr>
          <w:trHeight w:val="288"/>
        </w:trPr>
        <w:tc>
          <w:tcPr>
            <w:tcW w:w="385" w:type="dxa"/>
            <w:vMerge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07459D" w14:textId="77777777" w:rsidR="00E63384" w:rsidRDefault="00E63384" w:rsidP="00E63384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</w:p>
        </w:tc>
        <w:tc>
          <w:tcPr>
            <w:tcW w:w="3446" w:type="dxa"/>
            <w:gridSpan w:val="7"/>
            <w:vMerge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066762" w14:textId="77777777" w:rsidR="00E63384" w:rsidRDefault="00E63384" w:rsidP="00E63384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</w:p>
        </w:tc>
        <w:tc>
          <w:tcPr>
            <w:tcW w:w="3701" w:type="dxa"/>
            <w:gridSpan w:val="10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0228" w14:textId="77777777" w:rsidR="00E63384" w:rsidRDefault="00E63384" w:rsidP="00E63384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</w:p>
        </w:tc>
        <w:tc>
          <w:tcPr>
            <w:tcW w:w="1041" w:type="dxa"/>
            <w:gridSpan w:val="3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76946D0E" w14:textId="77777777" w:rsidR="00E63384" w:rsidRPr="005A631C" w:rsidRDefault="00E63384" w:rsidP="00E633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954" w:type="dxa"/>
            <w:gridSpan w:val="3"/>
            <w:tcBorders>
              <w:top w:val="single" w:sz="2" w:space="0" w:color="auto"/>
              <w:right w:val="single" w:sz="4" w:space="0" w:color="auto"/>
            </w:tcBorders>
          </w:tcPr>
          <w:p w14:paraId="37289897" w14:textId="77777777" w:rsidR="00E63384" w:rsidRPr="0078205F" w:rsidRDefault="00E63384" w:rsidP="00E63384">
            <w:pPr>
              <w:rPr>
                <w:rFonts w:ascii="Arial" w:hAnsi="Arial" w:cs="Arial"/>
                <w:sz w:val="20"/>
                <w:szCs w:val="20"/>
              </w:rPr>
            </w:pPr>
            <w:r w:rsidRPr="0078205F">
              <w:rPr>
                <w:rFonts w:ascii="Arial" w:hAnsi="Arial" w:cs="Arial"/>
                <w:sz w:val="20"/>
                <w:szCs w:val="20"/>
              </w:rPr>
              <w:t>°F</w:t>
            </w:r>
          </w:p>
        </w:tc>
        <w:tc>
          <w:tcPr>
            <w:tcW w:w="998" w:type="dxa"/>
            <w:gridSpan w:val="5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2B729EEA" w14:textId="77777777" w:rsidR="00E63384" w:rsidRPr="005A631C" w:rsidRDefault="00E63384" w:rsidP="00E6338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1085" w:type="dxa"/>
            <w:tcBorders>
              <w:top w:val="single" w:sz="2" w:space="0" w:color="auto"/>
              <w:right w:val="single" w:sz="12" w:space="0" w:color="auto"/>
            </w:tcBorders>
          </w:tcPr>
          <w:p w14:paraId="67474A7A" w14:textId="77777777" w:rsidR="00E63384" w:rsidRPr="0078205F" w:rsidRDefault="00E63384" w:rsidP="00E63384">
            <w:pPr>
              <w:rPr>
                <w:rFonts w:ascii="Arial" w:hAnsi="Arial" w:cs="Arial"/>
                <w:sz w:val="20"/>
                <w:szCs w:val="20"/>
              </w:rPr>
            </w:pPr>
            <w:r w:rsidRPr="0078205F">
              <w:rPr>
                <w:rFonts w:ascii="Arial" w:hAnsi="Arial" w:cs="Arial"/>
                <w:sz w:val="20"/>
                <w:szCs w:val="20"/>
              </w:rPr>
              <w:t>°F</w:t>
            </w:r>
          </w:p>
        </w:tc>
      </w:tr>
      <w:tr w:rsidR="00621EAE" w:rsidRPr="005A631C" w14:paraId="5C4AF2DA" w14:textId="77777777" w:rsidTr="00B71494">
        <w:trPr>
          <w:cantSplit/>
          <w:trHeight w:val="432"/>
        </w:trPr>
        <w:tc>
          <w:tcPr>
            <w:tcW w:w="38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509138D" w14:textId="77777777" w:rsidR="00621EAE" w:rsidRPr="007B27DF" w:rsidRDefault="00621EAE" w:rsidP="00E63384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ind w:left="113" w:right="113"/>
              <w:jc w:val="center"/>
              <w:rPr>
                <w:rFonts w:ascii="Arial" w:hAnsi="Arial" w:cs="Arial"/>
                <w:snapToGrid w:val="0"/>
                <w:spacing w:val="-2"/>
                <w:sz w:val="16"/>
                <w:szCs w:val="16"/>
                <w:highlight w:val="yellow"/>
              </w:rPr>
            </w:pPr>
          </w:p>
        </w:tc>
        <w:tc>
          <w:tcPr>
            <w:tcW w:w="11225" w:type="dxa"/>
            <w:gridSpan w:val="2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3FB69A" w14:textId="77777777" w:rsidR="00621EAE" w:rsidRPr="000B487A" w:rsidRDefault="00621EAE" w:rsidP="00E63384">
            <w:pPr>
              <w:rPr>
                <w:rFonts w:ascii="Arial" w:eastAsia="Times New Roman" w:hAnsi="Arial" w:cs="Arial"/>
                <w:sz w:val="16"/>
                <w:szCs w:val="16"/>
              </w:rPr>
            </w:pPr>
            <w:r w:rsidRPr="000B487A">
              <w:rPr>
                <w:rFonts w:ascii="Arial" w:eastAsia="Times New Roman" w:hAnsi="Arial" w:cs="Arial"/>
                <w:sz w:val="16"/>
                <w:szCs w:val="16"/>
              </w:rPr>
              <w:t xml:space="preserve">In Your Opinion </w:t>
            </w:r>
            <w:r w:rsidR="008F5846" w:rsidRPr="000B487A">
              <w:rPr>
                <w:rFonts w:ascii="Arial" w:eastAsia="Times New Roman" w:hAnsi="Arial" w:cs="Arial"/>
                <w:sz w:val="16"/>
                <w:szCs w:val="16"/>
              </w:rPr>
              <w:t xml:space="preserve">What </w:t>
            </w:r>
            <w:r w:rsidRPr="000B487A">
              <w:rPr>
                <w:rFonts w:ascii="Arial" w:eastAsia="Times New Roman" w:hAnsi="Arial" w:cs="Arial"/>
                <w:sz w:val="16"/>
                <w:szCs w:val="16"/>
              </w:rPr>
              <w:t xml:space="preserve">Contributed to </w:t>
            </w:r>
            <w:r w:rsidR="008F5846" w:rsidRPr="000B487A">
              <w:rPr>
                <w:rFonts w:ascii="Arial" w:eastAsia="Times New Roman" w:hAnsi="Arial" w:cs="Arial"/>
                <w:sz w:val="16"/>
                <w:szCs w:val="16"/>
              </w:rPr>
              <w:t xml:space="preserve">the </w:t>
            </w:r>
            <w:r w:rsidRPr="000B487A">
              <w:rPr>
                <w:rFonts w:ascii="Arial" w:eastAsia="Times New Roman" w:hAnsi="Arial" w:cs="Arial"/>
                <w:sz w:val="16"/>
                <w:szCs w:val="16"/>
              </w:rPr>
              <w:t>Accident</w:t>
            </w:r>
          </w:p>
          <w:sdt>
            <w:sdtPr>
              <w:rPr>
                <w:rStyle w:val="ambersChar"/>
              </w:rPr>
              <w:id w:val="-870221715"/>
              <w:placeholder>
                <w:docPart w:val="AD44465F824744A9987BB73AA708A87E"/>
              </w:placeholder>
              <w:showingPlcHdr/>
              <w:comboBox>
                <w:listItem w:value="Choose an item."/>
                <w:listItem w:displayText="Alcohol Use" w:value="Alcohol Use"/>
                <w:listItem w:displayText="Careless Reckless Operation" w:value="Careless Reckless Operation"/>
                <w:listItem w:displayText="Congested Waters" w:value="Congested Waters"/>
                <w:listItem w:displayText="Dam/Lock" w:value="Dam/Lock"/>
                <w:listItem w:displayText="Drug Use" w:value="Drug Use"/>
                <w:listItem w:displayText="Excessive Speed/Racing Non-Sactioned" w:value="Excessive Speed/Racing Non-Sactioned"/>
                <w:listItem w:displayText="Fail to Yield" w:value="Fail to Yield"/>
                <w:listItem w:displayText="Failure to Vent" w:value="Failure to Vent"/>
                <w:listItem w:displayText="Faulty Equipment" w:value="Faulty Equipment"/>
                <w:listItem w:displayText="Faulty Hull" w:value="Faulty Hull"/>
                <w:listItem w:displayText="Hazardous Waters" w:value="Hazardous Waters"/>
                <w:listItem w:displayText="Ignition of Spilled Fuel or Vapor" w:value="Ignition of Spilled Fuel or Vapor"/>
                <w:listItem w:displayText="Imporoper Anchoring" w:value="Imporoper Anchoring"/>
                <w:listItem w:displayText="Improper Loading" w:value="Improper Loading"/>
                <w:listItem w:displayText="Lack of / Improper Boat Lights" w:value="Lack of / Improper Boat Lights"/>
                <w:listItem w:displayText="Lack of / Improper Ski Observer" w:value="Lack of / Improper Ski Observer"/>
                <w:listItem w:displayText="Language Barrier" w:value="Language Barrier"/>
                <w:listItem w:displayText="Machinery Failure" w:value="Machinery Failure"/>
                <w:listItem w:displayText="Navigation Aid Missing" w:value="Navigation Aid Missing"/>
                <w:listItem w:displayText="Navigation Aid Not Performing Properly" w:value="Navigation Aid Not Performing Properly"/>
                <w:listItem w:displayText="Navigation Rules Violation" w:value="Navigation Rules Violation"/>
                <w:listItem w:displayText="No Proper Lookout" w:value="No Proper Lookout"/>
                <w:listItem w:displayText="Off Throttle Steering Loss" w:value="Off Throttle Steering Loss"/>
                <w:listItem w:displayText="Operator Inattention" w:value="Operator Inattention"/>
                <w:listItem w:displayText="Operator Inexperience" w:value="Operator Inexperience"/>
                <w:listItem w:displayText="Other Inexperience" w:value="Other Inexperience"/>
                <w:listItem w:displayText="Overloading" w:value="Overloading"/>
                <w:listItem w:displayText="Passenger/Skier Behavior" w:value="Passenger/Skier Behavior"/>
                <w:listItem w:displayText="Restricted Vision" w:value="Restricted Vision"/>
                <w:listItem w:displayText="Sharp Turn" w:value="Sharp Turn"/>
                <w:listItem w:displayText="Standing/Sitting on Gunwhale, Bows, and Transom" w:value="Standing/Sitting on Gunwhale, Bows, and Transom"/>
                <w:listItem w:displayText="Starting in Gear" w:value="Starting in Gear"/>
                <w:listItem w:displayText="Wake" w:value="Wake"/>
                <w:listItem w:displayText="Weather Conditions" w:value="Weather Conditions"/>
                <w:listItem w:displayText="Unknown/Other" w:value="Unknown/Other"/>
              </w:comboBox>
            </w:sdtPr>
            <w:sdtEndPr>
              <w:rPr>
                <w:rStyle w:val="DefaultParagraphFont"/>
                <w:rFonts w:ascii="Arial" w:hAnsi="Arial" w:cstheme="minorBidi"/>
                <w:snapToGrid w:val="0"/>
                <w:spacing w:val="-2"/>
                <w:sz w:val="16"/>
                <w:szCs w:val="22"/>
              </w:rPr>
            </w:sdtEndPr>
            <w:sdtContent>
              <w:p w14:paraId="4F4D1C7E" w14:textId="77777777" w:rsidR="00621EAE" w:rsidRPr="000B487A" w:rsidRDefault="00621EAE" w:rsidP="001D478B">
                <w:pPr>
                  <w:tabs>
                    <w:tab w:val="center" w:pos="227"/>
                    <w:tab w:val="left" w:pos="452"/>
                    <w:tab w:val="left" w:pos="1284"/>
                    <w:tab w:val="left" w:pos="4314"/>
                    <w:tab w:val="left" w:pos="6448"/>
                    <w:tab w:val="left" w:pos="8684"/>
                    <w:tab w:val="right" w:pos="10800"/>
                  </w:tabs>
                  <w:rPr>
                    <w:rFonts w:ascii="Courier New" w:hAnsi="Courier New" w:cs="Arial"/>
                    <w:sz w:val="20"/>
                    <w:szCs w:val="16"/>
                  </w:rPr>
                </w:pPr>
                <w:r w:rsidRPr="000B487A">
                  <w:rPr>
                    <w:rStyle w:val="PlaceholderText"/>
                    <w:rFonts w:ascii="Courier New" w:hAnsi="Courier New" w:cs="Courier New"/>
                    <w:color w:val="FF0000"/>
                    <w:sz w:val="20"/>
                    <w:szCs w:val="20"/>
                  </w:rPr>
                  <w:t>Select</w:t>
                </w:r>
              </w:p>
            </w:sdtContent>
          </w:sdt>
        </w:tc>
      </w:tr>
      <w:tr w:rsidR="00E63384" w:rsidRPr="005A631C" w14:paraId="7909C238" w14:textId="77777777" w:rsidTr="00B71494">
        <w:trPr>
          <w:cantSplit/>
          <w:trHeight w:val="1008"/>
        </w:trPr>
        <w:tc>
          <w:tcPr>
            <w:tcW w:w="38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253704F" w14:textId="77777777" w:rsidR="00E63384" w:rsidRDefault="00E63384" w:rsidP="00E63384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ind w:left="113" w:right="113"/>
              <w:jc w:val="center"/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</w:p>
        </w:tc>
        <w:tc>
          <w:tcPr>
            <w:tcW w:w="11225" w:type="dxa"/>
            <w:gridSpan w:val="2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085BBF" w14:textId="77777777" w:rsidR="00E63384" w:rsidRDefault="00E63384" w:rsidP="00E633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Remarks (Briefly Describe What Happened – Attach Diagram and/or Police Report)</w:t>
            </w:r>
          </w:p>
          <w:p w14:paraId="59B46815" w14:textId="77777777" w:rsidR="00E63384" w:rsidRPr="003534EF" w:rsidRDefault="00E63384" w:rsidP="00E63384">
            <w:pP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</w:pP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0"/>
                  </w:textInput>
                </w:ffData>
              </w:fldCha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end"/>
            </w:r>
          </w:p>
        </w:tc>
      </w:tr>
      <w:tr w:rsidR="008D7054" w:rsidRPr="005A631C" w14:paraId="1839C70E" w14:textId="77777777" w:rsidTr="00B71494">
        <w:trPr>
          <w:cantSplit/>
          <w:trHeight w:val="250"/>
        </w:trPr>
        <w:tc>
          <w:tcPr>
            <w:tcW w:w="3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066CE152" w14:textId="77777777" w:rsidR="008D7054" w:rsidRDefault="008D7054" w:rsidP="008D7054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ind w:left="113" w:right="113"/>
              <w:jc w:val="center"/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  <w:t>Witnesses</w:t>
            </w:r>
          </w:p>
        </w:tc>
        <w:tc>
          <w:tcPr>
            <w:tcW w:w="277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A0CCDC0" w14:textId="77777777" w:rsidR="008D7054" w:rsidRDefault="008D7054" w:rsidP="008D705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 and Address of WITNESS No.1</w:t>
            </w:r>
          </w:p>
          <w:p w14:paraId="783DF2BF" w14:textId="77777777" w:rsidR="008D7054" w:rsidRDefault="008D7054" w:rsidP="008D705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2786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8BD5" w14:textId="77777777" w:rsidR="008D7054" w:rsidRDefault="008D7054" w:rsidP="008D705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Witness Date of Birth</w:t>
            </w:r>
          </w:p>
          <w:p w14:paraId="597F73B9" w14:textId="77777777" w:rsidR="008D7054" w:rsidRDefault="008D7054" w:rsidP="008D705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2780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581A" w14:textId="77777777" w:rsidR="008D7054" w:rsidRPr="00677025" w:rsidRDefault="008D7054" w:rsidP="008D7054">
            <w:pPr>
              <w:rPr>
                <w:rFonts w:ascii="Arial" w:hAnsi="Arial" w:cs="Arial"/>
                <w:spacing w:val="-1"/>
                <w:sz w:val="16"/>
                <w:szCs w:val="16"/>
              </w:rPr>
            </w:pPr>
            <w:r w:rsidRPr="00677025">
              <w:rPr>
                <w:rFonts w:ascii="Arial" w:hAnsi="Arial" w:cs="Arial"/>
                <w:spacing w:val="-1"/>
                <w:sz w:val="16"/>
                <w:szCs w:val="16"/>
              </w:rPr>
              <w:t>Name and Address of WITNESS No. 2</w:t>
            </w:r>
          </w:p>
          <w:p w14:paraId="284B9365" w14:textId="77777777" w:rsidR="008D7054" w:rsidRDefault="008D7054" w:rsidP="008D7054">
            <w:pPr>
              <w:rPr>
                <w:rFonts w:ascii="Arial" w:hAnsi="Arial" w:cs="Arial"/>
                <w:sz w:val="16"/>
                <w:szCs w:val="16"/>
              </w:rPr>
            </w:pPr>
            <w:r w:rsidRPr="00677025">
              <w:rPr>
                <w:rFonts w:ascii="Courier New" w:hAnsi="Courier New" w:cs="Courier New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677025">
              <w:rPr>
                <w:rFonts w:ascii="Courier New" w:hAnsi="Courier New" w:cs="Courier New"/>
                <w:snapToGrid w:val="0"/>
                <w:sz w:val="20"/>
                <w:szCs w:val="20"/>
              </w:rPr>
              <w:instrText xml:space="preserve"> FORMTEXT </w:instrText>
            </w:r>
            <w:r w:rsidRPr="00677025">
              <w:rPr>
                <w:rFonts w:ascii="Courier New" w:hAnsi="Courier New" w:cs="Courier New"/>
                <w:snapToGrid w:val="0"/>
                <w:sz w:val="20"/>
                <w:szCs w:val="20"/>
              </w:rPr>
            </w:r>
            <w:r w:rsidRPr="00677025">
              <w:rPr>
                <w:rFonts w:ascii="Courier New" w:hAnsi="Courier New" w:cs="Courier New"/>
                <w:snapToGrid w:val="0"/>
                <w:sz w:val="20"/>
                <w:szCs w:val="20"/>
              </w:rPr>
              <w:fldChar w:fldCharType="separate"/>
            </w:r>
            <w:r w:rsidRPr="00677025">
              <w:rPr>
                <w:rFonts w:ascii="Courier New" w:hAnsi="Courier New" w:cs="Courier New"/>
                <w:noProof/>
                <w:snapToGrid w:val="0"/>
                <w:sz w:val="20"/>
                <w:szCs w:val="20"/>
              </w:rPr>
              <w:t> </w:t>
            </w:r>
            <w:r w:rsidRPr="00677025">
              <w:rPr>
                <w:rFonts w:ascii="Courier New" w:hAnsi="Courier New" w:cs="Courier New"/>
                <w:noProof/>
                <w:snapToGrid w:val="0"/>
                <w:sz w:val="20"/>
                <w:szCs w:val="20"/>
              </w:rPr>
              <w:t> </w:t>
            </w:r>
            <w:r w:rsidRPr="00677025">
              <w:rPr>
                <w:rFonts w:ascii="Courier New" w:hAnsi="Courier New" w:cs="Courier New"/>
                <w:noProof/>
                <w:snapToGrid w:val="0"/>
                <w:sz w:val="20"/>
                <w:szCs w:val="20"/>
              </w:rPr>
              <w:t> </w:t>
            </w:r>
            <w:r w:rsidRPr="00677025">
              <w:rPr>
                <w:rFonts w:ascii="Courier New" w:hAnsi="Courier New" w:cs="Courier New"/>
                <w:noProof/>
                <w:snapToGrid w:val="0"/>
                <w:sz w:val="20"/>
                <w:szCs w:val="20"/>
              </w:rPr>
              <w:t> </w:t>
            </w:r>
            <w:r w:rsidRPr="00677025">
              <w:rPr>
                <w:rFonts w:ascii="Courier New" w:hAnsi="Courier New" w:cs="Courier New"/>
                <w:noProof/>
                <w:snapToGrid w:val="0"/>
                <w:sz w:val="20"/>
                <w:szCs w:val="20"/>
              </w:rPr>
              <w:t> </w:t>
            </w:r>
            <w:r w:rsidRPr="00677025">
              <w:rPr>
                <w:rFonts w:ascii="Courier New" w:hAnsi="Courier New" w:cs="Courier New"/>
                <w:snapToGrid w:val="0"/>
                <w:sz w:val="20"/>
                <w:szCs w:val="20"/>
              </w:rPr>
              <w:fldChar w:fldCharType="end"/>
            </w:r>
          </w:p>
        </w:tc>
        <w:tc>
          <w:tcPr>
            <w:tcW w:w="2881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625B23" w14:textId="77777777" w:rsidR="008D7054" w:rsidRDefault="008D7054" w:rsidP="008D705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Witness Date of Birth</w:t>
            </w:r>
          </w:p>
          <w:p w14:paraId="364F3890" w14:textId="77777777" w:rsidR="008D7054" w:rsidRDefault="008D7054" w:rsidP="008D705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end"/>
            </w:r>
          </w:p>
        </w:tc>
      </w:tr>
      <w:tr w:rsidR="008D7054" w:rsidRPr="005A631C" w14:paraId="6127BD52" w14:textId="77777777" w:rsidTr="00B71494">
        <w:trPr>
          <w:cantSplit/>
          <w:trHeight w:val="250"/>
        </w:trPr>
        <w:tc>
          <w:tcPr>
            <w:tcW w:w="38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B961649" w14:textId="77777777" w:rsidR="008D7054" w:rsidRDefault="008D7054" w:rsidP="008D7054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ind w:left="113" w:right="113"/>
              <w:jc w:val="center"/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</w:p>
        </w:tc>
        <w:tc>
          <w:tcPr>
            <w:tcW w:w="2778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7E1E32F" w14:textId="77777777" w:rsidR="008D7054" w:rsidRDefault="008D7054" w:rsidP="008D70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54DF" w14:textId="77777777" w:rsidR="008D7054" w:rsidRDefault="008D7054" w:rsidP="008D705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Telephone Number</w:t>
            </w:r>
          </w:p>
          <w:p w14:paraId="7625BDD5" w14:textId="77777777" w:rsidR="008D7054" w:rsidRDefault="008D7054" w:rsidP="008D705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27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97E1" w14:textId="77777777" w:rsidR="008D7054" w:rsidRDefault="008D7054" w:rsidP="008D705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1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8FF642F" w14:textId="77777777" w:rsidR="008D7054" w:rsidRDefault="008D7054" w:rsidP="008D705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Telephone Number</w:t>
            </w:r>
          </w:p>
          <w:p w14:paraId="08B349ED" w14:textId="77777777" w:rsidR="008D7054" w:rsidRDefault="008D7054" w:rsidP="008D705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end"/>
            </w:r>
          </w:p>
        </w:tc>
      </w:tr>
      <w:tr w:rsidR="008D7054" w:rsidRPr="005A631C" w14:paraId="5D1A6425" w14:textId="77777777" w:rsidTr="00B71494">
        <w:trPr>
          <w:cantSplit/>
          <w:trHeight w:val="250"/>
        </w:trPr>
        <w:tc>
          <w:tcPr>
            <w:tcW w:w="38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C96E3C8" w14:textId="77777777" w:rsidR="008D7054" w:rsidRDefault="008D7054" w:rsidP="008D7054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ind w:left="113" w:right="113"/>
              <w:jc w:val="center"/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</w:p>
        </w:tc>
        <w:tc>
          <w:tcPr>
            <w:tcW w:w="5564" w:type="dxa"/>
            <w:gridSpan w:val="1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3AD4633" w14:textId="77777777" w:rsidR="008D7054" w:rsidRDefault="008D7054" w:rsidP="008D705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Location of Witness</w:t>
            </w:r>
          </w:p>
          <w:p w14:paraId="396AE480" w14:textId="77777777" w:rsidR="008D7054" w:rsidRDefault="008D7054" w:rsidP="008D705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5661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4CCD166" w14:textId="77777777" w:rsidR="008D7054" w:rsidRDefault="008D7054" w:rsidP="008D705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Location of Witness</w:t>
            </w:r>
          </w:p>
          <w:p w14:paraId="508A1A28" w14:textId="77777777" w:rsidR="008D7054" w:rsidRDefault="008D7054" w:rsidP="008D705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end"/>
            </w:r>
          </w:p>
        </w:tc>
      </w:tr>
      <w:tr w:rsidR="001D478B" w:rsidRPr="005A631C" w14:paraId="33EFC12A" w14:textId="77777777" w:rsidTr="00B71494">
        <w:trPr>
          <w:cantSplit/>
          <w:trHeight w:val="248"/>
        </w:trPr>
        <w:tc>
          <w:tcPr>
            <w:tcW w:w="3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880C3B2" w14:textId="77777777" w:rsidR="001D478B" w:rsidRDefault="001D478B" w:rsidP="001D478B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ind w:left="113" w:right="113"/>
              <w:jc w:val="center"/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  <w:t>Charges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EE05EDA" w14:textId="77777777" w:rsidR="001D478B" w:rsidRPr="00AB138D" w:rsidRDefault="001D478B" w:rsidP="001D478B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spacing w:after="40"/>
              <w:jc w:val="center"/>
              <w:rPr>
                <w:rFonts w:ascii="Arial" w:hAnsi="Arial" w:cs="Arial"/>
                <w:snapToGrid w:val="0"/>
                <w:spacing w:val="-2"/>
                <w:sz w:val="16"/>
                <w:szCs w:val="16"/>
                <w:u w:val="single"/>
              </w:rPr>
            </w:pPr>
            <w:r w:rsidRPr="00AB138D">
              <w:rPr>
                <w:rFonts w:ascii="Arial" w:hAnsi="Arial" w:cs="Arial"/>
                <w:snapToGrid w:val="0"/>
                <w:spacing w:val="-2"/>
                <w:sz w:val="16"/>
                <w:szCs w:val="16"/>
                <w:u w:val="single"/>
              </w:rPr>
              <w:t>Citation</w:t>
            </w:r>
          </w:p>
          <w:p w14:paraId="60A3AD35" w14:textId="77777777" w:rsidR="001D478B" w:rsidRDefault="001D478B" w:rsidP="001D47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138D">
              <w:rPr>
                <w:rFonts w:ascii="Arial" w:hAnsi="Arial" w:cs="Arial"/>
                <w:b/>
                <w:snapToGrid w:val="0"/>
                <w:sz w:val="18"/>
                <w:szCs w:val="18"/>
                <w:u w:val="singl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138D">
              <w:rPr>
                <w:rFonts w:ascii="Arial" w:hAnsi="Arial" w:cs="Arial"/>
                <w:b/>
                <w:snapToGrid w:val="0"/>
                <w:sz w:val="18"/>
                <w:szCs w:val="18"/>
                <w:u w:val="single"/>
              </w:rPr>
              <w:instrText xml:space="preserve"> FORMCHECKBOX </w:instrText>
            </w:r>
            <w:r w:rsidR="002C0ED9">
              <w:rPr>
                <w:rFonts w:ascii="Arial" w:hAnsi="Arial" w:cs="Arial"/>
                <w:b/>
                <w:snapToGrid w:val="0"/>
                <w:sz w:val="18"/>
                <w:szCs w:val="18"/>
                <w:u w:val="single"/>
              </w:rPr>
            </w:r>
            <w:r w:rsidR="002C0ED9">
              <w:rPr>
                <w:rFonts w:ascii="Arial" w:hAnsi="Arial" w:cs="Arial"/>
                <w:b/>
                <w:snapToGrid w:val="0"/>
                <w:sz w:val="18"/>
                <w:szCs w:val="18"/>
                <w:u w:val="single"/>
              </w:rPr>
              <w:fldChar w:fldCharType="separate"/>
            </w:r>
            <w:r w:rsidRPr="00AB138D">
              <w:rPr>
                <w:rFonts w:ascii="Arial" w:hAnsi="Arial" w:cs="Arial"/>
                <w:b/>
                <w:snapToGrid w:val="0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A632" w14:textId="77777777" w:rsidR="001D478B" w:rsidRPr="00AB138D" w:rsidRDefault="001D478B" w:rsidP="001D478B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spacing w:after="40"/>
              <w:jc w:val="center"/>
              <w:rPr>
                <w:rFonts w:ascii="Arial" w:hAnsi="Arial" w:cs="Arial"/>
                <w:snapToGrid w:val="0"/>
                <w:spacing w:val="-2"/>
                <w:sz w:val="16"/>
                <w:szCs w:val="16"/>
                <w:u w:val="single"/>
              </w:rPr>
            </w:pPr>
            <w:r w:rsidRPr="00AB138D">
              <w:rPr>
                <w:rFonts w:ascii="Arial" w:hAnsi="Arial" w:cs="Arial"/>
                <w:snapToGrid w:val="0"/>
                <w:spacing w:val="-2"/>
                <w:sz w:val="16"/>
                <w:szCs w:val="16"/>
                <w:u w:val="single"/>
              </w:rPr>
              <w:t>Lodged</w:t>
            </w:r>
          </w:p>
          <w:p w14:paraId="524C7AC5" w14:textId="77777777" w:rsidR="001D478B" w:rsidRDefault="001D478B" w:rsidP="001D47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138D">
              <w:rPr>
                <w:rFonts w:ascii="Arial" w:hAnsi="Arial" w:cs="Arial"/>
                <w:b/>
                <w:snapToGrid w:val="0"/>
                <w:sz w:val="18"/>
                <w:szCs w:val="18"/>
                <w:u w:val="singl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138D">
              <w:rPr>
                <w:rFonts w:ascii="Arial" w:hAnsi="Arial" w:cs="Arial"/>
                <w:b/>
                <w:snapToGrid w:val="0"/>
                <w:sz w:val="18"/>
                <w:szCs w:val="18"/>
                <w:u w:val="single"/>
              </w:rPr>
              <w:instrText xml:space="preserve"> FORMCHECKBOX </w:instrText>
            </w:r>
            <w:r w:rsidR="002C0ED9">
              <w:rPr>
                <w:rFonts w:ascii="Arial" w:hAnsi="Arial" w:cs="Arial"/>
                <w:b/>
                <w:snapToGrid w:val="0"/>
                <w:sz w:val="18"/>
                <w:szCs w:val="18"/>
                <w:u w:val="single"/>
              </w:rPr>
            </w:r>
            <w:r w:rsidR="002C0ED9">
              <w:rPr>
                <w:rFonts w:ascii="Arial" w:hAnsi="Arial" w:cs="Arial"/>
                <w:b/>
                <w:snapToGrid w:val="0"/>
                <w:sz w:val="18"/>
                <w:szCs w:val="18"/>
                <w:u w:val="single"/>
              </w:rPr>
              <w:fldChar w:fldCharType="separate"/>
            </w:r>
            <w:r w:rsidRPr="00AB138D">
              <w:rPr>
                <w:rFonts w:ascii="Arial" w:hAnsi="Arial" w:cs="Arial"/>
                <w:b/>
                <w:snapToGrid w:val="0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4239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B0A8" w14:textId="77777777" w:rsidR="001D478B" w:rsidRDefault="001D478B" w:rsidP="001D478B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  <w:t>Name</w:t>
            </w:r>
          </w:p>
          <w:p w14:paraId="5D9C0CBF" w14:textId="77777777" w:rsidR="001D478B" w:rsidRDefault="001D478B" w:rsidP="001D47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5661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A1F4EC" w14:textId="77777777" w:rsidR="001D478B" w:rsidRDefault="001D478B" w:rsidP="001D478B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rPr>
                <w:rFonts w:ascii="Arial" w:hAnsi="Arial" w:cs="Arial"/>
                <w:snapToGrid w:val="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pacing w:val="-4"/>
                <w:sz w:val="16"/>
                <w:szCs w:val="16"/>
              </w:rPr>
              <w:t xml:space="preserve">Charge(s) </w:t>
            </w:r>
          </w:p>
          <w:p w14:paraId="4E3DCD09" w14:textId="77777777" w:rsidR="001D478B" w:rsidRDefault="001D478B" w:rsidP="001D47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end"/>
            </w:r>
          </w:p>
        </w:tc>
      </w:tr>
      <w:tr w:rsidR="001D478B" w:rsidRPr="005A631C" w14:paraId="36F8491D" w14:textId="77777777" w:rsidTr="00B71494">
        <w:trPr>
          <w:cantSplit/>
          <w:trHeight w:val="247"/>
        </w:trPr>
        <w:tc>
          <w:tcPr>
            <w:tcW w:w="385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FD23B82" w14:textId="77777777" w:rsidR="001D478B" w:rsidRDefault="001D478B" w:rsidP="001D478B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ind w:left="113" w:right="113"/>
              <w:jc w:val="center"/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F419623" w14:textId="77777777" w:rsidR="001D478B" w:rsidRDefault="001D478B" w:rsidP="001D47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instrText xml:space="preserve"> FORMCHECKBOX </w:instrText>
            </w:r>
            <w:r w:rsidR="002C0ED9">
              <w:rPr>
                <w:rFonts w:ascii="Arial" w:hAnsi="Arial" w:cs="Arial"/>
                <w:b/>
                <w:snapToGrid w:val="0"/>
                <w:sz w:val="18"/>
                <w:szCs w:val="18"/>
              </w:rPr>
            </w:r>
            <w:r w:rsidR="002C0ED9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separate"/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29811F" w14:textId="77777777" w:rsidR="001D478B" w:rsidRDefault="001D478B" w:rsidP="001D478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instrText xml:space="preserve"> FORMCHECKBOX </w:instrText>
            </w:r>
            <w:r w:rsidR="002C0ED9">
              <w:rPr>
                <w:rFonts w:ascii="Arial" w:hAnsi="Arial" w:cs="Arial"/>
                <w:b/>
                <w:snapToGrid w:val="0"/>
                <w:sz w:val="18"/>
                <w:szCs w:val="18"/>
              </w:rPr>
            </w:r>
            <w:r w:rsidR="002C0ED9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separate"/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end"/>
            </w:r>
          </w:p>
        </w:tc>
        <w:tc>
          <w:tcPr>
            <w:tcW w:w="423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4B7C3E" w14:textId="77777777" w:rsidR="001D478B" w:rsidRDefault="001D478B" w:rsidP="001D478B">
            <w:pPr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  <w:t xml:space="preserve">Name </w:t>
            </w:r>
          </w:p>
          <w:p w14:paraId="03EA4BA4" w14:textId="77777777" w:rsidR="001D478B" w:rsidRDefault="001D478B" w:rsidP="001D47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5661" w:type="dxa"/>
            <w:gridSpan w:val="1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E648275" w14:textId="77777777" w:rsidR="001D478B" w:rsidRDefault="001D478B" w:rsidP="001D478B">
            <w:pPr>
              <w:rPr>
                <w:rFonts w:ascii="Arial" w:hAnsi="Arial" w:cs="Arial"/>
                <w:snapToGrid w:val="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pacing w:val="-4"/>
                <w:sz w:val="16"/>
                <w:szCs w:val="16"/>
              </w:rPr>
              <w:t xml:space="preserve">Charge(s) </w:t>
            </w:r>
          </w:p>
          <w:p w14:paraId="00ED9EF8" w14:textId="77777777" w:rsidR="001D478B" w:rsidRDefault="001D478B" w:rsidP="001D47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end"/>
            </w:r>
          </w:p>
        </w:tc>
      </w:tr>
      <w:tr w:rsidR="001D478B" w:rsidRPr="005A631C" w14:paraId="74D0242D" w14:textId="77777777" w:rsidTr="00B71494">
        <w:trPr>
          <w:cantSplit/>
          <w:trHeight w:val="230"/>
        </w:trPr>
        <w:tc>
          <w:tcPr>
            <w:tcW w:w="3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E19C024" w14:textId="77777777" w:rsidR="001D478B" w:rsidRPr="005B7918" w:rsidRDefault="001D478B" w:rsidP="001D478B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ind w:left="113" w:right="113"/>
              <w:jc w:val="center"/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  <w:bookmarkStart w:id="2" w:name="_Hlk2590653"/>
            <w:r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  <w:t>Vessel Number 1</w:t>
            </w:r>
          </w:p>
        </w:tc>
        <w:tc>
          <w:tcPr>
            <w:tcW w:w="3446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ED0BE1" w14:textId="77777777" w:rsidR="001D478B" w:rsidRDefault="001D478B" w:rsidP="001D478B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  <w:t>Name and Address of OPERATOR</w:t>
            </w:r>
          </w:p>
          <w:p w14:paraId="5CED98AB" w14:textId="77777777" w:rsidR="001D478B" w:rsidRPr="005B7918" w:rsidRDefault="001D478B" w:rsidP="001D478B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</w:pP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C18C" w14:textId="77777777" w:rsidR="001D478B" w:rsidRDefault="001D478B" w:rsidP="001D478B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  <w:t>Operator’s Date of Birth</w:t>
            </w:r>
          </w:p>
          <w:p w14:paraId="783BE123" w14:textId="77777777" w:rsidR="001D478B" w:rsidRPr="005B7918" w:rsidRDefault="001D478B" w:rsidP="001D478B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181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EE48" w14:textId="77777777" w:rsidR="001D478B" w:rsidRPr="005B7918" w:rsidRDefault="001D478B" w:rsidP="001D478B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jc w:val="center"/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  <w:t>No. of Persons on Board</w:t>
            </w:r>
          </w:p>
        </w:tc>
        <w:tc>
          <w:tcPr>
            <w:tcW w:w="4078" w:type="dxa"/>
            <w:gridSpan w:val="1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1A0FA8" w14:textId="77777777" w:rsidR="001D478B" w:rsidRDefault="001D478B" w:rsidP="001D47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 and Address of OWNER</w:t>
            </w:r>
          </w:p>
          <w:p w14:paraId="45D76F28" w14:textId="77777777" w:rsidR="001D478B" w:rsidRPr="005B7918" w:rsidRDefault="001D478B" w:rsidP="001D478B">
            <w:pP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</w:pP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end"/>
            </w:r>
          </w:p>
        </w:tc>
      </w:tr>
      <w:tr w:rsidR="001D478B" w:rsidRPr="005A631C" w14:paraId="5C8564A2" w14:textId="77777777" w:rsidTr="00B71494">
        <w:trPr>
          <w:trHeight w:val="184"/>
        </w:trPr>
        <w:tc>
          <w:tcPr>
            <w:tcW w:w="3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08B999" w14:textId="77777777" w:rsidR="001D478B" w:rsidRPr="005B7918" w:rsidRDefault="001D478B" w:rsidP="001D478B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jc w:val="center"/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</w:p>
        </w:tc>
        <w:tc>
          <w:tcPr>
            <w:tcW w:w="3446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C5081D" w14:textId="77777777" w:rsidR="001D478B" w:rsidRDefault="001D478B" w:rsidP="001D478B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</w:p>
        </w:tc>
        <w:tc>
          <w:tcPr>
            <w:tcW w:w="18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F8CF" w14:textId="77777777" w:rsidR="001D478B" w:rsidRDefault="001D478B" w:rsidP="001D478B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</w:p>
        </w:tc>
        <w:tc>
          <w:tcPr>
            <w:tcW w:w="181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9E07D" w14:textId="77777777" w:rsidR="001D478B" w:rsidRDefault="001D478B" w:rsidP="001D478B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jc w:val="center"/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4078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05D33B" w14:textId="77777777" w:rsidR="001D478B" w:rsidRDefault="001D478B" w:rsidP="001D47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478B" w:rsidRPr="005A631C" w14:paraId="51387976" w14:textId="77777777" w:rsidTr="00B71494">
        <w:trPr>
          <w:trHeight w:val="184"/>
        </w:trPr>
        <w:tc>
          <w:tcPr>
            <w:tcW w:w="3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7291C4" w14:textId="77777777" w:rsidR="001D478B" w:rsidRPr="005B7918" w:rsidRDefault="001D478B" w:rsidP="001D478B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jc w:val="center"/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</w:p>
        </w:tc>
        <w:tc>
          <w:tcPr>
            <w:tcW w:w="3446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4EC9CB" w14:textId="77777777" w:rsidR="001D478B" w:rsidRDefault="001D478B" w:rsidP="001D478B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</w:p>
        </w:tc>
        <w:tc>
          <w:tcPr>
            <w:tcW w:w="18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566C" w14:textId="77777777" w:rsidR="001D478B" w:rsidRDefault="001D478B" w:rsidP="001D478B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  <w:t>Operator’s Gender</w:t>
            </w:r>
          </w:p>
          <w:sdt>
            <w:sdtPr>
              <w:rPr>
                <w:rStyle w:val="ambersChar"/>
              </w:rPr>
              <w:id w:val="-1426953252"/>
              <w:lock w:val="sdtLocked"/>
              <w:placeholder>
                <w:docPart w:val="009E8CE7E0DC40428BB235CCBC6ECF83"/>
              </w:placeholder>
              <w:showingPlcHdr/>
              <w:dropDownList>
                <w:listItem w:value="Choose an item."/>
                <w:listItem w:displayText="Female" w:value="Female"/>
                <w:listItem w:displayText="Male" w:value="Male"/>
                <w:listItem w:displayText="Unknown" w:value="Unknown"/>
              </w:dropDownList>
            </w:sdtPr>
            <w:sdtEndPr>
              <w:rPr>
                <w:rStyle w:val="DefaultParagraphFont"/>
                <w:rFonts w:ascii="Arial" w:hAnsi="Arial" w:cstheme="minorBidi"/>
                <w:snapToGrid w:val="0"/>
                <w:spacing w:val="-2"/>
                <w:sz w:val="16"/>
                <w:szCs w:val="22"/>
              </w:rPr>
            </w:sdtEndPr>
            <w:sdtContent>
              <w:p w14:paraId="512059BB" w14:textId="77777777" w:rsidR="001D478B" w:rsidRDefault="001D478B" w:rsidP="001D478B">
                <w:pPr>
                  <w:tabs>
                    <w:tab w:val="center" w:pos="227"/>
                    <w:tab w:val="left" w:pos="452"/>
                    <w:tab w:val="left" w:pos="1284"/>
                    <w:tab w:val="left" w:pos="4314"/>
                    <w:tab w:val="left" w:pos="6448"/>
                    <w:tab w:val="left" w:pos="8684"/>
                    <w:tab w:val="right" w:pos="10800"/>
                  </w:tabs>
                  <w:rPr>
                    <w:rFonts w:ascii="Arial" w:hAnsi="Arial" w:cs="Arial"/>
                    <w:snapToGrid w:val="0"/>
                    <w:spacing w:val="-2"/>
                    <w:sz w:val="16"/>
                    <w:szCs w:val="16"/>
                  </w:rPr>
                </w:pPr>
                <w:r w:rsidRPr="00CF6536">
                  <w:rPr>
                    <w:rStyle w:val="PlaceholderText"/>
                    <w:rFonts w:ascii="Courier New" w:hAnsi="Courier New" w:cs="Courier New"/>
                    <w:color w:val="FF0000"/>
                    <w:sz w:val="20"/>
                    <w:szCs w:val="20"/>
                  </w:rPr>
                  <w:t>Select</w:t>
                </w:r>
              </w:p>
            </w:sdtContent>
          </w:sdt>
        </w:tc>
        <w:tc>
          <w:tcPr>
            <w:tcW w:w="181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355F" w14:textId="77777777" w:rsidR="001D478B" w:rsidRDefault="001D478B" w:rsidP="001D478B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</w:p>
        </w:tc>
        <w:tc>
          <w:tcPr>
            <w:tcW w:w="4078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4F6092" w14:textId="77777777" w:rsidR="001D478B" w:rsidRDefault="001D478B" w:rsidP="001D47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478B" w:rsidRPr="005A631C" w14:paraId="703B8388" w14:textId="77777777" w:rsidTr="00B71494">
        <w:trPr>
          <w:trHeight w:val="144"/>
        </w:trPr>
        <w:tc>
          <w:tcPr>
            <w:tcW w:w="3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987516" w14:textId="77777777" w:rsidR="001D478B" w:rsidRPr="005B7918" w:rsidRDefault="001D478B" w:rsidP="001D478B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jc w:val="center"/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</w:p>
        </w:tc>
        <w:tc>
          <w:tcPr>
            <w:tcW w:w="3446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D0C94D" w14:textId="77777777" w:rsidR="001D478B" w:rsidRDefault="001D478B" w:rsidP="001D478B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</w:p>
        </w:tc>
        <w:tc>
          <w:tcPr>
            <w:tcW w:w="18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4FA3" w14:textId="77777777" w:rsidR="001D478B" w:rsidRDefault="001D478B" w:rsidP="001D478B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</w:p>
        </w:tc>
        <w:tc>
          <w:tcPr>
            <w:tcW w:w="1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F0B1" w14:textId="77777777" w:rsidR="001D478B" w:rsidRDefault="001D478B" w:rsidP="001D478B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jc w:val="center"/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  <w:t>No. of Persons in Tow</w:t>
            </w:r>
          </w:p>
        </w:tc>
        <w:tc>
          <w:tcPr>
            <w:tcW w:w="4078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8C6CEC" w14:textId="77777777" w:rsidR="001D478B" w:rsidRDefault="001D478B" w:rsidP="001D478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478B" w:rsidRPr="005A631C" w14:paraId="4946D9B7" w14:textId="77777777" w:rsidTr="00B71494">
        <w:trPr>
          <w:trHeight w:val="432"/>
        </w:trPr>
        <w:tc>
          <w:tcPr>
            <w:tcW w:w="3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31E487" w14:textId="77777777" w:rsidR="001D478B" w:rsidRPr="005B7918" w:rsidRDefault="001D478B" w:rsidP="001D478B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jc w:val="center"/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</w:p>
        </w:tc>
        <w:tc>
          <w:tcPr>
            <w:tcW w:w="3446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318ED14" w14:textId="77777777" w:rsidR="001D478B" w:rsidRDefault="001D478B" w:rsidP="001D478B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  <w:t>Telephone Number</w:t>
            </w:r>
          </w:p>
          <w:p w14:paraId="5E4BF088" w14:textId="77777777" w:rsidR="001D478B" w:rsidRPr="005B7918" w:rsidRDefault="001D478B" w:rsidP="001D478B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  <w:r w:rsidRPr="003D2D61"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3D2D61"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instrText xml:space="preserve"> FORMTEXT </w:instrText>
            </w:r>
            <w:r w:rsidRPr="003D2D61"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</w:r>
            <w:r w:rsidRPr="003D2D61"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 w:rsidRPr="003D2D61"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6A33" w14:textId="77777777" w:rsidR="001D478B" w:rsidRDefault="001D478B" w:rsidP="001D478B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  <w:t>Vessel Rented</w:t>
            </w:r>
          </w:p>
          <w:sdt>
            <w:sdtPr>
              <w:rPr>
                <w:rStyle w:val="ambersChar"/>
              </w:rPr>
              <w:id w:val="-660473166"/>
              <w:lock w:val="sdtLocked"/>
              <w:placeholder>
                <w:docPart w:val="578F7C5BCB93416E987A4AAB92846E04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>
              <w:rPr>
                <w:rStyle w:val="DefaultParagraphFont"/>
                <w:rFonts w:ascii="Arial" w:hAnsi="Arial" w:cstheme="minorBidi"/>
                <w:snapToGrid w:val="0"/>
                <w:spacing w:val="-2"/>
                <w:sz w:val="16"/>
                <w:szCs w:val="22"/>
              </w:rPr>
            </w:sdtEndPr>
            <w:sdtContent>
              <w:p w14:paraId="0E91E35F" w14:textId="77777777" w:rsidR="001D478B" w:rsidRPr="005B7918" w:rsidRDefault="001D478B" w:rsidP="001D478B">
                <w:pPr>
                  <w:tabs>
                    <w:tab w:val="center" w:pos="227"/>
                    <w:tab w:val="left" w:pos="452"/>
                    <w:tab w:val="left" w:pos="1284"/>
                    <w:tab w:val="left" w:pos="4314"/>
                    <w:tab w:val="left" w:pos="6448"/>
                    <w:tab w:val="left" w:pos="8684"/>
                    <w:tab w:val="right" w:pos="10800"/>
                  </w:tabs>
                  <w:rPr>
                    <w:rFonts w:ascii="Arial" w:hAnsi="Arial" w:cs="Arial"/>
                    <w:snapToGrid w:val="0"/>
                    <w:spacing w:val="-2"/>
                    <w:sz w:val="16"/>
                    <w:szCs w:val="16"/>
                  </w:rPr>
                </w:pPr>
                <w:r w:rsidRPr="00CF6536">
                  <w:rPr>
                    <w:rStyle w:val="PlaceholderText"/>
                    <w:rFonts w:ascii="Courier New" w:hAnsi="Courier New" w:cs="Courier New"/>
                    <w:color w:val="FF0000"/>
                    <w:sz w:val="20"/>
                    <w:szCs w:val="20"/>
                  </w:rPr>
                  <w:t>Select</w:t>
                </w:r>
              </w:p>
            </w:sdtContent>
          </w:sdt>
        </w:tc>
        <w:tc>
          <w:tcPr>
            <w:tcW w:w="1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C79DF" w14:textId="77777777" w:rsidR="001D478B" w:rsidRPr="005B7918" w:rsidRDefault="001D478B" w:rsidP="001D478B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jc w:val="center"/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40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6C28FD" w14:textId="77777777" w:rsidR="001D478B" w:rsidRDefault="001D478B" w:rsidP="001D478B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  <w:t>Telephone Number</w:t>
            </w:r>
          </w:p>
          <w:p w14:paraId="686D6EF7" w14:textId="77777777" w:rsidR="001D478B" w:rsidRPr="005B7918" w:rsidRDefault="001D478B" w:rsidP="001D478B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end"/>
            </w:r>
          </w:p>
        </w:tc>
      </w:tr>
      <w:tr w:rsidR="001D478B" w:rsidRPr="005A631C" w14:paraId="4F9C9EAA" w14:textId="77777777" w:rsidTr="00B71494">
        <w:trPr>
          <w:trHeight w:val="461"/>
        </w:trPr>
        <w:tc>
          <w:tcPr>
            <w:tcW w:w="3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1B0F1B" w14:textId="77777777" w:rsidR="001D478B" w:rsidRPr="005B7918" w:rsidRDefault="001D478B" w:rsidP="001D478B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jc w:val="center"/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</w:p>
        </w:tc>
        <w:tc>
          <w:tcPr>
            <w:tcW w:w="3446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1F5F8B" w14:textId="77777777" w:rsidR="001D478B" w:rsidRDefault="001D478B" w:rsidP="001D478B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  <w:t>Operator’s Experience with This Type of Vessel</w:t>
            </w:r>
          </w:p>
          <w:sdt>
            <w:sdtPr>
              <w:rPr>
                <w:rStyle w:val="ambersChar"/>
              </w:rPr>
              <w:id w:val="-719894231"/>
              <w:lock w:val="sdtLocked"/>
              <w:placeholder>
                <w:docPart w:val="DDBDF6494DF14DA4833052E6643432ED"/>
              </w:placeholder>
              <w:showingPlcHdr/>
              <w:dropDownList>
                <w:listItem w:value="Choose an item."/>
                <w:listItem w:displayText="Under 20 hrs." w:value="Under 20 hrs."/>
                <w:listItem w:displayText="20 to 100 hrs. " w:value="20 to 100 hrs. "/>
                <w:listItem w:displayText="101 to 500 hrs. " w:value="101 to 500 hrs. "/>
                <w:listItem w:displayText="Over 500 hrs." w:value="Over 500 hrs."/>
                <w:listItem w:displayText="Unknown" w:value="Unknown"/>
              </w:dropDownList>
            </w:sdtPr>
            <w:sdtEndPr>
              <w:rPr>
                <w:rStyle w:val="DefaultParagraphFont"/>
                <w:rFonts w:ascii="Arial" w:hAnsi="Arial" w:cstheme="minorBidi"/>
                <w:snapToGrid w:val="0"/>
                <w:spacing w:val="-2"/>
                <w:sz w:val="16"/>
                <w:szCs w:val="22"/>
              </w:rPr>
            </w:sdtEndPr>
            <w:sdtContent>
              <w:p w14:paraId="61A11E14" w14:textId="77777777" w:rsidR="001D478B" w:rsidRPr="005B7918" w:rsidRDefault="001D478B" w:rsidP="001D478B">
                <w:pPr>
                  <w:tabs>
                    <w:tab w:val="center" w:pos="227"/>
                    <w:tab w:val="left" w:pos="452"/>
                    <w:tab w:val="left" w:pos="1284"/>
                    <w:tab w:val="left" w:pos="4314"/>
                    <w:tab w:val="left" w:pos="6448"/>
                    <w:tab w:val="left" w:pos="8684"/>
                    <w:tab w:val="right" w:pos="10800"/>
                  </w:tabs>
                  <w:rPr>
                    <w:rFonts w:ascii="Arial" w:hAnsi="Arial" w:cs="Arial"/>
                    <w:snapToGrid w:val="0"/>
                    <w:spacing w:val="-2"/>
                    <w:sz w:val="16"/>
                    <w:szCs w:val="16"/>
                  </w:rPr>
                </w:pPr>
                <w:r w:rsidRPr="00CF6536">
                  <w:rPr>
                    <w:rFonts w:ascii="Courier New" w:hAnsi="Courier New" w:cs="Courier New"/>
                    <w:snapToGrid w:val="0"/>
                    <w:color w:val="FF0000"/>
                    <w:spacing w:val="-2"/>
                    <w:sz w:val="20"/>
                    <w:szCs w:val="20"/>
                  </w:rPr>
                  <w:t>Select</w:t>
                </w:r>
              </w:p>
            </w:sdtContent>
          </w:sdt>
        </w:tc>
        <w:tc>
          <w:tcPr>
            <w:tcW w:w="37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C326" w14:textId="77777777" w:rsidR="001D478B" w:rsidRDefault="001D478B" w:rsidP="001D478B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  <w:t>Operator’s Experience with Other Types of Vessels</w:t>
            </w:r>
          </w:p>
          <w:sdt>
            <w:sdtPr>
              <w:rPr>
                <w:rStyle w:val="ambersChar"/>
              </w:rPr>
              <w:id w:val="1229648778"/>
              <w:lock w:val="sdtLocked"/>
              <w:placeholder>
                <w:docPart w:val="AF996E6D77644640AAC21E2DEDDF155D"/>
              </w:placeholder>
              <w:showingPlcHdr/>
              <w:dropDownList>
                <w:listItem w:value="Choose an item."/>
                <w:listItem w:displayText="Under 20 hrs." w:value="Under 20 hrs."/>
                <w:listItem w:displayText="20 to 100 hrs. " w:value="20 to 100 hrs. "/>
                <w:listItem w:displayText="101 to 500 hrs. " w:value="101 to 500 hrs. "/>
                <w:listItem w:displayText="Over 500 hrs." w:value="Over 500 hrs."/>
                <w:listItem w:displayText="Unknown" w:value="Unknown"/>
              </w:dropDownList>
            </w:sdtPr>
            <w:sdtEndPr>
              <w:rPr>
                <w:rStyle w:val="DefaultParagraphFont"/>
                <w:rFonts w:ascii="Arial" w:hAnsi="Arial" w:cstheme="minorBidi"/>
                <w:snapToGrid w:val="0"/>
                <w:spacing w:val="-2"/>
                <w:sz w:val="16"/>
                <w:szCs w:val="22"/>
              </w:rPr>
            </w:sdtEndPr>
            <w:sdtContent>
              <w:p w14:paraId="474A797F" w14:textId="77777777" w:rsidR="001D478B" w:rsidRPr="005B7918" w:rsidRDefault="001D478B" w:rsidP="001D478B">
                <w:pPr>
                  <w:tabs>
                    <w:tab w:val="center" w:pos="227"/>
                    <w:tab w:val="left" w:pos="452"/>
                    <w:tab w:val="left" w:pos="1284"/>
                    <w:tab w:val="left" w:pos="4314"/>
                    <w:tab w:val="left" w:pos="6448"/>
                    <w:tab w:val="left" w:pos="8684"/>
                    <w:tab w:val="right" w:pos="10800"/>
                  </w:tabs>
                  <w:rPr>
                    <w:rFonts w:ascii="Arial" w:hAnsi="Arial" w:cs="Arial"/>
                    <w:snapToGrid w:val="0"/>
                    <w:spacing w:val="-2"/>
                    <w:sz w:val="16"/>
                    <w:szCs w:val="16"/>
                  </w:rPr>
                </w:pPr>
                <w:r w:rsidRPr="00CF6536">
                  <w:rPr>
                    <w:rFonts w:ascii="Courier New" w:hAnsi="Courier New" w:cs="Courier New"/>
                    <w:snapToGrid w:val="0"/>
                    <w:color w:val="FF0000"/>
                    <w:spacing w:val="-2"/>
                    <w:sz w:val="20"/>
                    <w:szCs w:val="20"/>
                  </w:rPr>
                  <w:t>Select</w:t>
                </w:r>
              </w:p>
            </w:sdtContent>
          </w:sdt>
        </w:tc>
        <w:tc>
          <w:tcPr>
            <w:tcW w:w="40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23DE2C" w14:textId="77777777" w:rsidR="001D478B" w:rsidRDefault="001D478B" w:rsidP="001D47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Operator’s Formal Instruction in Boating Safety</w:t>
            </w:r>
          </w:p>
          <w:sdt>
            <w:sdtPr>
              <w:rPr>
                <w:rStyle w:val="ambersChar"/>
              </w:rPr>
              <w:id w:val="953752685"/>
              <w:placeholder>
                <w:docPart w:val="7A00934A8F75433D9E3D45C832A7A975"/>
              </w:placeholder>
              <w:showingPlcHdr/>
              <w:dropDownList>
                <w:listItem w:value="Choose an item."/>
                <w:listItem w:displayText="American Red Cross" w:value="American Red Cross"/>
                <w:listItem w:displayText="Sheriff Department" w:value="Sheriff Department"/>
                <w:listItem w:displayText="State" w:value="State"/>
                <w:listItem w:displayText="USCG Auxiliary" w:value="USCG Auxiliary"/>
                <w:listItem w:displayText="U.S. Power Squadron" w:value="U.S. Power Squadron"/>
                <w:listItem w:displayText="None" w:value="None"/>
                <w:listItem w:displayText="Other" w:value="Other"/>
                <w:listItem w:displayText="Unknown" w:value="Unknown"/>
              </w:dropDownList>
            </w:sdtPr>
            <w:sdtEndPr>
              <w:rPr>
                <w:rStyle w:val="DefaultParagraphFont"/>
                <w:rFonts w:ascii="Arial" w:hAnsi="Arial" w:cstheme="minorBidi"/>
                <w:sz w:val="16"/>
                <w:szCs w:val="22"/>
              </w:rPr>
            </w:sdtEndPr>
            <w:sdtContent>
              <w:p w14:paraId="6E0EFA13" w14:textId="77777777" w:rsidR="001D478B" w:rsidRPr="005B7918" w:rsidRDefault="001D478B" w:rsidP="001D478B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CF6536">
                  <w:rPr>
                    <w:rFonts w:ascii="Courier New" w:hAnsi="Courier New" w:cs="Courier New"/>
                    <w:color w:val="FF0000"/>
                    <w:sz w:val="20"/>
                    <w:szCs w:val="20"/>
                  </w:rPr>
                  <w:t>Select</w:t>
                </w:r>
              </w:p>
            </w:sdtContent>
          </w:sdt>
        </w:tc>
      </w:tr>
      <w:tr w:rsidR="001D478B" w:rsidRPr="005A631C" w14:paraId="61ECE8C8" w14:textId="77777777" w:rsidTr="00B71494">
        <w:trPr>
          <w:trHeight w:val="432"/>
        </w:trPr>
        <w:tc>
          <w:tcPr>
            <w:tcW w:w="3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7FD206" w14:textId="77777777" w:rsidR="001D478B" w:rsidRPr="005B7918" w:rsidRDefault="001D478B" w:rsidP="001D478B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jc w:val="center"/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</w:p>
        </w:tc>
        <w:tc>
          <w:tcPr>
            <w:tcW w:w="3446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A90A18" w14:textId="77777777" w:rsidR="001D478B" w:rsidRDefault="001D478B" w:rsidP="001D478B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  <w:t>MFR Hull ID No.</w:t>
            </w:r>
          </w:p>
          <w:p w14:paraId="5FF5135B" w14:textId="77777777" w:rsidR="001D478B" w:rsidRPr="005B7918" w:rsidRDefault="001D478B" w:rsidP="001D478B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85B0" w14:textId="77777777" w:rsidR="001D478B" w:rsidRPr="0054265E" w:rsidRDefault="001D478B" w:rsidP="001D47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Registration Number</w:t>
            </w:r>
          </w:p>
          <w:p w14:paraId="5AB9A5E6" w14:textId="77777777" w:rsidR="001D478B" w:rsidRDefault="001D478B" w:rsidP="001D478B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1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5727" w14:textId="77777777" w:rsidR="001D478B" w:rsidRDefault="001D478B" w:rsidP="001D478B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  <w:t>Year Vessel Built</w:t>
            </w:r>
          </w:p>
          <w:p w14:paraId="6A022A8A" w14:textId="77777777" w:rsidR="001D478B" w:rsidRPr="005B7918" w:rsidRDefault="001D478B" w:rsidP="001D478B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1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D2E3" w14:textId="77777777" w:rsidR="001D478B" w:rsidRDefault="001D478B" w:rsidP="001D478B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  <w:t>No. of Engines</w:t>
            </w:r>
          </w:p>
          <w:p w14:paraId="1C7537BE" w14:textId="77777777" w:rsidR="001D478B" w:rsidRDefault="001D478B" w:rsidP="001D478B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2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E82F71" w14:textId="77777777" w:rsidR="001D478B" w:rsidRDefault="001D478B" w:rsidP="001D47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Make of Engine</w:t>
            </w:r>
          </w:p>
          <w:p w14:paraId="0170DD78" w14:textId="77777777" w:rsidR="001D478B" w:rsidRPr="005B7918" w:rsidRDefault="001D478B" w:rsidP="001D47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end"/>
            </w:r>
          </w:p>
        </w:tc>
      </w:tr>
      <w:tr w:rsidR="001D478B" w:rsidRPr="005A631C" w14:paraId="59ADD34E" w14:textId="77777777" w:rsidTr="00B71494">
        <w:trPr>
          <w:trHeight w:val="432"/>
        </w:trPr>
        <w:tc>
          <w:tcPr>
            <w:tcW w:w="3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AB3698" w14:textId="77777777" w:rsidR="001D478B" w:rsidRPr="005B7918" w:rsidRDefault="001D478B" w:rsidP="001D478B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jc w:val="center"/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</w:p>
        </w:tc>
        <w:tc>
          <w:tcPr>
            <w:tcW w:w="3446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B5A46C7" w14:textId="77777777" w:rsidR="001D478B" w:rsidRDefault="001D478B" w:rsidP="001D478B">
            <w:pPr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  <w:t>Make of Vessel</w:t>
            </w:r>
          </w:p>
          <w:p w14:paraId="115A06CE" w14:textId="77777777" w:rsidR="001D478B" w:rsidRDefault="001D478B" w:rsidP="001D47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37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BD64" w14:textId="77777777" w:rsidR="001D478B" w:rsidRDefault="001D478B" w:rsidP="001D478B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  <w:t>Model of Vessel</w:t>
            </w:r>
          </w:p>
          <w:p w14:paraId="014573C8" w14:textId="77777777" w:rsidR="001D478B" w:rsidRDefault="001D478B" w:rsidP="001D47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1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79F3" w14:textId="77777777" w:rsidR="001D478B" w:rsidRDefault="001D478B" w:rsidP="001D478B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  <w:t>Propulsion</w:t>
            </w:r>
          </w:p>
          <w:sdt>
            <w:sdtPr>
              <w:rPr>
                <w:rStyle w:val="ambersChar"/>
              </w:rPr>
              <w:id w:val="957377986"/>
              <w:lock w:val="sdtLocked"/>
              <w:placeholder>
                <w:docPart w:val="1D09299761BB40BBA8D166FA2930D624"/>
              </w:placeholder>
              <w:showingPlcHdr/>
              <w:dropDownList>
                <w:listItem w:value="Choose an item."/>
                <w:listItem w:displayText="Air Thrust" w:value="Air Thrust"/>
                <w:listItem w:displayText="Manual" w:value="Manual"/>
                <w:listItem w:displayText="Propeller" w:value="Propeller"/>
                <w:listItem w:displayText="Sail" w:value="Sail"/>
                <w:listItem w:displayText="Water Jet" w:value="Water Jet"/>
                <w:listItem w:displayText="Other" w:value="Other"/>
              </w:dropDownList>
            </w:sdtPr>
            <w:sdtEndPr>
              <w:rPr>
                <w:rStyle w:val="DefaultParagraphFont"/>
                <w:rFonts w:ascii="Arial" w:hAnsi="Arial" w:cstheme="minorBidi"/>
                <w:snapToGrid w:val="0"/>
                <w:spacing w:val="-2"/>
                <w:sz w:val="16"/>
                <w:szCs w:val="22"/>
              </w:rPr>
            </w:sdtEndPr>
            <w:sdtContent>
              <w:p w14:paraId="628E4541" w14:textId="77777777" w:rsidR="001D478B" w:rsidRDefault="001D478B" w:rsidP="001D478B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CF6536">
                  <w:rPr>
                    <w:rStyle w:val="PlaceholderText"/>
                    <w:rFonts w:ascii="Courier New" w:hAnsi="Courier New" w:cs="Courier New"/>
                    <w:color w:val="FF0000"/>
                    <w:sz w:val="20"/>
                    <w:szCs w:val="20"/>
                  </w:rPr>
                  <w:t>Select</w:t>
                </w:r>
              </w:p>
            </w:sdtContent>
          </w:sdt>
        </w:tc>
        <w:tc>
          <w:tcPr>
            <w:tcW w:w="2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03BC16" w14:textId="77777777" w:rsidR="001D478B" w:rsidRDefault="001D478B" w:rsidP="001D47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 Horsepower</w:t>
            </w:r>
          </w:p>
          <w:p w14:paraId="355359EE" w14:textId="77777777" w:rsidR="001D478B" w:rsidRDefault="001D478B" w:rsidP="001D47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end"/>
            </w:r>
          </w:p>
        </w:tc>
      </w:tr>
      <w:tr w:rsidR="001D478B" w:rsidRPr="005A631C" w14:paraId="3437C8BE" w14:textId="77777777" w:rsidTr="00B71494">
        <w:trPr>
          <w:trHeight w:val="432"/>
        </w:trPr>
        <w:tc>
          <w:tcPr>
            <w:tcW w:w="3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903AFD" w14:textId="77777777" w:rsidR="001D478B" w:rsidRPr="005B7918" w:rsidRDefault="001D478B" w:rsidP="001D478B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jc w:val="center"/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</w:p>
        </w:tc>
        <w:tc>
          <w:tcPr>
            <w:tcW w:w="3446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33EC14" w14:textId="77777777" w:rsidR="001D478B" w:rsidRDefault="001D478B" w:rsidP="001D478B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  <w:t>Type of Vessel</w:t>
            </w:r>
          </w:p>
          <w:sdt>
            <w:sdtPr>
              <w:rPr>
                <w:rStyle w:val="ambersChar"/>
              </w:rPr>
              <w:id w:val="1028068949"/>
              <w:lock w:val="sdtLocked"/>
              <w:placeholder>
                <w:docPart w:val="A94869891FD347FF904C36D973DB14F0"/>
              </w:placeholder>
              <w:showingPlcHdr/>
              <w:dropDownList>
                <w:listItem w:value="Choose an item."/>
                <w:listItem w:displayText="Airboat" w:value="Airboat"/>
                <w:listItem w:displayText="Auxiliary Sail" w:value="Auxiliary Sail"/>
                <w:listItem w:displayText="Cabin Motorboat" w:value="Cabin Motorboat"/>
                <w:listItem w:displayText="Canoe" w:value="Canoe"/>
                <w:listItem w:displayText="House Boat" w:value="House Boat"/>
                <w:listItem w:displayText="Inflatable" w:value="Inflatable"/>
                <w:listItem w:displayText="Open Motorboat" w:value="Open Motorboat"/>
                <w:listItem w:displayText="Paddle Craft" w:value="Paddle Craft"/>
                <w:listItem w:displayText="Pontoon" w:value="Pontoon"/>
                <w:listItem w:displayText="PWC (Jet Ski)" w:value="PWC (Jet Ski)"/>
                <w:listItem w:displayText="Rowboat" w:value="Rowboat"/>
                <w:listItem w:displayText="Sail Only" w:value="Sail Only"/>
                <w:listItem w:displayText="Other" w:value="Other"/>
                <w:listItem w:displayText="Unknown" w:value="Unknown"/>
              </w:dropDownList>
            </w:sdtPr>
            <w:sdtEndPr>
              <w:rPr>
                <w:rStyle w:val="DefaultParagraphFont"/>
                <w:rFonts w:ascii="Arial" w:hAnsi="Arial" w:cstheme="minorBidi"/>
                <w:snapToGrid w:val="0"/>
                <w:spacing w:val="-2"/>
                <w:sz w:val="16"/>
                <w:szCs w:val="22"/>
              </w:rPr>
            </w:sdtEndPr>
            <w:sdtContent>
              <w:p w14:paraId="16F491F6" w14:textId="77777777" w:rsidR="001D478B" w:rsidRPr="005B7918" w:rsidRDefault="001D478B" w:rsidP="001D478B">
                <w:pPr>
                  <w:tabs>
                    <w:tab w:val="center" w:pos="227"/>
                    <w:tab w:val="left" w:pos="452"/>
                    <w:tab w:val="left" w:pos="1284"/>
                    <w:tab w:val="left" w:pos="4314"/>
                    <w:tab w:val="left" w:pos="6448"/>
                    <w:tab w:val="left" w:pos="8684"/>
                    <w:tab w:val="right" w:pos="10800"/>
                  </w:tabs>
                  <w:rPr>
                    <w:rFonts w:ascii="Arial" w:hAnsi="Arial" w:cs="Arial"/>
                    <w:snapToGrid w:val="0"/>
                    <w:spacing w:val="-2"/>
                    <w:sz w:val="16"/>
                    <w:szCs w:val="16"/>
                  </w:rPr>
                </w:pPr>
                <w:r w:rsidRPr="00CF6536">
                  <w:rPr>
                    <w:rFonts w:ascii="Courier New" w:hAnsi="Courier New" w:cs="Courier New"/>
                    <w:snapToGrid w:val="0"/>
                    <w:color w:val="FF0000"/>
                    <w:spacing w:val="-2"/>
                    <w:sz w:val="20"/>
                    <w:szCs w:val="20"/>
                  </w:rPr>
                  <w:t>Select</w:t>
                </w:r>
              </w:p>
            </w:sdtContent>
          </w:sdt>
        </w:tc>
        <w:tc>
          <w:tcPr>
            <w:tcW w:w="37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43EA" w14:textId="77777777" w:rsidR="001D478B" w:rsidRDefault="001D478B" w:rsidP="001D478B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  <w:t>Hull</w:t>
            </w:r>
          </w:p>
          <w:sdt>
            <w:sdtPr>
              <w:rPr>
                <w:rStyle w:val="ambersChar"/>
              </w:rPr>
              <w:id w:val="263111651"/>
              <w:lock w:val="sdtLocked"/>
              <w:placeholder>
                <w:docPart w:val="5624BEAC12A94444B18B6C546E6432EA"/>
              </w:placeholder>
              <w:showingPlcHdr/>
              <w:dropDownList>
                <w:listItem w:value="Choose an item."/>
                <w:listItem w:displayText="Aluminum" w:value="Aluminum"/>
                <w:listItem w:displayText="Fiberglass" w:value="Fiberglass"/>
                <w:listItem w:displayText="Plastic" w:value="Plastic"/>
                <w:listItem w:displayText="Rubber/Canvas/Vinyl" w:value="Rubber/Canvas/Vinyl"/>
                <w:listItem w:displayText="Steel" w:value="Steel"/>
                <w:listItem w:displayText="Wood" w:value="Wood"/>
                <w:listItem w:displayText="Other" w:value="Other"/>
              </w:dropDownList>
            </w:sdtPr>
            <w:sdtEndPr>
              <w:rPr>
                <w:rStyle w:val="DefaultParagraphFont"/>
                <w:rFonts w:ascii="Arial" w:hAnsi="Arial" w:cstheme="minorBidi"/>
                <w:snapToGrid w:val="0"/>
                <w:spacing w:val="-2"/>
                <w:sz w:val="16"/>
                <w:szCs w:val="22"/>
              </w:rPr>
            </w:sdtEndPr>
            <w:sdtContent>
              <w:p w14:paraId="1C8A2EAB" w14:textId="77777777" w:rsidR="001D478B" w:rsidRPr="005B7918" w:rsidRDefault="001D478B" w:rsidP="001D478B">
                <w:pPr>
                  <w:tabs>
                    <w:tab w:val="center" w:pos="227"/>
                    <w:tab w:val="left" w:pos="452"/>
                    <w:tab w:val="left" w:pos="1284"/>
                    <w:tab w:val="left" w:pos="4314"/>
                    <w:tab w:val="left" w:pos="6448"/>
                    <w:tab w:val="left" w:pos="8684"/>
                    <w:tab w:val="right" w:pos="10800"/>
                  </w:tabs>
                  <w:rPr>
                    <w:rFonts w:ascii="Arial" w:hAnsi="Arial" w:cs="Arial"/>
                    <w:snapToGrid w:val="0"/>
                    <w:spacing w:val="-2"/>
                    <w:sz w:val="16"/>
                    <w:szCs w:val="16"/>
                  </w:rPr>
                </w:pPr>
                <w:r w:rsidRPr="00CF6536">
                  <w:rPr>
                    <w:rStyle w:val="PlaceholderText"/>
                    <w:rFonts w:ascii="Courier New" w:hAnsi="Courier New" w:cs="Courier New"/>
                    <w:color w:val="FF0000"/>
                    <w:sz w:val="20"/>
                    <w:szCs w:val="20"/>
                  </w:rPr>
                  <w:t>Select</w:t>
                </w:r>
              </w:p>
            </w:sdtContent>
          </w:sdt>
        </w:tc>
        <w:tc>
          <w:tcPr>
            <w:tcW w:w="1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149C" w14:textId="77777777" w:rsidR="001D478B" w:rsidRDefault="001D478B" w:rsidP="001D47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Engine</w:t>
            </w:r>
          </w:p>
          <w:sdt>
            <w:sdtPr>
              <w:rPr>
                <w:rStyle w:val="ambersChar"/>
              </w:rPr>
              <w:id w:val="-1055541241"/>
              <w:lock w:val="sdtLocked"/>
              <w:placeholder>
                <w:docPart w:val="41DB8D850AE64B6CA394D4AAAE1B2D55"/>
              </w:placeholder>
              <w:showingPlcHdr/>
              <w:dropDownList>
                <w:listItem w:value="Choose an item."/>
                <w:listItem w:displayText="Inboard" w:value="Inboard"/>
                <w:listItem w:displayText="Outboard" w:value="Outboard"/>
                <w:listItem w:displayText="Pod Drive" w:value="Pod Drive"/>
                <w:listItem w:displayText="Stern Drive" w:value="Stern Drive"/>
                <w:listItem w:displayText="Other" w:value="Other"/>
              </w:dropDownList>
            </w:sdtPr>
            <w:sdtEndPr>
              <w:rPr>
                <w:rStyle w:val="DefaultParagraphFont"/>
                <w:rFonts w:ascii="Arial" w:hAnsi="Arial" w:cstheme="minorBidi"/>
                <w:sz w:val="16"/>
                <w:szCs w:val="22"/>
              </w:rPr>
            </w:sdtEndPr>
            <w:sdtContent>
              <w:p w14:paraId="687C913E" w14:textId="77777777" w:rsidR="001D478B" w:rsidRPr="005B7918" w:rsidRDefault="001D478B" w:rsidP="001D478B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CF6536">
                  <w:rPr>
                    <w:rFonts w:ascii="Courier New" w:hAnsi="Courier New" w:cs="Courier New"/>
                    <w:color w:val="FF0000"/>
                    <w:sz w:val="20"/>
                    <w:szCs w:val="20"/>
                  </w:rPr>
                  <w:t>Select</w:t>
                </w:r>
              </w:p>
            </w:sdtContent>
          </w:sdt>
        </w:tc>
        <w:tc>
          <w:tcPr>
            <w:tcW w:w="2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DCD902" w14:textId="77777777" w:rsidR="001D478B" w:rsidRDefault="001D478B" w:rsidP="001D47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Fuel</w:t>
            </w:r>
          </w:p>
          <w:sdt>
            <w:sdtPr>
              <w:rPr>
                <w:rStyle w:val="ambersChar"/>
              </w:rPr>
              <w:id w:val="-391117941"/>
              <w:lock w:val="sdtLocked"/>
              <w:placeholder>
                <w:docPart w:val="07C7AB11A32B4EB9BE8F29FD3283C319"/>
              </w:placeholder>
              <w:showingPlcHdr/>
              <w:dropDownList>
                <w:listItem w:value="Choose an item."/>
                <w:listItem w:displayText="Diesel" w:value="Diesel"/>
                <w:listItem w:displayText="Electric" w:value="Electric"/>
                <w:listItem w:displayText="Gas" w:value="Gas"/>
                <w:listItem w:displayText="Other" w:value="Other"/>
              </w:dropDownList>
            </w:sdtPr>
            <w:sdtEndPr>
              <w:rPr>
                <w:rStyle w:val="DefaultParagraphFont"/>
                <w:rFonts w:ascii="Arial" w:hAnsi="Arial" w:cstheme="minorBidi"/>
                <w:sz w:val="16"/>
                <w:szCs w:val="22"/>
              </w:rPr>
            </w:sdtEndPr>
            <w:sdtContent>
              <w:p w14:paraId="6C7DE143" w14:textId="77777777" w:rsidR="001D478B" w:rsidRPr="005B7918" w:rsidRDefault="001D478B" w:rsidP="001D478B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CF6536">
                  <w:rPr>
                    <w:rFonts w:ascii="Courier New" w:hAnsi="Courier New" w:cs="Courier New"/>
                    <w:color w:val="FF0000"/>
                    <w:sz w:val="20"/>
                    <w:szCs w:val="20"/>
                  </w:rPr>
                  <w:t>Select</w:t>
                </w:r>
              </w:p>
            </w:sdtContent>
          </w:sdt>
        </w:tc>
      </w:tr>
      <w:tr w:rsidR="001D478B" w:rsidRPr="005A631C" w14:paraId="351DD494" w14:textId="77777777" w:rsidTr="00B71494">
        <w:trPr>
          <w:trHeight w:val="432"/>
        </w:trPr>
        <w:tc>
          <w:tcPr>
            <w:tcW w:w="3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1CEF2C" w14:textId="77777777" w:rsidR="001D478B" w:rsidRPr="005B7918" w:rsidRDefault="001D478B" w:rsidP="001D478B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jc w:val="center"/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00105623" w14:textId="77777777" w:rsidR="001D478B" w:rsidRDefault="001D478B" w:rsidP="001D478B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  <w:t xml:space="preserve">Construction: </w:t>
            </w:r>
          </w:p>
          <w:p w14:paraId="0DC52674" w14:textId="77777777" w:rsidR="001D478B" w:rsidRDefault="001D478B" w:rsidP="001D478B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  <w:t xml:space="preserve">Length 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end"/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napToGrid w:val="0"/>
                <w:spacing w:val="-4"/>
                <w:sz w:val="16"/>
                <w:szCs w:val="16"/>
              </w:rPr>
              <w:t xml:space="preserve">ft. 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end"/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napToGrid w:val="0"/>
                <w:spacing w:val="-4"/>
                <w:sz w:val="16"/>
                <w:szCs w:val="16"/>
              </w:rPr>
              <w:t>in.</w:t>
            </w:r>
            <w:r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  <w:t xml:space="preserve"> </w:t>
            </w:r>
            <w:r w:rsidRPr="0054265E">
              <w:rPr>
                <w:rFonts w:ascii="Arial" w:hAnsi="Arial" w:cs="Arial"/>
                <w:snapToGrid w:val="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  <w:t xml:space="preserve">  </w:t>
            </w:r>
          </w:p>
        </w:tc>
        <w:tc>
          <w:tcPr>
            <w:tcW w:w="1948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60EA49" w14:textId="77777777" w:rsidR="001D478B" w:rsidRDefault="001D478B" w:rsidP="001D478B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  <w:t xml:space="preserve">Width (Beam) </w:t>
            </w:r>
          </w:p>
          <w:p w14:paraId="2408D838" w14:textId="77777777" w:rsidR="001D478B" w:rsidRPr="00EB6D1B" w:rsidRDefault="001D478B" w:rsidP="001D478B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end"/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napToGrid w:val="0"/>
                <w:spacing w:val="-4"/>
                <w:sz w:val="16"/>
                <w:szCs w:val="16"/>
              </w:rPr>
              <w:t xml:space="preserve">ft.  </w:t>
            </w:r>
          </w:p>
        </w:tc>
        <w:tc>
          <w:tcPr>
            <w:tcW w:w="2856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25B9A9D" w14:textId="77777777" w:rsidR="001D478B" w:rsidRDefault="001D478B" w:rsidP="001D478B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  <w:t xml:space="preserve">Depth (Beam) </w:t>
            </w:r>
          </w:p>
          <w:p w14:paraId="0F472A57" w14:textId="77777777" w:rsidR="001D478B" w:rsidRPr="00EB6D1B" w:rsidRDefault="001D478B" w:rsidP="001D478B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end"/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napToGrid w:val="0"/>
                <w:spacing w:val="-4"/>
                <w:sz w:val="16"/>
                <w:szCs w:val="16"/>
              </w:rPr>
              <w:t xml:space="preserve">ft. 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end"/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napToGrid w:val="0"/>
                <w:spacing w:val="-4"/>
                <w:sz w:val="16"/>
                <w:szCs w:val="16"/>
              </w:rPr>
              <w:t>in.</w:t>
            </w:r>
          </w:p>
        </w:tc>
        <w:tc>
          <w:tcPr>
            <w:tcW w:w="40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301304" w14:textId="77777777" w:rsidR="001D478B" w:rsidRDefault="001D478B" w:rsidP="001D478B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  <w:t>Operation at Time of Accident</w:t>
            </w:r>
          </w:p>
          <w:sdt>
            <w:sdtPr>
              <w:rPr>
                <w:rStyle w:val="ambersChar"/>
              </w:rPr>
              <w:id w:val="2074235846"/>
              <w:placeholder>
                <w:docPart w:val="99FAFDD7B7104B7EB1A42F14B683560A"/>
              </w:placeholder>
              <w:showingPlcHdr/>
              <w:dropDownList>
                <w:listItem w:value="Choose an item."/>
                <w:listItem w:displayText="At Anchor" w:value="At Anchor"/>
                <w:listItem w:displayText="At Dock" w:value="At Dock"/>
                <w:listItem w:displayText="Being Towed" w:value="Being Towed"/>
                <w:listItem w:displayText="Cruising" w:value="Cruising"/>
                <w:listItem w:displayText="Drifting" w:value="Drifting"/>
                <w:listItem w:displayText="Fueling" w:value="Fueling"/>
                <w:listItem w:displayText="Maneuvering to Dock, Anchor, etc." w:value="Maneuvering to Dock, Anchor, etc."/>
                <w:listItem w:displayText="Paddling" w:value="Paddling"/>
                <w:listItem w:displayText="Race Non-Sanctioned" w:value="Race Non-Sanctioned"/>
                <w:listItem w:displayText="Racing" w:value="Racing"/>
                <w:listItem w:displayText="Sailing" w:value="Sailing"/>
                <w:listItem w:displayText="Towing Skier" w:value="Towing Skier"/>
                <w:listItem w:displayText="Towing Other" w:value="Towing Other"/>
                <w:listItem w:displayText="Trolling" w:value="Trolling"/>
                <w:listItem w:displayText="Unknown" w:value="Unknown"/>
                <w:listItem w:displayText="Other" w:value="Other"/>
              </w:dropDownList>
            </w:sdtPr>
            <w:sdtEndPr>
              <w:rPr>
                <w:rStyle w:val="DefaultParagraphFont"/>
                <w:rFonts w:ascii="Arial" w:hAnsi="Arial" w:cstheme="minorBidi"/>
                <w:snapToGrid w:val="0"/>
                <w:spacing w:val="-2"/>
                <w:sz w:val="16"/>
                <w:szCs w:val="22"/>
              </w:rPr>
            </w:sdtEndPr>
            <w:sdtContent>
              <w:p w14:paraId="27564EE8" w14:textId="77777777" w:rsidR="001D478B" w:rsidRPr="005B7918" w:rsidRDefault="001D478B" w:rsidP="001D478B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CF6536">
                  <w:rPr>
                    <w:rStyle w:val="PlaceholderText"/>
                    <w:rFonts w:ascii="Courier New" w:hAnsi="Courier New" w:cs="Courier New"/>
                    <w:color w:val="FF0000"/>
                    <w:sz w:val="20"/>
                    <w:szCs w:val="20"/>
                  </w:rPr>
                  <w:t>Select</w:t>
                </w:r>
              </w:p>
            </w:sdtContent>
          </w:sdt>
        </w:tc>
      </w:tr>
      <w:tr w:rsidR="001D478B" w:rsidRPr="005A631C" w14:paraId="51140E3F" w14:textId="77777777" w:rsidTr="00B71494">
        <w:trPr>
          <w:trHeight w:val="461"/>
        </w:trPr>
        <w:tc>
          <w:tcPr>
            <w:tcW w:w="3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70F161" w14:textId="77777777" w:rsidR="001D478B" w:rsidRPr="005B7918" w:rsidRDefault="001D478B" w:rsidP="001D478B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jc w:val="center"/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</w:p>
        </w:tc>
        <w:tc>
          <w:tcPr>
            <w:tcW w:w="5359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E8F83F" w14:textId="77777777" w:rsidR="001D478B" w:rsidRDefault="001D478B" w:rsidP="001D478B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  <w:t>Was Operator Under the Influence</w:t>
            </w:r>
          </w:p>
          <w:p w14:paraId="038852D8" w14:textId="77777777" w:rsidR="001D478B" w:rsidRDefault="001D478B" w:rsidP="001D478B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instrText xml:space="preserve"> FORMCHECKBOX </w:instrText>
            </w:r>
            <w:r w:rsidR="002C0ED9">
              <w:rPr>
                <w:rFonts w:ascii="Arial" w:hAnsi="Arial" w:cs="Arial"/>
                <w:b/>
                <w:snapToGrid w:val="0"/>
                <w:sz w:val="18"/>
                <w:szCs w:val="18"/>
              </w:rPr>
            </w:r>
            <w:r w:rsidR="002C0ED9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separate"/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end"/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t>Alcohol</w:t>
            </w:r>
            <w:r w:rsidRPr="00DF6E81">
              <w:rPr>
                <w:rFonts w:ascii="Arial" w:hAnsi="Arial" w:cs="Arial"/>
                <w:snapToGrid w:val="0"/>
                <w:sz w:val="16"/>
                <w:szCs w:val="16"/>
              </w:rPr>
              <w:t xml:space="preserve">  </w:t>
            </w:r>
            <w:r w:rsidRPr="002407A8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7A8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2C0ED9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2C0ED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2407A8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DF6E81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t xml:space="preserve">Drugs </w:t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instrText xml:space="preserve"> FORMCHECKBOX </w:instrText>
            </w:r>
            <w:r w:rsidR="002C0ED9">
              <w:rPr>
                <w:rFonts w:ascii="Arial" w:hAnsi="Arial" w:cs="Arial"/>
                <w:b/>
                <w:snapToGrid w:val="0"/>
                <w:sz w:val="18"/>
                <w:szCs w:val="18"/>
              </w:rPr>
            </w:r>
            <w:r w:rsidR="002C0ED9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separate"/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end"/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t xml:space="preserve">Suspicion </w:t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instrText xml:space="preserve"> FORMCHECKBOX </w:instrText>
            </w:r>
            <w:r w:rsidR="002C0ED9">
              <w:rPr>
                <w:rFonts w:ascii="Arial" w:hAnsi="Arial" w:cs="Arial"/>
                <w:b/>
                <w:snapToGrid w:val="0"/>
                <w:sz w:val="18"/>
                <w:szCs w:val="18"/>
              </w:rPr>
            </w:r>
            <w:r w:rsidR="002C0ED9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separate"/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end"/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t xml:space="preserve">None </w:t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instrText xml:space="preserve"> FORMCHECKBOX </w:instrText>
            </w:r>
            <w:r w:rsidR="002C0ED9">
              <w:rPr>
                <w:rFonts w:ascii="Arial" w:hAnsi="Arial" w:cs="Arial"/>
                <w:b/>
                <w:snapToGrid w:val="0"/>
                <w:sz w:val="18"/>
                <w:szCs w:val="18"/>
              </w:rPr>
            </w:r>
            <w:r w:rsidR="002C0ED9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separate"/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end"/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t>Unknown</w:t>
            </w:r>
          </w:p>
        </w:tc>
        <w:tc>
          <w:tcPr>
            <w:tcW w:w="58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DEE6A9" w14:textId="77777777" w:rsidR="001D478B" w:rsidRDefault="001D478B" w:rsidP="001D478B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  <w:t>Did Operator Suffer Medical Condition</w:t>
            </w:r>
          </w:p>
          <w:p w14:paraId="4543B218" w14:textId="77777777" w:rsidR="001D478B" w:rsidRPr="005B7918" w:rsidRDefault="001D478B" w:rsidP="001D478B">
            <w:pPr>
              <w:rPr>
                <w:rFonts w:ascii="Arial" w:hAnsi="Arial" w:cs="Arial"/>
                <w:sz w:val="16"/>
                <w:szCs w:val="16"/>
              </w:rPr>
            </w:pP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instrText xml:space="preserve"> FORMCHECKBOX </w:instrText>
            </w:r>
            <w:r w:rsidR="002C0ED9">
              <w:rPr>
                <w:rFonts w:ascii="Arial" w:hAnsi="Arial" w:cs="Arial"/>
                <w:b/>
                <w:snapToGrid w:val="0"/>
                <w:sz w:val="18"/>
                <w:szCs w:val="18"/>
              </w:rPr>
            </w:r>
            <w:r w:rsidR="002C0ED9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separate"/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end"/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t>Heart Attack</w:t>
            </w:r>
            <w:r w:rsidRPr="00DF6E81">
              <w:rPr>
                <w:rFonts w:ascii="Arial" w:hAnsi="Arial" w:cs="Arial"/>
                <w:snapToGrid w:val="0"/>
                <w:sz w:val="16"/>
                <w:szCs w:val="16"/>
              </w:rPr>
              <w:t xml:space="preserve">  </w:t>
            </w:r>
            <w:r w:rsidRPr="002407A8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7A8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2C0ED9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2C0ED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2407A8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DF6E81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t xml:space="preserve">Epileptic Seizure </w:t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instrText xml:space="preserve"> FORMCHECKBOX </w:instrText>
            </w:r>
            <w:r w:rsidR="002C0ED9">
              <w:rPr>
                <w:rFonts w:ascii="Arial" w:hAnsi="Arial" w:cs="Arial"/>
                <w:b/>
                <w:snapToGrid w:val="0"/>
                <w:sz w:val="18"/>
                <w:szCs w:val="18"/>
              </w:rPr>
            </w:r>
            <w:r w:rsidR="002C0ED9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separate"/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end"/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t xml:space="preserve">Cramps </w:t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instrText xml:space="preserve"> FORMCHECKBOX </w:instrText>
            </w:r>
            <w:r w:rsidR="002C0ED9">
              <w:rPr>
                <w:rFonts w:ascii="Arial" w:hAnsi="Arial" w:cs="Arial"/>
                <w:b/>
                <w:snapToGrid w:val="0"/>
                <w:sz w:val="18"/>
                <w:szCs w:val="18"/>
              </w:rPr>
            </w:r>
            <w:r w:rsidR="002C0ED9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separate"/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end"/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t xml:space="preserve">None </w:t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instrText xml:space="preserve"> FORMCHECKBOX </w:instrText>
            </w:r>
            <w:r w:rsidR="002C0ED9">
              <w:rPr>
                <w:rFonts w:ascii="Arial" w:hAnsi="Arial" w:cs="Arial"/>
                <w:b/>
                <w:snapToGrid w:val="0"/>
                <w:sz w:val="18"/>
                <w:szCs w:val="18"/>
              </w:rPr>
            </w:r>
            <w:r w:rsidR="002C0ED9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separate"/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end"/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t>Unknown</w:t>
            </w:r>
          </w:p>
        </w:tc>
      </w:tr>
      <w:tr w:rsidR="001D478B" w:rsidRPr="005A631C" w14:paraId="63CDA4B5" w14:textId="77777777" w:rsidTr="00B71494">
        <w:trPr>
          <w:trHeight w:val="709"/>
        </w:trPr>
        <w:tc>
          <w:tcPr>
            <w:tcW w:w="3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736453" w14:textId="77777777" w:rsidR="001D478B" w:rsidRPr="005B7918" w:rsidRDefault="001D478B" w:rsidP="001D478B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jc w:val="center"/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</w:p>
        </w:tc>
        <w:tc>
          <w:tcPr>
            <w:tcW w:w="9259" w:type="dxa"/>
            <w:gridSpan w:val="2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2ADC8B09" w14:textId="77777777" w:rsidR="001D478B" w:rsidRDefault="001D478B" w:rsidP="001D478B">
            <w:pP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  <w:t>Damage to Vessel (Describe)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 xml:space="preserve"> </w:t>
            </w:r>
          </w:p>
          <w:p w14:paraId="69CEABAA" w14:textId="77777777" w:rsidR="001D478B" w:rsidRDefault="001D478B" w:rsidP="001D47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1966" w:type="dxa"/>
            <w:gridSpan w:val="4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389C78F7" w14:textId="77777777" w:rsidR="001D478B" w:rsidRDefault="001D478B" w:rsidP="001D47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Estimated Damage Cost</w:t>
            </w:r>
          </w:p>
          <w:p w14:paraId="65D97E42" w14:textId="77777777" w:rsidR="001D478B" w:rsidRDefault="001D478B" w:rsidP="001D47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$ 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end"/>
            </w:r>
          </w:p>
        </w:tc>
      </w:tr>
      <w:tr w:rsidR="001D478B" w:rsidRPr="005A631C" w14:paraId="23975665" w14:textId="77777777" w:rsidTr="000B487A">
        <w:trPr>
          <w:trHeight w:val="1008"/>
        </w:trPr>
        <w:tc>
          <w:tcPr>
            <w:tcW w:w="3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34A1D2" w14:textId="77777777" w:rsidR="001D478B" w:rsidRPr="005B7918" w:rsidRDefault="001D478B" w:rsidP="001D478B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jc w:val="center"/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</w:p>
        </w:tc>
        <w:tc>
          <w:tcPr>
            <w:tcW w:w="11225" w:type="dxa"/>
            <w:gridSpan w:val="29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30EEF8" w14:textId="77777777" w:rsidR="001D478B" w:rsidRPr="000B487A" w:rsidRDefault="001D478B" w:rsidP="001D478B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  <w:r w:rsidRPr="000B487A"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  <w:t>If Accident Resulted due to Equipment Failure Describe in Detail</w:t>
            </w:r>
          </w:p>
          <w:p w14:paraId="714C9FB2" w14:textId="77777777" w:rsidR="001D478B" w:rsidRDefault="001D478B" w:rsidP="001D478B">
            <w:pPr>
              <w:rPr>
                <w:rFonts w:ascii="Arial" w:hAnsi="Arial" w:cs="Arial"/>
                <w:sz w:val="16"/>
                <w:szCs w:val="16"/>
              </w:rPr>
            </w:pPr>
            <w:r w:rsidRPr="000B487A"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0B487A"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instrText xml:space="preserve"> FORMTEXT </w:instrText>
            </w:r>
            <w:r w:rsidRPr="000B487A"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</w:r>
            <w:r w:rsidRPr="000B487A"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separate"/>
            </w:r>
            <w:r w:rsidRPr="000B487A"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 w:rsidRPr="000B487A"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 w:rsidRPr="000B487A"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 w:rsidRPr="000B487A"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 w:rsidRPr="000B487A"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 w:rsidRPr="000B487A"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end"/>
            </w:r>
          </w:p>
        </w:tc>
      </w:tr>
      <w:tr w:rsidR="001D478B" w:rsidRPr="005A631C" w14:paraId="28F93C5D" w14:textId="77777777" w:rsidTr="00B71494">
        <w:trPr>
          <w:trHeight w:val="483"/>
        </w:trPr>
        <w:tc>
          <w:tcPr>
            <w:tcW w:w="3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DA155D" w14:textId="77777777" w:rsidR="001D478B" w:rsidRPr="005B7918" w:rsidRDefault="001D478B" w:rsidP="001D478B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jc w:val="center"/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</w:p>
        </w:tc>
        <w:tc>
          <w:tcPr>
            <w:tcW w:w="7147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C728539" w14:textId="77777777" w:rsidR="001D478B" w:rsidRPr="005B7918" w:rsidRDefault="001D478B" w:rsidP="001D478B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  <w:t xml:space="preserve">Was the Vessel Adequately Equipped with Coast Guard Approved Lifesaving Devices </w:t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instrText xml:space="preserve"> FORMCHECKBOX </w:instrText>
            </w:r>
            <w:r w:rsidR="002C0ED9">
              <w:rPr>
                <w:rFonts w:ascii="Arial" w:hAnsi="Arial" w:cs="Arial"/>
                <w:b/>
                <w:snapToGrid w:val="0"/>
                <w:sz w:val="18"/>
                <w:szCs w:val="18"/>
              </w:rPr>
            </w:r>
            <w:r w:rsidR="002C0ED9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separate"/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end"/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t xml:space="preserve"> </w:t>
            </w:r>
            <w:r w:rsidRPr="00DF6E81">
              <w:rPr>
                <w:rFonts w:ascii="Arial" w:hAnsi="Arial" w:cs="Arial"/>
                <w:snapToGrid w:val="0"/>
                <w:sz w:val="16"/>
                <w:szCs w:val="16"/>
              </w:rPr>
              <w:t xml:space="preserve">Yes  </w:t>
            </w:r>
            <w:r w:rsidRPr="002407A8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7A8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2C0ED9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2C0ED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2407A8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DF6E81">
              <w:rPr>
                <w:rFonts w:ascii="Arial" w:hAnsi="Arial" w:cs="Arial"/>
                <w:snapToGrid w:val="0"/>
                <w:sz w:val="16"/>
                <w:szCs w:val="16"/>
              </w:rPr>
              <w:t xml:space="preserve"> No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t xml:space="preserve"> Were they Accessible </w:t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instrText xml:space="preserve"> FORMCHECKBOX </w:instrText>
            </w:r>
            <w:r w:rsidR="002C0ED9">
              <w:rPr>
                <w:rFonts w:ascii="Arial" w:hAnsi="Arial" w:cs="Arial"/>
                <w:b/>
                <w:snapToGrid w:val="0"/>
                <w:sz w:val="18"/>
                <w:szCs w:val="18"/>
              </w:rPr>
            </w:r>
            <w:r w:rsidR="002C0ED9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separate"/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end"/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t xml:space="preserve"> </w:t>
            </w:r>
            <w:r w:rsidRPr="00DF6E81">
              <w:rPr>
                <w:rFonts w:ascii="Arial" w:hAnsi="Arial" w:cs="Arial"/>
                <w:snapToGrid w:val="0"/>
                <w:sz w:val="16"/>
                <w:szCs w:val="16"/>
              </w:rPr>
              <w:t xml:space="preserve">Yes  </w:t>
            </w:r>
            <w:r w:rsidRPr="002407A8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7A8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2C0ED9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2C0ED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2407A8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DF6E81">
              <w:rPr>
                <w:rFonts w:ascii="Arial" w:hAnsi="Arial" w:cs="Arial"/>
                <w:snapToGrid w:val="0"/>
                <w:sz w:val="16"/>
                <w:szCs w:val="16"/>
              </w:rPr>
              <w:t xml:space="preserve"> No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t xml:space="preserve">           Were They Used </w:t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instrText xml:space="preserve"> FORMCHECKBOX </w:instrText>
            </w:r>
            <w:r w:rsidR="002C0ED9">
              <w:rPr>
                <w:rFonts w:ascii="Arial" w:hAnsi="Arial" w:cs="Arial"/>
                <w:b/>
                <w:snapToGrid w:val="0"/>
                <w:sz w:val="18"/>
                <w:szCs w:val="18"/>
              </w:rPr>
            </w:r>
            <w:r w:rsidR="002C0ED9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separate"/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end"/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t xml:space="preserve"> </w:t>
            </w:r>
            <w:r w:rsidRPr="00DF6E81">
              <w:rPr>
                <w:rFonts w:ascii="Arial" w:hAnsi="Arial" w:cs="Arial"/>
                <w:snapToGrid w:val="0"/>
                <w:sz w:val="16"/>
                <w:szCs w:val="16"/>
              </w:rPr>
              <w:t xml:space="preserve">Yes  </w:t>
            </w:r>
            <w:r w:rsidRPr="002407A8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7A8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2C0ED9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2C0ED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2407A8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DF6E81">
              <w:rPr>
                <w:rFonts w:ascii="Arial" w:hAnsi="Arial" w:cs="Arial"/>
                <w:snapToGrid w:val="0"/>
                <w:sz w:val="16"/>
                <w:szCs w:val="16"/>
              </w:rPr>
              <w:t xml:space="preserve"> No</w:t>
            </w:r>
          </w:p>
        </w:tc>
        <w:tc>
          <w:tcPr>
            <w:tcW w:w="4078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06DC00A" w14:textId="77777777" w:rsidR="001D478B" w:rsidRDefault="001D478B" w:rsidP="001D478B">
            <w:pPr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Were Fire Extinguishers used </w:t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instrText xml:space="preserve"> FORMCHECKBOX </w:instrText>
            </w:r>
            <w:r w:rsidR="002C0ED9">
              <w:rPr>
                <w:rFonts w:ascii="Arial" w:hAnsi="Arial" w:cs="Arial"/>
                <w:b/>
                <w:snapToGrid w:val="0"/>
                <w:sz w:val="18"/>
                <w:szCs w:val="18"/>
              </w:rPr>
            </w:r>
            <w:r w:rsidR="002C0ED9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separate"/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end"/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t xml:space="preserve"> </w:t>
            </w:r>
            <w:r w:rsidRPr="00DF6E81">
              <w:rPr>
                <w:rFonts w:ascii="Arial" w:hAnsi="Arial" w:cs="Arial"/>
                <w:snapToGrid w:val="0"/>
                <w:sz w:val="16"/>
                <w:szCs w:val="16"/>
              </w:rPr>
              <w:t xml:space="preserve">Yes  </w:t>
            </w:r>
            <w:r w:rsidRPr="002407A8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7A8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2C0ED9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2C0ED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2407A8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DF6E81">
              <w:rPr>
                <w:rFonts w:ascii="Arial" w:hAnsi="Arial" w:cs="Arial"/>
                <w:snapToGrid w:val="0"/>
                <w:sz w:val="16"/>
                <w:szCs w:val="16"/>
              </w:rPr>
              <w:t xml:space="preserve"> No</w:t>
            </w:r>
          </w:p>
          <w:p w14:paraId="0D6CFB81" w14:textId="77777777" w:rsidR="001D478B" w:rsidRPr="005B7918" w:rsidRDefault="001D478B" w:rsidP="001D47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 xml:space="preserve">No. on Board 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end"/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t xml:space="preserve">Type 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end"/>
            </w:r>
          </w:p>
        </w:tc>
      </w:tr>
      <w:bookmarkEnd w:id="2"/>
      <w:tr w:rsidR="00B71494" w:rsidRPr="005B7918" w14:paraId="0DCA6283" w14:textId="77777777" w:rsidTr="00B71494">
        <w:trPr>
          <w:trHeight w:val="195"/>
        </w:trPr>
        <w:tc>
          <w:tcPr>
            <w:tcW w:w="3840" w:type="dxa"/>
            <w:gridSpan w:val="9"/>
            <w:tcBorders>
              <w:top w:val="single" w:sz="12" w:space="0" w:color="auto"/>
            </w:tcBorders>
            <w:vAlign w:val="bottom"/>
          </w:tcPr>
          <w:p w14:paraId="7C8D791C" w14:textId="77777777" w:rsidR="00B71494" w:rsidRDefault="00B71494" w:rsidP="00B714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0" w:type="dxa"/>
            <w:gridSpan w:val="10"/>
            <w:tcBorders>
              <w:top w:val="single" w:sz="12" w:space="0" w:color="auto"/>
            </w:tcBorders>
            <w:vAlign w:val="bottom"/>
          </w:tcPr>
          <w:p w14:paraId="5A6C2E01" w14:textId="77777777" w:rsidR="00B71494" w:rsidRDefault="00B71494" w:rsidP="00B714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30" w:type="dxa"/>
            <w:gridSpan w:val="11"/>
            <w:tcBorders>
              <w:top w:val="single" w:sz="12" w:space="0" w:color="auto"/>
            </w:tcBorders>
            <w:vAlign w:val="bottom"/>
          </w:tcPr>
          <w:p w14:paraId="032DC425" w14:textId="5AB83A20" w:rsidR="00B71494" w:rsidRDefault="00B71494" w:rsidP="00B71494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B1190">
              <w:rPr>
                <w:rFonts w:ascii="Arial" w:hAnsi="Arial" w:cs="Arial"/>
                <w:sz w:val="12"/>
                <w:szCs w:val="12"/>
              </w:rPr>
              <w:t xml:space="preserve">PR9257 (Rev. </w:t>
            </w:r>
            <w:r w:rsidR="00DE3471">
              <w:rPr>
                <w:rFonts w:ascii="Arial" w:hAnsi="Arial" w:cs="Arial"/>
                <w:sz w:val="12"/>
                <w:szCs w:val="12"/>
              </w:rPr>
              <w:t>09/12/2023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</w:tr>
      <w:tr w:rsidR="00B71494" w:rsidRPr="005B7918" w14:paraId="1EB8C756" w14:textId="77777777" w:rsidTr="00B71494">
        <w:trPr>
          <w:trHeight w:val="90"/>
        </w:trPr>
        <w:tc>
          <w:tcPr>
            <w:tcW w:w="11610" w:type="dxa"/>
            <w:gridSpan w:val="30"/>
            <w:vAlign w:val="bottom"/>
          </w:tcPr>
          <w:p w14:paraId="2831EF5F" w14:textId="77777777" w:rsidR="00B71494" w:rsidRPr="009B2870" w:rsidRDefault="00B71494" w:rsidP="00B71494">
            <w:pPr>
              <w:rPr>
                <w:rFonts w:ascii="Arial" w:hAnsi="Arial" w:cs="Arial"/>
                <w:b/>
                <w:smallCaps/>
                <w:snapToGrid w:val="0"/>
                <w:sz w:val="14"/>
                <w:szCs w:val="14"/>
              </w:rPr>
            </w:pPr>
          </w:p>
        </w:tc>
      </w:tr>
      <w:tr w:rsidR="00B71494" w:rsidRPr="005B7918" w14:paraId="758715C8" w14:textId="77777777" w:rsidTr="00B71494">
        <w:trPr>
          <w:trHeight w:val="177"/>
        </w:trPr>
        <w:tc>
          <w:tcPr>
            <w:tcW w:w="3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31C3EE15" w14:textId="77777777" w:rsidR="00B71494" w:rsidRPr="005B7918" w:rsidRDefault="00B71494" w:rsidP="00B71494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ind w:left="113" w:right="113"/>
              <w:jc w:val="center"/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  <w:lastRenderedPageBreak/>
              <w:t>Vessel Number 2</w:t>
            </w:r>
          </w:p>
        </w:tc>
        <w:tc>
          <w:tcPr>
            <w:tcW w:w="3446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916C2D" w14:textId="77777777" w:rsidR="00B71494" w:rsidRDefault="00B71494" w:rsidP="00B71494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  <w:t>Name and Address of OPERATOR</w:t>
            </w:r>
          </w:p>
          <w:p w14:paraId="19EFDE4E" w14:textId="77777777" w:rsidR="00B71494" w:rsidRPr="005B7918" w:rsidRDefault="00B71494" w:rsidP="00B71494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</w:pP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15A7" w14:textId="77777777" w:rsidR="00B71494" w:rsidRDefault="00B71494" w:rsidP="00B71494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  <w:t>Operator’s Date of Birth</w:t>
            </w:r>
          </w:p>
          <w:p w14:paraId="29BB6DCD" w14:textId="77777777" w:rsidR="00B71494" w:rsidRPr="005B7918" w:rsidRDefault="00B71494" w:rsidP="00B71494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181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2BEA" w14:textId="77777777" w:rsidR="00B71494" w:rsidRPr="005B7918" w:rsidRDefault="00B71494" w:rsidP="00B71494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jc w:val="center"/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  <w:t>No. of Persons on Board</w:t>
            </w:r>
          </w:p>
        </w:tc>
        <w:tc>
          <w:tcPr>
            <w:tcW w:w="4078" w:type="dxa"/>
            <w:gridSpan w:val="1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516CB3" w14:textId="77777777" w:rsidR="00B71494" w:rsidRDefault="00B71494" w:rsidP="00B7149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 and Address of OWNER</w:t>
            </w:r>
          </w:p>
          <w:p w14:paraId="16C3EDD1" w14:textId="77777777" w:rsidR="00B71494" w:rsidRPr="005B7918" w:rsidRDefault="00B71494" w:rsidP="00B71494">
            <w:pP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</w:pP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end"/>
            </w:r>
          </w:p>
        </w:tc>
      </w:tr>
      <w:tr w:rsidR="00B71494" w14:paraId="0A8A35EA" w14:textId="77777777" w:rsidTr="00B71494">
        <w:trPr>
          <w:trHeight w:val="184"/>
        </w:trPr>
        <w:tc>
          <w:tcPr>
            <w:tcW w:w="3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5B95F6" w14:textId="77777777" w:rsidR="00B71494" w:rsidRPr="005B7918" w:rsidRDefault="00B71494" w:rsidP="00B71494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jc w:val="center"/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</w:p>
        </w:tc>
        <w:tc>
          <w:tcPr>
            <w:tcW w:w="3446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694E566" w14:textId="77777777" w:rsidR="00B71494" w:rsidRDefault="00B71494" w:rsidP="00B71494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</w:p>
        </w:tc>
        <w:tc>
          <w:tcPr>
            <w:tcW w:w="18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242B" w14:textId="77777777" w:rsidR="00B71494" w:rsidRDefault="00B71494" w:rsidP="00B71494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</w:p>
        </w:tc>
        <w:tc>
          <w:tcPr>
            <w:tcW w:w="181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53C3F" w14:textId="77777777" w:rsidR="00B71494" w:rsidRDefault="00B71494" w:rsidP="00B71494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jc w:val="center"/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4078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250053" w14:textId="77777777" w:rsidR="00B71494" w:rsidRDefault="00B71494" w:rsidP="00B7149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1494" w14:paraId="06A1C16D" w14:textId="77777777" w:rsidTr="00B71494">
        <w:trPr>
          <w:trHeight w:val="184"/>
        </w:trPr>
        <w:tc>
          <w:tcPr>
            <w:tcW w:w="3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43099A" w14:textId="77777777" w:rsidR="00B71494" w:rsidRPr="005B7918" w:rsidRDefault="00B71494" w:rsidP="00B71494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jc w:val="center"/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</w:p>
        </w:tc>
        <w:tc>
          <w:tcPr>
            <w:tcW w:w="3446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DD4509A" w14:textId="77777777" w:rsidR="00B71494" w:rsidRDefault="00B71494" w:rsidP="00B71494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</w:p>
        </w:tc>
        <w:tc>
          <w:tcPr>
            <w:tcW w:w="18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274C" w14:textId="77777777" w:rsidR="00B71494" w:rsidRDefault="00B71494" w:rsidP="00B71494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  <w:t>Operator’s Gender</w:t>
            </w:r>
          </w:p>
          <w:sdt>
            <w:sdtPr>
              <w:rPr>
                <w:rStyle w:val="ambersChar"/>
              </w:rPr>
              <w:id w:val="-1504658612"/>
              <w:lock w:val="sdtLocked"/>
              <w:placeholder>
                <w:docPart w:val="549881E77A884F928639F84342D73EE5"/>
              </w:placeholder>
              <w:showingPlcHdr/>
              <w:dropDownList>
                <w:listItem w:value="Choose an item."/>
                <w:listItem w:displayText="Female" w:value="Female"/>
                <w:listItem w:displayText="Male" w:value="Male"/>
                <w:listItem w:displayText="Unknown" w:value="Unknown"/>
              </w:dropDownList>
            </w:sdtPr>
            <w:sdtEndPr>
              <w:rPr>
                <w:rStyle w:val="DefaultParagraphFont"/>
                <w:rFonts w:ascii="Arial" w:hAnsi="Arial" w:cstheme="minorBidi"/>
                <w:snapToGrid w:val="0"/>
                <w:spacing w:val="-2"/>
                <w:sz w:val="16"/>
                <w:szCs w:val="22"/>
              </w:rPr>
            </w:sdtEndPr>
            <w:sdtContent>
              <w:p w14:paraId="7D61521E" w14:textId="77777777" w:rsidR="00B71494" w:rsidRDefault="00B71494" w:rsidP="00B71494">
                <w:pPr>
                  <w:tabs>
                    <w:tab w:val="center" w:pos="227"/>
                    <w:tab w:val="left" w:pos="452"/>
                    <w:tab w:val="left" w:pos="1284"/>
                    <w:tab w:val="left" w:pos="4314"/>
                    <w:tab w:val="left" w:pos="6448"/>
                    <w:tab w:val="left" w:pos="8684"/>
                    <w:tab w:val="right" w:pos="10800"/>
                  </w:tabs>
                  <w:rPr>
                    <w:rFonts w:ascii="Arial" w:hAnsi="Arial" w:cs="Arial"/>
                    <w:snapToGrid w:val="0"/>
                    <w:spacing w:val="-2"/>
                    <w:sz w:val="16"/>
                    <w:szCs w:val="16"/>
                  </w:rPr>
                </w:pPr>
                <w:r w:rsidRPr="00CF6536">
                  <w:rPr>
                    <w:rStyle w:val="PlaceholderText"/>
                    <w:rFonts w:ascii="Courier New" w:hAnsi="Courier New" w:cs="Courier New"/>
                    <w:color w:val="FF0000"/>
                    <w:sz w:val="20"/>
                    <w:szCs w:val="20"/>
                  </w:rPr>
                  <w:t>Select</w:t>
                </w:r>
              </w:p>
            </w:sdtContent>
          </w:sdt>
        </w:tc>
        <w:tc>
          <w:tcPr>
            <w:tcW w:w="181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3BFE" w14:textId="77777777" w:rsidR="00B71494" w:rsidRDefault="00B71494" w:rsidP="00B71494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</w:p>
        </w:tc>
        <w:tc>
          <w:tcPr>
            <w:tcW w:w="4078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4232C1" w14:textId="77777777" w:rsidR="00B71494" w:rsidRDefault="00B71494" w:rsidP="00B7149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1494" w14:paraId="31F4F488" w14:textId="77777777" w:rsidTr="00B71494">
        <w:trPr>
          <w:trHeight w:val="74"/>
        </w:trPr>
        <w:tc>
          <w:tcPr>
            <w:tcW w:w="3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8625A1" w14:textId="77777777" w:rsidR="00B71494" w:rsidRPr="005B7918" w:rsidRDefault="00B71494" w:rsidP="00B71494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jc w:val="center"/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</w:p>
        </w:tc>
        <w:tc>
          <w:tcPr>
            <w:tcW w:w="3446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35E47B8" w14:textId="77777777" w:rsidR="00B71494" w:rsidRDefault="00B71494" w:rsidP="00B71494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</w:p>
        </w:tc>
        <w:tc>
          <w:tcPr>
            <w:tcW w:w="18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5AA5" w14:textId="77777777" w:rsidR="00B71494" w:rsidRDefault="00B71494" w:rsidP="00B71494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</w:p>
        </w:tc>
        <w:tc>
          <w:tcPr>
            <w:tcW w:w="1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27E3" w14:textId="77777777" w:rsidR="00B71494" w:rsidRDefault="00B71494" w:rsidP="00B71494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jc w:val="center"/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  <w:t>No. of Persons in Tow</w:t>
            </w:r>
          </w:p>
        </w:tc>
        <w:tc>
          <w:tcPr>
            <w:tcW w:w="4078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E2EEEF" w14:textId="77777777" w:rsidR="00B71494" w:rsidRDefault="00B71494" w:rsidP="00B7149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1494" w:rsidRPr="005B7918" w14:paraId="0EE3FBA1" w14:textId="77777777" w:rsidTr="00B71494">
        <w:trPr>
          <w:trHeight w:val="432"/>
        </w:trPr>
        <w:tc>
          <w:tcPr>
            <w:tcW w:w="3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55D79B" w14:textId="77777777" w:rsidR="00B71494" w:rsidRPr="005B7918" w:rsidRDefault="00B71494" w:rsidP="00B71494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jc w:val="center"/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</w:p>
        </w:tc>
        <w:tc>
          <w:tcPr>
            <w:tcW w:w="3446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13D12C1" w14:textId="77777777" w:rsidR="00B71494" w:rsidRDefault="00B71494" w:rsidP="00B71494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  <w:t>Telephone Number</w:t>
            </w:r>
          </w:p>
          <w:p w14:paraId="1F05277E" w14:textId="77777777" w:rsidR="00B71494" w:rsidRPr="005B7918" w:rsidRDefault="00B71494" w:rsidP="00B71494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  <w:r w:rsidRPr="003D2D61"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3D2D61"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instrText xml:space="preserve"> FORMTEXT </w:instrText>
            </w:r>
            <w:r w:rsidRPr="003D2D61"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</w:r>
            <w:r w:rsidRPr="003D2D61"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 w:rsidRPr="003D2D61"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DB27" w14:textId="77777777" w:rsidR="00B71494" w:rsidRDefault="00B71494" w:rsidP="00B71494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  <w:t>Vessel Rented</w:t>
            </w:r>
          </w:p>
          <w:sdt>
            <w:sdtPr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  <w:id w:val="-1384407854"/>
              <w:placeholder>
                <w:docPart w:val="E10A584E28414771816069C38B576B46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6B8C25FE" w14:textId="77777777" w:rsidR="00B71494" w:rsidRPr="005B7918" w:rsidRDefault="00B71494" w:rsidP="00B71494">
                <w:pPr>
                  <w:tabs>
                    <w:tab w:val="center" w:pos="227"/>
                    <w:tab w:val="left" w:pos="452"/>
                    <w:tab w:val="left" w:pos="1284"/>
                    <w:tab w:val="left" w:pos="4314"/>
                    <w:tab w:val="left" w:pos="6448"/>
                    <w:tab w:val="left" w:pos="8684"/>
                    <w:tab w:val="right" w:pos="10800"/>
                  </w:tabs>
                  <w:rPr>
                    <w:rFonts w:ascii="Arial" w:hAnsi="Arial" w:cs="Arial"/>
                    <w:snapToGrid w:val="0"/>
                    <w:spacing w:val="-2"/>
                    <w:sz w:val="16"/>
                    <w:szCs w:val="16"/>
                  </w:rPr>
                </w:pPr>
                <w:r w:rsidRPr="00CF6536">
                  <w:rPr>
                    <w:rStyle w:val="PlaceholderText"/>
                    <w:rFonts w:ascii="Courier New" w:hAnsi="Courier New" w:cs="Courier New"/>
                    <w:color w:val="FF0000"/>
                    <w:sz w:val="20"/>
                    <w:szCs w:val="20"/>
                  </w:rPr>
                  <w:t>Select</w:t>
                </w:r>
              </w:p>
            </w:sdtContent>
          </w:sdt>
        </w:tc>
        <w:tc>
          <w:tcPr>
            <w:tcW w:w="1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7A04" w14:textId="77777777" w:rsidR="00B71494" w:rsidRPr="005B7918" w:rsidRDefault="00B71494" w:rsidP="00B71494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jc w:val="center"/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40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47F3E7" w14:textId="77777777" w:rsidR="00B71494" w:rsidRDefault="00B71494" w:rsidP="00B71494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  <w:t>Telephone Number</w:t>
            </w:r>
          </w:p>
          <w:p w14:paraId="4A648F8D" w14:textId="77777777" w:rsidR="00B71494" w:rsidRPr="005B7918" w:rsidRDefault="00B71494" w:rsidP="00B71494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  <w:r w:rsidRPr="003D2D61"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3D2D61"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instrText xml:space="preserve"> FORMTEXT </w:instrText>
            </w:r>
            <w:r w:rsidRPr="003D2D61"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</w:r>
            <w:r w:rsidRPr="003D2D61"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 w:rsidRPr="003D2D61"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end"/>
            </w:r>
          </w:p>
        </w:tc>
      </w:tr>
      <w:tr w:rsidR="00B71494" w:rsidRPr="005B7918" w14:paraId="77C5DFC8" w14:textId="77777777" w:rsidTr="00B71494">
        <w:trPr>
          <w:trHeight w:val="432"/>
        </w:trPr>
        <w:tc>
          <w:tcPr>
            <w:tcW w:w="3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38F613" w14:textId="77777777" w:rsidR="00B71494" w:rsidRPr="005B7918" w:rsidRDefault="00B71494" w:rsidP="00B71494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jc w:val="center"/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</w:p>
        </w:tc>
        <w:tc>
          <w:tcPr>
            <w:tcW w:w="3446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34525A6" w14:textId="77777777" w:rsidR="00B71494" w:rsidRDefault="00B71494" w:rsidP="00B71494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  <w:t>Operator’s Experience with This Type of Vessel</w:t>
            </w:r>
          </w:p>
          <w:sdt>
            <w:sdtPr>
              <w:rPr>
                <w:rStyle w:val="ambersChar"/>
              </w:rPr>
              <w:id w:val="2022038665"/>
              <w:lock w:val="sdtLocked"/>
              <w:placeholder>
                <w:docPart w:val="93EEC670BBE240098EF68F2FBAB4B53A"/>
              </w:placeholder>
              <w:showingPlcHdr/>
              <w:dropDownList>
                <w:listItem w:value="Choose an item."/>
                <w:listItem w:displayText="Under 20 hrs." w:value="Under 20 hrs."/>
                <w:listItem w:displayText="20 to 100 hrs. " w:value="20 to 100 hrs. "/>
                <w:listItem w:displayText="101 to 500 hrs. " w:value="101 to 500 hrs. "/>
                <w:listItem w:displayText="Over 500 hrs." w:value="Over 500 hrs."/>
                <w:listItem w:displayText="Unknown" w:value="Unknown"/>
              </w:dropDownList>
            </w:sdtPr>
            <w:sdtEndPr>
              <w:rPr>
                <w:rStyle w:val="DefaultParagraphFont"/>
                <w:rFonts w:ascii="Arial" w:hAnsi="Arial" w:cstheme="minorBidi"/>
                <w:snapToGrid w:val="0"/>
                <w:spacing w:val="-2"/>
                <w:sz w:val="16"/>
                <w:szCs w:val="22"/>
              </w:rPr>
            </w:sdtEndPr>
            <w:sdtContent>
              <w:p w14:paraId="7EC2169C" w14:textId="77777777" w:rsidR="00B71494" w:rsidRPr="005B7918" w:rsidRDefault="00B71494" w:rsidP="00B71494">
                <w:pPr>
                  <w:tabs>
                    <w:tab w:val="center" w:pos="227"/>
                    <w:tab w:val="left" w:pos="452"/>
                    <w:tab w:val="left" w:pos="1284"/>
                    <w:tab w:val="left" w:pos="4314"/>
                    <w:tab w:val="left" w:pos="6448"/>
                    <w:tab w:val="left" w:pos="8684"/>
                    <w:tab w:val="right" w:pos="10800"/>
                  </w:tabs>
                  <w:rPr>
                    <w:rFonts w:ascii="Arial" w:hAnsi="Arial" w:cs="Arial"/>
                    <w:snapToGrid w:val="0"/>
                    <w:spacing w:val="-2"/>
                    <w:sz w:val="16"/>
                    <w:szCs w:val="16"/>
                  </w:rPr>
                </w:pPr>
                <w:r w:rsidRPr="00CF6536">
                  <w:rPr>
                    <w:rFonts w:ascii="Courier New" w:hAnsi="Courier New" w:cs="Courier New"/>
                    <w:snapToGrid w:val="0"/>
                    <w:color w:val="FF0000"/>
                    <w:spacing w:val="-2"/>
                    <w:sz w:val="20"/>
                    <w:szCs w:val="20"/>
                  </w:rPr>
                  <w:t>Select</w:t>
                </w:r>
              </w:p>
            </w:sdtContent>
          </w:sdt>
        </w:tc>
        <w:tc>
          <w:tcPr>
            <w:tcW w:w="37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5F8C" w14:textId="77777777" w:rsidR="00B71494" w:rsidRDefault="00B71494" w:rsidP="00B71494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  <w:t>Operator’s Experience with Other Types of Vessels</w:t>
            </w:r>
          </w:p>
          <w:sdt>
            <w:sdtPr>
              <w:rPr>
                <w:rStyle w:val="ambersChar"/>
              </w:rPr>
              <w:id w:val="-525488600"/>
              <w:lock w:val="sdtLocked"/>
              <w:placeholder>
                <w:docPart w:val="F3586FD5149448D7AAAAE359DD654D4B"/>
              </w:placeholder>
              <w:showingPlcHdr/>
              <w:dropDownList>
                <w:listItem w:value="Choose an item."/>
                <w:listItem w:displayText="Under 20 hrs." w:value="Under 20 hrs."/>
                <w:listItem w:displayText="20 to 100 hrs. " w:value="20 to 100 hrs. "/>
                <w:listItem w:displayText="101 to 500 hrs. " w:value="101 to 500 hrs. "/>
                <w:listItem w:displayText="Over 500 hrs." w:value="Over 500 hrs."/>
                <w:listItem w:displayText="Unknown" w:value="Unknown"/>
              </w:dropDownList>
            </w:sdtPr>
            <w:sdtEndPr>
              <w:rPr>
                <w:rStyle w:val="DefaultParagraphFont"/>
                <w:rFonts w:ascii="Arial" w:hAnsi="Arial" w:cstheme="minorBidi"/>
                <w:snapToGrid w:val="0"/>
                <w:spacing w:val="-2"/>
                <w:sz w:val="16"/>
                <w:szCs w:val="22"/>
              </w:rPr>
            </w:sdtEndPr>
            <w:sdtContent>
              <w:p w14:paraId="186067E3" w14:textId="77777777" w:rsidR="00B71494" w:rsidRPr="005B7918" w:rsidRDefault="00B71494" w:rsidP="00B71494">
                <w:pPr>
                  <w:tabs>
                    <w:tab w:val="center" w:pos="227"/>
                    <w:tab w:val="left" w:pos="452"/>
                    <w:tab w:val="left" w:pos="1284"/>
                    <w:tab w:val="left" w:pos="4314"/>
                    <w:tab w:val="left" w:pos="6448"/>
                    <w:tab w:val="left" w:pos="8684"/>
                    <w:tab w:val="right" w:pos="10800"/>
                  </w:tabs>
                  <w:rPr>
                    <w:rFonts w:ascii="Arial" w:hAnsi="Arial" w:cs="Arial"/>
                    <w:snapToGrid w:val="0"/>
                    <w:spacing w:val="-2"/>
                    <w:sz w:val="16"/>
                    <w:szCs w:val="16"/>
                  </w:rPr>
                </w:pPr>
                <w:r w:rsidRPr="00CF6536">
                  <w:rPr>
                    <w:rFonts w:ascii="Courier New" w:hAnsi="Courier New" w:cs="Courier New"/>
                    <w:snapToGrid w:val="0"/>
                    <w:color w:val="FF0000"/>
                    <w:spacing w:val="-2"/>
                    <w:sz w:val="20"/>
                    <w:szCs w:val="20"/>
                  </w:rPr>
                  <w:t>Select</w:t>
                </w:r>
              </w:p>
            </w:sdtContent>
          </w:sdt>
        </w:tc>
        <w:tc>
          <w:tcPr>
            <w:tcW w:w="40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7E23D7" w14:textId="77777777" w:rsidR="00B71494" w:rsidRDefault="00B71494" w:rsidP="00B7149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Operator’s Formal Instruction in Boating Safety</w:t>
            </w:r>
          </w:p>
          <w:sdt>
            <w:sdtPr>
              <w:rPr>
                <w:rStyle w:val="ambersChar"/>
              </w:rPr>
              <w:id w:val="-1952082002"/>
              <w:placeholder>
                <w:docPart w:val="80F9D087F9524A5A87AB4A4140264C33"/>
              </w:placeholder>
              <w:showingPlcHdr/>
              <w:dropDownList>
                <w:listItem w:value="Choose an item."/>
                <w:listItem w:displayText="American Red Cross" w:value="American Red Cross"/>
                <w:listItem w:displayText="Sheriff Department" w:value="Sheriff Department"/>
                <w:listItem w:displayText="State" w:value="State"/>
                <w:listItem w:displayText="USCG Auxiliary" w:value="USCG Auxiliary"/>
                <w:listItem w:displayText="U.S. Power Squadron" w:value="U.S. Power Squadron"/>
                <w:listItem w:displayText="None" w:value="None"/>
                <w:listItem w:displayText="Other" w:value="Other"/>
                <w:listItem w:displayText="Unknown" w:value="Unknown"/>
              </w:dropDownList>
            </w:sdtPr>
            <w:sdtEndPr>
              <w:rPr>
                <w:rStyle w:val="DefaultParagraphFont"/>
                <w:rFonts w:ascii="Arial" w:hAnsi="Arial" w:cstheme="minorBidi"/>
                <w:sz w:val="16"/>
                <w:szCs w:val="22"/>
              </w:rPr>
            </w:sdtEndPr>
            <w:sdtContent>
              <w:p w14:paraId="1331C7AC" w14:textId="77777777" w:rsidR="00B71494" w:rsidRPr="00B9462E" w:rsidRDefault="00B71494" w:rsidP="00B71494">
                <w:pPr>
                  <w:rPr>
                    <w:rFonts w:ascii="Courier New" w:hAnsi="Courier New" w:cs="Arial"/>
                    <w:sz w:val="20"/>
                    <w:szCs w:val="16"/>
                  </w:rPr>
                </w:pPr>
                <w:r w:rsidRPr="00CF6536">
                  <w:rPr>
                    <w:rFonts w:ascii="Courier New" w:hAnsi="Courier New" w:cs="Courier New"/>
                    <w:color w:val="FF0000"/>
                    <w:sz w:val="20"/>
                    <w:szCs w:val="20"/>
                  </w:rPr>
                  <w:t>Select</w:t>
                </w:r>
              </w:p>
            </w:sdtContent>
          </w:sdt>
        </w:tc>
      </w:tr>
      <w:tr w:rsidR="00B71494" w:rsidRPr="005B7918" w14:paraId="7FABAD7B" w14:textId="77777777" w:rsidTr="00B71494">
        <w:trPr>
          <w:trHeight w:val="432"/>
        </w:trPr>
        <w:tc>
          <w:tcPr>
            <w:tcW w:w="3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26F4BD" w14:textId="77777777" w:rsidR="00B71494" w:rsidRPr="005B7918" w:rsidRDefault="00B71494" w:rsidP="00B71494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jc w:val="center"/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</w:p>
        </w:tc>
        <w:tc>
          <w:tcPr>
            <w:tcW w:w="3446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A87E4E1" w14:textId="77777777" w:rsidR="00B71494" w:rsidRDefault="00B71494" w:rsidP="00B71494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  <w:t>MFR Hull ID No.</w:t>
            </w:r>
          </w:p>
          <w:p w14:paraId="2A646D12" w14:textId="77777777" w:rsidR="00B71494" w:rsidRPr="005B7918" w:rsidRDefault="00B71494" w:rsidP="00B71494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2381" w14:textId="77777777" w:rsidR="00B71494" w:rsidRPr="0054265E" w:rsidRDefault="00B71494" w:rsidP="00B7149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Registration Number</w:t>
            </w:r>
          </w:p>
          <w:p w14:paraId="7E93EF24" w14:textId="77777777" w:rsidR="00B71494" w:rsidRDefault="00B71494" w:rsidP="00B71494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1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2BC5" w14:textId="77777777" w:rsidR="00B71494" w:rsidRDefault="00B71494" w:rsidP="00B71494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  <w:t>Year Vessel Built</w:t>
            </w:r>
          </w:p>
          <w:p w14:paraId="147DE96E" w14:textId="77777777" w:rsidR="00B71494" w:rsidRPr="005B7918" w:rsidRDefault="00B71494" w:rsidP="00B71494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1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D1AA" w14:textId="77777777" w:rsidR="00B71494" w:rsidRDefault="00B71494" w:rsidP="00B71494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  <w:t>No. of Engines</w:t>
            </w:r>
          </w:p>
          <w:p w14:paraId="2C284325" w14:textId="77777777" w:rsidR="00B71494" w:rsidRDefault="00B71494" w:rsidP="00B71494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2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A4BADC" w14:textId="77777777" w:rsidR="00B71494" w:rsidRDefault="00B71494" w:rsidP="00B7149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Make of Engine</w:t>
            </w:r>
          </w:p>
          <w:p w14:paraId="0DA14A4A" w14:textId="77777777" w:rsidR="00B71494" w:rsidRPr="005B7918" w:rsidRDefault="00B71494" w:rsidP="00B7149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end"/>
            </w:r>
          </w:p>
        </w:tc>
      </w:tr>
      <w:tr w:rsidR="00B71494" w14:paraId="78B71A61" w14:textId="77777777" w:rsidTr="00B71494">
        <w:trPr>
          <w:trHeight w:val="432"/>
        </w:trPr>
        <w:tc>
          <w:tcPr>
            <w:tcW w:w="3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2B3527" w14:textId="77777777" w:rsidR="00B71494" w:rsidRPr="005B7918" w:rsidRDefault="00B71494" w:rsidP="00B71494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jc w:val="center"/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</w:p>
        </w:tc>
        <w:tc>
          <w:tcPr>
            <w:tcW w:w="3446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CA3018B" w14:textId="77777777" w:rsidR="00B71494" w:rsidRDefault="00B71494" w:rsidP="00B71494">
            <w:pPr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  <w:t>Make of Vessel</w:t>
            </w:r>
          </w:p>
          <w:p w14:paraId="047F0C63" w14:textId="77777777" w:rsidR="00B71494" w:rsidRDefault="00B71494" w:rsidP="00B7149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37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F21B" w14:textId="77777777" w:rsidR="00B71494" w:rsidRDefault="00B71494" w:rsidP="00B71494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  <w:t>Model of Vessel</w:t>
            </w:r>
          </w:p>
          <w:p w14:paraId="53F6BBDE" w14:textId="77777777" w:rsidR="00B71494" w:rsidRDefault="00B71494" w:rsidP="00B7149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1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071F" w14:textId="77777777" w:rsidR="00B71494" w:rsidRDefault="00B71494" w:rsidP="00B71494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  <w:t>Propulsion</w:t>
            </w:r>
          </w:p>
          <w:sdt>
            <w:sdtPr>
              <w:rPr>
                <w:rStyle w:val="ambersChar"/>
              </w:rPr>
              <w:id w:val="-1733692821"/>
              <w:placeholder>
                <w:docPart w:val="E5CF9AA50B234BB2B9FF4D7DEB3126A7"/>
              </w:placeholder>
              <w:showingPlcHdr/>
              <w:dropDownList>
                <w:listItem w:value="Choose an item."/>
                <w:listItem w:displayText="Air Thrust" w:value="Air Thrust"/>
                <w:listItem w:displayText="Manual" w:value="Manual"/>
                <w:listItem w:displayText="Propeller" w:value="Propeller"/>
                <w:listItem w:displayText="Sail" w:value="Sail"/>
                <w:listItem w:displayText="Water Jet" w:value="Water Jet"/>
                <w:listItem w:displayText="Other" w:value="Other"/>
              </w:dropDownList>
            </w:sdtPr>
            <w:sdtEndPr>
              <w:rPr>
                <w:rStyle w:val="DefaultParagraphFont"/>
                <w:rFonts w:ascii="Arial" w:hAnsi="Arial" w:cstheme="minorBidi"/>
                <w:snapToGrid w:val="0"/>
                <w:spacing w:val="-2"/>
                <w:sz w:val="16"/>
                <w:szCs w:val="22"/>
              </w:rPr>
            </w:sdtEndPr>
            <w:sdtContent>
              <w:p w14:paraId="6C27F113" w14:textId="77777777" w:rsidR="00B71494" w:rsidRPr="00B9462E" w:rsidRDefault="00B71494" w:rsidP="00B71494">
                <w:pPr>
                  <w:rPr>
                    <w:rFonts w:ascii="Courier New" w:hAnsi="Courier New" w:cs="Arial"/>
                    <w:sz w:val="20"/>
                    <w:szCs w:val="16"/>
                  </w:rPr>
                </w:pPr>
                <w:r w:rsidRPr="00CF6536">
                  <w:rPr>
                    <w:rStyle w:val="PlaceholderText"/>
                    <w:rFonts w:ascii="Courier New" w:hAnsi="Courier New" w:cs="Courier New"/>
                    <w:color w:val="FF0000"/>
                    <w:sz w:val="20"/>
                    <w:szCs w:val="20"/>
                  </w:rPr>
                  <w:t>Select</w:t>
                </w:r>
              </w:p>
            </w:sdtContent>
          </w:sdt>
        </w:tc>
        <w:tc>
          <w:tcPr>
            <w:tcW w:w="2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584450" w14:textId="77777777" w:rsidR="00B71494" w:rsidRDefault="00B71494" w:rsidP="00B7149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Total Horsepower</w:t>
            </w:r>
          </w:p>
          <w:p w14:paraId="7C4185CE" w14:textId="77777777" w:rsidR="00B71494" w:rsidRDefault="00B71494" w:rsidP="00B7149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end"/>
            </w:r>
          </w:p>
        </w:tc>
      </w:tr>
      <w:tr w:rsidR="00B71494" w:rsidRPr="005B7918" w14:paraId="004EC733" w14:textId="77777777" w:rsidTr="00B71494">
        <w:trPr>
          <w:trHeight w:val="432"/>
        </w:trPr>
        <w:tc>
          <w:tcPr>
            <w:tcW w:w="3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7C06D5" w14:textId="77777777" w:rsidR="00B71494" w:rsidRPr="005B7918" w:rsidRDefault="00B71494" w:rsidP="00B71494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jc w:val="center"/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</w:p>
        </w:tc>
        <w:tc>
          <w:tcPr>
            <w:tcW w:w="3446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1EDC23" w14:textId="77777777" w:rsidR="00B71494" w:rsidRDefault="00B71494" w:rsidP="00B71494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  <w:t>Type of Vessel</w:t>
            </w:r>
          </w:p>
          <w:sdt>
            <w:sdtPr>
              <w:rPr>
                <w:rStyle w:val="ambersChar"/>
              </w:rPr>
              <w:id w:val="-721595275"/>
              <w:placeholder>
                <w:docPart w:val="2B91CB292BF14DE289FAC57698DBD3E5"/>
              </w:placeholder>
              <w:showingPlcHdr/>
              <w:dropDownList>
                <w:listItem w:value="Choose an item."/>
                <w:listItem w:displayText="Airboat" w:value="Airboat"/>
                <w:listItem w:displayText="Auxiliary Sail" w:value="Auxiliary Sail"/>
                <w:listItem w:displayText="Cabin Motorboat" w:value="Cabin Motorboat"/>
                <w:listItem w:displayText="Canoe" w:value="Canoe"/>
                <w:listItem w:displayText="House Boat" w:value="House Boat"/>
                <w:listItem w:displayText="Inflatable" w:value="Inflatable"/>
                <w:listItem w:displayText="Open Motorboat" w:value="Open Motorboat"/>
                <w:listItem w:displayText="Paddle Craft" w:value="Paddle Craft"/>
                <w:listItem w:displayText="Pontoon" w:value="Pontoon"/>
                <w:listItem w:displayText="PWC (Jet Ski)" w:value="PWC (Jet Ski)"/>
                <w:listItem w:displayText="Rowboat" w:value="Rowboat"/>
                <w:listItem w:displayText="Sail Only" w:value="Sail Only"/>
                <w:listItem w:displayText="Other" w:value="Other"/>
                <w:listItem w:displayText="Unknown" w:value="Unknown"/>
              </w:dropDownList>
            </w:sdtPr>
            <w:sdtEndPr>
              <w:rPr>
                <w:rStyle w:val="DefaultParagraphFont"/>
                <w:rFonts w:ascii="Arial" w:hAnsi="Arial" w:cstheme="minorBidi"/>
                <w:snapToGrid w:val="0"/>
                <w:spacing w:val="-2"/>
                <w:sz w:val="16"/>
                <w:szCs w:val="22"/>
              </w:rPr>
            </w:sdtEndPr>
            <w:sdtContent>
              <w:p w14:paraId="02F024DA" w14:textId="77777777" w:rsidR="00B71494" w:rsidRPr="005B7918" w:rsidRDefault="00B71494" w:rsidP="00B71494">
                <w:pPr>
                  <w:tabs>
                    <w:tab w:val="center" w:pos="227"/>
                    <w:tab w:val="left" w:pos="452"/>
                    <w:tab w:val="left" w:pos="1284"/>
                    <w:tab w:val="left" w:pos="4314"/>
                    <w:tab w:val="left" w:pos="6448"/>
                    <w:tab w:val="left" w:pos="8684"/>
                    <w:tab w:val="right" w:pos="10800"/>
                  </w:tabs>
                  <w:rPr>
                    <w:rFonts w:ascii="Arial" w:hAnsi="Arial" w:cs="Arial"/>
                    <w:snapToGrid w:val="0"/>
                    <w:spacing w:val="-2"/>
                    <w:sz w:val="16"/>
                    <w:szCs w:val="16"/>
                  </w:rPr>
                </w:pPr>
                <w:r w:rsidRPr="00CF6536">
                  <w:rPr>
                    <w:rFonts w:ascii="Courier New" w:hAnsi="Courier New" w:cs="Courier New"/>
                    <w:snapToGrid w:val="0"/>
                    <w:color w:val="FF0000"/>
                    <w:spacing w:val="-2"/>
                    <w:sz w:val="20"/>
                    <w:szCs w:val="20"/>
                  </w:rPr>
                  <w:t>Select</w:t>
                </w:r>
              </w:p>
            </w:sdtContent>
          </w:sdt>
        </w:tc>
        <w:tc>
          <w:tcPr>
            <w:tcW w:w="37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7584" w14:textId="77777777" w:rsidR="00B71494" w:rsidRDefault="00B71494" w:rsidP="00B71494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  <w:t>Hull</w:t>
            </w:r>
          </w:p>
          <w:sdt>
            <w:sdtPr>
              <w:rPr>
                <w:rStyle w:val="ambersChar"/>
              </w:rPr>
              <w:id w:val="1496687523"/>
              <w:placeholder>
                <w:docPart w:val="5D11B9044ACB473FA173F412E2D27C3B"/>
              </w:placeholder>
              <w:showingPlcHdr/>
              <w:dropDownList>
                <w:listItem w:value="Choose an item."/>
                <w:listItem w:displayText="Aluminum" w:value="Aluminum"/>
                <w:listItem w:displayText="Fiberglass" w:value="Fiberglass"/>
                <w:listItem w:displayText="Plastic" w:value="Plastic"/>
                <w:listItem w:displayText="Rubber/Canvas/Vinyl" w:value="Rubber/Canvas/Vinyl"/>
                <w:listItem w:displayText="Steel" w:value="Steel"/>
                <w:listItem w:displayText="Wood" w:value="Wood"/>
                <w:listItem w:displayText="Other" w:value="Other"/>
              </w:dropDownList>
            </w:sdtPr>
            <w:sdtEndPr>
              <w:rPr>
                <w:rStyle w:val="DefaultParagraphFont"/>
                <w:rFonts w:ascii="Arial" w:hAnsi="Arial" w:cstheme="minorBidi"/>
                <w:snapToGrid w:val="0"/>
                <w:spacing w:val="-2"/>
                <w:sz w:val="16"/>
                <w:szCs w:val="22"/>
              </w:rPr>
            </w:sdtEndPr>
            <w:sdtContent>
              <w:p w14:paraId="2C233D3F" w14:textId="77777777" w:rsidR="00B71494" w:rsidRPr="00B8712C" w:rsidRDefault="00B71494" w:rsidP="00B71494">
                <w:pPr>
                  <w:tabs>
                    <w:tab w:val="center" w:pos="227"/>
                    <w:tab w:val="left" w:pos="452"/>
                    <w:tab w:val="left" w:pos="1284"/>
                    <w:tab w:val="left" w:pos="4314"/>
                    <w:tab w:val="left" w:pos="6448"/>
                    <w:tab w:val="left" w:pos="8684"/>
                    <w:tab w:val="right" w:pos="10800"/>
                  </w:tabs>
                  <w:rPr>
                    <w:rFonts w:ascii="Courier New" w:hAnsi="Courier New" w:cs="Arial"/>
                    <w:sz w:val="20"/>
                    <w:szCs w:val="16"/>
                  </w:rPr>
                </w:pPr>
                <w:r w:rsidRPr="00CF6536">
                  <w:rPr>
                    <w:rStyle w:val="PlaceholderText"/>
                    <w:rFonts w:ascii="Courier New" w:hAnsi="Courier New" w:cs="Courier New"/>
                    <w:color w:val="FF0000"/>
                    <w:sz w:val="20"/>
                    <w:szCs w:val="20"/>
                  </w:rPr>
                  <w:t>Select</w:t>
                </w:r>
              </w:p>
            </w:sdtContent>
          </w:sdt>
        </w:tc>
        <w:tc>
          <w:tcPr>
            <w:tcW w:w="1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60C4" w14:textId="77777777" w:rsidR="00B71494" w:rsidRDefault="00B71494" w:rsidP="00B7149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Engine</w:t>
            </w:r>
          </w:p>
          <w:sdt>
            <w:sdtPr>
              <w:rPr>
                <w:rStyle w:val="ambersChar"/>
              </w:rPr>
              <w:id w:val="1248925245"/>
              <w:placeholder>
                <w:docPart w:val="E66E62CD6C9D4770BBE58C6E63E84A80"/>
              </w:placeholder>
              <w:showingPlcHdr/>
              <w:dropDownList>
                <w:listItem w:value="Choose an item."/>
                <w:listItem w:displayText="Inboard" w:value="Inboard"/>
                <w:listItem w:displayText="Outboard" w:value="Outboard"/>
                <w:listItem w:displayText="Pod Drive" w:value="Pod Drive"/>
                <w:listItem w:displayText="Stern Drive" w:value="Stern Drive"/>
                <w:listItem w:displayText="Other" w:value="Other"/>
              </w:dropDownList>
            </w:sdtPr>
            <w:sdtEndPr>
              <w:rPr>
                <w:rStyle w:val="DefaultParagraphFont"/>
                <w:rFonts w:ascii="Arial" w:hAnsi="Arial" w:cstheme="minorBidi"/>
                <w:sz w:val="16"/>
                <w:szCs w:val="22"/>
              </w:rPr>
            </w:sdtEndPr>
            <w:sdtContent>
              <w:p w14:paraId="6D1A38F6" w14:textId="77777777" w:rsidR="00B71494" w:rsidRPr="00B9462E" w:rsidRDefault="00B71494" w:rsidP="00B71494">
                <w:pPr>
                  <w:rPr>
                    <w:rFonts w:ascii="Courier New" w:hAnsi="Courier New" w:cs="Arial"/>
                    <w:sz w:val="20"/>
                    <w:szCs w:val="16"/>
                  </w:rPr>
                </w:pPr>
                <w:r w:rsidRPr="00CF6536">
                  <w:rPr>
                    <w:rFonts w:ascii="Courier New" w:hAnsi="Courier New" w:cs="Courier New"/>
                    <w:color w:val="FF0000"/>
                    <w:sz w:val="20"/>
                    <w:szCs w:val="20"/>
                  </w:rPr>
                  <w:t>Select</w:t>
                </w:r>
              </w:p>
            </w:sdtContent>
          </w:sdt>
        </w:tc>
        <w:tc>
          <w:tcPr>
            <w:tcW w:w="2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081594" w14:textId="77777777" w:rsidR="00B71494" w:rsidRDefault="00B71494" w:rsidP="00B7149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Fuel</w:t>
            </w:r>
          </w:p>
          <w:sdt>
            <w:sdtPr>
              <w:rPr>
                <w:rStyle w:val="ambersChar"/>
              </w:rPr>
              <w:id w:val="-1989086187"/>
              <w:placeholder>
                <w:docPart w:val="BAA3E984C3D04484B8FD2DBFC83BAEC5"/>
              </w:placeholder>
              <w:showingPlcHdr/>
              <w:dropDownList>
                <w:listItem w:value="Choose an item."/>
                <w:listItem w:displayText="Diesel" w:value="Diesel"/>
                <w:listItem w:displayText="Electric" w:value="Electric"/>
                <w:listItem w:displayText="Gas" w:value="Gas"/>
                <w:listItem w:displayText="Other" w:value="Other"/>
              </w:dropDownList>
            </w:sdtPr>
            <w:sdtEndPr>
              <w:rPr>
                <w:rStyle w:val="DefaultParagraphFont"/>
                <w:rFonts w:ascii="Arial" w:hAnsi="Arial" w:cstheme="minorBidi"/>
                <w:sz w:val="16"/>
                <w:szCs w:val="22"/>
              </w:rPr>
            </w:sdtEndPr>
            <w:sdtContent>
              <w:p w14:paraId="2B308AEF" w14:textId="77777777" w:rsidR="00B71494" w:rsidRPr="00B9462E" w:rsidRDefault="00B71494" w:rsidP="00B71494">
                <w:pPr>
                  <w:rPr>
                    <w:rFonts w:ascii="Courier New" w:hAnsi="Courier New" w:cs="Arial"/>
                    <w:sz w:val="20"/>
                    <w:szCs w:val="16"/>
                  </w:rPr>
                </w:pPr>
                <w:r w:rsidRPr="00CF6536">
                  <w:rPr>
                    <w:rFonts w:ascii="Courier New" w:hAnsi="Courier New" w:cs="Courier New"/>
                    <w:color w:val="FF0000"/>
                    <w:sz w:val="20"/>
                    <w:szCs w:val="20"/>
                  </w:rPr>
                  <w:t>Select</w:t>
                </w:r>
              </w:p>
            </w:sdtContent>
          </w:sdt>
        </w:tc>
      </w:tr>
      <w:tr w:rsidR="00B71494" w:rsidRPr="005B7918" w14:paraId="7247EA59" w14:textId="77777777" w:rsidTr="00B71494">
        <w:trPr>
          <w:trHeight w:val="461"/>
        </w:trPr>
        <w:tc>
          <w:tcPr>
            <w:tcW w:w="3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3C90DE" w14:textId="77777777" w:rsidR="00B71494" w:rsidRPr="005B7918" w:rsidRDefault="00B71494" w:rsidP="00B71494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jc w:val="center"/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38E8E55" w14:textId="77777777" w:rsidR="00B71494" w:rsidRDefault="00B71494" w:rsidP="00B71494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  <w:t xml:space="preserve">Construction: </w:t>
            </w:r>
          </w:p>
          <w:p w14:paraId="1EF73A82" w14:textId="77777777" w:rsidR="00B71494" w:rsidRDefault="00B71494" w:rsidP="00B71494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  <w:t xml:space="preserve">Length 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end"/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napToGrid w:val="0"/>
                <w:spacing w:val="-4"/>
                <w:sz w:val="16"/>
                <w:szCs w:val="16"/>
              </w:rPr>
              <w:t xml:space="preserve">ft. 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end"/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napToGrid w:val="0"/>
                <w:spacing w:val="-4"/>
                <w:sz w:val="16"/>
                <w:szCs w:val="16"/>
              </w:rPr>
              <w:t>in.</w:t>
            </w:r>
            <w:r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  <w:t xml:space="preserve"> </w:t>
            </w:r>
            <w:r w:rsidRPr="0054265E">
              <w:rPr>
                <w:rFonts w:ascii="Arial" w:hAnsi="Arial" w:cs="Arial"/>
                <w:snapToGrid w:val="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  <w:t xml:space="preserve">  </w:t>
            </w:r>
          </w:p>
        </w:tc>
        <w:tc>
          <w:tcPr>
            <w:tcW w:w="1948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8C48B9" w14:textId="77777777" w:rsidR="00B71494" w:rsidRDefault="00B71494" w:rsidP="00B71494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  <w:t>Width (Beam)</w:t>
            </w:r>
          </w:p>
          <w:p w14:paraId="59CE9D39" w14:textId="77777777" w:rsidR="00B71494" w:rsidRPr="00EB6D1B" w:rsidRDefault="00B71494" w:rsidP="00B71494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end"/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napToGrid w:val="0"/>
                <w:spacing w:val="-4"/>
                <w:sz w:val="16"/>
                <w:szCs w:val="16"/>
              </w:rPr>
              <w:t xml:space="preserve">ft.  </w:t>
            </w:r>
          </w:p>
        </w:tc>
        <w:tc>
          <w:tcPr>
            <w:tcW w:w="2856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6728080" w14:textId="77777777" w:rsidR="00B71494" w:rsidRDefault="00B71494" w:rsidP="00B71494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  <w:t xml:space="preserve">Depth (Beam) </w:t>
            </w:r>
          </w:p>
          <w:p w14:paraId="51B8A4D0" w14:textId="77777777" w:rsidR="00B71494" w:rsidRPr="00EB6D1B" w:rsidRDefault="00B71494" w:rsidP="00B71494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end"/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napToGrid w:val="0"/>
                <w:spacing w:val="-4"/>
                <w:sz w:val="16"/>
                <w:szCs w:val="16"/>
              </w:rPr>
              <w:t xml:space="preserve">ft. 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end"/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napToGrid w:val="0"/>
                <w:spacing w:val="-4"/>
                <w:sz w:val="16"/>
                <w:szCs w:val="16"/>
              </w:rPr>
              <w:t>in.</w:t>
            </w:r>
          </w:p>
        </w:tc>
        <w:tc>
          <w:tcPr>
            <w:tcW w:w="40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979222" w14:textId="77777777" w:rsidR="00B71494" w:rsidRDefault="00B71494" w:rsidP="00B71494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  <w:t>Operation at Time of Accident</w:t>
            </w:r>
          </w:p>
          <w:sdt>
            <w:sdtPr>
              <w:rPr>
                <w:rStyle w:val="ambersChar"/>
              </w:rPr>
              <w:id w:val="204916586"/>
              <w:placeholder>
                <w:docPart w:val="BC0A49137E3A49D0904956CAA93ABE52"/>
              </w:placeholder>
              <w:showingPlcHdr/>
              <w:dropDownList>
                <w:listItem w:value="Choose an item."/>
                <w:listItem w:displayText="At Anchor" w:value="At Anchor"/>
                <w:listItem w:displayText="At Dock" w:value="At Dock"/>
                <w:listItem w:displayText="Being Towed" w:value="Being Towed"/>
                <w:listItem w:displayText="Cruising" w:value="Cruising"/>
                <w:listItem w:displayText="Drifting" w:value="Drifting"/>
                <w:listItem w:displayText="Fueling" w:value="Fueling"/>
                <w:listItem w:displayText="Maneuvering to Dock, Anchor, etc." w:value="Maneuvering to Dock, Anchor, etc."/>
                <w:listItem w:displayText="Paddling" w:value="Paddling"/>
                <w:listItem w:displayText="Race Non-Sanctioned" w:value="Race Non-Sanctioned"/>
                <w:listItem w:displayText="Racing" w:value="Racing"/>
                <w:listItem w:displayText="Sailing" w:value="Sailing"/>
                <w:listItem w:displayText="Towing Skier" w:value="Towing Skier"/>
                <w:listItem w:displayText="Towing Other" w:value="Towing Other"/>
                <w:listItem w:displayText="Trolling" w:value="Trolling"/>
                <w:listItem w:displayText="Unknown" w:value="Unknown"/>
                <w:listItem w:displayText="Other" w:value="Other"/>
              </w:dropDownList>
            </w:sdtPr>
            <w:sdtEndPr>
              <w:rPr>
                <w:rStyle w:val="DefaultParagraphFont"/>
                <w:rFonts w:ascii="Arial" w:hAnsi="Arial" w:cstheme="minorBidi"/>
                <w:snapToGrid w:val="0"/>
                <w:spacing w:val="-2"/>
                <w:sz w:val="16"/>
                <w:szCs w:val="22"/>
              </w:rPr>
            </w:sdtEndPr>
            <w:sdtContent>
              <w:p w14:paraId="58CE02A2" w14:textId="77777777" w:rsidR="00B71494" w:rsidRPr="005B7918" w:rsidRDefault="00B71494" w:rsidP="00B71494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CF6536">
                  <w:rPr>
                    <w:rStyle w:val="PlaceholderText"/>
                    <w:rFonts w:ascii="Courier New" w:hAnsi="Courier New" w:cs="Courier New"/>
                    <w:color w:val="FF0000"/>
                    <w:sz w:val="20"/>
                    <w:szCs w:val="20"/>
                  </w:rPr>
                  <w:t>Select</w:t>
                </w:r>
              </w:p>
            </w:sdtContent>
          </w:sdt>
        </w:tc>
      </w:tr>
      <w:tr w:rsidR="00B71494" w:rsidRPr="005B7918" w14:paraId="6310CB20" w14:textId="77777777" w:rsidTr="00B71494">
        <w:trPr>
          <w:trHeight w:val="461"/>
        </w:trPr>
        <w:tc>
          <w:tcPr>
            <w:tcW w:w="3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F64EF1" w14:textId="77777777" w:rsidR="00B71494" w:rsidRPr="005B7918" w:rsidRDefault="00B71494" w:rsidP="00B71494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jc w:val="center"/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</w:p>
        </w:tc>
        <w:tc>
          <w:tcPr>
            <w:tcW w:w="5359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3F6212" w14:textId="77777777" w:rsidR="00B71494" w:rsidRDefault="00B71494" w:rsidP="00B71494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  <w:t>Was Operator Under the Influence</w:t>
            </w:r>
          </w:p>
          <w:p w14:paraId="71A2234E" w14:textId="77777777" w:rsidR="00B71494" w:rsidRDefault="00B71494" w:rsidP="00B71494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instrText xml:space="preserve"> FORMCHECKBOX </w:instrText>
            </w:r>
            <w:r w:rsidR="002C0ED9">
              <w:rPr>
                <w:rFonts w:ascii="Arial" w:hAnsi="Arial" w:cs="Arial"/>
                <w:b/>
                <w:snapToGrid w:val="0"/>
                <w:sz w:val="18"/>
                <w:szCs w:val="18"/>
              </w:rPr>
            </w:r>
            <w:r w:rsidR="002C0ED9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separate"/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end"/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t>Alcohol</w:t>
            </w:r>
            <w:r w:rsidRPr="00DF6E81">
              <w:rPr>
                <w:rFonts w:ascii="Arial" w:hAnsi="Arial" w:cs="Arial"/>
                <w:snapToGrid w:val="0"/>
                <w:sz w:val="16"/>
                <w:szCs w:val="16"/>
              </w:rPr>
              <w:t xml:space="preserve">  </w:t>
            </w:r>
            <w:r w:rsidRPr="002407A8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7A8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2C0ED9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2C0ED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2407A8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DF6E81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t xml:space="preserve">Drugs </w:t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instrText xml:space="preserve"> FORMCHECKBOX </w:instrText>
            </w:r>
            <w:r w:rsidR="002C0ED9">
              <w:rPr>
                <w:rFonts w:ascii="Arial" w:hAnsi="Arial" w:cs="Arial"/>
                <w:b/>
                <w:snapToGrid w:val="0"/>
                <w:sz w:val="18"/>
                <w:szCs w:val="18"/>
              </w:rPr>
            </w:r>
            <w:r w:rsidR="002C0ED9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separate"/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end"/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t xml:space="preserve">Suspicion </w:t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instrText xml:space="preserve"> FORMCHECKBOX </w:instrText>
            </w:r>
            <w:r w:rsidR="002C0ED9">
              <w:rPr>
                <w:rFonts w:ascii="Arial" w:hAnsi="Arial" w:cs="Arial"/>
                <w:b/>
                <w:snapToGrid w:val="0"/>
                <w:sz w:val="18"/>
                <w:szCs w:val="18"/>
              </w:rPr>
            </w:r>
            <w:r w:rsidR="002C0ED9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separate"/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end"/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t xml:space="preserve">None </w:t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instrText xml:space="preserve"> FORMCHECKBOX </w:instrText>
            </w:r>
            <w:r w:rsidR="002C0ED9">
              <w:rPr>
                <w:rFonts w:ascii="Arial" w:hAnsi="Arial" w:cs="Arial"/>
                <w:b/>
                <w:snapToGrid w:val="0"/>
                <w:sz w:val="18"/>
                <w:szCs w:val="18"/>
              </w:rPr>
            </w:r>
            <w:r w:rsidR="002C0ED9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separate"/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end"/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t>Unknown</w:t>
            </w:r>
          </w:p>
        </w:tc>
        <w:tc>
          <w:tcPr>
            <w:tcW w:w="58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314E36" w14:textId="77777777" w:rsidR="00B71494" w:rsidRDefault="00B71494" w:rsidP="00B71494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  <w:t>Did Operator Suffer Medical Condition</w:t>
            </w:r>
          </w:p>
          <w:p w14:paraId="22925698" w14:textId="77777777" w:rsidR="00B71494" w:rsidRPr="005B7918" w:rsidRDefault="00B71494" w:rsidP="00B71494">
            <w:pPr>
              <w:rPr>
                <w:rFonts w:ascii="Arial" w:hAnsi="Arial" w:cs="Arial"/>
                <w:sz w:val="16"/>
                <w:szCs w:val="16"/>
              </w:rPr>
            </w:pP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instrText xml:space="preserve"> FORMCHECKBOX </w:instrText>
            </w:r>
            <w:r w:rsidR="002C0ED9">
              <w:rPr>
                <w:rFonts w:ascii="Arial" w:hAnsi="Arial" w:cs="Arial"/>
                <w:b/>
                <w:snapToGrid w:val="0"/>
                <w:sz w:val="18"/>
                <w:szCs w:val="18"/>
              </w:rPr>
            </w:r>
            <w:r w:rsidR="002C0ED9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separate"/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end"/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t>Heart Attack</w:t>
            </w:r>
            <w:r w:rsidRPr="00DF6E81">
              <w:rPr>
                <w:rFonts w:ascii="Arial" w:hAnsi="Arial" w:cs="Arial"/>
                <w:snapToGrid w:val="0"/>
                <w:sz w:val="16"/>
                <w:szCs w:val="16"/>
              </w:rPr>
              <w:t xml:space="preserve">  </w:t>
            </w:r>
            <w:r w:rsidRPr="002407A8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7A8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2C0ED9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2C0ED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2407A8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DF6E81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t xml:space="preserve">Epileptic Seizure </w:t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instrText xml:space="preserve"> FORMCHECKBOX </w:instrText>
            </w:r>
            <w:r w:rsidR="002C0ED9">
              <w:rPr>
                <w:rFonts w:ascii="Arial" w:hAnsi="Arial" w:cs="Arial"/>
                <w:b/>
                <w:snapToGrid w:val="0"/>
                <w:sz w:val="18"/>
                <w:szCs w:val="18"/>
              </w:rPr>
            </w:r>
            <w:r w:rsidR="002C0ED9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separate"/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end"/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t xml:space="preserve">Cramps </w:t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instrText xml:space="preserve"> FORMCHECKBOX </w:instrText>
            </w:r>
            <w:r w:rsidR="002C0ED9">
              <w:rPr>
                <w:rFonts w:ascii="Arial" w:hAnsi="Arial" w:cs="Arial"/>
                <w:b/>
                <w:snapToGrid w:val="0"/>
                <w:sz w:val="18"/>
                <w:szCs w:val="18"/>
              </w:rPr>
            </w:r>
            <w:r w:rsidR="002C0ED9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separate"/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end"/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t xml:space="preserve">None </w:t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instrText xml:space="preserve"> FORMCHECKBOX </w:instrText>
            </w:r>
            <w:r w:rsidR="002C0ED9">
              <w:rPr>
                <w:rFonts w:ascii="Arial" w:hAnsi="Arial" w:cs="Arial"/>
                <w:b/>
                <w:snapToGrid w:val="0"/>
                <w:sz w:val="18"/>
                <w:szCs w:val="18"/>
              </w:rPr>
            </w:r>
            <w:r w:rsidR="002C0ED9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separate"/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end"/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t>Unknown</w:t>
            </w:r>
          </w:p>
        </w:tc>
      </w:tr>
      <w:tr w:rsidR="00B71494" w:rsidRPr="005B7918" w14:paraId="00F057A1" w14:textId="77777777" w:rsidTr="00B71494">
        <w:trPr>
          <w:trHeight w:val="706"/>
        </w:trPr>
        <w:tc>
          <w:tcPr>
            <w:tcW w:w="3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4D7686" w14:textId="77777777" w:rsidR="00B71494" w:rsidRPr="005B7918" w:rsidRDefault="00B71494" w:rsidP="00B71494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jc w:val="center"/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</w:p>
        </w:tc>
        <w:tc>
          <w:tcPr>
            <w:tcW w:w="9233" w:type="dxa"/>
            <w:gridSpan w:val="24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34C8BBBC" w14:textId="77777777" w:rsidR="00B71494" w:rsidRDefault="00B71494" w:rsidP="00B71494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  <w:t>Damage to Vessel (Describe)</w:t>
            </w:r>
          </w:p>
          <w:p w14:paraId="13D6F8F6" w14:textId="77777777" w:rsidR="00B71494" w:rsidRDefault="00B71494" w:rsidP="00B7149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1992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3919AACB" w14:textId="77777777" w:rsidR="00B71494" w:rsidRDefault="00B71494" w:rsidP="00B7149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Estimated Damage Cost</w:t>
            </w:r>
          </w:p>
          <w:p w14:paraId="28B9F4C8" w14:textId="77777777" w:rsidR="00B71494" w:rsidRDefault="00B71494" w:rsidP="00B7149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$ 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end"/>
            </w:r>
          </w:p>
        </w:tc>
      </w:tr>
      <w:tr w:rsidR="00B71494" w:rsidRPr="000B487A" w14:paraId="7290C580" w14:textId="77777777" w:rsidTr="00B71494">
        <w:trPr>
          <w:trHeight w:val="1008"/>
        </w:trPr>
        <w:tc>
          <w:tcPr>
            <w:tcW w:w="3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5E6D18" w14:textId="77777777" w:rsidR="00B71494" w:rsidRPr="005B7918" w:rsidRDefault="00B71494" w:rsidP="00B71494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jc w:val="center"/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</w:p>
        </w:tc>
        <w:tc>
          <w:tcPr>
            <w:tcW w:w="11225" w:type="dxa"/>
            <w:gridSpan w:val="29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48BEEA4" w14:textId="77777777" w:rsidR="00B71494" w:rsidRPr="000B487A" w:rsidRDefault="00B71494" w:rsidP="00B71494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  <w:r w:rsidRPr="000B487A"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  <w:t>If Accident Resulted due to Equipment Failure Describe in Detail</w:t>
            </w:r>
          </w:p>
          <w:p w14:paraId="074EBC0C" w14:textId="77777777" w:rsidR="00B71494" w:rsidRPr="000B487A" w:rsidRDefault="00B71494" w:rsidP="00B71494">
            <w:pPr>
              <w:rPr>
                <w:rFonts w:ascii="Arial" w:hAnsi="Arial" w:cs="Arial"/>
                <w:sz w:val="16"/>
                <w:szCs w:val="16"/>
              </w:rPr>
            </w:pPr>
            <w:r w:rsidRPr="000B487A"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0B487A"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instrText xml:space="preserve"> FORMTEXT </w:instrText>
            </w:r>
            <w:r w:rsidRPr="000B487A"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</w:r>
            <w:r w:rsidRPr="000B487A"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separate"/>
            </w:r>
            <w:r w:rsidRPr="000B487A"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 w:rsidRPr="000B487A"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 w:rsidRPr="000B487A"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 w:rsidRPr="000B487A"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 w:rsidRPr="000B487A"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 w:rsidRPr="000B487A"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end"/>
            </w:r>
          </w:p>
        </w:tc>
      </w:tr>
      <w:tr w:rsidR="00B71494" w:rsidRPr="000B487A" w14:paraId="0072E4A2" w14:textId="77777777" w:rsidTr="00B71494">
        <w:trPr>
          <w:trHeight w:val="461"/>
        </w:trPr>
        <w:tc>
          <w:tcPr>
            <w:tcW w:w="38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F5BD58" w14:textId="77777777" w:rsidR="00B71494" w:rsidRPr="000B487A" w:rsidRDefault="00B71494" w:rsidP="00B71494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jc w:val="center"/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</w:p>
        </w:tc>
        <w:tc>
          <w:tcPr>
            <w:tcW w:w="7147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C6DA22D" w14:textId="77777777" w:rsidR="00B71494" w:rsidRPr="000B487A" w:rsidRDefault="00B71494" w:rsidP="00B71494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  <w:r w:rsidRPr="000B487A"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  <w:t xml:space="preserve">Was the Boat Adequately Equipped with Coast Guard Approved Lifesaving Devices </w:t>
            </w:r>
            <w:r w:rsidRPr="000B487A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87A">
              <w:rPr>
                <w:rFonts w:ascii="Arial" w:hAnsi="Arial" w:cs="Arial"/>
                <w:b/>
                <w:snapToGrid w:val="0"/>
                <w:sz w:val="18"/>
                <w:szCs w:val="18"/>
              </w:rPr>
              <w:instrText xml:space="preserve"> FORMCHECKBOX </w:instrText>
            </w:r>
            <w:r w:rsidR="002C0ED9">
              <w:rPr>
                <w:rFonts w:ascii="Arial" w:hAnsi="Arial" w:cs="Arial"/>
                <w:b/>
                <w:snapToGrid w:val="0"/>
                <w:sz w:val="18"/>
                <w:szCs w:val="18"/>
              </w:rPr>
            </w:r>
            <w:r w:rsidR="002C0ED9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separate"/>
            </w:r>
            <w:r w:rsidRPr="000B487A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end"/>
            </w:r>
            <w:r w:rsidRPr="000B487A">
              <w:rPr>
                <w:rFonts w:ascii="Arial" w:hAnsi="Arial" w:cs="Arial"/>
                <w:b/>
                <w:snapToGrid w:val="0"/>
                <w:sz w:val="18"/>
                <w:szCs w:val="18"/>
              </w:rPr>
              <w:t xml:space="preserve"> </w:t>
            </w:r>
            <w:r w:rsidRPr="000B487A">
              <w:rPr>
                <w:rFonts w:ascii="Arial" w:hAnsi="Arial" w:cs="Arial"/>
                <w:snapToGrid w:val="0"/>
                <w:sz w:val="16"/>
                <w:szCs w:val="16"/>
              </w:rPr>
              <w:t xml:space="preserve">Yes  </w:t>
            </w:r>
            <w:r w:rsidRPr="000B487A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87A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2C0ED9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2C0ED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0B487A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0B487A">
              <w:rPr>
                <w:rFonts w:ascii="Arial" w:hAnsi="Arial" w:cs="Arial"/>
                <w:snapToGrid w:val="0"/>
                <w:sz w:val="16"/>
                <w:szCs w:val="16"/>
              </w:rPr>
              <w:t xml:space="preserve"> No Were they Accessible </w:t>
            </w:r>
            <w:r w:rsidRPr="000B487A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87A">
              <w:rPr>
                <w:rFonts w:ascii="Arial" w:hAnsi="Arial" w:cs="Arial"/>
                <w:b/>
                <w:snapToGrid w:val="0"/>
                <w:sz w:val="18"/>
                <w:szCs w:val="18"/>
              </w:rPr>
              <w:instrText xml:space="preserve"> FORMCHECKBOX </w:instrText>
            </w:r>
            <w:r w:rsidR="002C0ED9">
              <w:rPr>
                <w:rFonts w:ascii="Arial" w:hAnsi="Arial" w:cs="Arial"/>
                <w:b/>
                <w:snapToGrid w:val="0"/>
                <w:sz w:val="18"/>
                <w:szCs w:val="18"/>
              </w:rPr>
            </w:r>
            <w:r w:rsidR="002C0ED9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separate"/>
            </w:r>
            <w:r w:rsidRPr="000B487A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end"/>
            </w:r>
            <w:r w:rsidRPr="000B487A">
              <w:rPr>
                <w:rFonts w:ascii="Arial" w:hAnsi="Arial" w:cs="Arial"/>
                <w:b/>
                <w:snapToGrid w:val="0"/>
                <w:sz w:val="18"/>
                <w:szCs w:val="18"/>
              </w:rPr>
              <w:t xml:space="preserve"> </w:t>
            </w:r>
            <w:r w:rsidRPr="000B487A">
              <w:rPr>
                <w:rFonts w:ascii="Arial" w:hAnsi="Arial" w:cs="Arial"/>
                <w:snapToGrid w:val="0"/>
                <w:sz w:val="16"/>
                <w:szCs w:val="16"/>
              </w:rPr>
              <w:t xml:space="preserve">Yes  </w:t>
            </w:r>
            <w:r w:rsidRPr="000B487A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87A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2C0ED9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2C0ED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0B487A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0B487A">
              <w:rPr>
                <w:rFonts w:ascii="Arial" w:hAnsi="Arial" w:cs="Arial"/>
                <w:snapToGrid w:val="0"/>
                <w:sz w:val="16"/>
                <w:szCs w:val="16"/>
              </w:rPr>
              <w:t xml:space="preserve"> No           Were They Used </w:t>
            </w:r>
            <w:r w:rsidRPr="000B487A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87A">
              <w:rPr>
                <w:rFonts w:ascii="Arial" w:hAnsi="Arial" w:cs="Arial"/>
                <w:b/>
                <w:snapToGrid w:val="0"/>
                <w:sz w:val="18"/>
                <w:szCs w:val="18"/>
              </w:rPr>
              <w:instrText xml:space="preserve"> FORMCHECKBOX </w:instrText>
            </w:r>
            <w:r w:rsidR="002C0ED9">
              <w:rPr>
                <w:rFonts w:ascii="Arial" w:hAnsi="Arial" w:cs="Arial"/>
                <w:b/>
                <w:snapToGrid w:val="0"/>
                <w:sz w:val="18"/>
                <w:szCs w:val="18"/>
              </w:rPr>
            </w:r>
            <w:r w:rsidR="002C0ED9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separate"/>
            </w:r>
            <w:r w:rsidRPr="000B487A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end"/>
            </w:r>
            <w:r w:rsidRPr="000B487A">
              <w:rPr>
                <w:rFonts w:ascii="Arial" w:hAnsi="Arial" w:cs="Arial"/>
                <w:b/>
                <w:snapToGrid w:val="0"/>
                <w:sz w:val="18"/>
                <w:szCs w:val="18"/>
              </w:rPr>
              <w:t xml:space="preserve"> </w:t>
            </w:r>
            <w:r w:rsidRPr="000B487A">
              <w:rPr>
                <w:rFonts w:ascii="Arial" w:hAnsi="Arial" w:cs="Arial"/>
                <w:snapToGrid w:val="0"/>
                <w:sz w:val="16"/>
                <w:szCs w:val="16"/>
              </w:rPr>
              <w:t xml:space="preserve">Yes  </w:t>
            </w:r>
            <w:r w:rsidRPr="000B487A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87A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2C0ED9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2C0ED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0B487A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0B487A">
              <w:rPr>
                <w:rFonts w:ascii="Arial" w:hAnsi="Arial" w:cs="Arial"/>
                <w:snapToGrid w:val="0"/>
                <w:sz w:val="16"/>
                <w:szCs w:val="16"/>
              </w:rPr>
              <w:t xml:space="preserve"> No</w:t>
            </w:r>
          </w:p>
        </w:tc>
        <w:tc>
          <w:tcPr>
            <w:tcW w:w="4078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4F35D94" w14:textId="77777777" w:rsidR="00B71494" w:rsidRPr="000B487A" w:rsidRDefault="00B71494" w:rsidP="00B71494">
            <w:pPr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0B487A">
              <w:rPr>
                <w:rFonts w:ascii="Arial" w:hAnsi="Arial" w:cs="Arial"/>
                <w:sz w:val="16"/>
                <w:szCs w:val="16"/>
              </w:rPr>
              <w:t xml:space="preserve">Were Fire Extinguishers used </w:t>
            </w:r>
            <w:r w:rsidRPr="000B487A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87A">
              <w:rPr>
                <w:rFonts w:ascii="Arial" w:hAnsi="Arial" w:cs="Arial"/>
                <w:b/>
                <w:snapToGrid w:val="0"/>
                <w:sz w:val="18"/>
                <w:szCs w:val="18"/>
              </w:rPr>
              <w:instrText xml:space="preserve"> FORMCHECKBOX </w:instrText>
            </w:r>
            <w:r w:rsidR="002C0ED9">
              <w:rPr>
                <w:rFonts w:ascii="Arial" w:hAnsi="Arial" w:cs="Arial"/>
                <w:b/>
                <w:snapToGrid w:val="0"/>
                <w:sz w:val="18"/>
                <w:szCs w:val="18"/>
              </w:rPr>
            </w:r>
            <w:r w:rsidR="002C0ED9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separate"/>
            </w:r>
            <w:r w:rsidRPr="000B487A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end"/>
            </w:r>
            <w:r w:rsidRPr="000B487A">
              <w:rPr>
                <w:rFonts w:ascii="Arial" w:hAnsi="Arial" w:cs="Arial"/>
                <w:b/>
                <w:snapToGrid w:val="0"/>
                <w:sz w:val="18"/>
                <w:szCs w:val="18"/>
              </w:rPr>
              <w:t xml:space="preserve"> </w:t>
            </w:r>
            <w:r w:rsidRPr="000B487A">
              <w:rPr>
                <w:rFonts w:ascii="Arial" w:hAnsi="Arial" w:cs="Arial"/>
                <w:snapToGrid w:val="0"/>
                <w:sz w:val="16"/>
                <w:szCs w:val="16"/>
              </w:rPr>
              <w:t xml:space="preserve">Yes  </w:t>
            </w:r>
            <w:r w:rsidRPr="000B487A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87A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2C0ED9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2C0ED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0B487A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0B487A">
              <w:rPr>
                <w:rFonts w:ascii="Arial" w:hAnsi="Arial" w:cs="Arial"/>
                <w:snapToGrid w:val="0"/>
                <w:sz w:val="16"/>
                <w:szCs w:val="16"/>
              </w:rPr>
              <w:t xml:space="preserve"> No</w:t>
            </w:r>
          </w:p>
          <w:p w14:paraId="6759F0AC" w14:textId="77777777" w:rsidR="00B71494" w:rsidRPr="000B487A" w:rsidRDefault="00B71494" w:rsidP="00B71494">
            <w:pPr>
              <w:rPr>
                <w:rFonts w:ascii="Arial" w:hAnsi="Arial" w:cs="Arial"/>
                <w:sz w:val="16"/>
                <w:szCs w:val="16"/>
              </w:rPr>
            </w:pPr>
            <w:r w:rsidRPr="000B487A">
              <w:rPr>
                <w:rFonts w:ascii="Arial" w:hAnsi="Arial" w:cs="Arial"/>
                <w:snapToGrid w:val="0"/>
                <w:sz w:val="16"/>
                <w:szCs w:val="16"/>
              </w:rPr>
              <w:t xml:space="preserve">No. on Board </w:t>
            </w:r>
            <w:r w:rsidRPr="000B487A"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B487A"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instrText xml:space="preserve"> FORMTEXT </w:instrText>
            </w:r>
            <w:r w:rsidRPr="000B487A"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</w:r>
            <w:r w:rsidRPr="000B487A"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separate"/>
            </w:r>
            <w:r w:rsidRPr="000B487A"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 w:rsidRPr="000B487A"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 w:rsidRPr="000B487A"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end"/>
            </w:r>
            <w:r w:rsidRPr="000B487A"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 xml:space="preserve"> </w:t>
            </w:r>
            <w:r w:rsidRPr="000B487A">
              <w:rPr>
                <w:rFonts w:ascii="Arial" w:hAnsi="Arial" w:cs="Arial"/>
                <w:snapToGrid w:val="0"/>
                <w:sz w:val="16"/>
                <w:szCs w:val="16"/>
              </w:rPr>
              <w:t xml:space="preserve">Type </w:t>
            </w:r>
            <w:r w:rsidRPr="000B487A"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0B487A"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instrText xml:space="preserve"> FORMTEXT </w:instrText>
            </w:r>
            <w:r w:rsidRPr="000B487A"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</w:r>
            <w:r w:rsidRPr="000B487A"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separate"/>
            </w:r>
            <w:r w:rsidRPr="000B487A"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 w:rsidRPr="000B487A"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 w:rsidRPr="000B487A"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 w:rsidRPr="000B487A"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 w:rsidRPr="000B487A"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 w:rsidRPr="000B487A"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end"/>
            </w:r>
          </w:p>
        </w:tc>
      </w:tr>
    </w:tbl>
    <w:tbl>
      <w:tblPr>
        <w:tblStyle w:val="TableGrid"/>
        <w:tblW w:w="1157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9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766"/>
        <w:gridCol w:w="1515"/>
        <w:gridCol w:w="228"/>
        <w:gridCol w:w="1862"/>
        <w:gridCol w:w="1434"/>
        <w:gridCol w:w="94"/>
        <w:gridCol w:w="6"/>
        <w:gridCol w:w="337"/>
        <w:gridCol w:w="1298"/>
        <w:gridCol w:w="701"/>
        <w:gridCol w:w="415"/>
        <w:gridCol w:w="900"/>
        <w:gridCol w:w="647"/>
      </w:tblGrid>
      <w:tr w:rsidR="002D36F9" w:rsidRPr="005A631C" w14:paraId="1F561086" w14:textId="77777777" w:rsidTr="008F5846">
        <w:trPr>
          <w:cantSplit/>
          <w:trHeight w:val="734"/>
          <w:jc w:val="center"/>
        </w:trPr>
        <w:tc>
          <w:tcPr>
            <w:tcW w:w="374" w:type="dxa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2B9CEC7" w14:textId="77777777" w:rsidR="002D36F9" w:rsidRPr="000B487A" w:rsidRDefault="002D36F9" w:rsidP="00AD1B47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jc w:val="center"/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  <w:r w:rsidRPr="000B487A"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  <w:t xml:space="preserve">Other </w:t>
            </w:r>
            <w:r w:rsidR="00853722" w:rsidRPr="000B487A"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  <w:t>PD</w:t>
            </w:r>
          </w:p>
        </w:tc>
        <w:tc>
          <w:tcPr>
            <w:tcW w:w="35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3E7D6A" w14:textId="77777777" w:rsidR="002D36F9" w:rsidRPr="000B487A" w:rsidRDefault="002D36F9" w:rsidP="00AD1B47">
            <w:pPr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  <w:r w:rsidRPr="000B487A"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  <w:t>Name and Address of PROPERTY OWNER</w:t>
            </w:r>
          </w:p>
          <w:p w14:paraId="215E17A3" w14:textId="77777777" w:rsidR="002D36F9" w:rsidRPr="000B487A" w:rsidRDefault="002D36F9" w:rsidP="00AD1B47">
            <w:pPr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  <w:r w:rsidRPr="000B487A"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0B487A"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instrText xml:space="preserve"> FORMTEXT </w:instrText>
            </w:r>
            <w:r w:rsidRPr="000B487A"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</w:r>
            <w:r w:rsidRPr="000B487A"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separate"/>
            </w:r>
            <w:r w:rsidRPr="000B487A"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 w:rsidRPr="000B487A"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 w:rsidRPr="000B487A"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 w:rsidRPr="000B487A"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 w:rsidRPr="000B487A"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 w:rsidRPr="000B487A"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573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90AC" w14:textId="77777777" w:rsidR="002D36F9" w:rsidRPr="000B487A" w:rsidRDefault="002D36F9" w:rsidP="00AD1B47">
            <w:pP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</w:pPr>
            <w:r w:rsidRPr="000B487A"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  <w:t>Damage to Other Property (Describe)</w:t>
            </w:r>
            <w:r w:rsidRPr="000B487A"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 xml:space="preserve"> </w:t>
            </w:r>
          </w:p>
          <w:p w14:paraId="5063E2C3" w14:textId="77777777" w:rsidR="002D36F9" w:rsidRPr="000B487A" w:rsidRDefault="002D36F9" w:rsidP="00AD1B47">
            <w:pP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</w:pPr>
            <w:r w:rsidRPr="000B487A"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0B487A"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instrText xml:space="preserve"> FORMTEXT </w:instrText>
            </w:r>
            <w:r w:rsidRPr="000B487A"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</w:r>
            <w:r w:rsidRPr="000B487A"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separate"/>
            </w:r>
            <w:r w:rsidRPr="000B487A"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 w:rsidRPr="000B487A"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 w:rsidRPr="000B487A"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 w:rsidRPr="000B487A"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 w:rsidRPr="000B487A"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 w:rsidRPr="000B487A"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1962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FF293C" w14:textId="77777777" w:rsidR="002D36F9" w:rsidRPr="000B487A" w:rsidRDefault="002D36F9" w:rsidP="002D36F9">
            <w:pPr>
              <w:rPr>
                <w:rFonts w:ascii="Arial" w:hAnsi="Arial" w:cs="Arial"/>
                <w:sz w:val="16"/>
                <w:szCs w:val="16"/>
              </w:rPr>
            </w:pPr>
            <w:r w:rsidRPr="000B487A">
              <w:rPr>
                <w:rFonts w:ascii="Arial" w:hAnsi="Arial" w:cs="Arial"/>
                <w:sz w:val="16"/>
                <w:szCs w:val="16"/>
              </w:rPr>
              <w:t xml:space="preserve">Estimated Damage Cost </w:t>
            </w:r>
          </w:p>
          <w:p w14:paraId="31DDA6D5" w14:textId="77777777" w:rsidR="002D36F9" w:rsidRPr="003D2D61" w:rsidRDefault="002D36F9" w:rsidP="002D36F9">
            <w:pP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</w:pPr>
            <w:r w:rsidRPr="000B487A">
              <w:rPr>
                <w:rFonts w:ascii="Arial" w:hAnsi="Arial" w:cs="Arial"/>
                <w:sz w:val="16"/>
                <w:szCs w:val="16"/>
              </w:rPr>
              <w:t>$</w:t>
            </w:r>
            <w:r w:rsidRPr="000B487A"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0B487A"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instrText xml:space="preserve"> FORMTEXT </w:instrText>
            </w:r>
            <w:r w:rsidRPr="000B487A"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</w:r>
            <w:r w:rsidRPr="000B487A"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separate"/>
            </w:r>
            <w:r w:rsidRPr="000B487A"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 w:rsidRPr="000B487A"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 w:rsidRPr="000B487A"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 w:rsidRPr="000B487A"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 w:rsidRPr="000B487A"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 w:rsidRPr="000B487A"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end"/>
            </w:r>
          </w:p>
        </w:tc>
      </w:tr>
      <w:tr w:rsidR="00AD1B47" w:rsidRPr="005D4EDB" w14:paraId="410E35E8" w14:textId="77777777" w:rsidTr="00621EAE">
        <w:trPr>
          <w:trHeight w:val="432"/>
          <w:jc w:val="center"/>
        </w:trPr>
        <w:tc>
          <w:tcPr>
            <w:tcW w:w="37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3C4A1AC" w14:textId="77777777" w:rsidR="00AD1B47" w:rsidRPr="005B7918" w:rsidRDefault="00AD1B47" w:rsidP="00AD1B47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ind w:left="113" w:right="113"/>
              <w:jc w:val="center"/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  <w:bookmarkStart w:id="3" w:name="_Hlk2590984"/>
            <w:r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  <w:t>Injured and Deceased</w:t>
            </w:r>
          </w:p>
        </w:tc>
        <w:tc>
          <w:tcPr>
            <w:tcW w:w="350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97B17C7" w14:textId="77777777" w:rsidR="00AD1B47" w:rsidRDefault="00AD1B47" w:rsidP="00AD1B47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  <w:t>Name and Address of VICTIM No.1</w:t>
            </w:r>
          </w:p>
          <w:p w14:paraId="324C1465" w14:textId="77777777" w:rsidR="00AD1B47" w:rsidRPr="005B7918" w:rsidRDefault="00AD1B47" w:rsidP="00AD1B47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186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73E22" w14:textId="77777777" w:rsidR="00AD1B47" w:rsidRDefault="00AD1B47" w:rsidP="00AD1B47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  <w:t>Victim’s Date of Birth</w:t>
            </w:r>
          </w:p>
          <w:p w14:paraId="2FD77738" w14:textId="77777777" w:rsidR="00AD1B47" w:rsidRPr="005B7918" w:rsidRDefault="00AD1B47" w:rsidP="00AD1B47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5832" w:type="dxa"/>
            <w:gridSpan w:val="9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8056327" w14:textId="77777777" w:rsidR="00AD1B47" w:rsidRDefault="00AD1B47" w:rsidP="00621EAE">
            <w:pPr>
              <w:spacing w:before="40" w:after="4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5D4EDB">
              <w:rPr>
                <w:rFonts w:ascii="Arial" w:hAnsi="Arial" w:cs="Arial"/>
                <w:sz w:val="16"/>
                <w:szCs w:val="16"/>
              </w:rPr>
              <w:t>Was Victim</w:t>
            </w:r>
            <w:r w:rsidRPr="009B287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356472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="00356472">
              <w:rPr>
                <w:rFonts w:ascii="Arial" w:hAnsi="Arial" w:cs="Arial"/>
                <w:b/>
                <w:snapToGrid w:val="0"/>
                <w:sz w:val="18"/>
                <w:szCs w:val="18"/>
              </w:rPr>
              <w:instrText xml:space="preserve"> FORMCHECKBOX </w:instrText>
            </w:r>
            <w:r w:rsidR="002C0ED9">
              <w:rPr>
                <w:rFonts w:ascii="Arial" w:hAnsi="Arial" w:cs="Arial"/>
                <w:b/>
                <w:snapToGrid w:val="0"/>
                <w:sz w:val="18"/>
                <w:szCs w:val="18"/>
              </w:rPr>
            </w:r>
            <w:r w:rsidR="002C0ED9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separate"/>
            </w:r>
            <w:r w:rsidR="00356472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end"/>
            </w:r>
            <w:bookmarkEnd w:id="4"/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t>Injured</w:t>
            </w:r>
            <w:r w:rsidRPr="00DF6E81">
              <w:rPr>
                <w:rFonts w:ascii="Arial" w:hAnsi="Arial" w:cs="Arial"/>
                <w:snapToGrid w:val="0"/>
                <w:sz w:val="16"/>
                <w:szCs w:val="16"/>
              </w:rPr>
              <w:t xml:space="preserve">  </w:t>
            </w:r>
            <w:r w:rsidRPr="002407A8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7A8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2C0ED9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2C0ED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2407A8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DF6E81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t xml:space="preserve">Deceased   </w:t>
            </w:r>
          </w:p>
          <w:p w14:paraId="01B9B7C6" w14:textId="77777777" w:rsidR="00AD1B47" w:rsidRPr="005D4EDB" w:rsidRDefault="00AD1B47" w:rsidP="00621EAE">
            <w:pPr>
              <w:spacing w:before="40" w:after="40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 xml:space="preserve">Was Victim </w:t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instrText xml:space="preserve"> FORMCHECKBOX </w:instrText>
            </w:r>
            <w:r w:rsidR="002C0ED9">
              <w:rPr>
                <w:rFonts w:ascii="Arial" w:hAnsi="Arial" w:cs="Arial"/>
                <w:b/>
                <w:snapToGrid w:val="0"/>
                <w:sz w:val="18"/>
                <w:szCs w:val="18"/>
              </w:rPr>
            </w:r>
            <w:r w:rsidR="002C0ED9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separate"/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end"/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t>Swimmer</w:t>
            </w:r>
            <w:r w:rsidRPr="00DF6E81">
              <w:rPr>
                <w:rFonts w:ascii="Arial" w:hAnsi="Arial" w:cs="Arial"/>
                <w:snapToGrid w:val="0"/>
                <w:sz w:val="16"/>
                <w:szCs w:val="16"/>
              </w:rPr>
              <w:t xml:space="preserve">  </w:t>
            </w:r>
            <w:r w:rsidRPr="002407A8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7A8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2C0ED9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2C0ED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2407A8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DF6E81">
              <w:rPr>
                <w:rFonts w:ascii="Arial" w:hAnsi="Arial" w:cs="Arial"/>
                <w:snapToGrid w:val="0"/>
                <w:sz w:val="16"/>
                <w:szCs w:val="16"/>
              </w:rPr>
              <w:t xml:space="preserve"> No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t xml:space="preserve">n-Swimmer </w:t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instrText xml:space="preserve"> FORMCHECKBOX </w:instrText>
            </w:r>
            <w:r w:rsidR="002C0ED9">
              <w:rPr>
                <w:rFonts w:ascii="Arial" w:hAnsi="Arial" w:cs="Arial"/>
                <w:b/>
                <w:snapToGrid w:val="0"/>
                <w:sz w:val="18"/>
                <w:szCs w:val="18"/>
              </w:rPr>
            </w:r>
            <w:r w:rsidR="002C0ED9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separate"/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end"/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napToGrid w:val="0"/>
                <w:sz w:val="16"/>
                <w:szCs w:val="16"/>
              </w:rPr>
              <w:t>Unknown</w:t>
            </w:r>
            <w:proofErr w:type="gramEnd"/>
            <w:r w:rsidRPr="00DF6E81">
              <w:rPr>
                <w:rFonts w:ascii="Arial" w:hAnsi="Arial" w:cs="Arial"/>
                <w:snapToGrid w:val="0"/>
                <w:sz w:val="16"/>
                <w:szCs w:val="16"/>
              </w:rPr>
              <w:t xml:space="preserve">  </w:t>
            </w:r>
          </w:p>
          <w:p w14:paraId="4CCBC9EC" w14:textId="77777777" w:rsidR="00AD1B47" w:rsidRPr="005D4EDB" w:rsidRDefault="00AD1B47" w:rsidP="00621EAE">
            <w:pPr>
              <w:spacing w:before="40" w:after="4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5D4EDB">
              <w:rPr>
                <w:rFonts w:ascii="Arial" w:hAnsi="Arial" w:cs="Arial"/>
                <w:snapToGrid w:val="0"/>
                <w:sz w:val="16"/>
                <w:szCs w:val="16"/>
              </w:rPr>
              <w:t xml:space="preserve">Was Victim Incapacitated for 24 Hours or More?    </w:t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instrText xml:space="preserve"> FORMCHECKBOX </w:instrText>
            </w:r>
            <w:r w:rsidR="002C0ED9">
              <w:rPr>
                <w:rFonts w:ascii="Arial" w:hAnsi="Arial" w:cs="Arial"/>
                <w:b/>
                <w:snapToGrid w:val="0"/>
                <w:sz w:val="18"/>
                <w:szCs w:val="18"/>
              </w:rPr>
            </w:r>
            <w:r w:rsidR="002C0ED9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separate"/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end"/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t xml:space="preserve"> </w:t>
            </w:r>
            <w:r w:rsidRPr="00DF6E81">
              <w:rPr>
                <w:rFonts w:ascii="Arial" w:hAnsi="Arial" w:cs="Arial"/>
                <w:snapToGrid w:val="0"/>
                <w:sz w:val="16"/>
                <w:szCs w:val="16"/>
              </w:rPr>
              <w:t xml:space="preserve">Yes  </w:t>
            </w:r>
            <w:r w:rsidRPr="002407A8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7A8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2C0ED9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2C0ED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2407A8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DF6E81">
              <w:rPr>
                <w:rFonts w:ascii="Arial" w:hAnsi="Arial" w:cs="Arial"/>
                <w:snapToGrid w:val="0"/>
                <w:sz w:val="16"/>
                <w:szCs w:val="16"/>
              </w:rPr>
              <w:t xml:space="preserve"> No</w:t>
            </w:r>
          </w:p>
        </w:tc>
      </w:tr>
      <w:tr w:rsidR="00AD1B47" w:rsidRPr="005B7918" w14:paraId="3C38D122" w14:textId="77777777" w:rsidTr="002D36F9">
        <w:trPr>
          <w:trHeight w:val="432"/>
          <w:jc w:val="center"/>
        </w:trPr>
        <w:tc>
          <w:tcPr>
            <w:tcW w:w="3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36E796" w14:textId="77777777" w:rsidR="00AD1B47" w:rsidRPr="005B7918" w:rsidRDefault="00AD1B47" w:rsidP="00AD1B47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ind w:left="113" w:right="113"/>
              <w:jc w:val="center"/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</w:p>
        </w:tc>
        <w:tc>
          <w:tcPr>
            <w:tcW w:w="3509" w:type="dxa"/>
            <w:gridSpan w:val="3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A5F4B52" w14:textId="77777777" w:rsidR="00AD1B47" w:rsidRPr="005B7918" w:rsidRDefault="00AD1B47" w:rsidP="00AD1B47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95CDC" w14:textId="77777777" w:rsidR="00AD1B47" w:rsidRDefault="00AD1B47" w:rsidP="00AD1B47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  <w:t>Victim’s Gender</w:t>
            </w:r>
          </w:p>
          <w:sdt>
            <w:sdtPr>
              <w:rPr>
                <w:rStyle w:val="ambersChar"/>
              </w:rPr>
              <w:id w:val="1642916735"/>
              <w:placeholder>
                <w:docPart w:val="CE197A39D16347278F9423297B386485"/>
              </w:placeholder>
              <w:showingPlcHdr/>
              <w:dropDownList>
                <w:listItem w:value="Choose an item."/>
                <w:listItem w:displayText="Female" w:value="Female"/>
                <w:listItem w:displayText="Male" w:value="Male"/>
                <w:listItem w:displayText="Unknown" w:value="Unknown"/>
              </w:dropDownList>
            </w:sdtPr>
            <w:sdtEndPr>
              <w:rPr>
                <w:rStyle w:val="DefaultParagraphFont"/>
                <w:rFonts w:ascii="Arial" w:hAnsi="Arial" w:cstheme="minorBidi"/>
                <w:snapToGrid w:val="0"/>
                <w:spacing w:val="-2"/>
                <w:sz w:val="16"/>
                <w:szCs w:val="22"/>
              </w:rPr>
            </w:sdtEndPr>
            <w:sdtContent>
              <w:p w14:paraId="41CC361E" w14:textId="77777777" w:rsidR="00AD1B47" w:rsidRPr="006C02A6" w:rsidRDefault="00AD1B47" w:rsidP="00AD1B47">
                <w:pPr>
                  <w:tabs>
                    <w:tab w:val="center" w:pos="227"/>
                    <w:tab w:val="left" w:pos="452"/>
                    <w:tab w:val="left" w:pos="1284"/>
                    <w:tab w:val="left" w:pos="4314"/>
                    <w:tab w:val="left" w:pos="6448"/>
                    <w:tab w:val="left" w:pos="8684"/>
                    <w:tab w:val="right" w:pos="10800"/>
                  </w:tabs>
                  <w:rPr>
                    <w:rFonts w:ascii="Courier New" w:hAnsi="Courier New" w:cs="Arial"/>
                    <w:sz w:val="20"/>
                    <w:szCs w:val="16"/>
                  </w:rPr>
                </w:pPr>
                <w:r w:rsidRPr="00CF6536">
                  <w:rPr>
                    <w:rStyle w:val="PlaceholderText"/>
                    <w:rFonts w:ascii="Courier New" w:hAnsi="Courier New" w:cs="Courier New"/>
                    <w:color w:val="FF0000"/>
                    <w:sz w:val="20"/>
                    <w:szCs w:val="20"/>
                  </w:rPr>
                  <w:t>Select</w:t>
                </w:r>
              </w:p>
            </w:sdtContent>
          </w:sdt>
        </w:tc>
        <w:tc>
          <w:tcPr>
            <w:tcW w:w="5832" w:type="dxa"/>
            <w:gridSpan w:val="9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24500B4" w14:textId="77777777" w:rsidR="00AD1B47" w:rsidRPr="005B7918" w:rsidRDefault="00AD1B47" w:rsidP="00AD1B4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1B47" w:rsidRPr="00FB5807" w14:paraId="5F6B31CE" w14:textId="77777777" w:rsidTr="002D36F9">
        <w:trPr>
          <w:trHeight w:val="432"/>
          <w:jc w:val="center"/>
        </w:trPr>
        <w:tc>
          <w:tcPr>
            <w:tcW w:w="3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BBD3B9" w14:textId="77777777" w:rsidR="00AD1B47" w:rsidRPr="005B7918" w:rsidRDefault="00AD1B47" w:rsidP="00AD1B47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ind w:left="113" w:right="113"/>
              <w:jc w:val="center"/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</w:p>
        </w:tc>
        <w:tc>
          <w:tcPr>
            <w:tcW w:w="1766" w:type="dxa"/>
            <w:tcBorders>
              <w:left w:val="single" w:sz="12" w:space="0" w:color="auto"/>
            </w:tcBorders>
          </w:tcPr>
          <w:p w14:paraId="42B66042" w14:textId="77777777" w:rsidR="00AD1B47" w:rsidRDefault="00AD1B47" w:rsidP="00AD1B47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  <w:t>Telephone Number</w:t>
            </w:r>
          </w:p>
          <w:p w14:paraId="6997AE13" w14:textId="77777777" w:rsidR="00AD1B47" w:rsidRDefault="00AD1B47" w:rsidP="00AD1B47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1743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DF088" w14:textId="77777777" w:rsidR="00AD1B47" w:rsidRDefault="00AD1B47" w:rsidP="00AD1B47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  <w:t>Victim’s Activity</w:t>
            </w:r>
          </w:p>
          <w:sdt>
            <w:sdtPr>
              <w:rPr>
                <w:rStyle w:val="ambersChar"/>
              </w:rPr>
              <w:id w:val="-1597638525"/>
              <w:lock w:val="sdtLocked"/>
              <w:placeholder>
                <w:docPart w:val="34D692E5A2654DF9B5228ECFBD1424FA"/>
              </w:placeholder>
              <w:showingPlcHdr/>
              <w:dropDownList>
                <w:listItem w:value="Choose an item."/>
                <w:listItem w:displayText="Boating" w:value="Boating"/>
                <w:listItem w:displayText="Fishing" w:value="Fishing"/>
                <w:listItem w:displayText="Hunting" w:value="Hunting"/>
                <w:listItem w:displayText="Racing" w:value="Racing"/>
                <w:listItem w:displayText="Swimming" w:value="Swimming"/>
                <w:listItem w:displayText="Water Sports" w:value="Water Sports"/>
                <w:listItem w:displayText="None" w:value="None"/>
                <w:listItem w:displayText="Other" w:value="Other"/>
              </w:dropDownList>
            </w:sdtPr>
            <w:sdtEndPr>
              <w:rPr>
                <w:rStyle w:val="ambersChar"/>
              </w:rPr>
            </w:sdtEndPr>
            <w:sdtContent>
              <w:p w14:paraId="7B01853E" w14:textId="77777777" w:rsidR="00AD1B47" w:rsidRPr="005B7918" w:rsidRDefault="00AD1B47" w:rsidP="00AD1B47">
                <w:pPr>
                  <w:tabs>
                    <w:tab w:val="center" w:pos="227"/>
                    <w:tab w:val="left" w:pos="452"/>
                    <w:tab w:val="left" w:pos="1284"/>
                    <w:tab w:val="left" w:pos="4314"/>
                    <w:tab w:val="left" w:pos="6448"/>
                    <w:tab w:val="left" w:pos="8684"/>
                    <w:tab w:val="right" w:pos="10800"/>
                  </w:tabs>
                  <w:rPr>
                    <w:rFonts w:ascii="Arial" w:hAnsi="Arial" w:cs="Arial"/>
                    <w:snapToGrid w:val="0"/>
                    <w:spacing w:val="-2"/>
                    <w:sz w:val="16"/>
                    <w:szCs w:val="16"/>
                  </w:rPr>
                </w:pPr>
                <w:r w:rsidRPr="00CF6536">
                  <w:rPr>
                    <w:rStyle w:val="PlaceholderText"/>
                    <w:rFonts w:ascii="Courier New" w:hAnsi="Courier New" w:cs="Courier New"/>
                    <w:color w:val="FF0000"/>
                    <w:sz w:val="20"/>
                    <w:szCs w:val="20"/>
                  </w:rPr>
                  <w:t>Select</w:t>
                </w:r>
              </w:p>
            </w:sdtContent>
          </w:sdt>
        </w:tc>
        <w:tc>
          <w:tcPr>
            <w:tcW w:w="339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194D6" w14:textId="77777777" w:rsidR="00AD1B47" w:rsidRDefault="00AD1B47" w:rsidP="00AD1B47">
            <w:pPr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  <w:t>Victim’s Injuries</w:t>
            </w:r>
          </w:p>
          <w:sdt>
            <w:sdtPr>
              <w:rPr>
                <w:rStyle w:val="ambersChar"/>
              </w:rPr>
              <w:id w:val="1374122350"/>
              <w:placeholder>
                <w:docPart w:val="0F4D9E2149154EAF8D5C8F6687AA482B"/>
              </w:placeholder>
              <w:showingPlcHdr/>
              <w:dropDownList>
                <w:listItem w:value="Choose an item."/>
                <w:listItem w:displayText="Amputation" w:value="Amputation"/>
                <w:listItem w:displayText="Back Injury" w:value="Back Injury"/>
                <w:listItem w:displayText="Broken Bone" w:value="Broken Bone"/>
                <w:listItem w:displayText="Burns" w:value="Burns"/>
                <w:listItem w:displayText="Contusion" w:value="Contusion"/>
                <w:listItem w:displayText="Dislocation" w:value="Dislocation"/>
                <w:listItem w:displayText="Head Injury" w:value="Head Injury"/>
                <w:listItem w:displayText="Hypothermia" w:value="Hypothermia"/>
                <w:listItem w:displayText="Internal Injuries" w:value="Internal Injuries"/>
                <w:listItem w:displayText="Laceration" w:value="Laceration"/>
                <w:listItem w:displayText="Neck Injury" w:value="Neck Injury"/>
                <w:listItem w:displayText="Spinal Injury" w:value="Spinal Injury"/>
                <w:listItem w:displayText="Sprain/Strain" w:value="Sprain/Strain"/>
                <w:listItem w:displayText="Shock" w:value="Shock"/>
                <w:listItem w:displayText="Teeth" w:value="Teeth"/>
                <w:listItem w:displayText="Other" w:value="Other"/>
                <w:listItem w:displayText="Unknown" w:value="Unknown"/>
              </w:dropDownList>
            </w:sdtPr>
            <w:sdtEndPr>
              <w:rPr>
                <w:rStyle w:val="DefaultParagraphFont"/>
                <w:rFonts w:ascii="Arial" w:hAnsi="Arial" w:cstheme="minorBidi"/>
                <w:snapToGrid w:val="0"/>
                <w:spacing w:val="-2"/>
                <w:sz w:val="16"/>
                <w:szCs w:val="22"/>
              </w:rPr>
            </w:sdtEndPr>
            <w:sdtContent>
              <w:p w14:paraId="2E978C37" w14:textId="77777777" w:rsidR="00AD1B47" w:rsidRPr="00045E61" w:rsidRDefault="00AD1B47" w:rsidP="00AD1B47">
                <w:pPr>
                  <w:tabs>
                    <w:tab w:val="center" w:pos="227"/>
                    <w:tab w:val="left" w:pos="452"/>
                    <w:tab w:val="left" w:pos="1284"/>
                    <w:tab w:val="left" w:pos="4314"/>
                    <w:tab w:val="left" w:pos="6448"/>
                    <w:tab w:val="left" w:pos="8684"/>
                    <w:tab w:val="right" w:pos="10800"/>
                  </w:tabs>
                  <w:rPr>
                    <w:rFonts w:ascii="Courier New" w:hAnsi="Courier New" w:cs="Arial"/>
                    <w:sz w:val="20"/>
                    <w:szCs w:val="16"/>
                  </w:rPr>
                </w:pPr>
                <w:r w:rsidRPr="00CF6536">
                  <w:rPr>
                    <w:rStyle w:val="PlaceholderText"/>
                    <w:rFonts w:ascii="Courier New" w:hAnsi="Courier New" w:cs="Courier New"/>
                    <w:color w:val="FF0000"/>
                    <w:sz w:val="20"/>
                    <w:szCs w:val="20"/>
                  </w:rPr>
                  <w:t>Select</w:t>
                </w:r>
              </w:p>
            </w:sdtContent>
          </w:sdt>
        </w:tc>
        <w:tc>
          <w:tcPr>
            <w:tcW w:w="429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6EAF5D9" w14:textId="77777777" w:rsidR="00AD1B47" w:rsidRDefault="00AD1B47" w:rsidP="00AD1B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Location of Victim</w:t>
            </w:r>
          </w:p>
          <w:sdt>
            <w:sdtPr>
              <w:rPr>
                <w:rStyle w:val="ambersChar"/>
              </w:rPr>
              <w:id w:val="546651759"/>
              <w:placeholder>
                <w:docPart w:val="2C5ABF9D29884973B43DBFA6B7266A88"/>
              </w:placeholder>
              <w:showingPlcHdr/>
              <w:dropDownList>
                <w:listItem w:value="Choose an item."/>
                <w:listItem w:displayText="In or Attached to Vessel Number 1" w:value="In or Attached to Vessel Number 1"/>
                <w:listItem w:displayText="In or Attached to Vessel Number 2" w:value="In or Attached to Vessel Number 2"/>
                <w:listItem w:displayText="Other" w:value="Other"/>
              </w:dropDownList>
            </w:sdtPr>
            <w:sdtEndPr>
              <w:rPr>
                <w:rStyle w:val="DefaultParagraphFont"/>
                <w:rFonts w:ascii="Arial" w:hAnsi="Arial" w:cstheme="minorBidi"/>
                <w:snapToGrid w:val="0"/>
                <w:spacing w:val="-2"/>
                <w:sz w:val="16"/>
                <w:szCs w:val="22"/>
              </w:rPr>
            </w:sdtEndPr>
            <w:sdtContent>
              <w:p w14:paraId="7EE62D77" w14:textId="77777777" w:rsidR="00AD1B47" w:rsidRPr="00FB5807" w:rsidRDefault="00AD1B47" w:rsidP="00AD1B47">
                <w:pPr>
                  <w:tabs>
                    <w:tab w:val="center" w:pos="227"/>
                    <w:tab w:val="left" w:pos="452"/>
                    <w:tab w:val="left" w:pos="1284"/>
                    <w:tab w:val="left" w:pos="4314"/>
                    <w:tab w:val="left" w:pos="6448"/>
                    <w:tab w:val="left" w:pos="8684"/>
                    <w:tab w:val="right" w:pos="10800"/>
                  </w:tabs>
                  <w:rPr>
                    <w:rFonts w:ascii="Arial" w:hAnsi="Arial" w:cs="Arial"/>
                    <w:snapToGrid w:val="0"/>
                    <w:spacing w:val="-2"/>
                    <w:sz w:val="16"/>
                    <w:szCs w:val="16"/>
                  </w:rPr>
                </w:pPr>
                <w:r w:rsidRPr="00CF6536">
                  <w:rPr>
                    <w:rStyle w:val="PlaceholderText"/>
                    <w:rFonts w:ascii="Courier New" w:hAnsi="Courier New" w:cs="Courier New"/>
                    <w:color w:val="FF0000"/>
                    <w:sz w:val="20"/>
                    <w:szCs w:val="20"/>
                  </w:rPr>
                  <w:t>Select</w:t>
                </w:r>
              </w:p>
            </w:sdtContent>
          </w:sdt>
        </w:tc>
      </w:tr>
      <w:tr w:rsidR="00AD1B47" w:rsidRPr="00243096" w14:paraId="3D8C0523" w14:textId="77777777" w:rsidTr="002D36F9">
        <w:trPr>
          <w:trHeight w:val="432"/>
          <w:jc w:val="center"/>
        </w:trPr>
        <w:tc>
          <w:tcPr>
            <w:tcW w:w="3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62842E" w14:textId="77777777" w:rsidR="00AD1B47" w:rsidRPr="005B7918" w:rsidRDefault="00AD1B47" w:rsidP="00AD1B47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ind w:left="113" w:right="113"/>
              <w:jc w:val="center"/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</w:p>
        </w:tc>
        <w:tc>
          <w:tcPr>
            <w:tcW w:w="3509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475921C" w14:textId="77777777" w:rsidR="00AD1B47" w:rsidRDefault="00AD1B47" w:rsidP="00AD1B47">
            <w:pP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Where Treated (Name of Hospital)</w:t>
            </w:r>
          </w:p>
          <w:p w14:paraId="7D72F4E4" w14:textId="77777777" w:rsidR="00AD1B47" w:rsidRPr="005B7918" w:rsidRDefault="00AD1B47" w:rsidP="00AD1B47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33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9BBED" w14:textId="77777777" w:rsidR="00AD1B47" w:rsidRDefault="00AD1B47" w:rsidP="00AD1B47">
            <w:pPr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Physician’s Name</w:t>
            </w:r>
            <w:r w:rsidRPr="00A5114A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</w:p>
          <w:p w14:paraId="621B388E" w14:textId="77777777" w:rsidR="00AD1B47" w:rsidRDefault="00AD1B47" w:rsidP="00AD1B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430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9558809" w14:textId="77777777" w:rsidR="00AD1B47" w:rsidRDefault="00AD1B47" w:rsidP="00B71494">
            <w:pPr>
              <w:ind w:right="60"/>
              <w:rPr>
                <w:rFonts w:ascii="Arial" w:hAnsi="Arial" w:cs="Arial"/>
                <w:sz w:val="16"/>
                <w:szCs w:val="16"/>
              </w:rPr>
            </w:pPr>
            <w:r w:rsidRPr="00A5114A">
              <w:rPr>
                <w:rFonts w:ascii="Arial" w:hAnsi="Arial" w:cs="Arial"/>
                <w:snapToGrid w:val="0"/>
                <w:sz w:val="16"/>
                <w:szCs w:val="16"/>
              </w:rPr>
              <w:t>Physician in Attendance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instrText xml:space="preserve"> FORMCHECKBOX </w:instrText>
            </w:r>
            <w:r w:rsidR="002C0ED9">
              <w:rPr>
                <w:rFonts w:ascii="Arial" w:hAnsi="Arial" w:cs="Arial"/>
                <w:b/>
                <w:snapToGrid w:val="0"/>
                <w:sz w:val="18"/>
                <w:szCs w:val="18"/>
              </w:rPr>
            </w:r>
            <w:r w:rsidR="002C0ED9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separate"/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end"/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t xml:space="preserve"> </w:t>
            </w:r>
            <w:r w:rsidRPr="00DF6E81">
              <w:rPr>
                <w:rFonts w:ascii="Arial" w:hAnsi="Arial" w:cs="Arial"/>
                <w:snapToGrid w:val="0"/>
                <w:sz w:val="16"/>
                <w:szCs w:val="16"/>
              </w:rPr>
              <w:t xml:space="preserve">Yes  </w:t>
            </w:r>
            <w:r w:rsidRPr="002407A8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7A8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2C0ED9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2C0ED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2407A8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DF6E81">
              <w:rPr>
                <w:rFonts w:ascii="Arial" w:hAnsi="Arial" w:cs="Arial"/>
                <w:snapToGrid w:val="0"/>
                <w:sz w:val="16"/>
                <w:szCs w:val="16"/>
              </w:rPr>
              <w:t xml:space="preserve"> No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150A30C" w14:textId="77777777" w:rsidR="00AD1B47" w:rsidRPr="00243096" w:rsidRDefault="00AD1B47" w:rsidP="00AD1B47">
            <w:pPr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 xml:space="preserve">Artificial Respiration Used </w:t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instrText xml:space="preserve"> FORMCHECKBOX </w:instrText>
            </w:r>
            <w:r w:rsidR="002C0ED9">
              <w:rPr>
                <w:rFonts w:ascii="Arial" w:hAnsi="Arial" w:cs="Arial"/>
                <w:b/>
                <w:snapToGrid w:val="0"/>
                <w:sz w:val="18"/>
                <w:szCs w:val="18"/>
              </w:rPr>
            </w:r>
            <w:r w:rsidR="002C0ED9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separate"/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end"/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t xml:space="preserve"> </w:t>
            </w:r>
            <w:r w:rsidRPr="00DF6E81">
              <w:rPr>
                <w:rFonts w:ascii="Arial" w:hAnsi="Arial" w:cs="Arial"/>
                <w:snapToGrid w:val="0"/>
                <w:sz w:val="16"/>
                <w:szCs w:val="16"/>
              </w:rPr>
              <w:t xml:space="preserve">Yes  </w:t>
            </w:r>
            <w:r w:rsidRPr="002407A8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7A8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2C0ED9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2C0ED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2407A8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DF6E81">
              <w:rPr>
                <w:rFonts w:ascii="Arial" w:hAnsi="Arial" w:cs="Arial"/>
                <w:snapToGrid w:val="0"/>
                <w:sz w:val="16"/>
                <w:szCs w:val="16"/>
              </w:rPr>
              <w:t xml:space="preserve"> No</w:t>
            </w:r>
            <w:r w:rsidRPr="00A5114A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</w:p>
        </w:tc>
      </w:tr>
      <w:tr w:rsidR="00AD1B47" w:rsidRPr="005B7918" w14:paraId="610FC5A1" w14:textId="77777777" w:rsidTr="002D36F9">
        <w:trPr>
          <w:trHeight w:val="432"/>
          <w:jc w:val="center"/>
        </w:trPr>
        <w:tc>
          <w:tcPr>
            <w:tcW w:w="3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ADDA45" w14:textId="77777777" w:rsidR="00AD1B47" w:rsidRPr="005B7918" w:rsidRDefault="00AD1B47" w:rsidP="00AD1B47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ind w:left="113" w:right="113"/>
              <w:jc w:val="center"/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</w:p>
        </w:tc>
        <w:tc>
          <w:tcPr>
            <w:tcW w:w="3509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B9B58A5" w14:textId="77777777" w:rsidR="00AD1B47" w:rsidRDefault="00AD1B47" w:rsidP="00AD1B47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  <w:t>Was Victim Under the Influence</w:t>
            </w:r>
          </w:p>
          <w:p w14:paraId="61A461AB" w14:textId="77777777" w:rsidR="00AD1B47" w:rsidRPr="00243096" w:rsidRDefault="00AD1B47" w:rsidP="00AD1B47">
            <w:pPr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instrText xml:space="preserve"> FORMCHECKBOX </w:instrText>
            </w:r>
            <w:r w:rsidR="002C0ED9">
              <w:rPr>
                <w:rFonts w:ascii="Arial" w:hAnsi="Arial" w:cs="Arial"/>
                <w:b/>
                <w:snapToGrid w:val="0"/>
                <w:sz w:val="18"/>
                <w:szCs w:val="18"/>
              </w:rPr>
            </w:r>
            <w:r w:rsidR="002C0ED9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separate"/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end"/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t>Alcohol</w:t>
            </w:r>
            <w:r w:rsidRPr="00DF6E81">
              <w:rPr>
                <w:rFonts w:ascii="Arial" w:hAnsi="Arial" w:cs="Arial"/>
                <w:snapToGrid w:val="0"/>
                <w:sz w:val="16"/>
                <w:szCs w:val="16"/>
              </w:rPr>
              <w:t xml:space="preserve">  </w:t>
            </w:r>
            <w:r w:rsidRPr="002407A8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7A8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2C0ED9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2C0ED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2407A8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DF6E81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t xml:space="preserve">Drugs </w:t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instrText xml:space="preserve"> FORMCHECKBOX </w:instrText>
            </w:r>
            <w:r w:rsidR="002C0ED9">
              <w:rPr>
                <w:rFonts w:ascii="Arial" w:hAnsi="Arial" w:cs="Arial"/>
                <w:b/>
                <w:snapToGrid w:val="0"/>
                <w:sz w:val="18"/>
                <w:szCs w:val="18"/>
              </w:rPr>
            </w:r>
            <w:r w:rsidR="002C0ED9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separate"/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end"/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t xml:space="preserve">Suspicion </w:t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instrText xml:space="preserve"> FORMCHECKBOX </w:instrText>
            </w:r>
            <w:r w:rsidR="002C0ED9">
              <w:rPr>
                <w:rFonts w:ascii="Arial" w:hAnsi="Arial" w:cs="Arial"/>
                <w:b/>
                <w:snapToGrid w:val="0"/>
                <w:sz w:val="18"/>
                <w:szCs w:val="18"/>
              </w:rPr>
            </w:r>
            <w:r w:rsidR="002C0ED9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separate"/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end"/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t>None</w:t>
            </w:r>
          </w:p>
        </w:tc>
        <w:tc>
          <w:tcPr>
            <w:tcW w:w="503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3D202" w14:textId="77777777" w:rsidR="00AD1B47" w:rsidRDefault="00AD1B47" w:rsidP="00AD1B47">
            <w:pPr>
              <w:tabs>
                <w:tab w:val="left" w:pos="1044"/>
              </w:tabs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  <w:t>Other Medical Condition</w:t>
            </w:r>
          </w:p>
          <w:p w14:paraId="16DC7E5B" w14:textId="77777777" w:rsidR="00AD1B47" w:rsidRPr="005B7918" w:rsidRDefault="00AD1B47" w:rsidP="00AD1B47">
            <w:pPr>
              <w:rPr>
                <w:rFonts w:ascii="Arial" w:hAnsi="Arial" w:cs="Arial"/>
                <w:sz w:val="16"/>
                <w:szCs w:val="16"/>
              </w:rPr>
            </w:pP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instrText xml:space="preserve"> FORMCHECKBOX </w:instrText>
            </w:r>
            <w:r w:rsidR="002C0ED9">
              <w:rPr>
                <w:rFonts w:ascii="Arial" w:hAnsi="Arial" w:cs="Arial"/>
                <w:b/>
                <w:snapToGrid w:val="0"/>
                <w:sz w:val="18"/>
                <w:szCs w:val="18"/>
              </w:rPr>
            </w:r>
            <w:r w:rsidR="002C0ED9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separate"/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end"/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t>Heart Attack</w:t>
            </w:r>
            <w:r w:rsidRPr="00DF6E81">
              <w:rPr>
                <w:rFonts w:ascii="Arial" w:hAnsi="Arial" w:cs="Arial"/>
                <w:snapToGrid w:val="0"/>
                <w:sz w:val="16"/>
                <w:szCs w:val="16"/>
              </w:rPr>
              <w:t xml:space="preserve">  </w:t>
            </w:r>
            <w:r w:rsidRPr="002407A8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7A8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2C0ED9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2C0ED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2407A8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DF6E81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t xml:space="preserve">Epileptic Seizure </w:t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instrText xml:space="preserve"> FORMCHECKBOX </w:instrText>
            </w:r>
            <w:r w:rsidR="002C0ED9">
              <w:rPr>
                <w:rFonts w:ascii="Arial" w:hAnsi="Arial" w:cs="Arial"/>
                <w:b/>
                <w:snapToGrid w:val="0"/>
                <w:sz w:val="18"/>
                <w:szCs w:val="18"/>
              </w:rPr>
            </w:r>
            <w:r w:rsidR="002C0ED9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separate"/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end"/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t>Cramps</w:t>
            </w:r>
            <w:r w:rsidRPr="00DF6E81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instrText xml:space="preserve"> FORMCHECKBOX </w:instrText>
            </w:r>
            <w:r w:rsidR="002C0ED9">
              <w:rPr>
                <w:rFonts w:ascii="Arial" w:hAnsi="Arial" w:cs="Arial"/>
                <w:b/>
                <w:snapToGrid w:val="0"/>
                <w:sz w:val="18"/>
                <w:szCs w:val="18"/>
              </w:rPr>
            </w:r>
            <w:r w:rsidR="002C0ED9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separate"/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t>Other/Unknown</w:t>
            </w:r>
          </w:p>
        </w:tc>
        <w:tc>
          <w:tcPr>
            <w:tcW w:w="266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3E824A1" w14:textId="77777777" w:rsidR="00AD1B47" w:rsidRDefault="00AD1B47" w:rsidP="00AD1B47">
            <w:pPr>
              <w:rPr>
                <w:rFonts w:ascii="Arial" w:hAnsi="Arial" w:cs="Arial"/>
                <w:snapToGrid w:val="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pacing w:val="-4"/>
                <w:sz w:val="16"/>
                <w:szCs w:val="16"/>
              </w:rPr>
              <w:t xml:space="preserve">Cause of Death </w:t>
            </w:r>
          </w:p>
          <w:p w14:paraId="1BD1F77A" w14:textId="77777777" w:rsidR="00AD1B47" w:rsidRPr="005B7918" w:rsidRDefault="00AD1B47" w:rsidP="00AD1B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end"/>
            </w:r>
          </w:p>
        </w:tc>
      </w:tr>
      <w:bookmarkEnd w:id="3"/>
      <w:tr w:rsidR="00AD1B47" w:rsidRPr="005D4EDB" w14:paraId="0317DC6C" w14:textId="77777777" w:rsidTr="00621EAE">
        <w:trPr>
          <w:cantSplit/>
          <w:trHeight w:val="432"/>
          <w:jc w:val="center"/>
        </w:trPr>
        <w:tc>
          <w:tcPr>
            <w:tcW w:w="3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51DA82D" w14:textId="77777777" w:rsidR="00AD1B47" w:rsidRPr="005B7918" w:rsidRDefault="00AD1B47" w:rsidP="00AD1B47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ind w:left="113" w:right="113"/>
              <w:jc w:val="center"/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</w:p>
        </w:tc>
        <w:tc>
          <w:tcPr>
            <w:tcW w:w="3509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DC99566" w14:textId="77777777" w:rsidR="00AD1B47" w:rsidRDefault="00AD1B47" w:rsidP="00AD1B47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  <w:t>Name and Address of VICTIM No. 2</w:t>
            </w:r>
          </w:p>
          <w:p w14:paraId="497535BB" w14:textId="77777777" w:rsidR="00AD1B47" w:rsidRPr="005B7918" w:rsidRDefault="00AD1B47" w:rsidP="00AD1B47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B324F" w14:textId="77777777" w:rsidR="00AD1B47" w:rsidRDefault="00AD1B47" w:rsidP="00AD1B47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rPr>
                <w:rStyle w:val="ambersChar"/>
              </w:rPr>
            </w:pPr>
            <w:r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  <w:t>Victim’s Date of Birth</w:t>
            </w:r>
          </w:p>
          <w:p w14:paraId="4CE5BF57" w14:textId="77777777" w:rsidR="00AD1B47" w:rsidRPr="006C02A6" w:rsidRDefault="00AD1B47" w:rsidP="00AD1B47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rPr>
                <w:rFonts w:ascii="Courier New" w:hAnsi="Courier New" w:cs="Arial"/>
                <w:sz w:val="20"/>
                <w:szCs w:val="16"/>
              </w:rPr>
            </w:pP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5832" w:type="dxa"/>
            <w:gridSpan w:val="9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4EA40C0" w14:textId="77777777" w:rsidR="00AD1B47" w:rsidRDefault="00AD1B47" w:rsidP="00621EAE">
            <w:pPr>
              <w:spacing w:before="40" w:after="4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5D4EDB">
              <w:rPr>
                <w:rFonts w:ascii="Arial" w:hAnsi="Arial" w:cs="Arial"/>
                <w:sz w:val="16"/>
                <w:szCs w:val="16"/>
              </w:rPr>
              <w:t>Was Victim</w:t>
            </w:r>
            <w:r w:rsidRPr="009B287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instrText xml:space="preserve"> FORMCHECKBOX </w:instrText>
            </w:r>
            <w:r w:rsidR="002C0ED9">
              <w:rPr>
                <w:rFonts w:ascii="Arial" w:hAnsi="Arial" w:cs="Arial"/>
                <w:b/>
                <w:snapToGrid w:val="0"/>
                <w:sz w:val="18"/>
                <w:szCs w:val="18"/>
              </w:rPr>
            </w:r>
            <w:r w:rsidR="002C0ED9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separate"/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end"/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t>Injured</w:t>
            </w:r>
            <w:r w:rsidRPr="00DF6E81">
              <w:rPr>
                <w:rFonts w:ascii="Arial" w:hAnsi="Arial" w:cs="Arial"/>
                <w:snapToGrid w:val="0"/>
                <w:sz w:val="16"/>
                <w:szCs w:val="16"/>
              </w:rPr>
              <w:t xml:space="preserve">  </w:t>
            </w:r>
            <w:r w:rsidRPr="002407A8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7A8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2C0ED9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2C0ED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2407A8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DF6E81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t xml:space="preserve">Deceased   </w:t>
            </w:r>
          </w:p>
          <w:p w14:paraId="49C2DEEA" w14:textId="77777777" w:rsidR="00AD1B47" w:rsidRPr="005D4EDB" w:rsidRDefault="00AD1B47" w:rsidP="00621EAE">
            <w:pPr>
              <w:spacing w:before="40" w:after="40"/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 xml:space="preserve">Was Victim </w:t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instrText xml:space="preserve"> FORMCHECKBOX </w:instrText>
            </w:r>
            <w:r w:rsidR="002C0ED9">
              <w:rPr>
                <w:rFonts w:ascii="Arial" w:hAnsi="Arial" w:cs="Arial"/>
                <w:b/>
                <w:snapToGrid w:val="0"/>
                <w:sz w:val="18"/>
                <w:szCs w:val="18"/>
              </w:rPr>
            </w:r>
            <w:r w:rsidR="002C0ED9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separate"/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end"/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t>Swimmer</w:t>
            </w:r>
            <w:r w:rsidRPr="00DF6E81">
              <w:rPr>
                <w:rFonts w:ascii="Arial" w:hAnsi="Arial" w:cs="Arial"/>
                <w:snapToGrid w:val="0"/>
                <w:sz w:val="16"/>
                <w:szCs w:val="16"/>
              </w:rPr>
              <w:t xml:space="preserve">  </w:t>
            </w:r>
            <w:r w:rsidRPr="002407A8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7A8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2C0ED9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2C0ED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2407A8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DF6E81">
              <w:rPr>
                <w:rFonts w:ascii="Arial" w:hAnsi="Arial" w:cs="Arial"/>
                <w:snapToGrid w:val="0"/>
                <w:sz w:val="16"/>
                <w:szCs w:val="16"/>
              </w:rPr>
              <w:t xml:space="preserve"> No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t xml:space="preserve">n-Swimmer </w:t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instrText xml:space="preserve"> FORMCHECKBOX </w:instrText>
            </w:r>
            <w:r w:rsidR="002C0ED9">
              <w:rPr>
                <w:rFonts w:ascii="Arial" w:hAnsi="Arial" w:cs="Arial"/>
                <w:b/>
                <w:snapToGrid w:val="0"/>
                <w:sz w:val="18"/>
                <w:szCs w:val="18"/>
              </w:rPr>
            </w:r>
            <w:r w:rsidR="002C0ED9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separate"/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end"/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napToGrid w:val="0"/>
                <w:sz w:val="16"/>
                <w:szCs w:val="16"/>
              </w:rPr>
              <w:t>Unknown</w:t>
            </w:r>
            <w:proofErr w:type="gramEnd"/>
            <w:r w:rsidRPr="00DF6E81">
              <w:rPr>
                <w:rFonts w:ascii="Arial" w:hAnsi="Arial" w:cs="Arial"/>
                <w:snapToGrid w:val="0"/>
                <w:sz w:val="16"/>
                <w:szCs w:val="16"/>
              </w:rPr>
              <w:t xml:space="preserve">  </w:t>
            </w:r>
          </w:p>
          <w:p w14:paraId="53EE96B1" w14:textId="77777777" w:rsidR="00AD1B47" w:rsidRPr="005D4EDB" w:rsidRDefault="00AD1B47" w:rsidP="00621EAE">
            <w:pPr>
              <w:spacing w:before="40" w:after="4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5D4EDB">
              <w:rPr>
                <w:rFonts w:ascii="Arial" w:hAnsi="Arial" w:cs="Arial"/>
                <w:snapToGrid w:val="0"/>
                <w:sz w:val="16"/>
                <w:szCs w:val="16"/>
              </w:rPr>
              <w:t xml:space="preserve">Was Victim Incapacitated for 24 Hours or More?    </w:t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instrText xml:space="preserve"> FORMCHECKBOX </w:instrText>
            </w:r>
            <w:r w:rsidR="002C0ED9">
              <w:rPr>
                <w:rFonts w:ascii="Arial" w:hAnsi="Arial" w:cs="Arial"/>
                <w:b/>
                <w:snapToGrid w:val="0"/>
                <w:sz w:val="18"/>
                <w:szCs w:val="18"/>
              </w:rPr>
            </w:r>
            <w:r w:rsidR="002C0ED9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separate"/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end"/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t xml:space="preserve"> </w:t>
            </w:r>
            <w:r w:rsidRPr="00DF6E81">
              <w:rPr>
                <w:rFonts w:ascii="Arial" w:hAnsi="Arial" w:cs="Arial"/>
                <w:snapToGrid w:val="0"/>
                <w:sz w:val="16"/>
                <w:szCs w:val="16"/>
              </w:rPr>
              <w:t xml:space="preserve">Yes  </w:t>
            </w:r>
            <w:r w:rsidRPr="002407A8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7A8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2C0ED9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2C0ED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2407A8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DF6E81">
              <w:rPr>
                <w:rFonts w:ascii="Arial" w:hAnsi="Arial" w:cs="Arial"/>
                <w:snapToGrid w:val="0"/>
                <w:sz w:val="16"/>
                <w:szCs w:val="16"/>
              </w:rPr>
              <w:t xml:space="preserve"> No</w:t>
            </w:r>
          </w:p>
        </w:tc>
      </w:tr>
      <w:tr w:rsidR="00AD1B47" w:rsidRPr="005B7918" w14:paraId="5BFFE475" w14:textId="77777777" w:rsidTr="002D36F9">
        <w:trPr>
          <w:cantSplit/>
          <w:trHeight w:val="432"/>
          <w:jc w:val="center"/>
        </w:trPr>
        <w:tc>
          <w:tcPr>
            <w:tcW w:w="3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6FBFB9" w14:textId="77777777" w:rsidR="00AD1B47" w:rsidRPr="005B7918" w:rsidRDefault="00AD1B47" w:rsidP="00AD1B47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</w:p>
        </w:tc>
        <w:tc>
          <w:tcPr>
            <w:tcW w:w="3509" w:type="dxa"/>
            <w:gridSpan w:val="3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B1B07A7" w14:textId="77777777" w:rsidR="00AD1B47" w:rsidRPr="005B7918" w:rsidRDefault="00AD1B47" w:rsidP="00AD1B47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194A5" w14:textId="77777777" w:rsidR="00AD1B47" w:rsidRDefault="00AD1B47" w:rsidP="00AD1B47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  <w:t>Victim’s Gender</w:t>
            </w:r>
          </w:p>
          <w:sdt>
            <w:sdtPr>
              <w:rPr>
                <w:rStyle w:val="ambersChar"/>
              </w:rPr>
              <w:id w:val="-827361525"/>
              <w:placeholder>
                <w:docPart w:val="7453B94F6C0B4B38A0B16A2C38B23E43"/>
              </w:placeholder>
              <w:showingPlcHdr/>
              <w:dropDownList>
                <w:listItem w:value="Choose an item."/>
                <w:listItem w:displayText="Female" w:value="Female"/>
                <w:listItem w:displayText="Male" w:value="Male"/>
                <w:listItem w:displayText="Unknown" w:value="Unknown"/>
              </w:dropDownList>
            </w:sdtPr>
            <w:sdtEndPr>
              <w:rPr>
                <w:rStyle w:val="DefaultParagraphFont"/>
                <w:rFonts w:ascii="Arial" w:hAnsi="Arial" w:cstheme="minorBidi"/>
                <w:snapToGrid w:val="0"/>
                <w:spacing w:val="-2"/>
                <w:sz w:val="16"/>
                <w:szCs w:val="22"/>
              </w:rPr>
            </w:sdtEndPr>
            <w:sdtContent>
              <w:p w14:paraId="62B044E6" w14:textId="77777777" w:rsidR="00AD1B47" w:rsidRPr="006C02A6" w:rsidRDefault="00AD1B47" w:rsidP="00AD1B47">
                <w:pPr>
                  <w:tabs>
                    <w:tab w:val="center" w:pos="227"/>
                    <w:tab w:val="left" w:pos="452"/>
                    <w:tab w:val="left" w:pos="1284"/>
                    <w:tab w:val="left" w:pos="4314"/>
                    <w:tab w:val="left" w:pos="6448"/>
                    <w:tab w:val="left" w:pos="8684"/>
                    <w:tab w:val="right" w:pos="10800"/>
                  </w:tabs>
                  <w:rPr>
                    <w:rFonts w:ascii="Courier New" w:hAnsi="Courier New" w:cs="Arial"/>
                    <w:sz w:val="20"/>
                    <w:szCs w:val="16"/>
                  </w:rPr>
                </w:pPr>
                <w:r w:rsidRPr="00CF6536">
                  <w:rPr>
                    <w:rStyle w:val="PlaceholderText"/>
                    <w:rFonts w:ascii="Courier New" w:hAnsi="Courier New" w:cs="Courier New"/>
                    <w:color w:val="FF0000"/>
                    <w:sz w:val="20"/>
                    <w:szCs w:val="20"/>
                  </w:rPr>
                  <w:t>Select</w:t>
                </w:r>
              </w:p>
            </w:sdtContent>
          </w:sdt>
        </w:tc>
        <w:tc>
          <w:tcPr>
            <w:tcW w:w="5832" w:type="dxa"/>
            <w:gridSpan w:val="9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F5005EC" w14:textId="77777777" w:rsidR="00AD1B47" w:rsidRPr="005B7918" w:rsidRDefault="00AD1B47" w:rsidP="00AD1B4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1B47" w:rsidRPr="00FB5807" w14:paraId="18473297" w14:textId="77777777" w:rsidTr="002D36F9">
        <w:trPr>
          <w:cantSplit/>
          <w:trHeight w:val="432"/>
          <w:jc w:val="center"/>
        </w:trPr>
        <w:tc>
          <w:tcPr>
            <w:tcW w:w="3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EC3F6A" w14:textId="77777777" w:rsidR="00AD1B47" w:rsidRPr="005B7918" w:rsidRDefault="00AD1B47" w:rsidP="00AD1B47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</w:p>
        </w:tc>
        <w:tc>
          <w:tcPr>
            <w:tcW w:w="1766" w:type="dxa"/>
            <w:tcBorders>
              <w:left w:val="single" w:sz="12" w:space="0" w:color="auto"/>
            </w:tcBorders>
          </w:tcPr>
          <w:p w14:paraId="3C496FFE" w14:textId="77777777" w:rsidR="00AD1B47" w:rsidRDefault="00AD1B47" w:rsidP="00AD1B47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  <w:t>Telephone Number</w:t>
            </w:r>
          </w:p>
          <w:p w14:paraId="685A3CBD" w14:textId="77777777" w:rsidR="00AD1B47" w:rsidRDefault="00AD1B47" w:rsidP="00AD1B47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1743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90ADB" w14:textId="77777777" w:rsidR="00AD1B47" w:rsidRDefault="00AD1B47" w:rsidP="00AD1B47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  <w:t>Victim’s Activity</w:t>
            </w:r>
          </w:p>
          <w:sdt>
            <w:sdtPr>
              <w:rPr>
                <w:rStyle w:val="ambersChar"/>
              </w:rPr>
              <w:id w:val="-207024021"/>
              <w:placeholder>
                <w:docPart w:val="2069CDF4A3054D00911CA36E2C3311C9"/>
              </w:placeholder>
              <w:showingPlcHdr/>
              <w:dropDownList>
                <w:listItem w:value="Choose an item."/>
                <w:listItem w:displayText="Boating" w:value="Boating"/>
                <w:listItem w:displayText="Fishing" w:value="Fishing"/>
                <w:listItem w:displayText="Hunting" w:value="Hunting"/>
                <w:listItem w:displayText="Racing" w:value="Racing"/>
                <w:listItem w:displayText="Swimming" w:value="Swimming"/>
                <w:listItem w:displayText="Water Sports" w:value="Water Sports"/>
                <w:listItem w:displayText="None" w:value="None"/>
                <w:listItem w:displayText="Other" w:value="Other"/>
              </w:dropDownList>
            </w:sdtPr>
            <w:sdtEndPr>
              <w:rPr>
                <w:rStyle w:val="ambersChar"/>
              </w:rPr>
            </w:sdtEndPr>
            <w:sdtContent>
              <w:p w14:paraId="6982587C" w14:textId="77777777" w:rsidR="00AD1B47" w:rsidRPr="00345C9D" w:rsidRDefault="00AD1B47" w:rsidP="00AD1B47">
                <w:pPr>
                  <w:tabs>
                    <w:tab w:val="center" w:pos="227"/>
                    <w:tab w:val="left" w:pos="452"/>
                    <w:tab w:val="left" w:pos="1284"/>
                    <w:tab w:val="left" w:pos="4314"/>
                    <w:tab w:val="left" w:pos="6448"/>
                    <w:tab w:val="left" w:pos="8684"/>
                    <w:tab w:val="right" w:pos="10800"/>
                  </w:tabs>
                  <w:rPr>
                    <w:rFonts w:ascii="Courier New" w:hAnsi="Courier New" w:cs="Arial"/>
                    <w:sz w:val="20"/>
                    <w:szCs w:val="16"/>
                  </w:rPr>
                </w:pPr>
                <w:r w:rsidRPr="00CF6536">
                  <w:rPr>
                    <w:rStyle w:val="PlaceholderText"/>
                    <w:rFonts w:ascii="Courier New" w:hAnsi="Courier New" w:cs="Courier New"/>
                    <w:color w:val="FF0000"/>
                    <w:sz w:val="20"/>
                    <w:szCs w:val="20"/>
                  </w:rPr>
                  <w:t>Select</w:t>
                </w:r>
              </w:p>
            </w:sdtContent>
          </w:sdt>
        </w:tc>
        <w:tc>
          <w:tcPr>
            <w:tcW w:w="339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98096" w14:textId="77777777" w:rsidR="00AD1B47" w:rsidRDefault="00AD1B47" w:rsidP="00AD1B47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  <w:t>Victim’s Injuries</w:t>
            </w:r>
          </w:p>
          <w:sdt>
            <w:sdtPr>
              <w:rPr>
                <w:rStyle w:val="ambersChar"/>
              </w:rPr>
              <w:id w:val="1688395993"/>
              <w:placeholder>
                <w:docPart w:val="19AE7F7F90B1403991C9E618603CB1A4"/>
              </w:placeholder>
              <w:showingPlcHdr/>
              <w:dropDownList>
                <w:listItem w:value="Choose an item."/>
                <w:listItem w:displayText="Amputation" w:value="Amputation"/>
                <w:listItem w:displayText="Back Injury" w:value="Back Injury"/>
                <w:listItem w:displayText="Broken Bone" w:value="Broken Bone"/>
                <w:listItem w:displayText="Burns" w:value="Burns"/>
                <w:listItem w:displayText="Contusion" w:value="Contusion"/>
                <w:listItem w:displayText="Dislocation" w:value="Dislocation"/>
                <w:listItem w:displayText="Head Injury" w:value="Head Injury"/>
                <w:listItem w:displayText="Hypothermia" w:value="Hypothermia"/>
                <w:listItem w:displayText="Internal Injuries" w:value="Internal Injuries"/>
                <w:listItem w:displayText="Laceration" w:value="Laceration"/>
                <w:listItem w:displayText="Neck Injury" w:value="Neck Injury"/>
                <w:listItem w:displayText="Spinal Injury" w:value="Spinal Injury"/>
                <w:listItem w:displayText="Sprain/Strain" w:value="Sprain/Strain"/>
                <w:listItem w:displayText="Shock" w:value="Shock"/>
                <w:listItem w:displayText="Teeth" w:value="Teeth"/>
                <w:listItem w:displayText="Other" w:value="Other"/>
                <w:listItem w:displayText="Unknown" w:value="Unknown"/>
              </w:dropDownList>
            </w:sdtPr>
            <w:sdtEndPr>
              <w:rPr>
                <w:rStyle w:val="DefaultParagraphFont"/>
                <w:rFonts w:ascii="Arial" w:hAnsi="Arial" w:cstheme="minorBidi"/>
                <w:snapToGrid w:val="0"/>
                <w:spacing w:val="-2"/>
                <w:sz w:val="16"/>
                <w:szCs w:val="22"/>
              </w:rPr>
            </w:sdtEndPr>
            <w:sdtContent>
              <w:p w14:paraId="5E16D7C7" w14:textId="77777777" w:rsidR="00AD1B47" w:rsidRPr="00B35B75" w:rsidRDefault="00AD1B47" w:rsidP="00AD1B47">
                <w:pPr>
                  <w:tabs>
                    <w:tab w:val="center" w:pos="227"/>
                    <w:tab w:val="left" w:pos="452"/>
                    <w:tab w:val="left" w:pos="1284"/>
                    <w:tab w:val="left" w:pos="4314"/>
                    <w:tab w:val="left" w:pos="6448"/>
                    <w:tab w:val="left" w:pos="8684"/>
                    <w:tab w:val="right" w:pos="10800"/>
                  </w:tabs>
                  <w:rPr>
                    <w:rFonts w:ascii="Courier New" w:hAnsi="Courier New" w:cs="Arial"/>
                    <w:sz w:val="20"/>
                    <w:szCs w:val="16"/>
                  </w:rPr>
                </w:pPr>
                <w:r w:rsidRPr="00CF6536">
                  <w:rPr>
                    <w:rStyle w:val="PlaceholderText"/>
                    <w:rFonts w:ascii="Courier New" w:hAnsi="Courier New" w:cs="Courier New"/>
                    <w:color w:val="FF0000"/>
                    <w:sz w:val="20"/>
                    <w:szCs w:val="20"/>
                  </w:rPr>
                  <w:t>Select</w:t>
                </w:r>
              </w:p>
            </w:sdtContent>
          </w:sdt>
        </w:tc>
        <w:tc>
          <w:tcPr>
            <w:tcW w:w="429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D60CC9A" w14:textId="77777777" w:rsidR="00AD1B47" w:rsidRDefault="00AD1B47" w:rsidP="00AD1B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Location of Victim</w:t>
            </w:r>
          </w:p>
          <w:sdt>
            <w:sdtPr>
              <w:rPr>
                <w:rStyle w:val="ambersChar"/>
              </w:rPr>
              <w:id w:val="410284289"/>
              <w:lock w:val="sdtLocked"/>
              <w:placeholder>
                <w:docPart w:val="656C57BE5DD4400AB8843D52AB7C9AB9"/>
              </w:placeholder>
              <w:showingPlcHdr/>
              <w:dropDownList>
                <w:listItem w:value="Choose an item."/>
                <w:listItem w:displayText="In or Attached to Vessel Number 1" w:value="In or Attached to Vessel Number 1"/>
                <w:listItem w:displayText="In or Attached to Vessel Number 2" w:value="In or Attached to Vessel Number 2"/>
                <w:listItem w:displayText="Other" w:value="Other"/>
              </w:dropDownList>
            </w:sdtPr>
            <w:sdtEndPr>
              <w:rPr>
                <w:rStyle w:val="DefaultParagraphFont"/>
                <w:rFonts w:ascii="Arial" w:hAnsi="Arial" w:cstheme="minorBidi"/>
                <w:snapToGrid w:val="0"/>
                <w:spacing w:val="-2"/>
                <w:sz w:val="16"/>
                <w:szCs w:val="22"/>
              </w:rPr>
            </w:sdtEndPr>
            <w:sdtContent>
              <w:p w14:paraId="75960B94" w14:textId="77777777" w:rsidR="00AD1B47" w:rsidRPr="00FB5807" w:rsidRDefault="00AD1B47" w:rsidP="00AD1B47">
                <w:pPr>
                  <w:tabs>
                    <w:tab w:val="center" w:pos="227"/>
                    <w:tab w:val="left" w:pos="452"/>
                    <w:tab w:val="left" w:pos="1284"/>
                    <w:tab w:val="left" w:pos="4314"/>
                    <w:tab w:val="left" w:pos="6448"/>
                    <w:tab w:val="left" w:pos="8684"/>
                    <w:tab w:val="right" w:pos="10800"/>
                  </w:tabs>
                  <w:rPr>
                    <w:rFonts w:ascii="Arial" w:hAnsi="Arial" w:cs="Arial"/>
                    <w:snapToGrid w:val="0"/>
                    <w:spacing w:val="-2"/>
                    <w:sz w:val="16"/>
                    <w:szCs w:val="16"/>
                  </w:rPr>
                </w:pPr>
                <w:r w:rsidRPr="00CF6536">
                  <w:rPr>
                    <w:rStyle w:val="PlaceholderText"/>
                    <w:rFonts w:ascii="Courier New" w:hAnsi="Courier New" w:cs="Courier New"/>
                    <w:color w:val="FF0000"/>
                    <w:sz w:val="20"/>
                    <w:szCs w:val="20"/>
                  </w:rPr>
                  <w:t>Select</w:t>
                </w:r>
              </w:p>
            </w:sdtContent>
          </w:sdt>
        </w:tc>
      </w:tr>
      <w:tr w:rsidR="00AD1B47" w:rsidRPr="00243096" w14:paraId="3BB31F4C" w14:textId="77777777" w:rsidTr="002D36F9">
        <w:trPr>
          <w:cantSplit/>
          <w:trHeight w:val="432"/>
          <w:jc w:val="center"/>
        </w:trPr>
        <w:tc>
          <w:tcPr>
            <w:tcW w:w="3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6C8E36" w14:textId="77777777" w:rsidR="00AD1B47" w:rsidRPr="005B7918" w:rsidRDefault="00AD1B47" w:rsidP="00AD1B47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</w:p>
        </w:tc>
        <w:tc>
          <w:tcPr>
            <w:tcW w:w="3509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598B923" w14:textId="77777777" w:rsidR="00AD1B47" w:rsidRDefault="00AD1B47" w:rsidP="00AD1B47">
            <w:pP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Where Treated (Name of Hospital)</w:t>
            </w:r>
          </w:p>
          <w:p w14:paraId="6F032F94" w14:textId="77777777" w:rsidR="00AD1B47" w:rsidRPr="005B7918" w:rsidRDefault="00AD1B47" w:rsidP="00AD1B47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33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545FC" w14:textId="77777777" w:rsidR="00AD1B47" w:rsidRDefault="00AD1B47" w:rsidP="00AD1B47">
            <w:pPr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Physician’s Name</w:t>
            </w:r>
            <w:r w:rsidRPr="00A5114A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</w:p>
          <w:p w14:paraId="449AD340" w14:textId="77777777" w:rsidR="00AD1B47" w:rsidRDefault="00AD1B47" w:rsidP="00AD1B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430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2A71E03" w14:textId="77777777" w:rsidR="00AD1B47" w:rsidRDefault="00AD1B47" w:rsidP="00AD1B47">
            <w:pPr>
              <w:rPr>
                <w:rFonts w:ascii="Arial" w:hAnsi="Arial" w:cs="Arial"/>
                <w:sz w:val="16"/>
                <w:szCs w:val="16"/>
              </w:rPr>
            </w:pPr>
            <w:r w:rsidRPr="00A5114A">
              <w:rPr>
                <w:rFonts w:ascii="Arial" w:hAnsi="Arial" w:cs="Arial"/>
                <w:snapToGrid w:val="0"/>
                <w:sz w:val="16"/>
                <w:szCs w:val="16"/>
              </w:rPr>
              <w:t>Physician in Attendance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instrText xml:space="preserve"> FORMCHECKBOX </w:instrText>
            </w:r>
            <w:r w:rsidR="002C0ED9">
              <w:rPr>
                <w:rFonts w:ascii="Arial" w:hAnsi="Arial" w:cs="Arial"/>
                <w:b/>
                <w:snapToGrid w:val="0"/>
                <w:sz w:val="18"/>
                <w:szCs w:val="18"/>
              </w:rPr>
            </w:r>
            <w:r w:rsidR="002C0ED9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separate"/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end"/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t xml:space="preserve"> </w:t>
            </w:r>
            <w:r w:rsidRPr="00DF6E81">
              <w:rPr>
                <w:rFonts w:ascii="Arial" w:hAnsi="Arial" w:cs="Arial"/>
                <w:snapToGrid w:val="0"/>
                <w:sz w:val="16"/>
                <w:szCs w:val="16"/>
              </w:rPr>
              <w:t xml:space="preserve">Yes  </w:t>
            </w:r>
            <w:r w:rsidRPr="002407A8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7A8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2C0ED9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2C0ED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2407A8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DF6E81">
              <w:rPr>
                <w:rFonts w:ascii="Arial" w:hAnsi="Arial" w:cs="Arial"/>
                <w:snapToGrid w:val="0"/>
                <w:sz w:val="16"/>
                <w:szCs w:val="16"/>
              </w:rPr>
              <w:t xml:space="preserve"> No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03711CF" w14:textId="77777777" w:rsidR="00AD1B47" w:rsidRPr="00243096" w:rsidRDefault="00AD1B47" w:rsidP="00AD1B47">
            <w:pPr>
              <w:rPr>
                <w:rFonts w:ascii="Arial" w:hAnsi="Arial" w:cs="Arial"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t xml:space="preserve">Artificial Respiration Used </w:t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instrText xml:space="preserve"> FORMCHECKBOX </w:instrText>
            </w:r>
            <w:r w:rsidR="002C0ED9">
              <w:rPr>
                <w:rFonts w:ascii="Arial" w:hAnsi="Arial" w:cs="Arial"/>
                <w:b/>
                <w:snapToGrid w:val="0"/>
                <w:sz w:val="18"/>
                <w:szCs w:val="18"/>
              </w:rPr>
            </w:r>
            <w:r w:rsidR="002C0ED9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separate"/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end"/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t xml:space="preserve"> </w:t>
            </w:r>
            <w:r w:rsidRPr="00DF6E81">
              <w:rPr>
                <w:rFonts w:ascii="Arial" w:hAnsi="Arial" w:cs="Arial"/>
                <w:snapToGrid w:val="0"/>
                <w:sz w:val="16"/>
                <w:szCs w:val="16"/>
              </w:rPr>
              <w:t xml:space="preserve">Yes  </w:t>
            </w:r>
            <w:r w:rsidRPr="002407A8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7A8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2C0ED9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2C0ED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2407A8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DF6E81">
              <w:rPr>
                <w:rFonts w:ascii="Arial" w:hAnsi="Arial" w:cs="Arial"/>
                <w:snapToGrid w:val="0"/>
                <w:sz w:val="16"/>
                <w:szCs w:val="16"/>
              </w:rPr>
              <w:t xml:space="preserve"> No</w:t>
            </w:r>
            <w:r w:rsidRPr="00A5114A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</w:p>
        </w:tc>
      </w:tr>
      <w:tr w:rsidR="00AD1B47" w:rsidRPr="005B7918" w14:paraId="46E68BCD" w14:textId="77777777" w:rsidTr="002D36F9">
        <w:trPr>
          <w:cantSplit/>
          <w:trHeight w:val="432"/>
          <w:jc w:val="center"/>
        </w:trPr>
        <w:tc>
          <w:tcPr>
            <w:tcW w:w="3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C48312" w14:textId="77777777" w:rsidR="00AD1B47" w:rsidRPr="005B7918" w:rsidRDefault="00AD1B47" w:rsidP="00AD1B47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</w:p>
        </w:tc>
        <w:tc>
          <w:tcPr>
            <w:tcW w:w="3509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4AE528EC" w14:textId="77777777" w:rsidR="00AD1B47" w:rsidRDefault="00AD1B47" w:rsidP="00AD1B47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  <w:t>Was Victim Under the Influence</w:t>
            </w:r>
          </w:p>
          <w:p w14:paraId="545FC857" w14:textId="77777777" w:rsidR="00AD1B47" w:rsidRPr="00243096" w:rsidRDefault="00AD1B47" w:rsidP="00AD1B47">
            <w:pPr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instrText xml:space="preserve"> FORMCHECKBOX </w:instrText>
            </w:r>
            <w:r w:rsidR="002C0ED9">
              <w:rPr>
                <w:rFonts w:ascii="Arial" w:hAnsi="Arial" w:cs="Arial"/>
                <w:b/>
                <w:snapToGrid w:val="0"/>
                <w:sz w:val="18"/>
                <w:szCs w:val="18"/>
              </w:rPr>
            </w:r>
            <w:r w:rsidR="002C0ED9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separate"/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end"/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t>Alcohol</w:t>
            </w:r>
            <w:r w:rsidRPr="00DF6E81">
              <w:rPr>
                <w:rFonts w:ascii="Arial" w:hAnsi="Arial" w:cs="Arial"/>
                <w:snapToGrid w:val="0"/>
                <w:sz w:val="16"/>
                <w:szCs w:val="16"/>
              </w:rPr>
              <w:t xml:space="preserve">  </w:t>
            </w:r>
            <w:r w:rsidRPr="002407A8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7A8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2C0ED9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2C0ED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2407A8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DF6E81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t xml:space="preserve">Drugs </w:t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instrText xml:space="preserve"> FORMCHECKBOX </w:instrText>
            </w:r>
            <w:r w:rsidR="002C0ED9">
              <w:rPr>
                <w:rFonts w:ascii="Arial" w:hAnsi="Arial" w:cs="Arial"/>
                <w:b/>
                <w:snapToGrid w:val="0"/>
                <w:sz w:val="18"/>
                <w:szCs w:val="18"/>
              </w:rPr>
            </w:r>
            <w:r w:rsidR="002C0ED9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separate"/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end"/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t xml:space="preserve">Suspicion </w:t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instrText xml:space="preserve"> FORMCHECKBOX </w:instrText>
            </w:r>
            <w:r w:rsidR="002C0ED9">
              <w:rPr>
                <w:rFonts w:ascii="Arial" w:hAnsi="Arial" w:cs="Arial"/>
                <w:b/>
                <w:snapToGrid w:val="0"/>
                <w:sz w:val="18"/>
                <w:szCs w:val="18"/>
              </w:rPr>
            </w:r>
            <w:r w:rsidR="002C0ED9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separate"/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end"/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t>None</w:t>
            </w:r>
          </w:p>
        </w:tc>
        <w:tc>
          <w:tcPr>
            <w:tcW w:w="5031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9958CF1" w14:textId="77777777" w:rsidR="00AD1B47" w:rsidRDefault="00AD1B47" w:rsidP="00AD1B47">
            <w:pPr>
              <w:tabs>
                <w:tab w:val="left" w:pos="1044"/>
              </w:tabs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  <w:t>Other Medical Condition</w:t>
            </w:r>
          </w:p>
          <w:p w14:paraId="794CE37F" w14:textId="77777777" w:rsidR="00AD1B47" w:rsidRPr="005B7918" w:rsidRDefault="00AD1B47" w:rsidP="00AD1B47">
            <w:pPr>
              <w:rPr>
                <w:rFonts w:ascii="Arial" w:hAnsi="Arial" w:cs="Arial"/>
                <w:sz w:val="16"/>
                <w:szCs w:val="16"/>
              </w:rPr>
            </w:pP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instrText xml:space="preserve"> FORMCHECKBOX </w:instrText>
            </w:r>
            <w:r w:rsidR="002C0ED9">
              <w:rPr>
                <w:rFonts w:ascii="Arial" w:hAnsi="Arial" w:cs="Arial"/>
                <w:b/>
                <w:snapToGrid w:val="0"/>
                <w:sz w:val="18"/>
                <w:szCs w:val="18"/>
              </w:rPr>
            </w:r>
            <w:r w:rsidR="002C0ED9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separate"/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end"/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t>Heart Attack</w:t>
            </w:r>
            <w:r w:rsidRPr="00DF6E81">
              <w:rPr>
                <w:rFonts w:ascii="Arial" w:hAnsi="Arial" w:cs="Arial"/>
                <w:snapToGrid w:val="0"/>
                <w:sz w:val="16"/>
                <w:szCs w:val="16"/>
              </w:rPr>
              <w:t xml:space="preserve">  </w:t>
            </w:r>
            <w:r w:rsidRPr="002407A8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7A8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2C0ED9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2C0ED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2407A8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DF6E81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t xml:space="preserve">Epileptic Seizure </w:t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instrText xml:space="preserve"> FORMCHECKBOX </w:instrText>
            </w:r>
            <w:r w:rsidR="002C0ED9">
              <w:rPr>
                <w:rFonts w:ascii="Arial" w:hAnsi="Arial" w:cs="Arial"/>
                <w:b/>
                <w:snapToGrid w:val="0"/>
                <w:sz w:val="18"/>
                <w:szCs w:val="18"/>
              </w:rPr>
            </w:r>
            <w:r w:rsidR="002C0ED9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separate"/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end"/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t>Cramps</w:t>
            </w:r>
            <w:r w:rsidRPr="00DF6E81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instrText xml:space="preserve"> FORMCHECKBOX </w:instrText>
            </w:r>
            <w:r w:rsidR="002C0ED9">
              <w:rPr>
                <w:rFonts w:ascii="Arial" w:hAnsi="Arial" w:cs="Arial"/>
                <w:b/>
                <w:snapToGrid w:val="0"/>
                <w:sz w:val="18"/>
                <w:szCs w:val="18"/>
              </w:rPr>
            </w:r>
            <w:r w:rsidR="002C0ED9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separate"/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t>Other/Unknown</w:t>
            </w:r>
          </w:p>
        </w:tc>
        <w:tc>
          <w:tcPr>
            <w:tcW w:w="2663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15C07959" w14:textId="77777777" w:rsidR="00AD1B47" w:rsidRDefault="00AD1B47" w:rsidP="00AD1B47">
            <w:pPr>
              <w:rPr>
                <w:rFonts w:ascii="Arial" w:hAnsi="Arial" w:cs="Arial"/>
                <w:snapToGrid w:val="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pacing w:val="-4"/>
                <w:sz w:val="16"/>
                <w:szCs w:val="16"/>
              </w:rPr>
              <w:t xml:space="preserve">Cause of Death </w:t>
            </w:r>
          </w:p>
          <w:p w14:paraId="13FC08B4" w14:textId="77777777" w:rsidR="00AD1B47" w:rsidRPr="005B7918" w:rsidRDefault="00AD1B47" w:rsidP="00AD1B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end"/>
            </w:r>
          </w:p>
        </w:tc>
      </w:tr>
      <w:tr w:rsidR="0084181A" w:rsidRPr="005B7918" w14:paraId="33A852A7" w14:textId="77777777" w:rsidTr="002D36F9">
        <w:trPr>
          <w:cantSplit/>
          <w:trHeight w:val="432"/>
          <w:jc w:val="center"/>
        </w:trPr>
        <w:tc>
          <w:tcPr>
            <w:tcW w:w="3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58E09F9" w14:textId="77777777" w:rsidR="0084181A" w:rsidRPr="005B7918" w:rsidRDefault="0084181A" w:rsidP="0084181A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ind w:left="113" w:right="113"/>
              <w:jc w:val="center"/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  <w:t>Reporting Information</w:t>
            </w:r>
          </w:p>
        </w:tc>
        <w:tc>
          <w:tcPr>
            <w:tcW w:w="3509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21486A" w14:textId="77777777" w:rsidR="0084181A" w:rsidRDefault="0084181A" w:rsidP="0084181A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  <w:t>Name and Address of Reporting Civilian</w:t>
            </w:r>
          </w:p>
          <w:p w14:paraId="68E3AB66" w14:textId="77777777" w:rsidR="0084181A" w:rsidRDefault="0084181A" w:rsidP="0084181A">
            <w:pPr>
              <w:rPr>
                <w:rFonts w:ascii="Arial" w:hAnsi="Arial" w:cs="Arial"/>
                <w:snapToGrid w:val="0"/>
                <w:spacing w:val="-4"/>
                <w:sz w:val="16"/>
                <w:szCs w:val="16"/>
              </w:rPr>
            </w:pP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5E4C" w14:textId="77777777" w:rsidR="0084181A" w:rsidRDefault="0084181A" w:rsidP="0084181A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  <w:t>Date of Birth</w:t>
            </w:r>
          </w:p>
          <w:p w14:paraId="2AB52EDA" w14:textId="77777777" w:rsidR="0084181A" w:rsidRDefault="0084181A" w:rsidP="0084181A">
            <w:pPr>
              <w:rPr>
                <w:rFonts w:ascii="Arial" w:hAnsi="Arial" w:cs="Arial"/>
                <w:snapToGrid w:val="0"/>
                <w:spacing w:val="-4"/>
                <w:sz w:val="16"/>
                <w:szCs w:val="16"/>
              </w:rPr>
            </w:pP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583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3D31F3E" w14:textId="77777777" w:rsidR="0084181A" w:rsidRDefault="0084181A" w:rsidP="0084181A">
            <w:pPr>
              <w:rPr>
                <w:rFonts w:ascii="Arial" w:hAnsi="Arial" w:cs="Arial"/>
                <w:snapToGrid w:val="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pacing w:val="-4"/>
                <w:sz w:val="16"/>
                <w:szCs w:val="16"/>
              </w:rPr>
              <w:t>Additional Reporting Details</w:t>
            </w:r>
          </w:p>
          <w:p w14:paraId="5562356C" w14:textId="77777777" w:rsidR="0084181A" w:rsidRDefault="0084181A" w:rsidP="0084181A">
            <w:pPr>
              <w:rPr>
                <w:rFonts w:ascii="Arial" w:hAnsi="Arial" w:cs="Arial"/>
                <w:snapToGrid w:val="0"/>
                <w:spacing w:val="-4"/>
                <w:sz w:val="16"/>
                <w:szCs w:val="16"/>
              </w:rPr>
            </w:pPr>
            <w:r w:rsidRPr="003D2D61"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3D2D61"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instrText xml:space="preserve"> FORMTEXT </w:instrText>
            </w:r>
            <w:r w:rsidRPr="003D2D61"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</w:r>
            <w:r w:rsidRPr="003D2D61"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separate"/>
            </w:r>
            <w:r w:rsidRPr="003D2D61"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 w:rsidRPr="003D2D61"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 w:rsidRPr="003D2D61"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 w:rsidRPr="003D2D61"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 w:rsidRPr="003D2D61"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 w:rsidRPr="003D2D61"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end"/>
            </w:r>
          </w:p>
        </w:tc>
      </w:tr>
      <w:tr w:rsidR="0084181A" w:rsidRPr="005B7918" w14:paraId="7BE58454" w14:textId="77777777" w:rsidTr="002D36F9">
        <w:trPr>
          <w:cantSplit/>
          <w:trHeight w:val="432"/>
          <w:jc w:val="center"/>
        </w:trPr>
        <w:tc>
          <w:tcPr>
            <w:tcW w:w="374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B77ADBA" w14:textId="77777777" w:rsidR="0084181A" w:rsidRPr="005B7918" w:rsidRDefault="0084181A" w:rsidP="0084181A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</w:p>
        </w:tc>
        <w:tc>
          <w:tcPr>
            <w:tcW w:w="3509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50A957" w14:textId="77777777" w:rsidR="0084181A" w:rsidRDefault="0084181A" w:rsidP="0084181A">
            <w:pPr>
              <w:rPr>
                <w:rFonts w:ascii="Arial" w:hAnsi="Arial" w:cs="Arial"/>
                <w:snapToGrid w:val="0"/>
                <w:spacing w:val="-4"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303E" w14:textId="77777777" w:rsidR="0084181A" w:rsidRDefault="0084181A" w:rsidP="0084181A">
            <w:pPr>
              <w:rPr>
                <w:rFonts w:ascii="Arial" w:hAnsi="Arial" w:cs="Arial"/>
                <w:snapToGrid w:val="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pacing w:val="-4"/>
                <w:sz w:val="16"/>
                <w:szCs w:val="16"/>
              </w:rPr>
              <w:t>Telephone Number</w:t>
            </w:r>
          </w:p>
          <w:p w14:paraId="4BB098DC" w14:textId="77777777" w:rsidR="0084181A" w:rsidRDefault="0084181A" w:rsidP="0084181A">
            <w:pPr>
              <w:rPr>
                <w:rFonts w:ascii="Arial" w:hAnsi="Arial" w:cs="Arial"/>
                <w:snapToGrid w:val="0"/>
                <w:spacing w:val="-4"/>
                <w:sz w:val="16"/>
                <w:szCs w:val="16"/>
              </w:rPr>
            </w:pP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5832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E4FDB2" w14:textId="77777777" w:rsidR="0084181A" w:rsidRDefault="0084181A" w:rsidP="0084181A">
            <w:pPr>
              <w:rPr>
                <w:rFonts w:ascii="Arial" w:hAnsi="Arial" w:cs="Arial"/>
                <w:snapToGrid w:val="0"/>
                <w:spacing w:val="-4"/>
                <w:sz w:val="16"/>
                <w:szCs w:val="16"/>
              </w:rPr>
            </w:pPr>
          </w:p>
        </w:tc>
      </w:tr>
      <w:tr w:rsidR="0084181A" w14:paraId="44498B04" w14:textId="77777777" w:rsidTr="000B487A">
        <w:trPr>
          <w:cantSplit/>
          <w:trHeight w:val="432"/>
          <w:jc w:val="center"/>
        </w:trPr>
        <w:tc>
          <w:tcPr>
            <w:tcW w:w="374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F129595" w14:textId="77777777" w:rsidR="0084181A" w:rsidRPr="005B7918" w:rsidRDefault="0084181A" w:rsidP="0084181A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</w:p>
        </w:tc>
        <w:tc>
          <w:tcPr>
            <w:tcW w:w="35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0153C3" w14:textId="77777777" w:rsidR="0084181A" w:rsidRDefault="0084181A" w:rsidP="0084181A">
            <w:pPr>
              <w:rPr>
                <w:rFonts w:ascii="Arial" w:hAnsi="Arial" w:cs="Arial"/>
                <w:snapToGrid w:val="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pacing w:val="-4"/>
                <w:sz w:val="16"/>
                <w:szCs w:val="16"/>
              </w:rPr>
              <w:t>Reporting Officer Name</w:t>
            </w:r>
          </w:p>
          <w:p w14:paraId="08F7497E" w14:textId="77777777" w:rsidR="0084181A" w:rsidRDefault="0084181A" w:rsidP="0084181A">
            <w:pPr>
              <w:rPr>
                <w:rFonts w:ascii="Arial" w:hAnsi="Arial" w:cs="Arial"/>
                <w:snapToGrid w:val="0"/>
                <w:spacing w:val="-4"/>
                <w:sz w:val="16"/>
                <w:szCs w:val="16"/>
              </w:rPr>
            </w:pP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1EBF" w14:textId="77777777" w:rsidR="0084181A" w:rsidRDefault="0084181A" w:rsidP="0084181A">
            <w:pPr>
              <w:rPr>
                <w:rFonts w:ascii="Arial" w:hAnsi="Arial" w:cs="Arial"/>
                <w:snapToGrid w:val="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pacing w:val="-4"/>
                <w:sz w:val="16"/>
                <w:szCs w:val="16"/>
              </w:rPr>
              <w:t>Telephone Number</w:t>
            </w:r>
          </w:p>
          <w:p w14:paraId="3867532A" w14:textId="77777777" w:rsidR="0084181A" w:rsidRDefault="0084181A" w:rsidP="0084181A">
            <w:pPr>
              <w:rPr>
                <w:rFonts w:ascii="Arial" w:hAnsi="Arial" w:cs="Arial"/>
                <w:snapToGrid w:val="0"/>
                <w:spacing w:val="-4"/>
                <w:sz w:val="16"/>
                <w:szCs w:val="16"/>
              </w:rPr>
            </w:pP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EE3A90" w14:textId="77777777" w:rsidR="0084181A" w:rsidRPr="000B487A" w:rsidRDefault="0084181A" w:rsidP="0084181A">
            <w:pPr>
              <w:rPr>
                <w:rFonts w:ascii="Arial" w:hAnsi="Arial" w:cs="Arial"/>
                <w:snapToGrid w:val="0"/>
                <w:spacing w:val="-4"/>
                <w:sz w:val="16"/>
                <w:szCs w:val="16"/>
              </w:rPr>
            </w:pPr>
            <w:r w:rsidRPr="000B487A">
              <w:rPr>
                <w:rFonts w:ascii="Arial" w:eastAsia="Times New Roman" w:hAnsi="Arial" w:cs="Arial"/>
                <w:sz w:val="16"/>
                <w:szCs w:val="16"/>
              </w:rPr>
              <w:t>If the Accident Involved Alcohol</w:t>
            </w:r>
            <w:r w:rsidR="007B27DF" w:rsidRPr="000B487A">
              <w:rPr>
                <w:rFonts w:ascii="Arial" w:eastAsia="Times New Roman" w:hAnsi="Arial" w:cs="Arial"/>
                <w:sz w:val="16"/>
                <w:szCs w:val="16"/>
              </w:rPr>
              <w:t xml:space="preserve"> or </w:t>
            </w:r>
            <w:r w:rsidRPr="000B487A">
              <w:rPr>
                <w:rFonts w:ascii="Arial" w:eastAsia="Times New Roman" w:hAnsi="Arial" w:cs="Arial"/>
                <w:sz w:val="16"/>
                <w:szCs w:val="16"/>
              </w:rPr>
              <w:t xml:space="preserve">Drugs, or Both were these </w:t>
            </w:r>
            <w:r w:rsidR="007B27DF" w:rsidRPr="000B487A">
              <w:rPr>
                <w:rFonts w:ascii="Arial" w:eastAsia="Times New Roman" w:hAnsi="Arial" w:cs="Arial"/>
                <w:sz w:val="16"/>
                <w:szCs w:val="16"/>
              </w:rPr>
              <w:t>a</w:t>
            </w:r>
            <w:r w:rsidRPr="000B487A">
              <w:rPr>
                <w:rFonts w:ascii="Arial" w:eastAsia="Times New Roman" w:hAnsi="Arial" w:cs="Arial"/>
                <w:sz w:val="16"/>
                <w:szCs w:val="16"/>
              </w:rPr>
              <w:t xml:space="preserve"> Contributing Factor to the Casualty, in Your Opinion? </w:t>
            </w:r>
            <w:r w:rsidRPr="000B487A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87A">
              <w:rPr>
                <w:rFonts w:ascii="Arial" w:hAnsi="Arial" w:cs="Arial"/>
                <w:b/>
                <w:snapToGrid w:val="0"/>
                <w:sz w:val="18"/>
                <w:szCs w:val="18"/>
              </w:rPr>
              <w:instrText xml:space="preserve"> FORMCHECKBOX </w:instrText>
            </w:r>
            <w:r w:rsidR="002C0ED9">
              <w:rPr>
                <w:rFonts w:ascii="Arial" w:hAnsi="Arial" w:cs="Arial"/>
                <w:b/>
                <w:snapToGrid w:val="0"/>
                <w:sz w:val="18"/>
                <w:szCs w:val="18"/>
              </w:rPr>
            </w:r>
            <w:r w:rsidR="002C0ED9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separate"/>
            </w:r>
            <w:r w:rsidRPr="000B487A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end"/>
            </w:r>
            <w:r w:rsidRPr="000B487A">
              <w:rPr>
                <w:rFonts w:ascii="Arial" w:hAnsi="Arial" w:cs="Arial"/>
                <w:b/>
                <w:snapToGrid w:val="0"/>
                <w:sz w:val="18"/>
                <w:szCs w:val="18"/>
              </w:rPr>
              <w:t xml:space="preserve"> </w:t>
            </w:r>
            <w:r w:rsidRPr="000B487A">
              <w:rPr>
                <w:rFonts w:ascii="Arial" w:hAnsi="Arial" w:cs="Arial"/>
                <w:snapToGrid w:val="0"/>
                <w:sz w:val="16"/>
                <w:szCs w:val="16"/>
              </w:rPr>
              <w:t xml:space="preserve">Yes  </w:t>
            </w:r>
            <w:r w:rsidRPr="000B487A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87A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2C0ED9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2C0ED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0B487A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0B487A">
              <w:rPr>
                <w:rFonts w:ascii="Arial" w:hAnsi="Arial" w:cs="Arial"/>
                <w:snapToGrid w:val="0"/>
                <w:sz w:val="16"/>
                <w:szCs w:val="16"/>
              </w:rPr>
              <w:t xml:space="preserve"> No</w:t>
            </w:r>
          </w:p>
        </w:tc>
      </w:tr>
      <w:tr w:rsidR="0084181A" w14:paraId="198C6A3C" w14:textId="77777777" w:rsidTr="002D36F9">
        <w:trPr>
          <w:trHeight w:val="432"/>
          <w:jc w:val="center"/>
        </w:trPr>
        <w:tc>
          <w:tcPr>
            <w:tcW w:w="374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466F716" w14:textId="77777777" w:rsidR="0084181A" w:rsidRPr="005B7918" w:rsidRDefault="0084181A" w:rsidP="0084181A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21F0A5" w14:textId="77777777" w:rsidR="0084181A" w:rsidRDefault="0084181A" w:rsidP="0084181A">
            <w:pPr>
              <w:rPr>
                <w:rFonts w:ascii="Arial" w:hAnsi="Arial" w:cs="Arial"/>
                <w:snapToGrid w:val="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pacing w:val="-4"/>
                <w:sz w:val="16"/>
                <w:szCs w:val="16"/>
              </w:rPr>
              <w:t>Rank</w:t>
            </w:r>
          </w:p>
          <w:p w14:paraId="6A19A1C3" w14:textId="77777777" w:rsidR="0084181A" w:rsidRDefault="0084181A" w:rsidP="0084181A">
            <w:pPr>
              <w:rPr>
                <w:rFonts w:ascii="Arial" w:hAnsi="Arial" w:cs="Arial"/>
                <w:snapToGrid w:val="0"/>
                <w:spacing w:val="-4"/>
                <w:sz w:val="16"/>
                <w:szCs w:val="16"/>
              </w:rPr>
            </w:pP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9C0A" w14:textId="77777777" w:rsidR="0084181A" w:rsidRDefault="0084181A" w:rsidP="0084181A">
            <w:pPr>
              <w:rPr>
                <w:rFonts w:ascii="Arial" w:hAnsi="Arial" w:cs="Arial"/>
                <w:snapToGrid w:val="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pacing w:val="-4"/>
                <w:sz w:val="16"/>
                <w:szCs w:val="16"/>
              </w:rPr>
              <w:t>Badge No.</w:t>
            </w:r>
          </w:p>
          <w:p w14:paraId="12F2228C" w14:textId="77777777" w:rsidR="0084181A" w:rsidRDefault="0084181A" w:rsidP="0084181A">
            <w:pPr>
              <w:rPr>
                <w:rFonts w:ascii="Arial" w:hAnsi="Arial" w:cs="Arial"/>
                <w:snapToGrid w:val="0"/>
                <w:spacing w:val="-4"/>
                <w:sz w:val="16"/>
                <w:szCs w:val="16"/>
              </w:rPr>
            </w:pP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3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E241286" w14:textId="77777777" w:rsidR="0084181A" w:rsidRDefault="0084181A" w:rsidP="0084181A">
            <w:pPr>
              <w:rPr>
                <w:rFonts w:ascii="Arial" w:hAnsi="Arial" w:cs="Arial"/>
                <w:snapToGrid w:val="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pacing w:val="-4"/>
                <w:sz w:val="16"/>
                <w:szCs w:val="16"/>
              </w:rPr>
              <w:t>Email Address</w:t>
            </w:r>
          </w:p>
          <w:p w14:paraId="78E78B53" w14:textId="77777777" w:rsidR="0084181A" w:rsidRDefault="0084181A" w:rsidP="0084181A">
            <w:pPr>
              <w:rPr>
                <w:rFonts w:ascii="Arial" w:hAnsi="Arial" w:cs="Arial"/>
                <w:snapToGrid w:val="0"/>
                <w:spacing w:val="-4"/>
                <w:sz w:val="16"/>
                <w:szCs w:val="16"/>
              </w:rPr>
            </w:pP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2851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5D8D7AD" w14:textId="77777777" w:rsidR="0084181A" w:rsidRDefault="0084181A" w:rsidP="0084181A">
            <w:pPr>
              <w:rPr>
                <w:rFonts w:ascii="Arial" w:hAnsi="Arial" w:cs="Arial"/>
                <w:snapToGrid w:val="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pacing w:val="-4"/>
                <w:sz w:val="16"/>
                <w:szCs w:val="16"/>
              </w:rPr>
              <w:t>Date</w:t>
            </w:r>
          </w:p>
          <w:sdt>
            <w:sdtPr>
              <w:rPr>
                <w:rFonts w:ascii="Courier New" w:hAnsi="Courier New" w:cs="Arial"/>
                <w:sz w:val="20"/>
                <w:szCs w:val="16"/>
              </w:rPr>
              <w:id w:val="1720627509"/>
              <w:placeholder>
                <w:docPart w:val="9F505E2D5B384924A4CA30663EC3BBD7"/>
              </w:placeholder>
              <w:showingPlcHdr/>
              <w:date w:fullDate="2019-03-08T00:00:00Z">
                <w:dateFormat w:val="MM/d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4AD6F0AC" w14:textId="77777777" w:rsidR="0084181A" w:rsidRDefault="0084181A" w:rsidP="0084181A">
                <w:pPr>
                  <w:rPr>
                    <w:rFonts w:ascii="Arial" w:hAnsi="Arial" w:cs="Arial"/>
                    <w:snapToGrid w:val="0"/>
                    <w:spacing w:val="-4"/>
                    <w:sz w:val="16"/>
                    <w:szCs w:val="16"/>
                  </w:rPr>
                </w:pPr>
                <w:r w:rsidRPr="00CF6536">
                  <w:rPr>
                    <w:rStyle w:val="PlaceholderText"/>
                    <w:rFonts w:ascii="Courier New" w:hAnsi="Courier New" w:cs="Courier New"/>
                    <w:color w:val="FF0000"/>
                    <w:sz w:val="20"/>
                    <w:szCs w:val="20"/>
                  </w:rPr>
                  <w:t>Select</w:t>
                </w:r>
              </w:p>
            </w:sdtContent>
          </w:sdt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2DBD4BF" w14:textId="77777777" w:rsidR="0084181A" w:rsidRDefault="0084181A" w:rsidP="0084181A">
            <w:pPr>
              <w:rPr>
                <w:rFonts w:ascii="Arial" w:hAnsi="Arial" w:cs="Arial"/>
                <w:snapToGrid w:val="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pacing w:val="-4"/>
                <w:sz w:val="16"/>
                <w:szCs w:val="16"/>
              </w:rPr>
              <w:t>Time</w:t>
            </w:r>
          </w:p>
          <w:p w14:paraId="367D6A32" w14:textId="77777777" w:rsidR="0084181A" w:rsidRDefault="0084181A" w:rsidP="0084181A">
            <w:pPr>
              <w:rPr>
                <w:rFonts w:ascii="Arial" w:hAnsi="Arial" w:cs="Arial"/>
                <w:snapToGrid w:val="0"/>
                <w:spacing w:val="-4"/>
                <w:sz w:val="16"/>
                <w:szCs w:val="16"/>
              </w:rPr>
            </w:pP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6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045FCC98" w14:textId="77777777" w:rsidR="0084181A" w:rsidRPr="001A0293" w:rsidRDefault="0084181A" w:rsidP="0084181A">
            <w:pPr>
              <w:tabs>
                <w:tab w:val="left" w:pos="1044"/>
              </w:tabs>
              <w:spacing w:before="1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instrText xml:space="preserve"> FORMCHECKBOX </w:instrText>
            </w:r>
            <w:r w:rsidR="002C0ED9">
              <w:rPr>
                <w:rFonts w:ascii="Arial" w:hAnsi="Arial" w:cs="Arial"/>
                <w:b/>
                <w:snapToGrid w:val="0"/>
                <w:sz w:val="18"/>
                <w:szCs w:val="18"/>
              </w:rPr>
            </w:r>
            <w:r w:rsidR="002C0ED9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separate"/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end"/>
            </w:r>
            <w:r w:rsidRPr="001A0293">
              <w:rPr>
                <w:rFonts w:ascii="Arial" w:hAnsi="Arial" w:cs="Arial"/>
                <w:snapToGrid w:val="0"/>
                <w:sz w:val="16"/>
                <w:szCs w:val="16"/>
              </w:rPr>
              <w:t>AM</w:t>
            </w:r>
          </w:p>
          <w:p w14:paraId="6A38A12F" w14:textId="77777777" w:rsidR="0084181A" w:rsidRDefault="0084181A" w:rsidP="0084181A">
            <w:pPr>
              <w:rPr>
                <w:rFonts w:ascii="Arial" w:hAnsi="Arial" w:cs="Arial"/>
                <w:snapToGrid w:val="0"/>
                <w:spacing w:val="-4"/>
                <w:sz w:val="16"/>
                <w:szCs w:val="16"/>
              </w:rPr>
            </w:pP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instrText xml:space="preserve"> FORMCHECKBOX </w:instrText>
            </w:r>
            <w:r w:rsidR="002C0ED9">
              <w:rPr>
                <w:rFonts w:ascii="Arial" w:hAnsi="Arial" w:cs="Arial"/>
                <w:b/>
                <w:snapToGrid w:val="0"/>
                <w:sz w:val="18"/>
                <w:szCs w:val="18"/>
              </w:rPr>
            </w:r>
            <w:r w:rsidR="002C0ED9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separate"/>
            </w:r>
            <w:r w:rsidRPr="002407A8">
              <w:rPr>
                <w:rFonts w:ascii="Arial" w:hAnsi="Arial" w:cs="Arial"/>
                <w:b/>
                <w:snapToGrid w:val="0"/>
                <w:sz w:val="18"/>
                <w:szCs w:val="18"/>
              </w:rPr>
              <w:fldChar w:fldCharType="end"/>
            </w:r>
            <w:r w:rsidRPr="001A0293">
              <w:rPr>
                <w:rFonts w:ascii="Arial" w:hAnsi="Arial" w:cs="Arial"/>
                <w:snapToGrid w:val="0"/>
                <w:sz w:val="16"/>
                <w:szCs w:val="16"/>
              </w:rPr>
              <w:t>PM</w:t>
            </w:r>
          </w:p>
        </w:tc>
      </w:tr>
      <w:tr w:rsidR="0084181A" w14:paraId="45C3F72B" w14:textId="77777777" w:rsidTr="002D36F9">
        <w:trPr>
          <w:trHeight w:val="432"/>
          <w:jc w:val="center"/>
        </w:trPr>
        <w:tc>
          <w:tcPr>
            <w:tcW w:w="374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AD43153" w14:textId="77777777" w:rsidR="0084181A" w:rsidRPr="005B7918" w:rsidRDefault="0084181A" w:rsidP="0084181A">
            <w:pPr>
              <w:tabs>
                <w:tab w:val="center" w:pos="227"/>
                <w:tab w:val="left" w:pos="452"/>
                <w:tab w:val="left" w:pos="1284"/>
                <w:tab w:val="left" w:pos="4314"/>
                <w:tab w:val="left" w:pos="6448"/>
                <w:tab w:val="left" w:pos="8684"/>
                <w:tab w:val="right" w:pos="10800"/>
              </w:tabs>
              <w:rPr>
                <w:rFonts w:ascii="Arial" w:hAnsi="Arial" w:cs="Arial"/>
                <w:snapToGrid w:val="0"/>
                <w:spacing w:val="-2"/>
                <w:sz w:val="16"/>
                <w:szCs w:val="16"/>
              </w:rPr>
            </w:pPr>
          </w:p>
        </w:tc>
        <w:tc>
          <w:tcPr>
            <w:tcW w:w="350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9751976" w14:textId="77777777" w:rsidR="0084181A" w:rsidRDefault="0084181A" w:rsidP="0084181A">
            <w:pPr>
              <w:rPr>
                <w:rFonts w:ascii="Arial" w:hAnsi="Arial" w:cs="Arial"/>
                <w:snapToGrid w:val="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pacing w:val="-4"/>
                <w:sz w:val="16"/>
                <w:szCs w:val="16"/>
              </w:rPr>
              <w:t>Accident Report Closed by</w:t>
            </w:r>
          </w:p>
          <w:p w14:paraId="1C5EBBAE" w14:textId="77777777" w:rsidR="0084181A" w:rsidRDefault="0084181A" w:rsidP="0084181A">
            <w:pPr>
              <w:rPr>
                <w:rFonts w:ascii="Arial" w:hAnsi="Arial" w:cs="Arial"/>
                <w:snapToGrid w:val="0"/>
                <w:spacing w:val="-4"/>
                <w:sz w:val="16"/>
                <w:szCs w:val="16"/>
              </w:rPr>
            </w:pP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952C6C4" w14:textId="77777777" w:rsidR="0084181A" w:rsidRDefault="0084181A" w:rsidP="0084181A">
            <w:pPr>
              <w:rPr>
                <w:rFonts w:ascii="Arial" w:hAnsi="Arial" w:cs="Arial"/>
                <w:snapToGrid w:val="0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spacing w:val="-4"/>
                <w:sz w:val="16"/>
                <w:szCs w:val="16"/>
              </w:rPr>
              <w:t>Rank</w:t>
            </w:r>
          </w:p>
          <w:p w14:paraId="77A0551F" w14:textId="77777777" w:rsidR="0084181A" w:rsidRPr="001A0293" w:rsidRDefault="0084181A" w:rsidP="0084181A">
            <w:pPr>
              <w:rPr>
                <w:rFonts w:ascii="Arial" w:hAnsi="Arial" w:cs="Arial"/>
                <w:snapToGrid w:val="0"/>
                <w:spacing w:val="-4"/>
                <w:sz w:val="16"/>
                <w:szCs w:val="16"/>
              </w:rPr>
            </w:pP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end"/>
            </w:r>
          </w:p>
        </w:tc>
        <w:tc>
          <w:tcPr>
            <w:tcW w:w="5832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CEE7348" w14:textId="77777777" w:rsidR="0084181A" w:rsidRPr="00356472" w:rsidRDefault="0084181A" w:rsidP="0084181A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356472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6472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2C0ED9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2C0ED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356472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356472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 w:rsidRPr="00356472">
              <w:rPr>
                <w:rFonts w:ascii="Arial" w:hAnsi="Arial" w:cs="Arial"/>
                <w:snapToGrid w:val="0"/>
                <w:sz w:val="16"/>
                <w:szCs w:val="16"/>
              </w:rPr>
              <w:t>Arrest</w:t>
            </w:r>
            <w:r w:rsidRPr="00356472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 w:rsidRPr="00356472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6472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2C0ED9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2C0ED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356472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356472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 w:rsidRPr="00356472">
              <w:rPr>
                <w:rFonts w:ascii="Arial" w:hAnsi="Arial" w:cs="Arial"/>
                <w:snapToGrid w:val="0"/>
                <w:sz w:val="16"/>
                <w:szCs w:val="16"/>
              </w:rPr>
              <w:t>Service Rendered</w:t>
            </w:r>
            <w:r w:rsidRPr="00356472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 w:rsidRPr="00356472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6472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2C0ED9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2C0ED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356472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356472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 w:rsidRPr="00356472">
              <w:rPr>
                <w:rFonts w:ascii="Arial" w:hAnsi="Arial" w:cs="Arial"/>
                <w:snapToGrid w:val="0"/>
                <w:sz w:val="16"/>
                <w:szCs w:val="16"/>
              </w:rPr>
              <w:t>Exceptional Clearance</w:t>
            </w:r>
            <w:r w:rsidRPr="00356472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</w:p>
          <w:p w14:paraId="42C97616" w14:textId="77777777" w:rsidR="0084181A" w:rsidRPr="001A0293" w:rsidRDefault="0084181A" w:rsidP="0084181A">
            <w:pPr>
              <w:rPr>
                <w:rFonts w:ascii="Arial" w:hAnsi="Arial" w:cs="Arial"/>
                <w:snapToGrid w:val="0"/>
                <w:spacing w:val="-4"/>
                <w:sz w:val="16"/>
                <w:szCs w:val="16"/>
              </w:rPr>
            </w:pPr>
            <w:r w:rsidRPr="00356472">
              <w:rPr>
                <w:rFonts w:ascii="Arial" w:hAnsi="Arial" w:cs="Arial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6472">
              <w:rPr>
                <w:rFonts w:ascii="Arial" w:hAnsi="Arial" w:cs="Arial"/>
                <w:snapToGrid w:val="0"/>
                <w:sz w:val="18"/>
                <w:szCs w:val="18"/>
              </w:rPr>
              <w:instrText xml:space="preserve"> FORMCHECKBOX </w:instrText>
            </w:r>
            <w:r w:rsidR="002C0ED9">
              <w:rPr>
                <w:rFonts w:ascii="Arial" w:hAnsi="Arial" w:cs="Arial"/>
                <w:snapToGrid w:val="0"/>
                <w:sz w:val="18"/>
                <w:szCs w:val="18"/>
              </w:rPr>
            </w:r>
            <w:r w:rsidR="002C0ED9">
              <w:rPr>
                <w:rFonts w:ascii="Arial" w:hAnsi="Arial" w:cs="Arial"/>
                <w:snapToGrid w:val="0"/>
                <w:sz w:val="18"/>
                <w:szCs w:val="18"/>
              </w:rPr>
              <w:fldChar w:fldCharType="separate"/>
            </w:r>
            <w:r w:rsidRPr="00356472">
              <w:rPr>
                <w:rFonts w:ascii="Arial" w:hAnsi="Arial" w:cs="Arial"/>
                <w:snapToGrid w:val="0"/>
                <w:sz w:val="18"/>
                <w:szCs w:val="18"/>
              </w:rPr>
              <w:fldChar w:fldCharType="end"/>
            </w:r>
            <w:r w:rsidRPr="00356472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 w:rsidRPr="00356472">
              <w:rPr>
                <w:rFonts w:ascii="Arial" w:hAnsi="Arial" w:cs="Arial"/>
                <w:snapToGrid w:val="0"/>
                <w:sz w:val="16"/>
                <w:szCs w:val="16"/>
              </w:rPr>
              <w:t>Other</w:t>
            </w:r>
            <w:r w:rsidRPr="00356472"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instrText xml:space="preserve"> FORMTEXT </w:instrTex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noProof/>
                <w:snapToGrid w:val="0"/>
                <w:spacing w:val="-4"/>
                <w:sz w:val="20"/>
                <w:szCs w:val="20"/>
              </w:rPr>
              <w:t> </w:t>
            </w:r>
            <w:r>
              <w:rPr>
                <w:rFonts w:ascii="Courier New" w:hAnsi="Courier New" w:cs="Courier New"/>
                <w:snapToGrid w:val="0"/>
                <w:spacing w:val="-4"/>
                <w:sz w:val="20"/>
                <w:szCs w:val="20"/>
              </w:rPr>
              <w:fldChar w:fldCharType="end"/>
            </w:r>
          </w:p>
        </w:tc>
      </w:tr>
      <w:tr w:rsidR="0084181A" w:rsidRPr="005B7918" w14:paraId="2A8C9B71" w14:textId="77777777" w:rsidTr="00B71494">
        <w:trPr>
          <w:trHeight w:val="780"/>
          <w:jc w:val="center"/>
        </w:trPr>
        <w:tc>
          <w:tcPr>
            <w:tcW w:w="3655" w:type="dxa"/>
            <w:gridSpan w:val="3"/>
            <w:tcBorders>
              <w:top w:val="single" w:sz="12" w:space="0" w:color="auto"/>
            </w:tcBorders>
          </w:tcPr>
          <w:p w14:paraId="09EE09E9" w14:textId="77777777" w:rsidR="0084181A" w:rsidRPr="008F5846" w:rsidRDefault="0084181A" w:rsidP="00B71494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  <w:p w14:paraId="0BFEE898" w14:textId="77777777" w:rsidR="0084181A" w:rsidRDefault="0084181A" w:rsidP="00B7149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F2641">
              <w:rPr>
                <w:rFonts w:ascii="Arial" w:hAnsi="Arial" w:cs="Arial"/>
                <w:b/>
                <w:sz w:val="16"/>
                <w:szCs w:val="16"/>
              </w:rPr>
              <w:t xml:space="preserve">Submit a Copy of </w:t>
            </w:r>
            <w:r>
              <w:rPr>
                <w:rFonts w:ascii="Arial" w:hAnsi="Arial" w:cs="Arial"/>
                <w:b/>
                <w:sz w:val="16"/>
                <w:szCs w:val="16"/>
              </w:rPr>
              <w:t>t</w:t>
            </w:r>
            <w:r w:rsidRPr="009F2641">
              <w:rPr>
                <w:rFonts w:ascii="Arial" w:hAnsi="Arial" w:cs="Arial"/>
                <w:b/>
                <w:sz w:val="16"/>
                <w:szCs w:val="16"/>
              </w:rPr>
              <w:t>his Completed Report to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14:paraId="4D2DC47E" w14:textId="68C93578" w:rsidR="0084181A" w:rsidRPr="009F2641" w:rsidRDefault="0084181A" w:rsidP="00B71494">
            <w:pPr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E8001B">
              <w:rPr>
                <w:rFonts w:ascii="Arial" w:hAnsi="Arial" w:cs="Arial"/>
                <w:b/>
                <w:sz w:val="16"/>
                <w:szCs w:val="16"/>
              </w:rPr>
              <w:t>Along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with Diagram and/or Police Reports)</w:t>
            </w:r>
          </w:p>
        </w:tc>
        <w:tc>
          <w:tcPr>
            <w:tcW w:w="7922" w:type="dxa"/>
            <w:gridSpan w:val="11"/>
            <w:tcBorders>
              <w:top w:val="single" w:sz="12" w:space="0" w:color="auto"/>
            </w:tcBorders>
          </w:tcPr>
          <w:p w14:paraId="6FD7F53B" w14:textId="77777777" w:rsidR="0084181A" w:rsidRPr="008F5846" w:rsidRDefault="0084181A" w:rsidP="00B71494">
            <w:pPr>
              <w:rPr>
                <w:rFonts w:ascii="Arial" w:hAnsi="Arial" w:cs="Arial"/>
                <w:b/>
                <w:snapToGrid w:val="0"/>
                <w:sz w:val="4"/>
                <w:szCs w:val="4"/>
              </w:rPr>
            </w:pPr>
          </w:p>
          <w:p w14:paraId="4AE7C202" w14:textId="77777777" w:rsidR="0084181A" w:rsidRDefault="0084181A" w:rsidP="00B71494">
            <w:pPr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9F2641">
              <w:rPr>
                <w:rFonts w:ascii="Arial" w:hAnsi="Arial" w:cs="Arial"/>
                <w:b/>
                <w:snapToGrid w:val="0"/>
                <w:sz w:val="16"/>
                <w:szCs w:val="16"/>
              </w:rPr>
              <w:t>MICHIGAN DEPARTMENT OF NATURAL RESOURCES</w:t>
            </w:r>
          </w:p>
          <w:p w14:paraId="380A9E05" w14:textId="77777777" w:rsidR="0084181A" w:rsidRDefault="0084181A" w:rsidP="00B71494">
            <w:pPr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9F2641">
              <w:rPr>
                <w:rFonts w:ascii="Arial" w:hAnsi="Arial" w:cs="Arial"/>
                <w:b/>
                <w:snapToGrid w:val="0"/>
                <w:sz w:val="16"/>
                <w:szCs w:val="16"/>
              </w:rPr>
              <w:t>LAW ENFORCEMENT DIVISION - RECREATIONAL SAFETY SECTION</w:t>
            </w:r>
          </w:p>
          <w:p w14:paraId="038B7570" w14:textId="77777777" w:rsidR="00E8001B" w:rsidRDefault="0084181A" w:rsidP="00B71494">
            <w:pPr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9F2641">
              <w:rPr>
                <w:rFonts w:ascii="Arial" w:hAnsi="Arial" w:cs="Arial"/>
                <w:b/>
                <w:snapToGrid w:val="0"/>
                <w:sz w:val="16"/>
                <w:szCs w:val="16"/>
              </w:rPr>
              <w:t>PO BOX 30031</w:t>
            </w:r>
            <w:r>
              <w:rPr>
                <w:rFonts w:ascii="Arial" w:hAnsi="Arial" w:cs="Arial"/>
                <w:b/>
                <w:snapToGrid w:val="0"/>
                <w:sz w:val="16"/>
                <w:szCs w:val="16"/>
              </w:rPr>
              <w:t xml:space="preserve"> </w:t>
            </w:r>
            <w:r w:rsidRPr="009F2641">
              <w:rPr>
                <w:rFonts w:ascii="Arial" w:hAnsi="Arial" w:cs="Arial"/>
                <w:b/>
                <w:snapToGrid w:val="0"/>
                <w:sz w:val="16"/>
                <w:szCs w:val="16"/>
              </w:rPr>
              <w:t>LANSING MI  48909-7531</w:t>
            </w:r>
            <w:r w:rsidR="00E8001B">
              <w:rPr>
                <w:rFonts w:ascii="Arial" w:hAnsi="Arial" w:cs="Arial"/>
                <w:b/>
                <w:snapToGrid w:val="0"/>
                <w:sz w:val="16"/>
                <w:szCs w:val="16"/>
              </w:rPr>
              <w:t xml:space="preserve"> </w:t>
            </w:r>
          </w:p>
          <w:p w14:paraId="0A5CF0C0" w14:textId="5C5EF975" w:rsidR="00E8001B" w:rsidRPr="00E8001B" w:rsidRDefault="00E8001B" w:rsidP="00E8001B">
            <w:pPr>
              <w:rPr>
                <w:rFonts w:ascii="Arial" w:hAnsi="Arial" w:cs="Arial"/>
                <w:snapToGrid w:val="0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b/>
                <w:snapToGrid w:val="0"/>
                <w:sz w:val="16"/>
                <w:szCs w:val="16"/>
              </w:rPr>
              <w:t xml:space="preserve">OR </w:t>
            </w:r>
            <w:hyperlink r:id="rId8" w:history="1">
              <w:r w:rsidRPr="00E8001B">
                <w:rPr>
                  <w:rStyle w:val="Hyperlink"/>
                  <w:sz w:val="18"/>
                  <w:szCs w:val="18"/>
                </w:rPr>
                <w:t>DNR-LED-RecSafety@michigan.gov</w:t>
              </w:r>
            </w:hyperlink>
          </w:p>
        </w:tc>
      </w:tr>
      <w:tr w:rsidR="00B71494" w:rsidRPr="005B7918" w14:paraId="65E8E106" w14:textId="77777777" w:rsidTr="005D4A9F">
        <w:trPr>
          <w:trHeight w:val="80"/>
          <w:jc w:val="center"/>
        </w:trPr>
        <w:tc>
          <w:tcPr>
            <w:tcW w:w="3655" w:type="dxa"/>
            <w:gridSpan w:val="3"/>
          </w:tcPr>
          <w:p w14:paraId="6F33FF89" w14:textId="77777777" w:rsidR="00B71494" w:rsidRDefault="00B71494" w:rsidP="0084181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61" w:type="dxa"/>
            <w:gridSpan w:val="6"/>
            <w:vAlign w:val="bottom"/>
          </w:tcPr>
          <w:p w14:paraId="38DF2188" w14:textId="25FF0964" w:rsidR="00B71494" w:rsidRDefault="00B71494" w:rsidP="0084181A">
            <w:pPr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</w:p>
        </w:tc>
        <w:tc>
          <w:tcPr>
            <w:tcW w:w="3961" w:type="dxa"/>
            <w:gridSpan w:val="5"/>
            <w:vAlign w:val="bottom"/>
          </w:tcPr>
          <w:p w14:paraId="6316347F" w14:textId="43ED8650" w:rsidR="00B71494" w:rsidRDefault="00B71494" w:rsidP="0084181A">
            <w:pPr>
              <w:jc w:val="right"/>
              <w:rPr>
                <w:rFonts w:ascii="Arial" w:hAnsi="Arial" w:cs="Arial"/>
                <w:b/>
                <w:snapToGrid w:val="0"/>
                <w:sz w:val="16"/>
                <w:szCs w:val="16"/>
              </w:rPr>
            </w:pPr>
            <w:r w:rsidRPr="00FB1190">
              <w:rPr>
                <w:rFonts w:ascii="Arial" w:hAnsi="Arial" w:cs="Arial"/>
                <w:sz w:val="12"/>
                <w:szCs w:val="12"/>
              </w:rPr>
              <w:t xml:space="preserve">PR9257 (Rev. </w:t>
            </w:r>
            <w:r w:rsidR="00DE3471">
              <w:rPr>
                <w:rFonts w:ascii="Arial" w:hAnsi="Arial" w:cs="Arial"/>
                <w:sz w:val="12"/>
                <w:szCs w:val="12"/>
              </w:rPr>
              <w:t>09/12/2023</w:t>
            </w:r>
            <w:r w:rsidR="00984958">
              <w:rPr>
                <w:rFonts w:ascii="Arial" w:hAnsi="Arial" w:cs="Arial"/>
                <w:sz w:val="12"/>
                <w:szCs w:val="12"/>
              </w:rPr>
              <w:t>)</w:t>
            </w:r>
          </w:p>
        </w:tc>
      </w:tr>
    </w:tbl>
    <w:p w14:paraId="320D8ACF" w14:textId="77777777" w:rsidR="004F6602" w:rsidRPr="00306E89" w:rsidRDefault="004F6602">
      <w:pPr>
        <w:rPr>
          <w:sz w:val="2"/>
          <w:szCs w:val="2"/>
        </w:rPr>
      </w:pPr>
    </w:p>
    <w:sectPr w:rsidR="004F6602" w:rsidRPr="00306E89" w:rsidSect="001D478B">
      <w:pgSz w:w="12240" w:h="15840"/>
      <w:pgMar w:top="540" w:right="360" w:bottom="187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F6C21" w14:textId="77777777" w:rsidR="007451F3" w:rsidRDefault="007451F3" w:rsidP="000A2E05">
      <w:pPr>
        <w:spacing w:after="0" w:line="240" w:lineRule="auto"/>
      </w:pPr>
      <w:r>
        <w:separator/>
      </w:r>
    </w:p>
  </w:endnote>
  <w:endnote w:type="continuationSeparator" w:id="0">
    <w:p w14:paraId="7F28143C" w14:textId="77777777" w:rsidR="007451F3" w:rsidRDefault="007451F3" w:rsidP="000A2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53A03" w14:textId="77777777" w:rsidR="007451F3" w:rsidRDefault="007451F3" w:rsidP="000A2E05">
      <w:pPr>
        <w:spacing w:after="0" w:line="240" w:lineRule="auto"/>
      </w:pPr>
      <w:r>
        <w:separator/>
      </w:r>
    </w:p>
  </w:footnote>
  <w:footnote w:type="continuationSeparator" w:id="0">
    <w:p w14:paraId="638E756B" w14:textId="77777777" w:rsidR="007451F3" w:rsidRDefault="007451F3" w:rsidP="000A2E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1F3"/>
    <w:rsid w:val="00002264"/>
    <w:rsid w:val="00021777"/>
    <w:rsid w:val="00031C63"/>
    <w:rsid w:val="000359CD"/>
    <w:rsid w:val="00042833"/>
    <w:rsid w:val="00045E61"/>
    <w:rsid w:val="0006435A"/>
    <w:rsid w:val="000718AA"/>
    <w:rsid w:val="00072349"/>
    <w:rsid w:val="00077408"/>
    <w:rsid w:val="000A2E05"/>
    <w:rsid w:val="000B487A"/>
    <w:rsid w:val="001420FF"/>
    <w:rsid w:val="00153531"/>
    <w:rsid w:val="0019108E"/>
    <w:rsid w:val="001A0293"/>
    <w:rsid w:val="001B7A2B"/>
    <w:rsid w:val="001D478B"/>
    <w:rsid w:val="001E31CE"/>
    <w:rsid w:val="001F4B8A"/>
    <w:rsid w:val="00223293"/>
    <w:rsid w:val="00233C01"/>
    <w:rsid w:val="002407A8"/>
    <w:rsid w:val="00243096"/>
    <w:rsid w:val="00266509"/>
    <w:rsid w:val="0027368D"/>
    <w:rsid w:val="0028689A"/>
    <w:rsid w:val="002878D0"/>
    <w:rsid w:val="002913F9"/>
    <w:rsid w:val="002A0528"/>
    <w:rsid w:val="002A5010"/>
    <w:rsid w:val="002C0ED9"/>
    <w:rsid w:val="002D36F9"/>
    <w:rsid w:val="003026D4"/>
    <w:rsid w:val="00306E89"/>
    <w:rsid w:val="00312BF7"/>
    <w:rsid w:val="003153B7"/>
    <w:rsid w:val="00345C9D"/>
    <w:rsid w:val="003534EF"/>
    <w:rsid w:val="003560D1"/>
    <w:rsid w:val="00356472"/>
    <w:rsid w:val="00375D43"/>
    <w:rsid w:val="003B0F0A"/>
    <w:rsid w:val="003D2D61"/>
    <w:rsid w:val="003D5563"/>
    <w:rsid w:val="003E3B45"/>
    <w:rsid w:val="004150E0"/>
    <w:rsid w:val="00432CC8"/>
    <w:rsid w:val="0044440F"/>
    <w:rsid w:val="00461C4A"/>
    <w:rsid w:val="004B0E3B"/>
    <w:rsid w:val="004C5059"/>
    <w:rsid w:val="004C65F0"/>
    <w:rsid w:val="004C7C02"/>
    <w:rsid w:val="004F0261"/>
    <w:rsid w:val="004F6602"/>
    <w:rsid w:val="00541349"/>
    <w:rsid w:val="0054265E"/>
    <w:rsid w:val="005A631C"/>
    <w:rsid w:val="005B7918"/>
    <w:rsid w:val="005C7561"/>
    <w:rsid w:val="005D46A4"/>
    <w:rsid w:val="005D4EDB"/>
    <w:rsid w:val="005F0085"/>
    <w:rsid w:val="005F31DA"/>
    <w:rsid w:val="006142C3"/>
    <w:rsid w:val="00621EAE"/>
    <w:rsid w:val="006248C4"/>
    <w:rsid w:val="006365DA"/>
    <w:rsid w:val="00643DB9"/>
    <w:rsid w:val="00646703"/>
    <w:rsid w:val="00677025"/>
    <w:rsid w:val="0068713E"/>
    <w:rsid w:val="006C02A6"/>
    <w:rsid w:val="006C7DE5"/>
    <w:rsid w:val="006D66F2"/>
    <w:rsid w:val="006E0D20"/>
    <w:rsid w:val="006E5046"/>
    <w:rsid w:val="00701A31"/>
    <w:rsid w:val="00711D36"/>
    <w:rsid w:val="00743EA7"/>
    <w:rsid w:val="007451F3"/>
    <w:rsid w:val="00751904"/>
    <w:rsid w:val="0076244D"/>
    <w:rsid w:val="0078205F"/>
    <w:rsid w:val="007853CE"/>
    <w:rsid w:val="0079326E"/>
    <w:rsid w:val="007A07D9"/>
    <w:rsid w:val="007B27DF"/>
    <w:rsid w:val="00834A89"/>
    <w:rsid w:val="00837162"/>
    <w:rsid w:val="0084181A"/>
    <w:rsid w:val="00853722"/>
    <w:rsid w:val="00854703"/>
    <w:rsid w:val="008563B1"/>
    <w:rsid w:val="008663A4"/>
    <w:rsid w:val="008D276E"/>
    <w:rsid w:val="008D7054"/>
    <w:rsid w:val="008F5846"/>
    <w:rsid w:val="008F604D"/>
    <w:rsid w:val="00903AB4"/>
    <w:rsid w:val="00921F7F"/>
    <w:rsid w:val="00974F66"/>
    <w:rsid w:val="00984958"/>
    <w:rsid w:val="009909F7"/>
    <w:rsid w:val="009D1C8B"/>
    <w:rsid w:val="009F1473"/>
    <w:rsid w:val="00A01474"/>
    <w:rsid w:val="00A24A8B"/>
    <w:rsid w:val="00A5114A"/>
    <w:rsid w:val="00A81A3A"/>
    <w:rsid w:val="00A964E4"/>
    <w:rsid w:val="00AB138D"/>
    <w:rsid w:val="00AD1B47"/>
    <w:rsid w:val="00AF4ED5"/>
    <w:rsid w:val="00AF598E"/>
    <w:rsid w:val="00B0519C"/>
    <w:rsid w:val="00B06837"/>
    <w:rsid w:val="00B11FAA"/>
    <w:rsid w:val="00B34410"/>
    <w:rsid w:val="00B35B75"/>
    <w:rsid w:val="00B515BF"/>
    <w:rsid w:val="00B570CA"/>
    <w:rsid w:val="00B636D1"/>
    <w:rsid w:val="00B6712A"/>
    <w:rsid w:val="00B71494"/>
    <w:rsid w:val="00B7553A"/>
    <w:rsid w:val="00B8712C"/>
    <w:rsid w:val="00B87DE3"/>
    <w:rsid w:val="00B9462E"/>
    <w:rsid w:val="00BB13F2"/>
    <w:rsid w:val="00BD3A0D"/>
    <w:rsid w:val="00C37D08"/>
    <w:rsid w:val="00C40566"/>
    <w:rsid w:val="00C4218F"/>
    <w:rsid w:val="00C439C3"/>
    <w:rsid w:val="00CE19A4"/>
    <w:rsid w:val="00CF6536"/>
    <w:rsid w:val="00D01714"/>
    <w:rsid w:val="00D04BB8"/>
    <w:rsid w:val="00D07C4D"/>
    <w:rsid w:val="00D2158C"/>
    <w:rsid w:val="00D65F44"/>
    <w:rsid w:val="00D72DF2"/>
    <w:rsid w:val="00DA5356"/>
    <w:rsid w:val="00DB083B"/>
    <w:rsid w:val="00DB5383"/>
    <w:rsid w:val="00DC516C"/>
    <w:rsid w:val="00DD416F"/>
    <w:rsid w:val="00DE3471"/>
    <w:rsid w:val="00DF6E81"/>
    <w:rsid w:val="00E106C2"/>
    <w:rsid w:val="00E13313"/>
    <w:rsid w:val="00E30695"/>
    <w:rsid w:val="00E37449"/>
    <w:rsid w:val="00E552EB"/>
    <w:rsid w:val="00E63384"/>
    <w:rsid w:val="00E8001B"/>
    <w:rsid w:val="00E9525C"/>
    <w:rsid w:val="00EA383D"/>
    <w:rsid w:val="00EA5CE0"/>
    <w:rsid w:val="00EB6D1B"/>
    <w:rsid w:val="00EC4940"/>
    <w:rsid w:val="00EC5D58"/>
    <w:rsid w:val="00EC763C"/>
    <w:rsid w:val="00ED4410"/>
    <w:rsid w:val="00EE4DB3"/>
    <w:rsid w:val="00EF7265"/>
    <w:rsid w:val="00F24A93"/>
    <w:rsid w:val="00F40932"/>
    <w:rsid w:val="00F4121E"/>
    <w:rsid w:val="00F56B9B"/>
    <w:rsid w:val="00F6231F"/>
    <w:rsid w:val="00F74D63"/>
    <w:rsid w:val="00FB5807"/>
    <w:rsid w:val="00FE3CA2"/>
    <w:rsid w:val="00FE670C"/>
    <w:rsid w:val="00FF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107C6F"/>
  <w15:chartTrackingRefBased/>
  <w15:docId w15:val="{E67B2F5C-B02C-4969-9046-DA291E474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E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6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E0D2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5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509"/>
    <w:rPr>
      <w:rFonts w:ascii="Segoe UI" w:hAnsi="Segoe UI" w:cs="Segoe UI"/>
      <w:sz w:val="18"/>
      <w:szCs w:val="18"/>
    </w:rPr>
  </w:style>
  <w:style w:type="paragraph" w:customStyle="1" w:styleId="ambers">
    <w:name w:val="amber's"/>
    <w:basedOn w:val="Normal"/>
    <w:link w:val="ambersChar"/>
    <w:qFormat/>
    <w:rsid w:val="00FE670C"/>
    <w:pPr>
      <w:framePr w:hSpace="180" w:wrap="around" w:vAnchor="text" w:hAnchor="text" w:y="1"/>
      <w:spacing w:after="0" w:line="240" w:lineRule="auto"/>
      <w:suppressOverlap/>
    </w:pPr>
    <w:rPr>
      <w:rFonts w:ascii="Courier New" w:hAnsi="Courier New" w:cs="Arial"/>
      <w:sz w:val="20"/>
      <w:szCs w:val="16"/>
    </w:rPr>
  </w:style>
  <w:style w:type="character" w:customStyle="1" w:styleId="ambersChar">
    <w:name w:val="amber's Char"/>
    <w:basedOn w:val="DefaultParagraphFont"/>
    <w:link w:val="ambers"/>
    <w:rsid w:val="00FE670C"/>
    <w:rPr>
      <w:rFonts w:ascii="Courier New" w:hAnsi="Courier New" w:cs="Arial"/>
      <w:sz w:val="20"/>
      <w:szCs w:val="16"/>
    </w:rPr>
  </w:style>
  <w:style w:type="table" w:customStyle="1" w:styleId="DayBook">
    <w:name w:val="DayBook"/>
    <w:rsid w:val="00C439C3"/>
    <w:pPr>
      <w:spacing w:after="0" w:line="240" w:lineRule="auto"/>
    </w:pPr>
    <w:rPr>
      <w:rFonts w:ascii="Calibri" w:eastAsiaTheme="minorEastAsia" w:hAnsi="Calibri"/>
      <w:sz w:val="18"/>
      <w:szCs w:val="20"/>
    </w:rPr>
    <w:tblPr>
      <w:tblStyleRowBandSize w:val="1"/>
      <w:tblStyleColBandSize w:val="1"/>
      <w:tblBorders>
        <w:insideH w:val="single" w:sz="4" w:space="0" w:color="D9D9D9" w:themeColor="light1" w:themeShade="D9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bottom"/>
    </w:tcPr>
    <w:tblStylePr w:type="firstRow">
      <w:rPr>
        <w:color w:val="A6A6A6" w:themeColor="light1" w:themeShade="A6"/>
      </w:rPr>
      <w:tblPr/>
      <w:tcPr>
        <w:tcBorders>
          <w:top w:val="single" w:sz="8" w:space="0" w:color="D9D9D9" w:themeColor="light1" w:themeShade="D9"/>
          <w:bottom w:val="single" w:sz="8" w:space="0" w:color="D9D9D9" w:themeColor="light1" w:themeShade="D9"/>
        </w:tcBorders>
      </w:tcPr>
    </w:tblStylePr>
  </w:style>
  <w:style w:type="character" w:customStyle="1" w:styleId="Style1">
    <w:name w:val="Style1"/>
    <w:basedOn w:val="DefaultParagraphFont"/>
    <w:uiPriority w:val="1"/>
    <w:rsid w:val="009909F7"/>
  </w:style>
  <w:style w:type="character" w:styleId="Hyperlink">
    <w:name w:val="Hyperlink"/>
    <w:basedOn w:val="DefaultParagraphFont"/>
    <w:uiPriority w:val="99"/>
    <w:semiHidden/>
    <w:unhideWhenUsed/>
    <w:rsid w:val="00E8001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NR-LED-RecSafety@michigan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LED\PR9257%20Boating%20Accident%20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0B38B94D1D4FBF91B1E3F1D8BAF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62940-6CCD-4D6E-A5B3-FF72A78CEEF1}"/>
      </w:docPartPr>
      <w:docPartBody>
        <w:p w:rsidR="00881D77" w:rsidRDefault="00881D77">
          <w:pPr>
            <w:pStyle w:val="140B38B94D1D4FBF91B1E3F1D8BAFC4A"/>
          </w:pPr>
          <w:r w:rsidRPr="00CF6536">
            <w:rPr>
              <w:rStyle w:val="ambersChar"/>
              <w:color w:val="FF0000"/>
            </w:rPr>
            <w:t>Select</w:t>
          </w:r>
        </w:p>
      </w:docPartBody>
    </w:docPart>
    <w:docPart>
      <w:docPartPr>
        <w:name w:val="C1CC5604B53D41369D407DBF5A09F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254E4-5132-4F4A-BD71-D28A993E5F70}"/>
      </w:docPartPr>
      <w:docPartBody>
        <w:p w:rsidR="00881D77" w:rsidRDefault="00881D77">
          <w:pPr>
            <w:pStyle w:val="C1CC5604B53D41369D407DBF5A09F4D9"/>
          </w:pPr>
          <w:r w:rsidRPr="00DA5356">
            <w:rPr>
              <w:rStyle w:val="PlaceholderText"/>
              <w:rFonts w:ascii="Courier New" w:hAnsi="Courier New" w:cs="Courier New"/>
              <w:color w:val="FF0000"/>
            </w:rPr>
            <w:t>Select</w:t>
          </w:r>
        </w:p>
      </w:docPartBody>
    </w:docPart>
    <w:docPart>
      <w:docPartPr>
        <w:name w:val="DD0034DB02C940679F96130A5046B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9C900-AC5E-41C6-83E2-C96F7AE89EA6}"/>
      </w:docPartPr>
      <w:docPartBody>
        <w:p w:rsidR="00881D77" w:rsidRDefault="00881D77">
          <w:pPr>
            <w:pStyle w:val="DD0034DB02C940679F96130A5046B685"/>
          </w:pPr>
          <w:r w:rsidRPr="00002264">
            <w:rPr>
              <w:rStyle w:val="PlaceholderText"/>
              <w:rFonts w:ascii="Courier New" w:hAnsi="Courier New" w:cs="Courier New"/>
              <w:color w:val="FF0000"/>
              <w:sz w:val="20"/>
              <w:szCs w:val="20"/>
            </w:rPr>
            <w:t>Select</w:t>
          </w:r>
        </w:p>
      </w:docPartBody>
    </w:docPart>
    <w:docPart>
      <w:docPartPr>
        <w:name w:val="42B4BC391DC84DECB21A8331C221D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0E249-83C8-479F-B32D-ABF07D4EAF89}"/>
      </w:docPartPr>
      <w:docPartBody>
        <w:p w:rsidR="00881D77" w:rsidRDefault="00881D77">
          <w:pPr>
            <w:pStyle w:val="42B4BC391DC84DECB21A8331C221D78E"/>
          </w:pPr>
          <w:r w:rsidRPr="00CF6536">
            <w:rPr>
              <w:rStyle w:val="ambersChar"/>
              <w:color w:val="FF0000"/>
            </w:rPr>
            <w:t>Select</w:t>
          </w:r>
        </w:p>
      </w:docPartBody>
    </w:docPart>
    <w:docPart>
      <w:docPartPr>
        <w:name w:val="F95F6B28F0DC4CC6B2F506F649E15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85945-1C86-4524-AE38-849DF107273F}"/>
      </w:docPartPr>
      <w:docPartBody>
        <w:p w:rsidR="00881D77" w:rsidRDefault="00881D77">
          <w:pPr>
            <w:pStyle w:val="F95F6B28F0DC4CC6B2F506F649E156B4"/>
          </w:pPr>
          <w:r w:rsidRPr="00CF6536">
            <w:rPr>
              <w:rStyle w:val="PlaceholderText"/>
              <w:rFonts w:ascii="Courier New" w:hAnsi="Courier New" w:cs="Courier New"/>
              <w:color w:val="FF0000"/>
              <w:sz w:val="20"/>
              <w:szCs w:val="20"/>
            </w:rPr>
            <w:t>Select</w:t>
          </w:r>
        </w:p>
      </w:docPartBody>
    </w:docPart>
    <w:docPart>
      <w:docPartPr>
        <w:name w:val="1DC94D07A2E6449087C38DA0F7101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A8D2B-20A4-4476-BF0A-84DEA302206E}"/>
      </w:docPartPr>
      <w:docPartBody>
        <w:p w:rsidR="00881D77" w:rsidRDefault="00881D77">
          <w:pPr>
            <w:pStyle w:val="1DC94D07A2E6449087C38DA0F7101488"/>
          </w:pPr>
          <w:r w:rsidRPr="00CF6536">
            <w:rPr>
              <w:rStyle w:val="PlaceholderText"/>
              <w:rFonts w:ascii="Courier New" w:hAnsi="Courier New" w:cs="Courier New"/>
              <w:color w:val="FF0000"/>
              <w:sz w:val="20"/>
              <w:szCs w:val="20"/>
            </w:rPr>
            <w:t>Select</w:t>
          </w:r>
        </w:p>
      </w:docPartBody>
    </w:docPart>
    <w:docPart>
      <w:docPartPr>
        <w:name w:val="2CF9969810884F258AE3E4A361630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7A87F-2102-432B-9D90-422877AC33E5}"/>
      </w:docPartPr>
      <w:docPartBody>
        <w:p w:rsidR="00881D77" w:rsidRDefault="00881D77">
          <w:pPr>
            <w:pStyle w:val="2CF9969810884F258AE3E4A3616309D3"/>
          </w:pPr>
          <w:r w:rsidRPr="00CF6536">
            <w:rPr>
              <w:rStyle w:val="PlaceholderText"/>
              <w:rFonts w:ascii="Courier New" w:hAnsi="Courier New" w:cs="Courier New"/>
              <w:color w:val="FF0000"/>
              <w:sz w:val="20"/>
              <w:szCs w:val="20"/>
            </w:rPr>
            <w:t>Select</w:t>
          </w:r>
        </w:p>
      </w:docPartBody>
    </w:docPart>
    <w:docPart>
      <w:docPartPr>
        <w:name w:val="C3493344A7A940BD9DD1E6A235ED0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60ECB-0904-4E20-A918-F3693F3E7C83}"/>
      </w:docPartPr>
      <w:docPartBody>
        <w:p w:rsidR="00881D77" w:rsidRDefault="00881D77">
          <w:pPr>
            <w:pStyle w:val="C3493344A7A940BD9DD1E6A235ED0FD4"/>
          </w:pPr>
          <w:r w:rsidRPr="00CF6536">
            <w:rPr>
              <w:rStyle w:val="PlaceholderText"/>
              <w:rFonts w:ascii="Courier New" w:hAnsi="Courier New" w:cs="Courier New"/>
              <w:color w:val="FF0000"/>
              <w:sz w:val="20"/>
              <w:szCs w:val="20"/>
            </w:rPr>
            <w:t>Select</w:t>
          </w:r>
        </w:p>
      </w:docPartBody>
    </w:docPart>
    <w:docPart>
      <w:docPartPr>
        <w:name w:val="F78503B8B74942A6B354E47C0094F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A33A9-32CD-4F7E-A8E9-67A64EDF7B07}"/>
      </w:docPartPr>
      <w:docPartBody>
        <w:p w:rsidR="00881D77" w:rsidRDefault="00881D77">
          <w:pPr>
            <w:pStyle w:val="F78503B8B74942A6B354E47C0094F7C9"/>
          </w:pPr>
          <w:r w:rsidRPr="00CF6536">
            <w:rPr>
              <w:rStyle w:val="PlaceholderText"/>
              <w:rFonts w:ascii="Courier New" w:hAnsi="Courier New" w:cs="Courier New"/>
              <w:color w:val="FF0000"/>
              <w:sz w:val="20"/>
              <w:szCs w:val="20"/>
            </w:rPr>
            <w:t>Select</w:t>
          </w:r>
        </w:p>
      </w:docPartBody>
    </w:docPart>
    <w:docPart>
      <w:docPartPr>
        <w:name w:val="204A6EB24BD8460B92C82281CB15D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F7A22-F74B-49C8-B1D9-8AF03139B33A}"/>
      </w:docPartPr>
      <w:docPartBody>
        <w:p w:rsidR="00881D77" w:rsidRDefault="00881D77">
          <w:pPr>
            <w:pStyle w:val="204A6EB24BD8460B92C82281CB15DCE2"/>
          </w:pPr>
          <w:r w:rsidRPr="00DB083B">
            <w:rPr>
              <w:rStyle w:val="PlaceholderText"/>
              <w:rFonts w:ascii="Courier New" w:hAnsi="Courier New" w:cs="Courier New"/>
              <w:color w:val="FF0000"/>
            </w:rPr>
            <w:t>Select</w:t>
          </w:r>
        </w:p>
      </w:docPartBody>
    </w:docPart>
    <w:docPart>
      <w:docPartPr>
        <w:name w:val="9D56320F48C7487F8F51123494AD2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7D892-6570-4936-8FB0-E7FDA4364705}"/>
      </w:docPartPr>
      <w:docPartBody>
        <w:p w:rsidR="00881D77" w:rsidRDefault="00881D77">
          <w:pPr>
            <w:pStyle w:val="9D56320F48C7487F8F51123494AD22FC"/>
          </w:pPr>
          <w:r w:rsidRPr="00CF6536">
            <w:rPr>
              <w:rStyle w:val="PlaceholderText"/>
              <w:rFonts w:ascii="Courier New" w:hAnsi="Courier New" w:cs="Courier New"/>
              <w:color w:val="FF0000"/>
              <w:sz w:val="20"/>
              <w:szCs w:val="20"/>
            </w:rPr>
            <w:t>Select</w:t>
          </w:r>
        </w:p>
      </w:docPartBody>
    </w:docPart>
    <w:docPart>
      <w:docPartPr>
        <w:name w:val="248A5419B44842F38F0D4ADBF56F9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98D92-8392-4530-9FE7-29D7B436C507}"/>
      </w:docPartPr>
      <w:docPartBody>
        <w:p w:rsidR="00881D77" w:rsidRDefault="00881D77">
          <w:pPr>
            <w:pStyle w:val="248A5419B44842F38F0D4ADBF56F981B"/>
          </w:pPr>
          <w:r w:rsidRPr="00CF6536">
            <w:rPr>
              <w:rStyle w:val="PlaceholderText"/>
              <w:rFonts w:ascii="Courier New" w:hAnsi="Courier New" w:cs="Courier New"/>
              <w:color w:val="FF0000"/>
              <w:sz w:val="20"/>
              <w:szCs w:val="20"/>
            </w:rPr>
            <w:t>Select</w:t>
          </w:r>
        </w:p>
      </w:docPartBody>
    </w:docPart>
    <w:docPart>
      <w:docPartPr>
        <w:name w:val="AD44465F824744A9987BB73AA708A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F3BAC-B1CE-4A1D-B705-F3DF92BB262A}"/>
      </w:docPartPr>
      <w:docPartBody>
        <w:p w:rsidR="00881D77" w:rsidRDefault="00881D77">
          <w:pPr>
            <w:pStyle w:val="AD44465F824744A9987BB73AA708A87E"/>
          </w:pPr>
          <w:r w:rsidRPr="00CF6536">
            <w:rPr>
              <w:rStyle w:val="PlaceholderText"/>
              <w:rFonts w:ascii="Courier New" w:hAnsi="Courier New" w:cs="Courier New"/>
              <w:color w:val="FF0000"/>
              <w:sz w:val="20"/>
              <w:szCs w:val="20"/>
            </w:rPr>
            <w:t>Select</w:t>
          </w:r>
        </w:p>
      </w:docPartBody>
    </w:docPart>
    <w:docPart>
      <w:docPartPr>
        <w:name w:val="009E8CE7E0DC40428BB235CCBC6EC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D386E-682B-4C78-A742-D935C9ABD9E6}"/>
      </w:docPartPr>
      <w:docPartBody>
        <w:p w:rsidR="00881D77" w:rsidRDefault="00881D77">
          <w:pPr>
            <w:pStyle w:val="009E8CE7E0DC40428BB235CCBC6ECF83"/>
          </w:pPr>
          <w:r w:rsidRPr="00CF6536">
            <w:rPr>
              <w:rStyle w:val="PlaceholderText"/>
              <w:rFonts w:ascii="Courier New" w:hAnsi="Courier New" w:cs="Courier New"/>
              <w:color w:val="FF0000"/>
              <w:sz w:val="20"/>
              <w:szCs w:val="20"/>
            </w:rPr>
            <w:t>Select</w:t>
          </w:r>
        </w:p>
      </w:docPartBody>
    </w:docPart>
    <w:docPart>
      <w:docPartPr>
        <w:name w:val="578F7C5BCB93416E987A4AAB92846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A8C95-F592-4F03-A790-49BF73506464}"/>
      </w:docPartPr>
      <w:docPartBody>
        <w:p w:rsidR="00881D77" w:rsidRDefault="00881D77">
          <w:pPr>
            <w:pStyle w:val="578F7C5BCB93416E987A4AAB92846E04"/>
          </w:pPr>
          <w:r w:rsidRPr="00CF6536">
            <w:rPr>
              <w:rStyle w:val="PlaceholderText"/>
              <w:rFonts w:ascii="Courier New" w:hAnsi="Courier New" w:cs="Courier New"/>
              <w:color w:val="FF0000"/>
              <w:sz w:val="20"/>
              <w:szCs w:val="20"/>
            </w:rPr>
            <w:t>Select</w:t>
          </w:r>
        </w:p>
      </w:docPartBody>
    </w:docPart>
    <w:docPart>
      <w:docPartPr>
        <w:name w:val="DDBDF6494DF14DA4833052E664343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865DC-7CF2-4517-964A-E67E50FDFCA0}"/>
      </w:docPartPr>
      <w:docPartBody>
        <w:p w:rsidR="00881D77" w:rsidRDefault="00881D77">
          <w:pPr>
            <w:pStyle w:val="DDBDF6494DF14DA4833052E6643432ED"/>
          </w:pPr>
          <w:r w:rsidRPr="00CF6536">
            <w:rPr>
              <w:rFonts w:ascii="Courier New" w:hAnsi="Courier New" w:cs="Courier New"/>
              <w:snapToGrid w:val="0"/>
              <w:color w:val="FF0000"/>
              <w:spacing w:val="-2"/>
              <w:sz w:val="20"/>
              <w:szCs w:val="20"/>
            </w:rPr>
            <w:t>Select</w:t>
          </w:r>
        </w:p>
      </w:docPartBody>
    </w:docPart>
    <w:docPart>
      <w:docPartPr>
        <w:name w:val="AF996E6D77644640AAC21E2DEDDF1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8BB65-4EF7-40CC-9E65-F77C6210E4F3}"/>
      </w:docPartPr>
      <w:docPartBody>
        <w:p w:rsidR="00881D77" w:rsidRDefault="00881D77">
          <w:pPr>
            <w:pStyle w:val="AF996E6D77644640AAC21E2DEDDF155D"/>
          </w:pPr>
          <w:r w:rsidRPr="00CF6536">
            <w:rPr>
              <w:rFonts w:ascii="Courier New" w:hAnsi="Courier New" w:cs="Courier New"/>
              <w:snapToGrid w:val="0"/>
              <w:color w:val="FF0000"/>
              <w:spacing w:val="-2"/>
              <w:sz w:val="20"/>
              <w:szCs w:val="20"/>
            </w:rPr>
            <w:t>Select</w:t>
          </w:r>
        </w:p>
      </w:docPartBody>
    </w:docPart>
    <w:docPart>
      <w:docPartPr>
        <w:name w:val="7A00934A8F75433D9E3D45C832A7A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380DB-77F8-4A74-9F91-F7A9CE9FA365}"/>
      </w:docPartPr>
      <w:docPartBody>
        <w:p w:rsidR="00881D77" w:rsidRDefault="00881D77">
          <w:pPr>
            <w:pStyle w:val="7A00934A8F75433D9E3D45C832A7A975"/>
          </w:pPr>
          <w:r w:rsidRPr="00CF6536">
            <w:rPr>
              <w:rFonts w:ascii="Courier New" w:hAnsi="Courier New" w:cs="Courier New"/>
              <w:color w:val="FF0000"/>
              <w:sz w:val="20"/>
              <w:szCs w:val="20"/>
            </w:rPr>
            <w:t>Select</w:t>
          </w:r>
        </w:p>
      </w:docPartBody>
    </w:docPart>
    <w:docPart>
      <w:docPartPr>
        <w:name w:val="1D09299761BB40BBA8D166FA2930D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465D3-2D8D-4E2E-8B36-1217E3556F61}"/>
      </w:docPartPr>
      <w:docPartBody>
        <w:p w:rsidR="00881D77" w:rsidRDefault="00881D77">
          <w:pPr>
            <w:pStyle w:val="1D09299761BB40BBA8D166FA2930D624"/>
          </w:pPr>
          <w:r w:rsidRPr="00CF6536">
            <w:rPr>
              <w:rStyle w:val="PlaceholderText"/>
              <w:rFonts w:ascii="Courier New" w:hAnsi="Courier New" w:cs="Courier New"/>
              <w:color w:val="FF0000"/>
              <w:sz w:val="20"/>
              <w:szCs w:val="20"/>
            </w:rPr>
            <w:t>Select</w:t>
          </w:r>
        </w:p>
      </w:docPartBody>
    </w:docPart>
    <w:docPart>
      <w:docPartPr>
        <w:name w:val="A94869891FD347FF904C36D973DB1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70709-676E-4A3C-A9B4-BF1C6E53F3E1}"/>
      </w:docPartPr>
      <w:docPartBody>
        <w:p w:rsidR="00881D77" w:rsidRDefault="00881D77">
          <w:pPr>
            <w:pStyle w:val="A94869891FD347FF904C36D973DB14F0"/>
          </w:pPr>
          <w:r w:rsidRPr="00CF6536">
            <w:rPr>
              <w:rFonts w:ascii="Courier New" w:hAnsi="Courier New" w:cs="Courier New"/>
              <w:snapToGrid w:val="0"/>
              <w:color w:val="FF0000"/>
              <w:spacing w:val="-2"/>
              <w:sz w:val="20"/>
              <w:szCs w:val="20"/>
            </w:rPr>
            <w:t>Select</w:t>
          </w:r>
        </w:p>
      </w:docPartBody>
    </w:docPart>
    <w:docPart>
      <w:docPartPr>
        <w:name w:val="5624BEAC12A94444B18B6C546E643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4BC2C-6309-4F28-BF3E-922FEDA51408}"/>
      </w:docPartPr>
      <w:docPartBody>
        <w:p w:rsidR="00881D77" w:rsidRDefault="00881D77">
          <w:pPr>
            <w:pStyle w:val="5624BEAC12A94444B18B6C546E6432EA"/>
          </w:pPr>
          <w:r w:rsidRPr="00CF6536">
            <w:rPr>
              <w:rStyle w:val="PlaceholderText"/>
              <w:rFonts w:ascii="Courier New" w:hAnsi="Courier New" w:cs="Courier New"/>
              <w:color w:val="FF0000"/>
              <w:sz w:val="20"/>
              <w:szCs w:val="20"/>
            </w:rPr>
            <w:t>Select</w:t>
          </w:r>
        </w:p>
      </w:docPartBody>
    </w:docPart>
    <w:docPart>
      <w:docPartPr>
        <w:name w:val="41DB8D850AE64B6CA394D4AAAE1B2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CD670-A525-4188-BE81-34ACA8110AF9}"/>
      </w:docPartPr>
      <w:docPartBody>
        <w:p w:rsidR="00881D77" w:rsidRDefault="00881D77">
          <w:pPr>
            <w:pStyle w:val="41DB8D850AE64B6CA394D4AAAE1B2D55"/>
          </w:pPr>
          <w:r w:rsidRPr="00CF6536">
            <w:rPr>
              <w:rFonts w:ascii="Courier New" w:hAnsi="Courier New" w:cs="Courier New"/>
              <w:color w:val="FF0000"/>
              <w:sz w:val="20"/>
              <w:szCs w:val="20"/>
            </w:rPr>
            <w:t>Select</w:t>
          </w:r>
        </w:p>
      </w:docPartBody>
    </w:docPart>
    <w:docPart>
      <w:docPartPr>
        <w:name w:val="07C7AB11A32B4EB9BE8F29FD3283C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8F645-63E1-4CAB-A47D-0201CE46CB22}"/>
      </w:docPartPr>
      <w:docPartBody>
        <w:p w:rsidR="00881D77" w:rsidRDefault="00881D77">
          <w:pPr>
            <w:pStyle w:val="07C7AB11A32B4EB9BE8F29FD3283C319"/>
          </w:pPr>
          <w:r w:rsidRPr="00CF6536">
            <w:rPr>
              <w:rFonts w:ascii="Courier New" w:hAnsi="Courier New" w:cs="Courier New"/>
              <w:color w:val="FF0000"/>
              <w:sz w:val="20"/>
              <w:szCs w:val="20"/>
            </w:rPr>
            <w:t>Select</w:t>
          </w:r>
        </w:p>
      </w:docPartBody>
    </w:docPart>
    <w:docPart>
      <w:docPartPr>
        <w:name w:val="99FAFDD7B7104B7EB1A42F14B6835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EBA53-60E2-4F70-869F-F4DDB86DAD46}"/>
      </w:docPartPr>
      <w:docPartBody>
        <w:p w:rsidR="00881D77" w:rsidRDefault="00881D77">
          <w:pPr>
            <w:pStyle w:val="99FAFDD7B7104B7EB1A42F14B683560A"/>
          </w:pPr>
          <w:r w:rsidRPr="00CF6536">
            <w:rPr>
              <w:rStyle w:val="PlaceholderText"/>
              <w:rFonts w:ascii="Courier New" w:hAnsi="Courier New" w:cs="Courier New"/>
              <w:color w:val="FF0000"/>
              <w:sz w:val="20"/>
              <w:szCs w:val="20"/>
            </w:rPr>
            <w:t>Select</w:t>
          </w:r>
        </w:p>
      </w:docPartBody>
    </w:docPart>
    <w:docPart>
      <w:docPartPr>
        <w:name w:val="549881E77A884F928639F84342D73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00E7F-BD50-4580-A3D8-9F9164ED9BAA}"/>
      </w:docPartPr>
      <w:docPartBody>
        <w:p w:rsidR="00881D77" w:rsidRDefault="00881D77">
          <w:pPr>
            <w:pStyle w:val="549881E77A884F928639F84342D73EE5"/>
          </w:pPr>
          <w:r w:rsidRPr="00CF6536">
            <w:rPr>
              <w:rStyle w:val="PlaceholderText"/>
              <w:rFonts w:ascii="Courier New" w:hAnsi="Courier New" w:cs="Courier New"/>
              <w:color w:val="FF0000"/>
              <w:sz w:val="20"/>
              <w:szCs w:val="20"/>
            </w:rPr>
            <w:t>Select</w:t>
          </w:r>
        </w:p>
      </w:docPartBody>
    </w:docPart>
    <w:docPart>
      <w:docPartPr>
        <w:name w:val="E10A584E28414771816069C38B576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B93A6-CD97-4B62-8CBC-5C20BC302549}"/>
      </w:docPartPr>
      <w:docPartBody>
        <w:p w:rsidR="00881D77" w:rsidRDefault="00881D77">
          <w:pPr>
            <w:pStyle w:val="E10A584E28414771816069C38B576B46"/>
          </w:pPr>
          <w:r w:rsidRPr="00CF6536">
            <w:rPr>
              <w:rStyle w:val="PlaceholderText"/>
              <w:rFonts w:ascii="Courier New" w:hAnsi="Courier New" w:cs="Courier New"/>
              <w:color w:val="FF0000"/>
              <w:sz w:val="20"/>
              <w:szCs w:val="20"/>
            </w:rPr>
            <w:t>Select</w:t>
          </w:r>
        </w:p>
      </w:docPartBody>
    </w:docPart>
    <w:docPart>
      <w:docPartPr>
        <w:name w:val="93EEC670BBE240098EF68F2FBAB4B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E7F1A-B6F8-4B33-A60B-7D31DB844581}"/>
      </w:docPartPr>
      <w:docPartBody>
        <w:p w:rsidR="00881D77" w:rsidRDefault="00881D77">
          <w:pPr>
            <w:pStyle w:val="93EEC670BBE240098EF68F2FBAB4B53A"/>
          </w:pPr>
          <w:r w:rsidRPr="00CF6536">
            <w:rPr>
              <w:rFonts w:ascii="Courier New" w:hAnsi="Courier New" w:cs="Courier New"/>
              <w:snapToGrid w:val="0"/>
              <w:color w:val="FF0000"/>
              <w:spacing w:val="-2"/>
              <w:sz w:val="20"/>
              <w:szCs w:val="20"/>
            </w:rPr>
            <w:t>Select</w:t>
          </w:r>
        </w:p>
      </w:docPartBody>
    </w:docPart>
    <w:docPart>
      <w:docPartPr>
        <w:name w:val="F3586FD5149448D7AAAAE359DD654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606D3-BDE0-4FE1-8E7A-215D4BF63527}"/>
      </w:docPartPr>
      <w:docPartBody>
        <w:p w:rsidR="00881D77" w:rsidRDefault="00881D77">
          <w:pPr>
            <w:pStyle w:val="F3586FD5149448D7AAAAE359DD654D4B"/>
          </w:pPr>
          <w:r w:rsidRPr="00CF6536">
            <w:rPr>
              <w:rFonts w:ascii="Courier New" w:hAnsi="Courier New" w:cs="Courier New"/>
              <w:snapToGrid w:val="0"/>
              <w:color w:val="FF0000"/>
              <w:spacing w:val="-2"/>
              <w:sz w:val="20"/>
              <w:szCs w:val="20"/>
            </w:rPr>
            <w:t>Select</w:t>
          </w:r>
        </w:p>
      </w:docPartBody>
    </w:docPart>
    <w:docPart>
      <w:docPartPr>
        <w:name w:val="80F9D087F9524A5A87AB4A4140264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428C0-5873-450F-A912-956C5A23A983}"/>
      </w:docPartPr>
      <w:docPartBody>
        <w:p w:rsidR="00881D77" w:rsidRDefault="00881D77">
          <w:pPr>
            <w:pStyle w:val="80F9D087F9524A5A87AB4A4140264C33"/>
          </w:pPr>
          <w:r w:rsidRPr="00CF6536">
            <w:rPr>
              <w:rFonts w:ascii="Courier New" w:hAnsi="Courier New" w:cs="Courier New"/>
              <w:color w:val="FF0000"/>
              <w:sz w:val="20"/>
              <w:szCs w:val="20"/>
            </w:rPr>
            <w:t>Select</w:t>
          </w:r>
        </w:p>
      </w:docPartBody>
    </w:docPart>
    <w:docPart>
      <w:docPartPr>
        <w:name w:val="E5CF9AA50B234BB2B9FF4D7DEB312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C0EAA-A280-4614-AB33-58C9028F71BB}"/>
      </w:docPartPr>
      <w:docPartBody>
        <w:p w:rsidR="00881D77" w:rsidRDefault="00881D77">
          <w:pPr>
            <w:pStyle w:val="E5CF9AA50B234BB2B9FF4D7DEB3126A7"/>
          </w:pPr>
          <w:r w:rsidRPr="00CF6536">
            <w:rPr>
              <w:rStyle w:val="PlaceholderText"/>
              <w:rFonts w:ascii="Courier New" w:hAnsi="Courier New" w:cs="Courier New"/>
              <w:color w:val="FF0000"/>
              <w:sz w:val="20"/>
              <w:szCs w:val="20"/>
            </w:rPr>
            <w:t>Select</w:t>
          </w:r>
        </w:p>
      </w:docPartBody>
    </w:docPart>
    <w:docPart>
      <w:docPartPr>
        <w:name w:val="2B91CB292BF14DE289FAC57698DBD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C288B-3CFB-46C0-AA41-45561B869D49}"/>
      </w:docPartPr>
      <w:docPartBody>
        <w:p w:rsidR="00881D77" w:rsidRDefault="00881D77">
          <w:pPr>
            <w:pStyle w:val="2B91CB292BF14DE289FAC57698DBD3E5"/>
          </w:pPr>
          <w:r w:rsidRPr="00CF6536">
            <w:rPr>
              <w:rFonts w:ascii="Courier New" w:hAnsi="Courier New" w:cs="Courier New"/>
              <w:snapToGrid w:val="0"/>
              <w:color w:val="FF0000"/>
              <w:spacing w:val="-2"/>
              <w:sz w:val="20"/>
              <w:szCs w:val="20"/>
            </w:rPr>
            <w:t>Select</w:t>
          </w:r>
        </w:p>
      </w:docPartBody>
    </w:docPart>
    <w:docPart>
      <w:docPartPr>
        <w:name w:val="5D11B9044ACB473FA173F412E2D27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BF202-2041-4869-8CBC-8DE8E61D483C}"/>
      </w:docPartPr>
      <w:docPartBody>
        <w:p w:rsidR="00881D77" w:rsidRDefault="00881D77">
          <w:pPr>
            <w:pStyle w:val="5D11B9044ACB473FA173F412E2D27C3B"/>
          </w:pPr>
          <w:r w:rsidRPr="00CF6536">
            <w:rPr>
              <w:rStyle w:val="PlaceholderText"/>
              <w:rFonts w:ascii="Courier New" w:hAnsi="Courier New" w:cs="Courier New"/>
              <w:color w:val="FF0000"/>
              <w:sz w:val="20"/>
              <w:szCs w:val="20"/>
            </w:rPr>
            <w:t>Select</w:t>
          </w:r>
        </w:p>
      </w:docPartBody>
    </w:docPart>
    <w:docPart>
      <w:docPartPr>
        <w:name w:val="E66E62CD6C9D4770BBE58C6E63E84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F3889-CB80-434A-8BA3-0DCF02BD3823}"/>
      </w:docPartPr>
      <w:docPartBody>
        <w:p w:rsidR="00881D77" w:rsidRDefault="00881D77">
          <w:pPr>
            <w:pStyle w:val="E66E62CD6C9D4770BBE58C6E63E84A80"/>
          </w:pPr>
          <w:r w:rsidRPr="00CF6536">
            <w:rPr>
              <w:rFonts w:ascii="Courier New" w:hAnsi="Courier New" w:cs="Courier New"/>
              <w:color w:val="FF0000"/>
              <w:sz w:val="20"/>
              <w:szCs w:val="20"/>
            </w:rPr>
            <w:t>Select</w:t>
          </w:r>
        </w:p>
      </w:docPartBody>
    </w:docPart>
    <w:docPart>
      <w:docPartPr>
        <w:name w:val="BAA3E984C3D04484B8FD2DBFC83BA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844E5-780C-482F-8FB7-8DCB29EF4823}"/>
      </w:docPartPr>
      <w:docPartBody>
        <w:p w:rsidR="00881D77" w:rsidRDefault="00881D77">
          <w:pPr>
            <w:pStyle w:val="BAA3E984C3D04484B8FD2DBFC83BAEC5"/>
          </w:pPr>
          <w:r w:rsidRPr="00CF6536">
            <w:rPr>
              <w:rFonts w:ascii="Courier New" w:hAnsi="Courier New" w:cs="Courier New"/>
              <w:color w:val="FF0000"/>
              <w:sz w:val="20"/>
              <w:szCs w:val="20"/>
            </w:rPr>
            <w:t>Select</w:t>
          </w:r>
        </w:p>
      </w:docPartBody>
    </w:docPart>
    <w:docPart>
      <w:docPartPr>
        <w:name w:val="BC0A49137E3A49D0904956CAA93AB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D920D-BEC5-48F4-A7AA-7B03CF5C3D72}"/>
      </w:docPartPr>
      <w:docPartBody>
        <w:p w:rsidR="00881D77" w:rsidRDefault="00881D77">
          <w:pPr>
            <w:pStyle w:val="BC0A49137E3A49D0904956CAA93ABE52"/>
          </w:pPr>
          <w:r w:rsidRPr="00CF6536">
            <w:rPr>
              <w:rStyle w:val="PlaceholderText"/>
              <w:rFonts w:ascii="Courier New" w:hAnsi="Courier New" w:cs="Courier New"/>
              <w:color w:val="FF0000"/>
              <w:sz w:val="20"/>
              <w:szCs w:val="20"/>
            </w:rPr>
            <w:t>Select</w:t>
          </w:r>
        </w:p>
      </w:docPartBody>
    </w:docPart>
    <w:docPart>
      <w:docPartPr>
        <w:name w:val="CE197A39D16347278F9423297B386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2C424-B532-4AA6-9E2B-0103FCF2F1AD}"/>
      </w:docPartPr>
      <w:docPartBody>
        <w:p w:rsidR="00881D77" w:rsidRDefault="00881D77">
          <w:pPr>
            <w:pStyle w:val="CE197A39D16347278F9423297B386485"/>
          </w:pPr>
          <w:r w:rsidRPr="00CF6536">
            <w:rPr>
              <w:rStyle w:val="PlaceholderText"/>
              <w:rFonts w:ascii="Courier New" w:hAnsi="Courier New" w:cs="Courier New"/>
              <w:color w:val="FF0000"/>
              <w:sz w:val="20"/>
              <w:szCs w:val="20"/>
            </w:rPr>
            <w:t>Select</w:t>
          </w:r>
        </w:p>
      </w:docPartBody>
    </w:docPart>
    <w:docPart>
      <w:docPartPr>
        <w:name w:val="34D692E5A2654DF9B5228ECFBD142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E76B8-7231-496F-8C99-2490B292864F}"/>
      </w:docPartPr>
      <w:docPartBody>
        <w:p w:rsidR="00881D77" w:rsidRDefault="00881D77">
          <w:pPr>
            <w:pStyle w:val="34D692E5A2654DF9B5228ECFBD1424FA"/>
          </w:pPr>
          <w:r w:rsidRPr="00CF6536">
            <w:rPr>
              <w:rStyle w:val="PlaceholderText"/>
              <w:rFonts w:ascii="Courier New" w:hAnsi="Courier New" w:cs="Courier New"/>
              <w:color w:val="FF0000"/>
              <w:sz w:val="20"/>
              <w:szCs w:val="20"/>
            </w:rPr>
            <w:t>Select</w:t>
          </w:r>
        </w:p>
      </w:docPartBody>
    </w:docPart>
    <w:docPart>
      <w:docPartPr>
        <w:name w:val="0F4D9E2149154EAF8D5C8F6687AA4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B06A6-C81F-4F02-82E6-9F6E3D2978C7}"/>
      </w:docPartPr>
      <w:docPartBody>
        <w:p w:rsidR="00881D77" w:rsidRDefault="00881D77">
          <w:pPr>
            <w:pStyle w:val="0F4D9E2149154EAF8D5C8F6687AA482B"/>
          </w:pPr>
          <w:r w:rsidRPr="00CF6536">
            <w:rPr>
              <w:rStyle w:val="PlaceholderText"/>
              <w:rFonts w:ascii="Courier New" w:hAnsi="Courier New" w:cs="Courier New"/>
              <w:color w:val="FF0000"/>
              <w:sz w:val="20"/>
              <w:szCs w:val="20"/>
            </w:rPr>
            <w:t>Select</w:t>
          </w:r>
        </w:p>
      </w:docPartBody>
    </w:docPart>
    <w:docPart>
      <w:docPartPr>
        <w:name w:val="2C5ABF9D29884973B43DBFA6B7266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960D5-52AC-46E7-858E-C1E8D5549142}"/>
      </w:docPartPr>
      <w:docPartBody>
        <w:p w:rsidR="00881D77" w:rsidRDefault="00881D77">
          <w:pPr>
            <w:pStyle w:val="2C5ABF9D29884973B43DBFA6B7266A88"/>
          </w:pPr>
          <w:r w:rsidRPr="00CF6536">
            <w:rPr>
              <w:rStyle w:val="PlaceholderText"/>
              <w:rFonts w:ascii="Courier New" w:hAnsi="Courier New" w:cs="Courier New"/>
              <w:color w:val="FF0000"/>
              <w:sz w:val="20"/>
              <w:szCs w:val="20"/>
            </w:rPr>
            <w:t>Select</w:t>
          </w:r>
        </w:p>
      </w:docPartBody>
    </w:docPart>
    <w:docPart>
      <w:docPartPr>
        <w:name w:val="7453B94F6C0B4B38A0B16A2C38B23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E6B0E-D06B-4175-95AB-16E831EEEACF}"/>
      </w:docPartPr>
      <w:docPartBody>
        <w:p w:rsidR="00881D77" w:rsidRDefault="00881D77">
          <w:pPr>
            <w:pStyle w:val="7453B94F6C0B4B38A0B16A2C38B23E43"/>
          </w:pPr>
          <w:r w:rsidRPr="00CF6536">
            <w:rPr>
              <w:rStyle w:val="PlaceholderText"/>
              <w:rFonts w:ascii="Courier New" w:hAnsi="Courier New" w:cs="Courier New"/>
              <w:color w:val="FF0000"/>
              <w:sz w:val="20"/>
              <w:szCs w:val="20"/>
            </w:rPr>
            <w:t>Select</w:t>
          </w:r>
        </w:p>
      </w:docPartBody>
    </w:docPart>
    <w:docPart>
      <w:docPartPr>
        <w:name w:val="2069CDF4A3054D00911CA36E2C331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91F65-A9FC-401C-8FCB-7957517DCC54}"/>
      </w:docPartPr>
      <w:docPartBody>
        <w:p w:rsidR="00881D77" w:rsidRDefault="00881D77">
          <w:pPr>
            <w:pStyle w:val="2069CDF4A3054D00911CA36E2C3311C9"/>
          </w:pPr>
          <w:r w:rsidRPr="00CF6536">
            <w:rPr>
              <w:rStyle w:val="PlaceholderText"/>
              <w:rFonts w:ascii="Courier New" w:hAnsi="Courier New" w:cs="Courier New"/>
              <w:color w:val="FF0000"/>
              <w:sz w:val="20"/>
              <w:szCs w:val="20"/>
            </w:rPr>
            <w:t>Select</w:t>
          </w:r>
        </w:p>
      </w:docPartBody>
    </w:docPart>
    <w:docPart>
      <w:docPartPr>
        <w:name w:val="19AE7F7F90B1403991C9E618603CB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48642-CA21-4225-B295-F3C0AED9D215}"/>
      </w:docPartPr>
      <w:docPartBody>
        <w:p w:rsidR="00881D77" w:rsidRDefault="00881D77">
          <w:pPr>
            <w:pStyle w:val="19AE7F7F90B1403991C9E618603CB1A4"/>
          </w:pPr>
          <w:r w:rsidRPr="00CF6536">
            <w:rPr>
              <w:rStyle w:val="PlaceholderText"/>
              <w:rFonts w:ascii="Courier New" w:hAnsi="Courier New" w:cs="Courier New"/>
              <w:color w:val="FF0000"/>
              <w:sz w:val="20"/>
              <w:szCs w:val="20"/>
            </w:rPr>
            <w:t>Select</w:t>
          </w:r>
        </w:p>
      </w:docPartBody>
    </w:docPart>
    <w:docPart>
      <w:docPartPr>
        <w:name w:val="656C57BE5DD4400AB8843D52AB7C9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6C4B2-2B7C-4C75-A3E7-C9ABFD6D0B50}"/>
      </w:docPartPr>
      <w:docPartBody>
        <w:p w:rsidR="00881D77" w:rsidRDefault="00881D77">
          <w:pPr>
            <w:pStyle w:val="656C57BE5DD4400AB8843D52AB7C9AB9"/>
          </w:pPr>
          <w:r w:rsidRPr="00CF6536">
            <w:rPr>
              <w:rStyle w:val="PlaceholderText"/>
              <w:rFonts w:ascii="Courier New" w:hAnsi="Courier New" w:cs="Courier New"/>
              <w:color w:val="FF0000"/>
              <w:sz w:val="20"/>
              <w:szCs w:val="20"/>
            </w:rPr>
            <w:t>Select</w:t>
          </w:r>
        </w:p>
      </w:docPartBody>
    </w:docPart>
    <w:docPart>
      <w:docPartPr>
        <w:name w:val="9F505E2D5B384924A4CA30663EC3B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A40CA-BAD3-4792-A483-0164C0E7490D}"/>
      </w:docPartPr>
      <w:docPartBody>
        <w:p w:rsidR="00881D77" w:rsidRDefault="00881D77">
          <w:pPr>
            <w:pStyle w:val="9F505E2D5B384924A4CA30663EC3BBD7"/>
          </w:pPr>
          <w:r w:rsidRPr="00CF6536">
            <w:rPr>
              <w:rStyle w:val="PlaceholderText"/>
              <w:rFonts w:ascii="Courier New" w:hAnsi="Courier New" w:cs="Courier New"/>
              <w:color w:val="FF0000"/>
              <w:sz w:val="20"/>
              <w:szCs w:val="20"/>
            </w:rPr>
            <w:t>Select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D77"/>
    <w:rsid w:val="0088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bers">
    <w:name w:val="amber's"/>
    <w:basedOn w:val="Normal"/>
    <w:link w:val="ambersChar"/>
    <w:qFormat/>
    <w:pPr>
      <w:framePr w:hSpace="180" w:wrap="around" w:vAnchor="text" w:hAnchor="text" w:y="1"/>
      <w:spacing w:after="0" w:line="240" w:lineRule="auto"/>
      <w:suppressOverlap/>
    </w:pPr>
    <w:rPr>
      <w:rFonts w:ascii="Courier New" w:eastAsiaTheme="minorHAnsi" w:hAnsi="Courier New" w:cs="Arial"/>
      <w:kern w:val="0"/>
      <w:sz w:val="20"/>
      <w:szCs w:val="16"/>
      <w14:ligatures w14:val="none"/>
    </w:rPr>
  </w:style>
  <w:style w:type="character" w:customStyle="1" w:styleId="ambersChar">
    <w:name w:val="amber's Char"/>
    <w:basedOn w:val="DefaultParagraphFont"/>
    <w:link w:val="ambers"/>
    <w:rPr>
      <w:rFonts w:ascii="Courier New" w:eastAsiaTheme="minorHAnsi" w:hAnsi="Courier New" w:cs="Arial"/>
      <w:kern w:val="0"/>
      <w:sz w:val="20"/>
      <w:szCs w:val="16"/>
      <w14:ligatures w14:val="none"/>
    </w:rPr>
  </w:style>
  <w:style w:type="paragraph" w:customStyle="1" w:styleId="140B38B94D1D4FBF91B1E3F1D8BAFC4A">
    <w:name w:val="140B38B94D1D4FBF91B1E3F1D8BAFC4A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1CC5604B53D41369D407DBF5A09F4D9">
    <w:name w:val="C1CC5604B53D41369D407DBF5A09F4D9"/>
  </w:style>
  <w:style w:type="paragraph" w:customStyle="1" w:styleId="DD0034DB02C940679F96130A5046B685">
    <w:name w:val="DD0034DB02C940679F96130A5046B685"/>
  </w:style>
  <w:style w:type="paragraph" w:customStyle="1" w:styleId="42B4BC391DC84DECB21A8331C221D78E">
    <w:name w:val="42B4BC391DC84DECB21A8331C221D78E"/>
  </w:style>
  <w:style w:type="paragraph" w:customStyle="1" w:styleId="F95F6B28F0DC4CC6B2F506F649E156B4">
    <w:name w:val="F95F6B28F0DC4CC6B2F506F649E156B4"/>
  </w:style>
  <w:style w:type="paragraph" w:customStyle="1" w:styleId="1DC94D07A2E6449087C38DA0F7101488">
    <w:name w:val="1DC94D07A2E6449087C38DA0F7101488"/>
  </w:style>
  <w:style w:type="paragraph" w:customStyle="1" w:styleId="2CF9969810884F258AE3E4A3616309D3">
    <w:name w:val="2CF9969810884F258AE3E4A3616309D3"/>
  </w:style>
  <w:style w:type="paragraph" w:customStyle="1" w:styleId="C3493344A7A940BD9DD1E6A235ED0FD4">
    <w:name w:val="C3493344A7A940BD9DD1E6A235ED0FD4"/>
  </w:style>
  <w:style w:type="paragraph" w:customStyle="1" w:styleId="F78503B8B74942A6B354E47C0094F7C9">
    <w:name w:val="F78503B8B74942A6B354E47C0094F7C9"/>
  </w:style>
  <w:style w:type="paragraph" w:customStyle="1" w:styleId="204A6EB24BD8460B92C82281CB15DCE2">
    <w:name w:val="204A6EB24BD8460B92C82281CB15DCE2"/>
  </w:style>
  <w:style w:type="paragraph" w:customStyle="1" w:styleId="9D56320F48C7487F8F51123494AD22FC">
    <w:name w:val="9D56320F48C7487F8F51123494AD22FC"/>
  </w:style>
  <w:style w:type="paragraph" w:customStyle="1" w:styleId="248A5419B44842F38F0D4ADBF56F981B">
    <w:name w:val="248A5419B44842F38F0D4ADBF56F981B"/>
  </w:style>
  <w:style w:type="paragraph" w:customStyle="1" w:styleId="AD44465F824744A9987BB73AA708A87E">
    <w:name w:val="AD44465F824744A9987BB73AA708A87E"/>
  </w:style>
  <w:style w:type="paragraph" w:customStyle="1" w:styleId="009E8CE7E0DC40428BB235CCBC6ECF83">
    <w:name w:val="009E8CE7E0DC40428BB235CCBC6ECF83"/>
  </w:style>
  <w:style w:type="paragraph" w:customStyle="1" w:styleId="578F7C5BCB93416E987A4AAB92846E04">
    <w:name w:val="578F7C5BCB93416E987A4AAB92846E04"/>
  </w:style>
  <w:style w:type="paragraph" w:customStyle="1" w:styleId="DDBDF6494DF14DA4833052E6643432ED">
    <w:name w:val="DDBDF6494DF14DA4833052E6643432ED"/>
  </w:style>
  <w:style w:type="paragraph" w:customStyle="1" w:styleId="AF996E6D77644640AAC21E2DEDDF155D">
    <w:name w:val="AF996E6D77644640AAC21E2DEDDF155D"/>
  </w:style>
  <w:style w:type="paragraph" w:customStyle="1" w:styleId="7A00934A8F75433D9E3D45C832A7A975">
    <w:name w:val="7A00934A8F75433D9E3D45C832A7A975"/>
  </w:style>
  <w:style w:type="paragraph" w:customStyle="1" w:styleId="1D09299761BB40BBA8D166FA2930D624">
    <w:name w:val="1D09299761BB40BBA8D166FA2930D624"/>
  </w:style>
  <w:style w:type="paragraph" w:customStyle="1" w:styleId="A94869891FD347FF904C36D973DB14F0">
    <w:name w:val="A94869891FD347FF904C36D973DB14F0"/>
  </w:style>
  <w:style w:type="paragraph" w:customStyle="1" w:styleId="5624BEAC12A94444B18B6C546E6432EA">
    <w:name w:val="5624BEAC12A94444B18B6C546E6432EA"/>
  </w:style>
  <w:style w:type="paragraph" w:customStyle="1" w:styleId="41DB8D850AE64B6CA394D4AAAE1B2D55">
    <w:name w:val="41DB8D850AE64B6CA394D4AAAE1B2D55"/>
  </w:style>
  <w:style w:type="paragraph" w:customStyle="1" w:styleId="07C7AB11A32B4EB9BE8F29FD3283C319">
    <w:name w:val="07C7AB11A32B4EB9BE8F29FD3283C319"/>
  </w:style>
  <w:style w:type="paragraph" w:customStyle="1" w:styleId="99FAFDD7B7104B7EB1A42F14B683560A">
    <w:name w:val="99FAFDD7B7104B7EB1A42F14B683560A"/>
  </w:style>
  <w:style w:type="paragraph" w:customStyle="1" w:styleId="549881E77A884F928639F84342D73EE5">
    <w:name w:val="549881E77A884F928639F84342D73EE5"/>
  </w:style>
  <w:style w:type="paragraph" w:customStyle="1" w:styleId="E10A584E28414771816069C38B576B46">
    <w:name w:val="E10A584E28414771816069C38B576B46"/>
  </w:style>
  <w:style w:type="paragraph" w:customStyle="1" w:styleId="93EEC670BBE240098EF68F2FBAB4B53A">
    <w:name w:val="93EEC670BBE240098EF68F2FBAB4B53A"/>
  </w:style>
  <w:style w:type="paragraph" w:customStyle="1" w:styleId="F3586FD5149448D7AAAAE359DD654D4B">
    <w:name w:val="F3586FD5149448D7AAAAE359DD654D4B"/>
  </w:style>
  <w:style w:type="paragraph" w:customStyle="1" w:styleId="80F9D087F9524A5A87AB4A4140264C33">
    <w:name w:val="80F9D087F9524A5A87AB4A4140264C33"/>
  </w:style>
  <w:style w:type="paragraph" w:customStyle="1" w:styleId="E5CF9AA50B234BB2B9FF4D7DEB3126A7">
    <w:name w:val="E5CF9AA50B234BB2B9FF4D7DEB3126A7"/>
  </w:style>
  <w:style w:type="paragraph" w:customStyle="1" w:styleId="2B91CB292BF14DE289FAC57698DBD3E5">
    <w:name w:val="2B91CB292BF14DE289FAC57698DBD3E5"/>
  </w:style>
  <w:style w:type="paragraph" w:customStyle="1" w:styleId="5D11B9044ACB473FA173F412E2D27C3B">
    <w:name w:val="5D11B9044ACB473FA173F412E2D27C3B"/>
  </w:style>
  <w:style w:type="paragraph" w:customStyle="1" w:styleId="E66E62CD6C9D4770BBE58C6E63E84A80">
    <w:name w:val="E66E62CD6C9D4770BBE58C6E63E84A80"/>
  </w:style>
  <w:style w:type="paragraph" w:customStyle="1" w:styleId="BAA3E984C3D04484B8FD2DBFC83BAEC5">
    <w:name w:val="BAA3E984C3D04484B8FD2DBFC83BAEC5"/>
  </w:style>
  <w:style w:type="paragraph" w:customStyle="1" w:styleId="BC0A49137E3A49D0904956CAA93ABE52">
    <w:name w:val="BC0A49137E3A49D0904956CAA93ABE52"/>
  </w:style>
  <w:style w:type="paragraph" w:customStyle="1" w:styleId="CE197A39D16347278F9423297B386485">
    <w:name w:val="CE197A39D16347278F9423297B386485"/>
  </w:style>
  <w:style w:type="paragraph" w:customStyle="1" w:styleId="34D692E5A2654DF9B5228ECFBD1424FA">
    <w:name w:val="34D692E5A2654DF9B5228ECFBD1424FA"/>
  </w:style>
  <w:style w:type="paragraph" w:customStyle="1" w:styleId="0F4D9E2149154EAF8D5C8F6687AA482B">
    <w:name w:val="0F4D9E2149154EAF8D5C8F6687AA482B"/>
  </w:style>
  <w:style w:type="paragraph" w:customStyle="1" w:styleId="2C5ABF9D29884973B43DBFA6B7266A88">
    <w:name w:val="2C5ABF9D29884973B43DBFA6B7266A88"/>
  </w:style>
  <w:style w:type="paragraph" w:customStyle="1" w:styleId="7453B94F6C0B4B38A0B16A2C38B23E43">
    <w:name w:val="7453B94F6C0B4B38A0B16A2C38B23E43"/>
  </w:style>
  <w:style w:type="paragraph" w:customStyle="1" w:styleId="2069CDF4A3054D00911CA36E2C3311C9">
    <w:name w:val="2069CDF4A3054D00911CA36E2C3311C9"/>
  </w:style>
  <w:style w:type="paragraph" w:customStyle="1" w:styleId="19AE7F7F90B1403991C9E618603CB1A4">
    <w:name w:val="19AE7F7F90B1403991C9E618603CB1A4"/>
  </w:style>
  <w:style w:type="paragraph" w:customStyle="1" w:styleId="656C57BE5DD4400AB8843D52AB7C9AB9">
    <w:name w:val="656C57BE5DD4400AB8843D52AB7C9AB9"/>
  </w:style>
  <w:style w:type="paragraph" w:customStyle="1" w:styleId="9F505E2D5B384924A4CA30663EC3BBD7">
    <w:name w:val="9F505E2D5B384924A4CA30663EC3BB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050A9-4666-4D88-B9EA-DFE866694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PR9257 Boating Accident Report.dotx</Template>
  <TotalTime>2</TotalTime>
  <Pages>2</Pages>
  <Words>1433</Words>
  <Characters>8173</Characters>
  <Application>Microsoft Office Word</Application>
  <DocSecurity>4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Rairigh, Amber (DNR)</dc:creator>
  <cp:keywords/>
  <dc:description/>
  <cp:lastModifiedBy>Rojeski, Denise (DNR)</cp:lastModifiedBy>
  <cp:revision>2</cp:revision>
  <cp:lastPrinted>2019-03-04T20:47:00Z</cp:lastPrinted>
  <dcterms:created xsi:type="dcterms:W3CDTF">2023-11-17T15:38:00Z</dcterms:created>
  <dcterms:modified xsi:type="dcterms:W3CDTF">2023-11-17T15:38:00Z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46dfe0-534f-4c95-815c-5b1af86b9823_Enabled">
    <vt:lpwstr>true</vt:lpwstr>
  </property>
  <property fmtid="{D5CDD505-2E9C-101B-9397-08002B2CF9AE}" pid="3" name="MSIP_Label_2f46dfe0-534f-4c95-815c-5b1af86b9823_SetDate">
    <vt:lpwstr>2021-07-01T19:37:17Z</vt:lpwstr>
  </property>
  <property fmtid="{D5CDD505-2E9C-101B-9397-08002B2CF9AE}" pid="4" name="MSIP_Label_2f46dfe0-534f-4c95-815c-5b1af86b9823_Method">
    <vt:lpwstr>Privileged</vt:lpwstr>
  </property>
  <property fmtid="{D5CDD505-2E9C-101B-9397-08002B2CF9AE}" pid="5" name="MSIP_Label_2f46dfe0-534f-4c95-815c-5b1af86b9823_Name">
    <vt:lpwstr>2f46dfe0-534f-4c95-815c-5b1af86b9823</vt:lpwstr>
  </property>
  <property fmtid="{D5CDD505-2E9C-101B-9397-08002B2CF9AE}" pid="6" name="MSIP_Label_2f46dfe0-534f-4c95-815c-5b1af86b9823_SiteId">
    <vt:lpwstr>d5fb7087-3777-42ad-966a-892ef47225d1</vt:lpwstr>
  </property>
  <property fmtid="{D5CDD505-2E9C-101B-9397-08002B2CF9AE}" pid="7" name="MSIP_Label_2f46dfe0-534f-4c95-815c-5b1af86b9823_ActionId">
    <vt:lpwstr>0c24b765-b473-4694-9940-2ae4e7ca1859</vt:lpwstr>
  </property>
  <property fmtid="{D5CDD505-2E9C-101B-9397-08002B2CF9AE}" pid="8" name="MSIP_Label_2f46dfe0-534f-4c95-815c-5b1af86b9823_ContentBits">
    <vt:lpwstr>0</vt:lpwstr>
  </property>
</Properties>
</file>