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0"/>
        <w:gridCol w:w="117"/>
        <w:gridCol w:w="243"/>
        <w:gridCol w:w="513"/>
        <w:gridCol w:w="27"/>
        <w:gridCol w:w="360"/>
        <w:gridCol w:w="540"/>
        <w:gridCol w:w="990"/>
        <w:gridCol w:w="1458"/>
        <w:gridCol w:w="342"/>
        <w:gridCol w:w="810"/>
        <w:gridCol w:w="9"/>
        <w:gridCol w:w="13"/>
        <w:gridCol w:w="248"/>
        <w:gridCol w:w="360"/>
        <w:gridCol w:w="126"/>
        <w:gridCol w:w="414"/>
        <w:gridCol w:w="180"/>
        <w:gridCol w:w="360"/>
        <w:gridCol w:w="207"/>
        <w:gridCol w:w="783"/>
        <w:gridCol w:w="180"/>
        <w:gridCol w:w="171"/>
        <w:gridCol w:w="54"/>
        <w:gridCol w:w="756"/>
        <w:gridCol w:w="135"/>
        <w:gridCol w:w="261"/>
        <w:gridCol w:w="153"/>
        <w:gridCol w:w="360"/>
        <w:gridCol w:w="945"/>
      </w:tblGrid>
      <w:tr w:rsidR="005D36EA" w14:paraId="407A7ADC" w14:textId="77777777" w:rsidTr="0070432C">
        <w:trPr>
          <w:cantSplit/>
          <w:trHeight w:hRule="exact" w:val="240"/>
        </w:trPr>
        <w:tc>
          <w:tcPr>
            <w:tcW w:w="11385" w:type="dxa"/>
            <w:gridSpan w:val="30"/>
            <w:vAlign w:val="center"/>
          </w:tcPr>
          <w:p w14:paraId="78B12F8F" w14:textId="77777777" w:rsidR="005D36EA" w:rsidRDefault="00522306" w:rsidP="00D174F7">
            <w:pPr>
              <w:pStyle w:val="FormTitle12ptBld"/>
            </w:pPr>
            <w:r>
              <w:t>MEDICAL CLEARANCE REQUEST</w:t>
            </w:r>
            <w:r w:rsidR="00A653F5">
              <w:t xml:space="preserve"> </w:t>
            </w:r>
            <w:r w:rsidR="007E6C0E">
              <w:t>–</w:t>
            </w:r>
            <w:r w:rsidR="00A653F5">
              <w:t xml:space="preserve"> </w:t>
            </w:r>
            <w:r w:rsidR="007E6C0E">
              <w:t xml:space="preserve">CHILD CARE </w:t>
            </w:r>
            <w:r w:rsidR="00A653F5">
              <w:t>LICENSING</w:t>
            </w:r>
          </w:p>
        </w:tc>
      </w:tr>
      <w:tr w:rsidR="005D36EA" w14:paraId="575EE08C" w14:textId="77777777" w:rsidTr="0070432C">
        <w:trPr>
          <w:cantSplit/>
          <w:trHeight w:hRule="exact" w:val="240"/>
        </w:trPr>
        <w:tc>
          <w:tcPr>
            <w:tcW w:w="11385" w:type="dxa"/>
            <w:gridSpan w:val="30"/>
            <w:vAlign w:val="center"/>
          </w:tcPr>
          <w:p w14:paraId="35C811C7" w14:textId="77777777" w:rsidR="005D36EA" w:rsidRDefault="00A653F5" w:rsidP="0070432C">
            <w:pPr>
              <w:pStyle w:val="FormTitle11pt"/>
            </w:pPr>
            <w:r>
              <w:t>Michigan Department of Licensing and Regulatory Affairs</w:t>
            </w:r>
          </w:p>
        </w:tc>
      </w:tr>
      <w:tr w:rsidR="005D36EA" w:rsidRPr="0070432C" w14:paraId="453415BF" w14:textId="77777777" w:rsidTr="0070432C">
        <w:trPr>
          <w:cantSplit/>
          <w:trHeight w:hRule="exact" w:val="240"/>
        </w:trPr>
        <w:tc>
          <w:tcPr>
            <w:tcW w:w="11385" w:type="dxa"/>
            <w:gridSpan w:val="30"/>
            <w:vAlign w:val="center"/>
          </w:tcPr>
          <w:p w14:paraId="6DD95238" w14:textId="15D5756E" w:rsidR="005D36EA" w:rsidRPr="0070432C" w:rsidRDefault="00F4464A" w:rsidP="0070432C">
            <w:pPr>
              <w:pStyle w:val="FormTitle11pt"/>
              <w:rPr>
                <w:sz w:val="20"/>
              </w:rPr>
            </w:pPr>
            <w:r>
              <w:rPr>
                <w:sz w:val="20"/>
              </w:rPr>
              <w:t>Child Care Licensing Bureau</w:t>
            </w:r>
          </w:p>
        </w:tc>
      </w:tr>
      <w:tr w:rsidR="005D36EA" w14:paraId="13938AFD" w14:textId="77777777">
        <w:trPr>
          <w:cantSplit/>
          <w:trHeight w:hRule="exact" w:val="240"/>
        </w:trPr>
        <w:tc>
          <w:tcPr>
            <w:tcW w:w="11385" w:type="dxa"/>
            <w:gridSpan w:val="30"/>
          </w:tcPr>
          <w:p w14:paraId="7A330D56" w14:textId="77777777" w:rsidR="005D36EA" w:rsidRDefault="005D36EA">
            <w:pPr>
              <w:pStyle w:val="Captions10pt"/>
            </w:pPr>
          </w:p>
        </w:tc>
      </w:tr>
      <w:tr w:rsidR="005D36EA" w14:paraId="4437EB99" w14:textId="77777777" w:rsidTr="001623B2">
        <w:trPr>
          <w:cantSplit/>
          <w:trHeight w:hRule="exact" w:val="360"/>
        </w:trPr>
        <w:tc>
          <w:tcPr>
            <w:tcW w:w="11385" w:type="dxa"/>
            <w:gridSpan w:val="30"/>
            <w:tcBorders>
              <w:bottom w:val="single" w:sz="6" w:space="0" w:color="auto"/>
            </w:tcBorders>
            <w:vAlign w:val="center"/>
          </w:tcPr>
          <w:p w14:paraId="1E47D15F" w14:textId="77777777" w:rsidR="005D36EA" w:rsidRDefault="006644F0">
            <w:pPr>
              <w:pStyle w:val="LetterText10pt"/>
              <w:rPr>
                <w:b/>
              </w:rPr>
            </w:pPr>
            <w:r>
              <w:rPr>
                <w:b/>
              </w:rPr>
              <w:t>APPLICANT/LICENSEE</w:t>
            </w:r>
            <w:r w:rsidR="005D36EA">
              <w:rPr>
                <w:b/>
              </w:rPr>
              <w:t xml:space="preserve"> INFORMATION</w:t>
            </w:r>
          </w:p>
        </w:tc>
      </w:tr>
      <w:tr w:rsidR="005D36EA" w14:paraId="53924C15" w14:textId="77777777" w:rsidTr="001623B2">
        <w:trPr>
          <w:cantSplit/>
          <w:trHeight w:hRule="exact" w:val="240"/>
        </w:trPr>
        <w:tc>
          <w:tcPr>
            <w:tcW w:w="8721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562E5D" w14:textId="77777777" w:rsidR="005D36EA" w:rsidRDefault="005D36EA">
            <w:pPr>
              <w:pStyle w:val="Captions8pt"/>
            </w:pPr>
            <w:r>
              <w:t>Facility/Home Name</w:t>
            </w:r>
          </w:p>
        </w:tc>
        <w:tc>
          <w:tcPr>
            <w:tcW w:w="266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3D8132" w14:textId="77777777" w:rsidR="005D36EA" w:rsidRDefault="005D36EA">
            <w:pPr>
              <w:pStyle w:val="Captions8pt"/>
            </w:pPr>
            <w:r>
              <w:t>License Number</w:t>
            </w:r>
          </w:p>
        </w:tc>
      </w:tr>
      <w:tr w:rsidR="005D36EA" w14:paraId="535AF4F6" w14:textId="77777777" w:rsidTr="001623B2">
        <w:trPr>
          <w:cantSplit/>
          <w:trHeight w:hRule="exact" w:val="300"/>
        </w:trPr>
        <w:tc>
          <w:tcPr>
            <w:tcW w:w="8721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9147" w14:textId="77777777" w:rsidR="005D36EA" w:rsidRDefault="005D36EA">
            <w:pPr>
              <w:pStyle w:val="UserInput10pt"/>
            </w:pPr>
          </w:p>
        </w:tc>
        <w:tc>
          <w:tcPr>
            <w:tcW w:w="266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2DDB" w14:textId="77777777" w:rsidR="005D36EA" w:rsidRDefault="005D36EA">
            <w:pPr>
              <w:pStyle w:val="UserInput10pt"/>
            </w:pPr>
          </w:p>
        </w:tc>
      </w:tr>
      <w:tr w:rsidR="005D36EA" w14:paraId="00E418B6" w14:textId="77777777" w:rsidTr="001623B2">
        <w:trPr>
          <w:cantSplit/>
          <w:trHeight w:hRule="exact" w:val="240"/>
        </w:trPr>
        <w:tc>
          <w:tcPr>
            <w:tcW w:w="567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74695E" w14:textId="77777777" w:rsidR="005D36EA" w:rsidRDefault="005D36EA">
            <w:pPr>
              <w:pStyle w:val="Captions8pt"/>
            </w:pPr>
            <w:r>
              <w:t>Facility/Home Address (Street Number and Name)</w:t>
            </w:r>
          </w:p>
        </w:tc>
        <w:tc>
          <w:tcPr>
            <w:tcW w:w="3051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FB197D" w14:textId="77777777" w:rsidR="005D36EA" w:rsidRDefault="005D36EA">
            <w:pPr>
              <w:pStyle w:val="Captions8pt"/>
            </w:pPr>
            <w:r>
              <w:t>City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0D77D2" w14:textId="77777777" w:rsidR="005D36EA" w:rsidRDefault="005D36EA">
            <w:pPr>
              <w:pStyle w:val="Captions8pt"/>
            </w:pPr>
            <w:r>
              <w:t>State</w:t>
            </w:r>
          </w:p>
        </w:tc>
        <w:tc>
          <w:tcPr>
            <w:tcW w:w="17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BAA1F5" w14:textId="77777777" w:rsidR="005D36EA" w:rsidRDefault="005D36EA">
            <w:pPr>
              <w:pStyle w:val="Captions8pt"/>
            </w:pPr>
            <w:r>
              <w:t>Zip Code</w:t>
            </w:r>
          </w:p>
        </w:tc>
      </w:tr>
      <w:tr w:rsidR="005D36EA" w14:paraId="557894C1" w14:textId="77777777" w:rsidTr="001623B2">
        <w:trPr>
          <w:cantSplit/>
          <w:trHeight w:hRule="exact" w:val="300"/>
        </w:trPr>
        <w:tc>
          <w:tcPr>
            <w:tcW w:w="5670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B663" w14:textId="77777777" w:rsidR="005D36EA" w:rsidRDefault="005D36EA">
            <w:pPr>
              <w:pStyle w:val="UserInput10pt"/>
            </w:pPr>
          </w:p>
        </w:tc>
        <w:tc>
          <w:tcPr>
            <w:tcW w:w="3051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DD9D" w14:textId="77777777" w:rsidR="005D36EA" w:rsidRDefault="005D36EA">
            <w:pPr>
              <w:pStyle w:val="UserInput10pt"/>
            </w:pPr>
          </w:p>
        </w:tc>
        <w:tc>
          <w:tcPr>
            <w:tcW w:w="94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B9AF" w14:textId="77777777" w:rsidR="005D36EA" w:rsidRDefault="005D36EA">
            <w:pPr>
              <w:pStyle w:val="UserInput10pt"/>
            </w:pPr>
          </w:p>
        </w:tc>
        <w:tc>
          <w:tcPr>
            <w:tcW w:w="171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74CC2" w14:textId="77777777" w:rsidR="005D36EA" w:rsidRDefault="005D36EA">
            <w:pPr>
              <w:pStyle w:val="UserInput10pt"/>
            </w:pPr>
          </w:p>
        </w:tc>
      </w:tr>
      <w:tr w:rsidR="005D36EA" w14:paraId="39330B53" w14:textId="77777777" w:rsidTr="001623B2">
        <w:trPr>
          <w:cantSplit/>
          <w:trHeight w:hRule="exact" w:val="240"/>
        </w:trPr>
        <w:tc>
          <w:tcPr>
            <w:tcW w:w="11385" w:type="dxa"/>
            <w:gridSpan w:val="30"/>
            <w:tcBorders>
              <w:top w:val="single" w:sz="6" w:space="0" w:color="auto"/>
            </w:tcBorders>
          </w:tcPr>
          <w:p w14:paraId="0DEF87A2" w14:textId="77777777" w:rsidR="005D36EA" w:rsidRDefault="005D36EA">
            <w:pPr>
              <w:pStyle w:val="Captions8pt"/>
            </w:pPr>
          </w:p>
        </w:tc>
      </w:tr>
      <w:tr w:rsidR="005D36EA" w14:paraId="4AD7C60C" w14:textId="77777777" w:rsidTr="001623B2">
        <w:trPr>
          <w:cantSplit/>
        </w:trPr>
        <w:tc>
          <w:tcPr>
            <w:tcW w:w="1143" w:type="dxa"/>
            <w:gridSpan w:val="4"/>
          </w:tcPr>
          <w:p w14:paraId="76462ED7" w14:textId="77777777" w:rsidR="005D36EA" w:rsidRDefault="005D36EA">
            <w:pPr>
              <w:pStyle w:val="LetterText10pt"/>
              <w:jc w:val="center"/>
            </w:pPr>
          </w:p>
        </w:tc>
        <w:tc>
          <w:tcPr>
            <w:tcW w:w="4549" w:type="dxa"/>
            <w:gridSpan w:val="9"/>
          </w:tcPr>
          <w:p w14:paraId="7D7FD714" w14:textId="77777777" w:rsidR="005D36EA" w:rsidRDefault="005D36EA">
            <w:pPr>
              <w:pStyle w:val="Captions8pt"/>
            </w:pPr>
            <w:r>
              <w:t>Licensing Consultant (Name, Address, Phone)</w:t>
            </w:r>
          </w:p>
        </w:tc>
        <w:tc>
          <w:tcPr>
            <w:tcW w:w="734" w:type="dxa"/>
            <w:gridSpan w:val="3"/>
          </w:tcPr>
          <w:p w14:paraId="2C6B068A" w14:textId="77777777" w:rsidR="005D36EA" w:rsidRDefault="005D36EA">
            <w:pPr>
              <w:pStyle w:val="Captions8pt"/>
            </w:pPr>
          </w:p>
        </w:tc>
        <w:tc>
          <w:tcPr>
            <w:tcW w:w="4959" w:type="dxa"/>
            <w:gridSpan w:val="14"/>
          </w:tcPr>
          <w:p w14:paraId="20E6A1BE" w14:textId="77777777" w:rsidR="005D36EA" w:rsidRDefault="005D36EA">
            <w:pPr>
              <w:pStyle w:val="Captions8pt"/>
            </w:pPr>
            <w:r>
              <w:t>License Application Type</w:t>
            </w:r>
          </w:p>
        </w:tc>
      </w:tr>
      <w:tr w:rsidR="005D36EA" w14:paraId="6456CC36" w14:textId="77777777" w:rsidTr="001623B2">
        <w:trPr>
          <w:cantSplit/>
        </w:trPr>
        <w:tc>
          <w:tcPr>
            <w:tcW w:w="1143" w:type="dxa"/>
            <w:gridSpan w:val="4"/>
            <w:tcBorders>
              <w:right w:val="single" w:sz="6" w:space="0" w:color="auto"/>
            </w:tcBorders>
          </w:tcPr>
          <w:p w14:paraId="52D593E6" w14:textId="77777777" w:rsidR="005D36EA" w:rsidRDefault="005D36EA">
            <w:pPr>
              <w:pStyle w:val="LetterText10pt"/>
            </w:pPr>
            <w:r>
              <w:t>PLEASE</w:t>
            </w:r>
          </w:p>
          <w:p w14:paraId="6697BAB7" w14:textId="77777777" w:rsidR="005D36EA" w:rsidRDefault="005D36EA">
            <w:pPr>
              <w:pStyle w:val="LetterText10pt"/>
            </w:pPr>
            <w:r>
              <w:t>MAIL TO</w:t>
            </w:r>
          </w:p>
          <w:p w14:paraId="65E2E85A" w14:textId="77777777" w:rsidR="005D36EA" w:rsidRDefault="00986C9B">
            <w:pPr>
              <w:pStyle w:val="LetterText10p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D1AF0F" wp14:editId="6535CFA7">
                      <wp:simplePos x="0" y="0"/>
                      <wp:positionH relativeFrom="column">
                        <wp:posOffset>336425</wp:posOffset>
                      </wp:positionH>
                      <wp:positionV relativeFrom="paragraph">
                        <wp:posOffset>38485</wp:posOffset>
                      </wp:positionV>
                      <wp:extent cx="173536" cy="166862"/>
                      <wp:effectExtent l="0" t="19050" r="36195" b="43180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36" cy="16686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65CFA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26.5pt;margin-top:3.05pt;width:13.6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" adj="11215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4549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14:paraId="4CF8B7C9" w14:textId="77777777" w:rsidR="006451BE" w:rsidRPr="001623B2" w:rsidRDefault="00A653F5" w:rsidP="001623B2">
            <w:pPr>
              <w:pStyle w:val="Captions8pt"/>
              <w:tabs>
                <w:tab w:val="left" w:pos="933"/>
              </w:tabs>
              <w:spacing w:before="0" w:line="180" w:lineRule="exact"/>
              <w:rPr>
                <w:rFonts w:cs="Arial"/>
                <w:szCs w:val="16"/>
              </w:rPr>
            </w:pPr>
            <w:r w:rsidRPr="001623B2">
              <w:rPr>
                <w:rFonts w:cs="Arial"/>
                <w:szCs w:val="16"/>
              </w:rPr>
              <w:t>Licensing and Regulatory Affairs</w:t>
            </w:r>
          </w:p>
          <w:p w14:paraId="7CAF73DB" w14:textId="25E286BD" w:rsidR="007E6C0E" w:rsidRPr="001623B2" w:rsidRDefault="007E6C0E" w:rsidP="001623B2">
            <w:pPr>
              <w:pStyle w:val="Captions8pt"/>
              <w:tabs>
                <w:tab w:val="left" w:pos="933"/>
              </w:tabs>
              <w:spacing w:before="0" w:line="180" w:lineRule="exact"/>
              <w:rPr>
                <w:rFonts w:cs="Arial"/>
                <w:szCs w:val="16"/>
              </w:rPr>
            </w:pPr>
            <w:r w:rsidRPr="001623B2">
              <w:rPr>
                <w:rFonts w:cs="Arial"/>
                <w:szCs w:val="16"/>
              </w:rPr>
              <w:t xml:space="preserve">Child Care </w:t>
            </w:r>
            <w:r w:rsidR="001623B2" w:rsidRPr="001623B2">
              <w:rPr>
                <w:rFonts w:cs="Arial"/>
                <w:szCs w:val="16"/>
              </w:rPr>
              <w:t>Licensing</w:t>
            </w:r>
            <w:r w:rsidR="00F4464A">
              <w:rPr>
                <w:rFonts w:cs="Arial"/>
                <w:szCs w:val="16"/>
              </w:rPr>
              <w:t xml:space="preserve"> Bureau</w:t>
            </w:r>
          </w:p>
          <w:p w14:paraId="71FC9097" w14:textId="77777777" w:rsidR="007E6C0E" w:rsidRPr="001623B2" w:rsidRDefault="007E6C0E" w:rsidP="001623B2">
            <w:pPr>
              <w:pStyle w:val="Captions8pt"/>
              <w:tabs>
                <w:tab w:val="left" w:pos="933"/>
              </w:tabs>
              <w:spacing w:before="0" w:line="180" w:lineRule="exact"/>
              <w:rPr>
                <w:rFonts w:cs="Arial"/>
                <w:szCs w:val="16"/>
              </w:rPr>
            </w:pPr>
            <w:r w:rsidRPr="001623B2">
              <w:rPr>
                <w:rFonts w:cs="Arial"/>
                <w:szCs w:val="16"/>
              </w:rPr>
              <w:t xml:space="preserve">PO Box </w:t>
            </w:r>
            <w:r w:rsidR="001623B2" w:rsidRPr="001623B2">
              <w:rPr>
                <w:rFonts w:cs="Arial"/>
                <w:color w:val="000000"/>
                <w:szCs w:val="16"/>
              </w:rPr>
              <w:t>30664</w:t>
            </w:r>
          </w:p>
          <w:p w14:paraId="0143F0C3" w14:textId="77777777" w:rsidR="007E6C0E" w:rsidRPr="00BB1DF0" w:rsidRDefault="007E6C0E" w:rsidP="001623B2">
            <w:pPr>
              <w:pStyle w:val="Captions8pt"/>
              <w:tabs>
                <w:tab w:val="left" w:pos="933"/>
              </w:tabs>
              <w:spacing w:before="0" w:line="180" w:lineRule="exact"/>
            </w:pPr>
            <w:r w:rsidRPr="001623B2">
              <w:rPr>
                <w:rFonts w:cs="Arial"/>
                <w:szCs w:val="16"/>
              </w:rPr>
              <w:t>Lansing, MI 48909</w:t>
            </w:r>
          </w:p>
        </w:tc>
        <w:tc>
          <w:tcPr>
            <w:tcW w:w="734" w:type="dxa"/>
            <w:gridSpan w:val="3"/>
            <w:tcBorders>
              <w:left w:val="single" w:sz="6" w:space="0" w:color="auto"/>
            </w:tcBorders>
          </w:tcPr>
          <w:p w14:paraId="26781EB7" w14:textId="77777777" w:rsidR="005D36EA" w:rsidRDefault="005D36EA">
            <w:pPr>
              <w:pStyle w:val="Captions8pt"/>
            </w:pPr>
          </w:p>
        </w:tc>
        <w:tc>
          <w:tcPr>
            <w:tcW w:w="414" w:type="dxa"/>
          </w:tcPr>
          <w:p w14:paraId="693F1CF5" w14:textId="77777777" w:rsidR="005D36EA" w:rsidRDefault="005D36EA">
            <w:pPr>
              <w:pStyle w:val="UserInput10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1E3EBD">
              <w:fldChar w:fldCharType="separate"/>
            </w:r>
            <w:r>
              <w:fldChar w:fldCharType="end"/>
            </w:r>
            <w:bookmarkEnd w:id="0"/>
          </w:p>
          <w:p w14:paraId="3546DD7A" w14:textId="77777777" w:rsidR="005D36EA" w:rsidRDefault="005D36EA">
            <w:pPr>
              <w:pStyle w:val="UserInput10pt"/>
            </w:pPr>
          </w:p>
        </w:tc>
        <w:tc>
          <w:tcPr>
            <w:tcW w:w="4545" w:type="dxa"/>
            <w:gridSpan w:val="13"/>
          </w:tcPr>
          <w:p w14:paraId="7AAB53DA" w14:textId="77777777" w:rsidR="005D36EA" w:rsidRDefault="005D36EA">
            <w:pPr>
              <w:pStyle w:val="LetterText10pt"/>
              <w:spacing w:before="40" w:after="20" w:line="200" w:lineRule="exact"/>
            </w:pPr>
            <w:r>
              <w:t>Child Care (</w:t>
            </w:r>
            <w:r w:rsidR="00A653F5">
              <w:t xml:space="preserve">Less Than </w:t>
            </w:r>
            <w:r>
              <w:t>24-Hour Care)</w:t>
            </w:r>
          </w:p>
          <w:p w14:paraId="19BCDDCA" w14:textId="77777777" w:rsidR="005D36EA" w:rsidRDefault="005D36EA">
            <w:pPr>
              <w:pStyle w:val="LetterText10pt"/>
              <w:spacing w:before="40" w:after="20" w:line="200" w:lineRule="exact"/>
            </w:pPr>
          </w:p>
          <w:p w14:paraId="7D955124" w14:textId="77777777" w:rsidR="005D36EA" w:rsidRDefault="005D36EA">
            <w:pPr>
              <w:pStyle w:val="LetterText10pt"/>
              <w:spacing w:before="40" w:after="20" w:line="200" w:lineRule="exact"/>
            </w:pPr>
          </w:p>
        </w:tc>
      </w:tr>
      <w:tr w:rsidR="005D36EA" w14:paraId="1EB50E01" w14:textId="77777777">
        <w:trPr>
          <w:cantSplit/>
          <w:trHeight w:hRule="exact" w:val="87"/>
        </w:trPr>
        <w:tc>
          <w:tcPr>
            <w:tcW w:w="11385" w:type="dxa"/>
            <w:gridSpan w:val="30"/>
          </w:tcPr>
          <w:p w14:paraId="70E51073" w14:textId="77777777" w:rsidR="005D36EA" w:rsidRDefault="005D36EA">
            <w:pPr>
              <w:pStyle w:val="Captions8pt"/>
            </w:pPr>
          </w:p>
        </w:tc>
      </w:tr>
      <w:tr w:rsidR="005D36EA" w14:paraId="148B2EBE" w14:textId="77777777">
        <w:trPr>
          <w:cantSplit/>
          <w:trHeight w:hRule="exact" w:val="360"/>
        </w:trPr>
        <w:tc>
          <w:tcPr>
            <w:tcW w:w="11385" w:type="dxa"/>
            <w:gridSpan w:val="30"/>
            <w:vAlign w:val="center"/>
          </w:tcPr>
          <w:p w14:paraId="22E70A84" w14:textId="77777777" w:rsidR="005D36EA" w:rsidRDefault="005D36EA">
            <w:pPr>
              <w:pStyle w:val="LetterText10pt"/>
              <w:rPr>
                <w:b/>
              </w:rPr>
            </w:pPr>
            <w:r>
              <w:rPr>
                <w:b/>
              </w:rPr>
              <w:t>PATIENT INFORMATION (To be Completed by Patient) (Please Print or Type)</w:t>
            </w:r>
          </w:p>
        </w:tc>
      </w:tr>
      <w:tr w:rsidR="0070432C" w14:paraId="0EA0EDBE" w14:textId="77777777" w:rsidTr="001623B2">
        <w:trPr>
          <w:cantSplit/>
          <w:trHeight w:val="235"/>
        </w:trPr>
        <w:tc>
          <w:tcPr>
            <w:tcW w:w="567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8CD8C2" w14:textId="77777777" w:rsidR="0070432C" w:rsidRDefault="0070432C">
            <w:pPr>
              <w:pStyle w:val="Captions8pt"/>
            </w:pPr>
            <w:r>
              <w:t>Name (Last, First, Middle, Jr., II, etc.)</w:t>
            </w:r>
          </w:p>
        </w:tc>
        <w:tc>
          <w:tcPr>
            <w:tcW w:w="288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646AFC" w14:textId="77777777" w:rsidR="0070432C" w:rsidRDefault="0070432C">
            <w:pPr>
              <w:pStyle w:val="Captions8pt"/>
            </w:pPr>
            <w:r>
              <w:t>Date of Birth</w:t>
            </w: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691D96" w14:textId="77777777" w:rsidR="0070432C" w:rsidRDefault="0070432C">
            <w:pPr>
              <w:pStyle w:val="Captions8pt"/>
            </w:pPr>
            <w:r>
              <w:t>Telephone Number</w:t>
            </w:r>
          </w:p>
        </w:tc>
      </w:tr>
      <w:tr w:rsidR="0070432C" w14:paraId="436E71E7" w14:textId="77777777" w:rsidTr="001623B2">
        <w:trPr>
          <w:cantSplit/>
          <w:trHeight w:hRule="exact" w:val="300"/>
        </w:trPr>
        <w:tc>
          <w:tcPr>
            <w:tcW w:w="5670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5B3A" w14:textId="77777777" w:rsidR="0070432C" w:rsidRDefault="0070432C">
            <w:pPr>
              <w:pStyle w:val="UserInput10pt"/>
            </w:pPr>
          </w:p>
        </w:tc>
        <w:tc>
          <w:tcPr>
            <w:tcW w:w="2880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ABAB" w14:textId="77777777" w:rsidR="0070432C" w:rsidRDefault="0070432C">
            <w:pPr>
              <w:pStyle w:val="UserInput10pt"/>
            </w:pPr>
          </w:p>
        </w:tc>
        <w:tc>
          <w:tcPr>
            <w:tcW w:w="283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92AB" w14:textId="77777777" w:rsidR="0070432C" w:rsidRDefault="0070432C">
            <w:pPr>
              <w:pStyle w:val="UserInput10pt"/>
            </w:pPr>
          </w:p>
        </w:tc>
      </w:tr>
      <w:tr w:rsidR="005D36EA" w14:paraId="7283CB4B" w14:textId="77777777" w:rsidTr="001623B2">
        <w:trPr>
          <w:cantSplit/>
          <w:trHeight w:val="235"/>
        </w:trPr>
        <w:tc>
          <w:tcPr>
            <w:tcW w:w="567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148534" w14:textId="77777777" w:rsidR="005D36EA" w:rsidRDefault="005D36EA">
            <w:pPr>
              <w:pStyle w:val="Captions8pt"/>
            </w:pPr>
            <w:r>
              <w:t>Address (Street Number and Name)</w:t>
            </w:r>
          </w:p>
        </w:tc>
        <w:tc>
          <w:tcPr>
            <w:tcW w:w="288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47175F" w14:textId="77777777" w:rsidR="005D36EA" w:rsidRDefault="005D36EA">
            <w:pPr>
              <w:pStyle w:val="Captions8pt"/>
            </w:pPr>
            <w:r>
              <w:t>City</w:t>
            </w:r>
          </w:p>
        </w:tc>
        <w:tc>
          <w:tcPr>
            <w:tcW w:w="111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587E8A" w14:textId="77777777" w:rsidR="005D36EA" w:rsidRDefault="005D36EA">
            <w:pPr>
              <w:pStyle w:val="Captions8pt"/>
            </w:pPr>
            <w:r>
              <w:t>State</w:t>
            </w:r>
          </w:p>
        </w:tc>
        <w:tc>
          <w:tcPr>
            <w:tcW w:w="17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FB449A" w14:textId="77777777" w:rsidR="005D36EA" w:rsidRDefault="005D36EA">
            <w:pPr>
              <w:pStyle w:val="Captions8pt"/>
            </w:pPr>
            <w:r>
              <w:t>Zip Code</w:t>
            </w:r>
          </w:p>
        </w:tc>
      </w:tr>
      <w:tr w:rsidR="005D36EA" w14:paraId="42E049D4" w14:textId="77777777" w:rsidTr="001623B2">
        <w:trPr>
          <w:cantSplit/>
          <w:trHeight w:hRule="exact" w:val="300"/>
        </w:trPr>
        <w:tc>
          <w:tcPr>
            <w:tcW w:w="5670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E61F" w14:textId="77777777" w:rsidR="005D36EA" w:rsidRDefault="005D36EA">
            <w:pPr>
              <w:pStyle w:val="UserInput10pt"/>
            </w:pPr>
          </w:p>
        </w:tc>
        <w:tc>
          <w:tcPr>
            <w:tcW w:w="2880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0010" w14:textId="77777777" w:rsidR="005D36EA" w:rsidRDefault="005D36EA">
            <w:pPr>
              <w:pStyle w:val="UserInput10pt"/>
            </w:pPr>
          </w:p>
        </w:tc>
        <w:tc>
          <w:tcPr>
            <w:tcW w:w="111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469F" w14:textId="77777777" w:rsidR="005D36EA" w:rsidRDefault="005D36EA">
            <w:pPr>
              <w:pStyle w:val="UserInput10pt"/>
            </w:pPr>
          </w:p>
        </w:tc>
        <w:tc>
          <w:tcPr>
            <w:tcW w:w="171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0F50" w14:textId="77777777" w:rsidR="005D36EA" w:rsidRDefault="005D36EA">
            <w:pPr>
              <w:pStyle w:val="UserInput10pt"/>
            </w:pPr>
          </w:p>
        </w:tc>
      </w:tr>
      <w:tr w:rsidR="005D36EA" w14:paraId="2690B45B" w14:textId="77777777" w:rsidTr="001623B2">
        <w:trPr>
          <w:cantSplit/>
          <w:trHeight w:hRule="exact" w:val="360"/>
        </w:trPr>
        <w:tc>
          <w:tcPr>
            <w:tcW w:w="11385" w:type="dxa"/>
            <w:gridSpan w:val="30"/>
            <w:tcBorders>
              <w:top w:val="single" w:sz="6" w:space="0" w:color="auto"/>
            </w:tcBorders>
            <w:vAlign w:val="center"/>
          </w:tcPr>
          <w:p w14:paraId="317D14B8" w14:textId="77777777" w:rsidR="005D36EA" w:rsidRDefault="005D36EA">
            <w:pPr>
              <w:pStyle w:val="LetterText10pt"/>
              <w:rPr>
                <w:b/>
              </w:rPr>
            </w:pPr>
            <w:r>
              <w:rPr>
                <w:b/>
              </w:rPr>
              <w:t>RELEASE OF INFORMATION (To be Completed by Patient)</w:t>
            </w:r>
          </w:p>
        </w:tc>
      </w:tr>
      <w:tr w:rsidR="005D36EA" w14:paraId="16E1C0F5" w14:textId="77777777" w:rsidTr="001623B2">
        <w:trPr>
          <w:cantSplit/>
          <w:trHeight w:hRule="exact" w:val="240"/>
        </w:trPr>
        <w:tc>
          <w:tcPr>
            <w:tcW w:w="5670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3D4E9" w14:textId="6A97D6C5" w:rsidR="005D36EA" w:rsidRDefault="005D36EA" w:rsidP="007E6C0E">
            <w:pPr>
              <w:pStyle w:val="LetterText10pt"/>
              <w:jc w:val="left"/>
            </w:pPr>
            <w:r>
              <w:t xml:space="preserve">I authorize the release of medical information concerning me to the </w:t>
            </w:r>
            <w:r w:rsidR="00F632D4">
              <w:t>home</w:t>
            </w:r>
            <w:r>
              <w:t xml:space="preserve"> listed above and to the </w:t>
            </w:r>
            <w:r w:rsidR="007E6C0E">
              <w:t>Michigan Department of Licensing and Regulatory Affairs</w:t>
            </w:r>
            <w:r>
              <w:t xml:space="preserve">, </w:t>
            </w:r>
            <w:r w:rsidR="00D174F7">
              <w:t xml:space="preserve">Child </w:t>
            </w:r>
            <w:r w:rsidR="007E6C0E">
              <w:t xml:space="preserve">Care </w:t>
            </w:r>
            <w:r>
              <w:t>Licensing</w:t>
            </w:r>
            <w:r w:rsidR="00F4464A">
              <w:t xml:space="preserve"> Bureau</w:t>
            </w:r>
            <w:r>
              <w:t>, for the purpose of determining my suitability to provide or</w:t>
            </w:r>
            <w:r w:rsidR="00522306">
              <w:t xml:space="preserve"> be associated with the care of children.</w:t>
            </w:r>
          </w:p>
        </w:tc>
        <w:tc>
          <w:tcPr>
            <w:tcW w:w="5715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EBBDEB" w14:textId="77777777" w:rsidR="005D36EA" w:rsidRDefault="005D36EA">
            <w:pPr>
              <w:pStyle w:val="Captions8pt"/>
            </w:pPr>
            <w:r>
              <w:t>Date</w:t>
            </w:r>
          </w:p>
        </w:tc>
      </w:tr>
      <w:tr w:rsidR="005D36EA" w14:paraId="4D6640FA" w14:textId="77777777" w:rsidTr="001623B2">
        <w:trPr>
          <w:cantSplit/>
          <w:trHeight w:hRule="exact" w:val="300"/>
        </w:trPr>
        <w:tc>
          <w:tcPr>
            <w:tcW w:w="5670" w:type="dxa"/>
            <w:gridSpan w:val="11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2FA6" w14:textId="77777777" w:rsidR="005D36EA" w:rsidRDefault="005D36EA">
            <w:pPr>
              <w:pStyle w:val="Captions8pt"/>
            </w:pPr>
          </w:p>
        </w:tc>
        <w:tc>
          <w:tcPr>
            <w:tcW w:w="5715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D96F" w14:textId="77777777" w:rsidR="005D36EA" w:rsidRDefault="005D36EA">
            <w:pPr>
              <w:pStyle w:val="UserInput10pt"/>
            </w:pPr>
          </w:p>
        </w:tc>
      </w:tr>
      <w:tr w:rsidR="005D36EA" w14:paraId="5DCFF59F" w14:textId="77777777" w:rsidTr="001623B2">
        <w:trPr>
          <w:cantSplit/>
          <w:trHeight w:hRule="exact" w:val="240"/>
        </w:trPr>
        <w:tc>
          <w:tcPr>
            <w:tcW w:w="5670" w:type="dxa"/>
            <w:gridSpan w:val="11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A5DD" w14:textId="77777777" w:rsidR="005D36EA" w:rsidRDefault="005D36EA">
            <w:pPr>
              <w:pStyle w:val="Captions8pt"/>
            </w:pPr>
          </w:p>
        </w:tc>
        <w:tc>
          <w:tcPr>
            <w:tcW w:w="5715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02F077" w14:textId="77777777" w:rsidR="005D36EA" w:rsidRDefault="005D36EA">
            <w:pPr>
              <w:pStyle w:val="Captions8pt"/>
            </w:pPr>
            <w:r>
              <w:t>Patient’s Signature</w:t>
            </w:r>
          </w:p>
        </w:tc>
      </w:tr>
      <w:tr w:rsidR="005D36EA" w14:paraId="2612F3FC" w14:textId="77777777" w:rsidTr="001623B2">
        <w:trPr>
          <w:cantSplit/>
          <w:trHeight w:hRule="exact" w:val="300"/>
        </w:trPr>
        <w:tc>
          <w:tcPr>
            <w:tcW w:w="5670" w:type="dxa"/>
            <w:gridSpan w:val="11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EC04A" w14:textId="77777777" w:rsidR="005D36EA" w:rsidRDefault="005D36EA">
            <w:pPr>
              <w:pStyle w:val="Captions8pt"/>
            </w:pPr>
          </w:p>
        </w:tc>
        <w:tc>
          <w:tcPr>
            <w:tcW w:w="5715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37D18" w14:textId="77777777" w:rsidR="005D36EA" w:rsidRDefault="005D36EA">
            <w:pPr>
              <w:pStyle w:val="UserInput10pt"/>
            </w:pPr>
          </w:p>
        </w:tc>
      </w:tr>
      <w:tr w:rsidR="005D36EA" w14:paraId="2E1E5F7F" w14:textId="77777777" w:rsidTr="001623B2">
        <w:trPr>
          <w:cantSplit/>
          <w:trHeight w:hRule="exact" w:val="240"/>
        </w:trPr>
        <w:tc>
          <w:tcPr>
            <w:tcW w:w="5670" w:type="dxa"/>
            <w:gridSpan w:val="11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E476" w14:textId="77777777" w:rsidR="005D36EA" w:rsidRDefault="005D36EA">
            <w:pPr>
              <w:pStyle w:val="Captions8pt"/>
            </w:pPr>
          </w:p>
        </w:tc>
        <w:tc>
          <w:tcPr>
            <w:tcW w:w="5715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175B82" w14:textId="77777777" w:rsidR="005D36EA" w:rsidRDefault="005D36EA">
            <w:pPr>
              <w:pStyle w:val="Captions8pt"/>
            </w:pPr>
            <w:r>
              <w:t>Physician’s Name (Please PRINT or TYPE)</w:t>
            </w:r>
          </w:p>
        </w:tc>
      </w:tr>
      <w:tr w:rsidR="005D36EA" w14:paraId="77C65B8F" w14:textId="77777777" w:rsidTr="001623B2">
        <w:trPr>
          <w:cantSplit/>
          <w:trHeight w:hRule="exact" w:val="300"/>
        </w:trPr>
        <w:tc>
          <w:tcPr>
            <w:tcW w:w="5670" w:type="dxa"/>
            <w:gridSpan w:val="11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59BC" w14:textId="77777777" w:rsidR="005D36EA" w:rsidRDefault="005D36EA">
            <w:pPr>
              <w:pStyle w:val="Captions8pt"/>
            </w:pPr>
          </w:p>
        </w:tc>
        <w:tc>
          <w:tcPr>
            <w:tcW w:w="5715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6FE4" w14:textId="77777777" w:rsidR="005D36EA" w:rsidRDefault="005D36EA">
            <w:pPr>
              <w:pStyle w:val="UserInput10pt"/>
            </w:pPr>
          </w:p>
        </w:tc>
      </w:tr>
      <w:tr w:rsidR="005D36EA" w14:paraId="752B2399" w14:textId="77777777" w:rsidTr="001623B2">
        <w:trPr>
          <w:cantSplit/>
          <w:trHeight w:hRule="exact" w:val="360"/>
        </w:trPr>
        <w:tc>
          <w:tcPr>
            <w:tcW w:w="11385" w:type="dxa"/>
            <w:gridSpan w:val="30"/>
            <w:tcBorders>
              <w:bottom w:val="single" w:sz="6" w:space="0" w:color="auto"/>
            </w:tcBorders>
            <w:vAlign w:val="center"/>
          </w:tcPr>
          <w:p w14:paraId="0FB38612" w14:textId="77777777" w:rsidR="005D36EA" w:rsidRDefault="005D36EA">
            <w:pPr>
              <w:pStyle w:val="LetterText10pt"/>
              <w:rPr>
                <w:b/>
              </w:rPr>
            </w:pPr>
            <w:r>
              <w:rPr>
                <w:b/>
              </w:rPr>
              <w:t>MEDICAL INFORMATION (To be Completed by Physician)</w:t>
            </w:r>
          </w:p>
        </w:tc>
      </w:tr>
      <w:tr w:rsidR="005D36EA" w14:paraId="3F49127F" w14:textId="77777777" w:rsidTr="001623B2">
        <w:trPr>
          <w:cantSplit/>
          <w:trHeight w:hRule="exact" w:val="892"/>
        </w:trPr>
        <w:tc>
          <w:tcPr>
            <w:tcW w:w="11385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1943A" w14:textId="77777777" w:rsidR="005D36EA" w:rsidRPr="0070432C" w:rsidRDefault="00691527">
            <w:pPr>
              <w:pStyle w:val="Captions9ptBold"/>
              <w:numPr>
                <w:ilvl w:val="0"/>
                <w:numId w:val="1"/>
              </w:numPr>
              <w:rPr>
                <w:b w:val="0"/>
              </w:rPr>
            </w:pPr>
            <w:r w:rsidRPr="0070432C">
              <w:rPr>
                <w:b w:val="0"/>
              </w:rPr>
              <w:t>This individual is, or will be</w:t>
            </w:r>
            <w:r w:rsidR="00A7751B">
              <w:rPr>
                <w:b w:val="0"/>
              </w:rPr>
              <w:t>,</w:t>
            </w:r>
            <w:r w:rsidRPr="0070432C">
              <w:rPr>
                <w:b w:val="0"/>
              </w:rPr>
              <w:t xml:space="preserve"> caring for children in a child care setting and may be solely responsible for children birth to age 17</w:t>
            </w:r>
            <w:r w:rsidR="005D36EA" w:rsidRPr="0070432C">
              <w:rPr>
                <w:b w:val="0"/>
              </w:rPr>
              <w:t>.</w:t>
            </w:r>
          </w:p>
          <w:p w14:paraId="3EA0416C" w14:textId="77777777" w:rsidR="005D36EA" w:rsidRPr="0070432C" w:rsidRDefault="005D36EA">
            <w:pPr>
              <w:pStyle w:val="Captions9ptBold"/>
              <w:numPr>
                <w:ilvl w:val="0"/>
                <w:numId w:val="1"/>
              </w:numPr>
              <w:rPr>
                <w:b w:val="0"/>
              </w:rPr>
            </w:pPr>
            <w:r w:rsidRPr="0070432C">
              <w:rPr>
                <w:b w:val="0"/>
              </w:rPr>
              <w:t xml:space="preserve">It is necessary to establish that those providing care are in such physical and mental condition and health as not to adversely affect </w:t>
            </w:r>
            <w:r w:rsidR="00691527" w:rsidRPr="0070432C">
              <w:rPr>
                <w:b w:val="0"/>
              </w:rPr>
              <w:t xml:space="preserve">the health or safety of a child </w:t>
            </w:r>
            <w:r w:rsidRPr="0070432C">
              <w:rPr>
                <w:b w:val="0"/>
              </w:rPr>
              <w:t>and the quality and manner of his/her care.</w:t>
            </w:r>
          </w:p>
          <w:p w14:paraId="24FAA999" w14:textId="77777777" w:rsidR="005D36EA" w:rsidRDefault="005D36EA">
            <w:pPr>
              <w:pStyle w:val="Captions9ptBold"/>
              <w:numPr>
                <w:ilvl w:val="0"/>
                <w:numId w:val="1"/>
              </w:numPr>
            </w:pPr>
            <w:r w:rsidRPr="0070432C">
              <w:rPr>
                <w:b w:val="0"/>
              </w:rPr>
              <w:t>To assist us in this determination, you are being asked to answer the following.</w:t>
            </w:r>
          </w:p>
        </w:tc>
      </w:tr>
      <w:tr w:rsidR="005D36EA" w14:paraId="62316166" w14:textId="77777777" w:rsidTr="001623B2">
        <w:trPr>
          <w:cantSplit/>
          <w:trHeight w:hRule="exact" w:val="568"/>
        </w:trPr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5769A6" w14:textId="77777777" w:rsidR="005D36EA" w:rsidRDefault="005D36EA">
            <w:pPr>
              <w:pStyle w:val="Captions8pt"/>
            </w:pPr>
            <w:r>
              <w:t>Has this Person Been Tested for T.B.?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7D0B80" w14:textId="77777777" w:rsidR="005D36EA" w:rsidRDefault="005D36EA">
            <w:pPr>
              <w:pStyle w:val="Captions8pt"/>
            </w:pPr>
            <w:r>
              <w:t>Date Tested</w:t>
            </w:r>
            <w:r w:rsidR="0070432C">
              <w:t xml:space="preserve"> (Required Only One Time)</w:t>
            </w:r>
          </w:p>
        </w:tc>
        <w:tc>
          <w:tcPr>
            <w:tcW w:w="250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2F13A0" w14:textId="77777777" w:rsidR="005D36EA" w:rsidRDefault="005D36EA">
            <w:pPr>
              <w:pStyle w:val="Captions8pt"/>
            </w:pPr>
            <w:r>
              <w:t>Test Type</w:t>
            </w:r>
          </w:p>
        </w:tc>
        <w:tc>
          <w:tcPr>
            <w:tcW w:w="4365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10D112" w14:textId="77777777" w:rsidR="005D36EA" w:rsidRDefault="005D36EA">
            <w:pPr>
              <w:pStyle w:val="Captions8pt"/>
            </w:pPr>
            <w:r>
              <w:t>Results</w:t>
            </w:r>
          </w:p>
        </w:tc>
      </w:tr>
      <w:tr w:rsidR="005D36EA" w14:paraId="37402E92" w14:textId="77777777" w:rsidTr="001B395B">
        <w:trPr>
          <w:cantSplit/>
          <w:trHeight w:hRule="exact" w:val="288"/>
        </w:trPr>
        <w:tc>
          <w:tcPr>
            <w:tcW w:w="27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B72794C" w14:textId="77777777" w:rsidR="005D36EA" w:rsidRDefault="005D36EA" w:rsidP="001B395B">
            <w:pPr>
              <w:pStyle w:val="Captions8pt"/>
              <w:spacing w:before="0" w:after="20" w:line="200" w:lineRule="exact"/>
            </w:pPr>
          </w:p>
        </w:tc>
        <w:tc>
          <w:tcPr>
            <w:tcW w:w="360" w:type="dxa"/>
            <w:gridSpan w:val="2"/>
            <w:tcBorders>
              <w:bottom w:val="single" w:sz="6" w:space="0" w:color="auto"/>
            </w:tcBorders>
            <w:vAlign w:val="center"/>
          </w:tcPr>
          <w:p w14:paraId="11A41A06" w14:textId="77777777" w:rsidR="005D36EA" w:rsidRDefault="005D36EA" w:rsidP="001B395B">
            <w:pPr>
              <w:pStyle w:val="UserInput10pt"/>
              <w:spacing w:before="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instrText xml:space="preserve"> FORMCHECKBOX </w:instrText>
            </w:r>
            <w:r w:rsidR="001E3EBD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540" w:type="dxa"/>
            <w:gridSpan w:val="2"/>
            <w:tcBorders>
              <w:bottom w:val="single" w:sz="6" w:space="0" w:color="auto"/>
            </w:tcBorders>
            <w:vAlign w:val="center"/>
          </w:tcPr>
          <w:p w14:paraId="5F87219C" w14:textId="77777777" w:rsidR="005D36EA" w:rsidRPr="00700797" w:rsidRDefault="005D36EA" w:rsidP="001B395B">
            <w:pPr>
              <w:pStyle w:val="LetterText10pt"/>
              <w:spacing w:after="20" w:line="200" w:lineRule="exact"/>
              <w:ind w:left="-86"/>
              <w:jc w:val="left"/>
              <w:rPr>
                <w:sz w:val="16"/>
                <w:szCs w:val="16"/>
              </w:rPr>
            </w:pPr>
            <w:r w:rsidRPr="00700797">
              <w:rPr>
                <w:sz w:val="16"/>
                <w:szCs w:val="16"/>
              </w:rPr>
              <w:t>No</w:t>
            </w:r>
          </w:p>
        </w:tc>
        <w:tc>
          <w:tcPr>
            <w:tcW w:w="360" w:type="dxa"/>
            <w:tcBorders>
              <w:bottom w:val="single" w:sz="6" w:space="0" w:color="auto"/>
            </w:tcBorders>
            <w:vAlign w:val="center"/>
          </w:tcPr>
          <w:p w14:paraId="5E2137CF" w14:textId="77777777" w:rsidR="005D36EA" w:rsidRDefault="005D36EA" w:rsidP="001B395B">
            <w:pPr>
              <w:pStyle w:val="UserInput10pt"/>
              <w:spacing w:before="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instrText xml:space="preserve"> FORMCHECKBOX </w:instrText>
            </w:r>
            <w:r w:rsidR="001E3EBD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540" w:type="dxa"/>
            <w:tcBorders>
              <w:bottom w:val="single" w:sz="6" w:space="0" w:color="auto"/>
            </w:tcBorders>
            <w:vAlign w:val="center"/>
          </w:tcPr>
          <w:p w14:paraId="3B66EDBF" w14:textId="77777777" w:rsidR="005D36EA" w:rsidRPr="00700797" w:rsidRDefault="005D36EA" w:rsidP="001B395B">
            <w:pPr>
              <w:pStyle w:val="LetterText10pt"/>
              <w:spacing w:after="20" w:line="200" w:lineRule="exact"/>
              <w:ind w:left="-86"/>
              <w:jc w:val="left"/>
              <w:rPr>
                <w:sz w:val="16"/>
                <w:szCs w:val="16"/>
              </w:rPr>
            </w:pPr>
            <w:r w:rsidRPr="00700797">
              <w:rPr>
                <w:sz w:val="16"/>
                <w:szCs w:val="16"/>
              </w:rPr>
              <w:t>Yes</w:t>
            </w:r>
          </w:p>
        </w:tc>
        <w:tc>
          <w:tcPr>
            <w:tcW w:w="99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6BB814A" w14:textId="77777777" w:rsidR="005D36EA" w:rsidRDefault="00986C9B" w:rsidP="00986C9B">
            <w:pPr>
              <w:pStyle w:val="LetterText10pt"/>
              <w:spacing w:after="20" w:line="20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C2796" wp14:editId="3C37913D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8255</wp:posOffset>
                      </wp:positionV>
                      <wp:extent cx="173355" cy="166370"/>
                      <wp:effectExtent l="0" t="19050" r="36195" b="43180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" cy="16637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009E2" id="Right Arrow 2" o:spid="_x0000_s1026" type="#_x0000_t13" style="position:absolute;margin-left:25.4pt;margin-top:.65pt;width:13.65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" adj="11235" fillcolor="#4f81bd [3204]" strokecolor="#243f60 [1604]" strokeweight="2pt"/>
                  </w:pict>
                </mc:Fallback>
              </mc:AlternateContent>
            </w:r>
            <w:r w:rsidR="005D36EA" w:rsidRPr="00700797">
              <w:rPr>
                <w:sz w:val="16"/>
                <w:szCs w:val="16"/>
              </w:rPr>
              <w:t>If Yes</w:t>
            </w:r>
            <w:r w:rsidR="005D36EA">
              <w:t xml:space="preserve"> </w:t>
            </w:r>
          </w:p>
        </w:tc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BE9F9" w14:textId="77777777" w:rsidR="005D36EA" w:rsidRPr="00691527" w:rsidRDefault="005D36EA" w:rsidP="001B395B">
            <w:pPr>
              <w:pStyle w:val="Captions8pt"/>
              <w:spacing w:before="0" w:after="20" w:line="200" w:lineRule="exact"/>
            </w:pPr>
          </w:p>
        </w:tc>
        <w:tc>
          <w:tcPr>
            <w:tcW w:w="3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B2BB31F" w14:textId="77777777" w:rsidR="005D36EA" w:rsidRDefault="005D36EA" w:rsidP="001B395B">
            <w:pPr>
              <w:pStyle w:val="UserInput10pt"/>
              <w:spacing w:before="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3EBD">
              <w:fldChar w:fldCharType="separate"/>
            </w:r>
            <w:r>
              <w:fldChar w:fldCharType="end"/>
            </w:r>
          </w:p>
        </w:tc>
        <w:tc>
          <w:tcPr>
            <w:tcW w:w="1080" w:type="dxa"/>
            <w:gridSpan w:val="4"/>
            <w:tcBorders>
              <w:bottom w:val="single" w:sz="6" w:space="0" w:color="auto"/>
            </w:tcBorders>
            <w:vAlign w:val="center"/>
          </w:tcPr>
          <w:p w14:paraId="068398E9" w14:textId="77777777" w:rsidR="005D36EA" w:rsidRPr="00700797" w:rsidRDefault="005D36EA" w:rsidP="001B395B">
            <w:pPr>
              <w:pStyle w:val="LetterText10pt"/>
              <w:spacing w:after="20" w:line="200" w:lineRule="exact"/>
              <w:ind w:left="-86"/>
              <w:jc w:val="left"/>
              <w:rPr>
                <w:sz w:val="16"/>
                <w:szCs w:val="16"/>
              </w:rPr>
            </w:pPr>
            <w:r w:rsidRPr="00700797">
              <w:rPr>
                <w:sz w:val="16"/>
                <w:szCs w:val="16"/>
              </w:rPr>
              <w:t>Skin Test</w:t>
            </w:r>
          </w:p>
        </w:tc>
        <w:tc>
          <w:tcPr>
            <w:tcW w:w="360" w:type="dxa"/>
            <w:tcBorders>
              <w:bottom w:val="single" w:sz="6" w:space="0" w:color="auto"/>
            </w:tcBorders>
            <w:vAlign w:val="center"/>
          </w:tcPr>
          <w:p w14:paraId="018DE4CF" w14:textId="77777777" w:rsidR="005D36EA" w:rsidRDefault="005D36EA" w:rsidP="001B395B">
            <w:pPr>
              <w:pStyle w:val="UserInput10pt"/>
              <w:spacing w:before="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3EBD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B8F9B96" w14:textId="77777777" w:rsidR="005D36EA" w:rsidRPr="00700797" w:rsidRDefault="005D36EA" w:rsidP="001B395B">
            <w:pPr>
              <w:pStyle w:val="LetterText10pt"/>
              <w:spacing w:after="20" w:line="200" w:lineRule="exact"/>
              <w:ind w:left="-86"/>
              <w:jc w:val="left"/>
              <w:rPr>
                <w:sz w:val="16"/>
                <w:szCs w:val="16"/>
              </w:rPr>
            </w:pPr>
            <w:r w:rsidRPr="00700797">
              <w:rPr>
                <w:sz w:val="16"/>
                <w:szCs w:val="16"/>
              </w:rPr>
              <w:t>X-Ray</w:t>
            </w:r>
          </w:p>
        </w:tc>
        <w:tc>
          <w:tcPr>
            <w:tcW w:w="3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F50A0CA" w14:textId="77777777" w:rsidR="005D36EA" w:rsidRDefault="005D36EA" w:rsidP="001B395B">
            <w:pPr>
              <w:pStyle w:val="UserInput10pt"/>
              <w:spacing w:before="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3EBD">
              <w:fldChar w:fldCharType="separate"/>
            </w:r>
            <w:r>
              <w:fldChar w:fldCharType="end"/>
            </w:r>
          </w:p>
        </w:tc>
        <w:tc>
          <w:tcPr>
            <w:tcW w:w="2700" w:type="dxa"/>
            <w:gridSpan w:val="9"/>
            <w:tcBorders>
              <w:bottom w:val="single" w:sz="6" w:space="0" w:color="auto"/>
            </w:tcBorders>
            <w:vAlign w:val="center"/>
          </w:tcPr>
          <w:p w14:paraId="2335156A" w14:textId="77777777" w:rsidR="005D36EA" w:rsidRPr="00700797" w:rsidRDefault="005D36EA" w:rsidP="001B395B">
            <w:pPr>
              <w:pStyle w:val="LetterText10pt"/>
              <w:spacing w:after="20" w:line="200" w:lineRule="exact"/>
              <w:ind w:left="-86"/>
              <w:jc w:val="left"/>
              <w:rPr>
                <w:sz w:val="16"/>
                <w:szCs w:val="16"/>
              </w:rPr>
            </w:pPr>
            <w:r w:rsidRPr="00700797">
              <w:rPr>
                <w:sz w:val="16"/>
                <w:szCs w:val="16"/>
              </w:rPr>
              <w:t>Positive (Explain in Comments)</w:t>
            </w:r>
          </w:p>
        </w:tc>
        <w:tc>
          <w:tcPr>
            <w:tcW w:w="360" w:type="dxa"/>
            <w:tcBorders>
              <w:bottom w:val="single" w:sz="6" w:space="0" w:color="auto"/>
            </w:tcBorders>
            <w:vAlign w:val="center"/>
          </w:tcPr>
          <w:p w14:paraId="4683478B" w14:textId="77777777" w:rsidR="005D36EA" w:rsidRDefault="005D36EA" w:rsidP="001B395B">
            <w:pPr>
              <w:pStyle w:val="UserInput10pt"/>
              <w:spacing w:before="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3EBD">
              <w:fldChar w:fldCharType="separate"/>
            </w:r>
            <w:r>
              <w:fldChar w:fldCharType="end"/>
            </w:r>
          </w:p>
        </w:tc>
        <w:tc>
          <w:tcPr>
            <w:tcW w:w="94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55C76A4" w14:textId="77777777" w:rsidR="005D36EA" w:rsidRPr="00700797" w:rsidRDefault="005D36EA" w:rsidP="001B395B">
            <w:pPr>
              <w:pStyle w:val="LetterText10pt"/>
              <w:spacing w:after="20" w:line="200" w:lineRule="exact"/>
              <w:ind w:left="-86" w:right="-58"/>
              <w:jc w:val="left"/>
              <w:rPr>
                <w:sz w:val="16"/>
                <w:szCs w:val="16"/>
              </w:rPr>
            </w:pPr>
            <w:r w:rsidRPr="00700797">
              <w:rPr>
                <w:sz w:val="16"/>
                <w:szCs w:val="16"/>
              </w:rPr>
              <w:t>Negative</w:t>
            </w:r>
          </w:p>
        </w:tc>
      </w:tr>
      <w:tr w:rsidR="005D36EA" w14:paraId="32ED82FB" w14:textId="77777777" w:rsidTr="001623B2">
        <w:trPr>
          <w:cantSplit/>
          <w:trHeight w:hRule="exact" w:val="240"/>
        </w:trPr>
        <w:tc>
          <w:tcPr>
            <w:tcW w:w="11385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476B56" w14:textId="77777777" w:rsidR="005D36EA" w:rsidRDefault="005D36EA" w:rsidP="00700797">
            <w:pPr>
              <w:pStyle w:val="Captions8pt"/>
            </w:pPr>
            <w:r>
              <w:t>How would you describe the patient’s general physical/mental condition and health? (Use Comments section for explanations)</w:t>
            </w:r>
          </w:p>
        </w:tc>
      </w:tr>
      <w:tr w:rsidR="005D36EA" w14:paraId="4733BC15" w14:textId="77777777" w:rsidTr="001623B2">
        <w:trPr>
          <w:cantSplit/>
          <w:trHeight w:hRule="exact" w:val="558"/>
        </w:trPr>
        <w:tc>
          <w:tcPr>
            <w:tcW w:w="387" w:type="dxa"/>
            <w:gridSpan w:val="2"/>
            <w:tcBorders>
              <w:left w:val="single" w:sz="6" w:space="0" w:color="auto"/>
            </w:tcBorders>
          </w:tcPr>
          <w:p w14:paraId="5CC6AEA0" w14:textId="77777777" w:rsidR="005D36EA" w:rsidRDefault="005D36EA" w:rsidP="00700797">
            <w:pPr>
              <w:pStyle w:val="UserInput10p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instrText xml:space="preserve"> FORMCHECKBOX </w:instrText>
            </w:r>
            <w:r w:rsidR="001E3EB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0998" w:type="dxa"/>
            <w:gridSpan w:val="28"/>
            <w:tcBorders>
              <w:right w:val="single" w:sz="6" w:space="0" w:color="auto"/>
            </w:tcBorders>
          </w:tcPr>
          <w:p w14:paraId="4D2608FD" w14:textId="77777777" w:rsidR="005D36EA" w:rsidRDefault="005D36EA" w:rsidP="00700797">
            <w:pPr>
              <w:pStyle w:val="Captions9pt"/>
              <w:spacing w:before="40" w:after="20" w:line="200" w:lineRule="exact"/>
            </w:pPr>
            <w:r>
              <w:t xml:space="preserve">No physical/mental condition or health problem exists that would limit the ability to </w:t>
            </w:r>
            <w:r w:rsidR="00691527" w:rsidRPr="00691527">
              <w:t>provide independent care of children (birth to age</w:t>
            </w:r>
            <w:r w:rsidR="00691527" w:rsidRPr="00700797">
              <w:t xml:space="preserve"> 17) in a child care setting</w:t>
            </w:r>
            <w:r>
              <w:t>.</w:t>
            </w:r>
          </w:p>
        </w:tc>
      </w:tr>
      <w:tr w:rsidR="005D36EA" w14:paraId="7699E28D" w14:textId="77777777" w:rsidTr="001623B2">
        <w:trPr>
          <w:cantSplit/>
          <w:trHeight w:val="711"/>
        </w:trPr>
        <w:tc>
          <w:tcPr>
            <w:tcW w:w="38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26C35A3B" w14:textId="77777777" w:rsidR="005D36EA" w:rsidRDefault="005D36EA" w:rsidP="00700797">
            <w:pPr>
              <w:pStyle w:val="UserInput10pt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>
              <w:instrText xml:space="preserve"> FORMCHECKBOX </w:instrText>
            </w:r>
            <w:r w:rsidR="001E3EBD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0998" w:type="dxa"/>
            <w:gridSpan w:val="28"/>
            <w:tcBorders>
              <w:bottom w:val="single" w:sz="6" w:space="0" w:color="auto"/>
              <w:right w:val="single" w:sz="6" w:space="0" w:color="auto"/>
            </w:tcBorders>
          </w:tcPr>
          <w:p w14:paraId="2F6952CA" w14:textId="77777777" w:rsidR="005D36EA" w:rsidRPr="00700797" w:rsidRDefault="005D36EA" w:rsidP="00700797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</w:rPr>
            </w:pPr>
            <w:r w:rsidRPr="00691527">
              <w:rPr>
                <w:rFonts w:ascii="Arial" w:hAnsi="Arial"/>
                <w:sz w:val="18"/>
              </w:rPr>
              <w:t xml:space="preserve">Physical/mental condition or health problem exists which would affect the ability to </w:t>
            </w:r>
            <w:r w:rsidR="00691527" w:rsidRPr="00691527">
              <w:rPr>
                <w:rFonts w:ascii="Arial" w:hAnsi="Arial"/>
                <w:sz w:val="18"/>
              </w:rPr>
              <w:t>provide independent care</w:t>
            </w:r>
            <w:r w:rsidR="00700797">
              <w:rPr>
                <w:rFonts w:ascii="Arial" w:hAnsi="Arial"/>
                <w:sz w:val="18"/>
              </w:rPr>
              <w:t xml:space="preserve"> of children (birth to age 17) </w:t>
            </w:r>
            <w:r w:rsidR="00691527" w:rsidRPr="00691527">
              <w:rPr>
                <w:rFonts w:ascii="Arial" w:hAnsi="Arial"/>
                <w:sz w:val="18"/>
              </w:rPr>
              <w:t>in a child care setting,</w:t>
            </w:r>
            <w:r w:rsidR="00691527">
              <w:rPr>
                <w:rFonts w:ascii="Arial" w:hAnsi="Arial"/>
                <w:sz w:val="18"/>
              </w:rPr>
              <w:t xml:space="preserve"> </w:t>
            </w:r>
            <w:r w:rsidRPr="00691527">
              <w:rPr>
                <w:rFonts w:ascii="Arial" w:hAnsi="Arial"/>
                <w:sz w:val="18"/>
              </w:rPr>
              <w:t>with or without reasonable accommodation.</w:t>
            </w:r>
            <w:r w:rsidR="00691527">
              <w:rPr>
                <w:rFonts w:ascii="Arial" w:hAnsi="Arial"/>
                <w:sz w:val="18"/>
              </w:rPr>
              <w:t xml:space="preserve"> Explain in c</w:t>
            </w:r>
            <w:r w:rsidR="00691527" w:rsidRPr="00691527">
              <w:rPr>
                <w:rFonts w:ascii="Arial" w:hAnsi="Arial"/>
                <w:sz w:val="18"/>
              </w:rPr>
              <w:t>omments if reasonable accommodation may be needed.</w:t>
            </w:r>
          </w:p>
        </w:tc>
      </w:tr>
      <w:tr w:rsidR="005D36EA" w14:paraId="5DE7EF6F" w14:textId="77777777" w:rsidTr="001623B2">
        <w:trPr>
          <w:cantSplit/>
          <w:trHeight w:hRule="exact" w:val="240"/>
        </w:trPr>
        <w:tc>
          <w:tcPr>
            <w:tcW w:w="11385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952CE5" w14:textId="77777777" w:rsidR="005D36EA" w:rsidRDefault="005D36EA">
            <w:pPr>
              <w:pStyle w:val="Captions8pt"/>
            </w:pPr>
            <w:r>
              <w:t>Comments (Please use back of this form if additional space is needed.)</w:t>
            </w:r>
          </w:p>
        </w:tc>
      </w:tr>
      <w:tr w:rsidR="005D36EA" w14:paraId="1CCD2F49" w14:textId="77777777" w:rsidTr="001623B2">
        <w:trPr>
          <w:cantSplit/>
          <w:trHeight w:val="1296"/>
        </w:trPr>
        <w:tc>
          <w:tcPr>
            <w:tcW w:w="11385" w:type="dxa"/>
            <w:gridSpan w:val="3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4F8A" w14:textId="77777777" w:rsidR="005D36EA" w:rsidRDefault="005D36EA">
            <w:pPr>
              <w:pStyle w:val="UserInput10pt"/>
            </w:pPr>
          </w:p>
        </w:tc>
      </w:tr>
      <w:tr w:rsidR="005D36EA" w14:paraId="4A800DEE" w14:textId="77777777" w:rsidTr="001B395B">
        <w:trPr>
          <w:cantSplit/>
          <w:trHeight w:hRule="exact" w:val="360"/>
        </w:trPr>
        <w:tc>
          <w:tcPr>
            <w:tcW w:w="837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9BC84F" w14:textId="77777777" w:rsidR="005D36EA" w:rsidRDefault="005D36EA" w:rsidP="001B395B">
            <w:pPr>
              <w:pStyle w:val="LetterText10pt"/>
              <w:spacing w:after="20" w:line="200" w:lineRule="exact"/>
              <w:jc w:val="left"/>
            </w:pPr>
            <w:r>
              <w:t>Would you like to be contacted by the licensing consultant regarding your recommendation?</w:t>
            </w:r>
          </w:p>
        </w:tc>
        <w:tc>
          <w:tcPr>
            <w:tcW w:w="40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602870" w14:textId="77777777" w:rsidR="005D36EA" w:rsidRDefault="005D36EA" w:rsidP="001B395B">
            <w:pPr>
              <w:pStyle w:val="UserInput10pt"/>
              <w:spacing w:before="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3EBD">
              <w:fldChar w:fldCharType="separate"/>
            </w:r>
            <w:r>
              <w:fldChar w:fldCharType="end"/>
            </w:r>
          </w:p>
        </w:tc>
        <w:tc>
          <w:tcPr>
            <w:tcW w:w="7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FC0AD6" w14:textId="77777777" w:rsidR="005D36EA" w:rsidRDefault="005D36EA" w:rsidP="001B395B">
            <w:pPr>
              <w:pStyle w:val="LetterText10pt"/>
              <w:spacing w:after="20" w:line="200" w:lineRule="exact"/>
              <w:ind w:left="-86"/>
              <w:jc w:val="left"/>
            </w:pPr>
            <w:r>
              <w:t>Yes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38656B" w14:textId="77777777" w:rsidR="005D36EA" w:rsidRDefault="005D36EA" w:rsidP="001B395B">
            <w:pPr>
              <w:pStyle w:val="UserInput10pt"/>
              <w:spacing w:before="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3EBD">
              <w:fldChar w:fldCharType="separate"/>
            </w:r>
            <w:r>
              <w:fldChar w:fldCharType="end"/>
            </w:r>
          </w:p>
        </w:tc>
        <w:tc>
          <w:tcPr>
            <w:tcW w:w="145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A41E" w14:textId="77777777" w:rsidR="005D36EA" w:rsidRDefault="005D36EA" w:rsidP="001B395B">
            <w:pPr>
              <w:pStyle w:val="LetterText10pt"/>
              <w:spacing w:after="20" w:line="200" w:lineRule="exact"/>
              <w:ind w:left="-86"/>
              <w:jc w:val="left"/>
            </w:pPr>
            <w:r>
              <w:t>No</w:t>
            </w:r>
          </w:p>
        </w:tc>
      </w:tr>
      <w:tr w:rsidR="005D36EA" w14:paraId="03554225" w14:textId="77777777" w:rsidTr="001623B2">
        <w:trPr>
          <w:cantSplit/>
          <w:trHeight w:hRule="exact" w:val="240"/>
        </w:trPr>
        <w:tc>
          <w:tcPr>
            <w:tcW w:w="5679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A34731" w14:textId="77777777" w:rsidR="005D36EA" w:rsidRDefault="005D36EA">
            <w:pPr>
              <w:pStyle w:val="Captions8pt"/>
            </w:pPr>
            <w:r>
              <w:t>Physician’s Signature</w:t>
            </w:r>
          </w:p>
        </w:tc>
        <w:tc>
          <w:tcPr>
            <w:tcW w:w="190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EEF392" w14:textId="77777777" w:rsidR="005D36EA" w:rsidRDefault="005D36EA">
            <w:pPr>
              <w:pStyle w:val="Captions8pt"/>
            </w:pPr>
            <w:r>
              <w:t>Signature Date</w:t>
            </w:r>
          </w:p>
        </w:tc>
        <w:tc>
          <w:tcPr>
            <w:tcW w:w="207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0320E6" w14:textId="77777777" w:rsidR="005D36EA" w:rsidRDefault="005D36EA">
            <w:pPr>
              <w:pStyle w:val="Captions8pt"/>
            </w:pPr>
            <w:r>
              <w:t>Telephone Number</w:t>
            </w:r>
          </w:p>
        </w:tc>
        <w:tc>
          <w:tcPr>
            <w:tcW w:w="17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11F0F2" w14:textId="77777777" w:rsidR="005D36EA" w:rsidRDefault="005D36EA">
            <w:pPr>
              <w:pStyle w:val="Captions8pt"/>
            </w:pPr>
            <w:r>
              <w:t>Examination Date</w:t>
            </w:r>
          </w:p>
        </w:tc>
      </w:tr>
      <w:tr w:rsidR="005D36EA" w14:paraId="496C7060" w14:textId="77777777" w:rsidTr="001623B2">
        <w:trPr>
          <w:cantSplit/>
          <w:trHeight w:hRule="exact" w:val="360"/>
        </w:trPr>
        <w:tc>
          <w:tcPr>
            <w:tcW w:w="567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2AD4" w14:textId="77777777" w:rsidR="005D36EA" w:rsidRDefault="005D36EA">
            <w:pPr>
              <w:pStyle w:val="Captions8pt"/>
            </w:pPr>
          </w:p>
        </w:tc>
        <w:tc>
          <w:tcPr>
            <w:tcW w:w="190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F95B" w14:textId="77777777" w:rsidR="005D36EA" w:rsidRDefault="005D36EA">
            <w:pPr>
              <w:pStyle w:val="UserInput10pt"/>
            </w:pPr>
          </w:p>
        </w:tc>
        <w:tc>
          <w:tcPr>
            <w:tcW w:w="207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51005" w14:textId="77777777" w:rsidR="005D36EA" w:rsidRDefault="005D36EA">
            <w:pPr>
              <w:pStyle w:val="UserInput10pt"/>
            </w:pPr>
          </w:p>
        </w:tc>
        <w:tc>
          <w:tcPr>
            <w:tcW w:w="171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6250" w14:textId="77777777" w:rsidR="005D36EA" w:rsidRDefault="005D36EA">
            <w:pPr>
              <w:pStyle w:val="UserInput10pt"/>
            </w:pPr>
          </w:p>
        </w:tc>
      </w:tr>
      <w:tr w:rsidR="005D36EA" w14:paraId="62E04A83" w14:textId="77777777" w:rsidTr="001623B2">
        <w:trPr>
          <w:cantSplit/>
          <w:trHeight w:hRule="exact" w:val="240"/>
        </w:trPr>
        <w:tc>
          <w:tcPr>
            <w:tcW w:w="5679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0007E" w14:textId="77777777" w:rsidR="005D36EA" w:rsidRDefault="005D36EA">
            <w:pPr>
              <w:pStyle w:val="Captions8pt"/>
            </w:pPr>
            <w:r>
              <w:t>Address (Street Number and Name)</w:t>
            </w:r>
          </w:p>
        </w:tc>
        <w:tc>
          <w:tcPr>
            <w:tcW w:w="304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BFD803" w14:textId="77777777" w:rsidR="005D36EA" w:rsidRDefault="005D36EA">
            <w:pPr>
              <w:pStyle w:val="Captions8pt"/>
            </w:pPr>
            <w:r>
              <w:t>City</w:t>
            </w: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CEB6B1" w14:textId="77777777" w:rsidR="005D36EA" w:rsidRDefault="005D36EA">
            <w:pPr>
              <w:pStyle w:val="Captions8pt"/>
            </w:pPr>
            <w:r>
              <w:t>State</w:t>
            </w:r>
          </w:p>
        </w:tc>
        <w:tc>
          <w:tcPr>
            <w:tcW w:w="17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4388B5" w14:textId="77777777" w:rsidR="005D36EA" w:rsidRDefault="005D36EA">
            <w:pPr>
              <w:pStyle w:val="Captions8pt"/>
            </w:pPr>
            <w:r>
              <w:t>Zip Code</w:t>
            </w:r>
          </w:p>
        </w:tc>
      </w:tr>
      <w:tr w:rsidR="005D36EA" w14:paraId="01096F8B" w14:textId="77777777" w:rsidTr="001623B2">
        <w:trPr>
          <w:cantSplit/>
          <w:trHeight w:hRule="exact" w:val="300"/>
        </w:trPr>
        <w:tc>
          <w:tcPr>
            <w:tcW w:w="567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7DB9" w14:textId="77777777" w:rsidR="005D36EA" w:rsidRDefault="005D36EA">
            <w:pPr>
              <w:pStyle w:val="UserInput10pt"/>
            </w:pPr>
          </w:p>
        </w:tc>
        <w:tc>
          <w:tcPr>
            <w:tcW w:w="304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FEE5" w14:textId="77777777" w:rsidR="005D36EA" w:rsidRDefault="005D36EA">
            <w:pPr>
              <w:pStyle w:val="UserInput10pt"/>
            </w:pPr>
          </w:p>
        </w:tc>
        <w:tc>
          <w:tcPr>
            <w:tcW w:w="94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5651E" w14:textId="77777777" w:rsidR="005D36EA" w:rsidRDefault="005D36EA">
            <w:pPr>
              <w:pStyle w:val="UserInput10pt"/>
            </w:pPr>
          </w:p>
        </w:tc>
        <w:tc>
          <w:tcPr>
            <w:tcW w:w="171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0624" w14:textId="77777777" w:rsidR="005D36EA" w:rsidRDefault="005D36EA">
            <w:pPr>
              <w:pStyle w:val="UserInput10pt"/>
            </w:pPr>
          </w:p>
        </w:tc>
      </w:tr>
      <w:tr w:rsidR="005D36EA" w14:paraId="185E6757" w14:textId="77777777" w:rsidTr="001623B2">
        <w:trPr>
          <w:cantSplit/>
        </w:trPr>
        <w:tc>
          <w:tcPr>
            <w:tcW w:w="56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8E084" w14:textId="77777777" w:rsidR="005D36EA" w:rsidRDefault="005D36EA">
            <w:pPr>
              <w:pStyle w:val="Captions8pt"/>
            </w:pPr>
            <w:r>
              <w:t xml:space="preserve">AUTHORITY: </w:t>
            </w:r>
            <w:r w:rsidR="008A6B61">
              <w:t>1973 PA 116</w:t>
            </w:r>
          </w:p>
          <w:p w14:paraId="099A0A90" w14:textId="77777777" w:rsidR="005D36EA" w:rsidRDefault="005D36EA">
            <w:pPr>
              <w:pStyle w:val="Captions8pt"/>
              <w:tabs>
                <w:tab w:val="left" w:pos="1035"/>
              </w:tabs>
            </w:pPr>
            <w:r>
              <w:t>RESPONSE:</w:t>
            </w:r>
            <w:r>
              <w:tab/>
              <w:t>Voluntary</w:t>
            </w:r>
          </w:p>
          <w:p w14:paraId="7593F6BF" w14:textId="77777777" w:rsidR="005D36EA" w:rsidRDefault="005D36EA" w:rsidP="001B395B">
            <w:pPr>
              <w:pStyle w:val="Captions8pt"/>
              <w:tabs>
                <w:tab w:val="left" w:pos="1035"/>
              </w:tabs>
              <w:spacing w:after="20"/>
            </w:pPr>
            <w:r>
              <w:t>PENALTY:</w:t>
            </w:r>
            <w:r>
              <w:tab/>
              <w:t>Application for licensure may be denied.</w:t>
            </w:r>
          </w:p>
        </w:tc>
        <w:tc>
          <w:tcPr>
            <w:tcW w:w="570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E05AE" w14:textId="77777777" w:rsidR="00F52006" w:rsidRDefault="00F52006" w:rsidP="00A653F5">
            <w:pPr>
              <w:jc w:val="center"/>
              <w:rPr>
                <w:rStyle w:val="Strong"/>
                <w:rFonts w:ascii="Arial" w:hAnsi="Arial" w:cs="Arial"/>
                <w:b w:val="0"/>
                <w:sz w:val="16"/>
                <w:szCs w:val="16"/>
              </w:rPr>
            </w:pPr>
          </w:p>
          <w:p w14:paraId="3FDCCDA3" w14:textId="77777777" w:rsidR="00A653F5" w:rsidRPr="007E6C0E" w:rsidRDefault="00A653F5" w:rsidP="00A653F5">
            <w:pPr>
              <w:jc w:val="center"/>
              <w:rPr>
                <w:rStyle w:val="Strong"/>
                <w:rFonts w:ascii="Arial" w:hAnsi="Arial" w:cs="Arial"/>
                <w:b w:val="0"/>
                <w:sz w:val="16"/>
                <w:szCs w:val="16"/>
              </w:rPr>
            </w:pPr>
            <w:r w:rsidRPr="007E6C0E">
              <w:rPr>
                <w:rStyle w:val="Strong"/>
                <w:rFonts w:ascii="Arial" w:hAnsi="Arial" w:cs="Arial"/>
                <w:b w:val="0"/>
                <w:sz w:val="16"/>
                <w:szCs w:val="16"/>
              </w:rPr>
              <w:t>LARA is an equal opportunity employer/program.</w:t>
            </w:r>
          </w:p>
          <w:p w14:paraId="14C9AF7F" w14:textId="77777777" w:rsidR="005D36EA" w:rsidRPr="007E6C0E" w:rsidRDefault="005D36EA" w:rsidP="00A653F5">
            <w:pPr>
              <w:pStyle w:val="Captions8pt"/>
              <w:jc w:val="center"/>
              <w:rPr>
                <w:b/>
              </w:rPr>
            </w:pPr>
          </w:p>
        </w:tc>
      </w:tr>
    </w:tbl>
    <w:p w14:paraId="78AF4407" w14:textId="77777777" w:rsidR="005D36EA" w:rsidRDefault="005D36EA">
      <w:pPr>
        <w:pStyle w:val="Captions10pt"/>
      </w:pPr>
    </w:p>
    <w:sectPr w:rsidR="005D36EA" w:rsidSect="00BB1D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432" w:bottom="432" w:left="432" w:header="288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B669" w14:textId="77777777" w:rsidR="00E96EB7" w:rsidRDefault="00E96EB7">
      <w:r>
        <w:separator/>
      </w:r>
    </w:p>
  </w:endnote>
  <w:endnote w:type="continuationSeparator" w:id="0">
    <w:p w14:paraId="7B804E82" w14:textId="77777777" w:rsidR="00E96EB7" w:rsidRDefault="00E9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9A59" w14:textId="77777777" w:rsidR="00F4464A" w:rsidRDefault="00F44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917A" w14:textId="3E263A90" w:rsidR="006F56FA" w:rsidRPr="00721E97" w:rsidRDefault="00F4464A" w:rsidP="00721E97">
    <w:pPr>
      <w:pStyle w:val="Footer"/>
      <w:tabs>
        <w:tab w:val="clear" w:pos="4320"/>
        <w:tab w:val="center" w:pos="5760"/>
      </w:tabs>
      <w:spacing w:line="160" w:lineRule="exact"/>
      <w:rPr>
        <w:sz w:val="16"/>
        <w:szCs w:val="16"/>
      </w:rPr>
    </w:pPr>
    <w:r>
      <w:rPr>
        <w:sz w:val="16"/>
        <w:szCs w:val="16"/>
      </w:rPr>
      <w:t>CC</w:t>
    </w:r>
    <w:r w:rsidR="006F56FA" w:rsidRPr="00721E97">
      <w:rPr>
        <w:sz w:val="16"/>
        <w:szCs w:val="16"/>
      </w:rPr>
      <w:t>L-3704</w:t>
    </w:r>
    <w:r>
      <w:rPr>
        <w:sz w:val="16"/>
        <w:szCs w:val="16"/>
      </w:rPr>
      <w:t xml:space="preserve"> Rev. 7/27/2021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BEFD" w14:textId="77777777" w:rsidR="00F4464A" w:rsidRDefault="00F44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B78F" w14:textId="77777777" w:rsidR="00E96EB7" w:rsidRDefault="00E96EB7">
      <w:r>
        <w:separator/>
      </w:r>
    </w:p>
  </w:footnote>
  <w:footnote w:type="continuationSeparator" w:id="0">
    <w:p w14:paraId="2143274D" w14:textId="77777777" w:rsidR="00E96EB7" w:rsidRDefault="00E9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3115" w14:textId="77777777" w:rsidR="00F4464A" w:rsidRDefault="00F44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A903" w14:textId="77777777" w:rsidR="00F4464A" w:rsidRDefault="00F446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E5FD" w14:textId="77777777" w:rsidR="00F4464A" w:rsidRDefault="00F44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26064"/>
    <w:multiLevelType w:val="singleLevel"/>
    <w:tmpl w:val="22126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OlqttQOE7+0UZlonJqzvoMiMhG7jYTQEvgbiigpEso+PbObqXrm/XA4U7A1/5+CK6sUMyonUppPt5HamCTpeg==" w:salt="lmuTpCIsHyfedkNqY+v0G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F9"/>
    <w:rsid w:val="000106A3"/>
    <w:rsid w:val="00035D05"/>
    <w:rsid w:val="00055E03"/>
    <w:rsid w:val="000B62C6"/>
    <w:rsid w:val="0014004F"/>
    <w:rsid w:val="0015230A"/>
    <w:rsid w:val="001623B2"/>
    <w:rsid w:val="00164EE4"/>
    <w:rsid w:val="001B33D2"/>
    <w:rsid w:val="001B395B"/>
    <w:rsid w:val="001B477D"/>
    <w:rsid w:val="001C0C1F"/>
    <w:rsid w:val="001E3EBD"/>
    <w:rsid w:val="001E462C"/>
    <w:rsid w:val="002202EB"/>
    <w:rsid w:val="00237900"/>
    <w:rsid w:val="0027341F"/>
    <w:rsid w:val="002D2C55"/>
    <w:rsid w:val="003061F9"/>
    <w:rsid w:val="003E686A"/>
    <w:rsid w:val="0043500A"/>
    <w:rsid w:val="004F6002"/>
    <w:rsid w:val="00522306"/>
    <w:rsid w:val="00555881"/>
    <w:rsid w:val="005D28A0"/>
    <w:rsid w:val="005D36EA"/>
    <w:rsid w:val="006451BE"/>
    <w:rsid w:val="006644F0"/>
    <w:rsid w:val="00691527"/>
    <w:rsid w:val="006F56FA"/>
    <w:rsid w:val="00700797"/>
    <w:rsid w:val="0070432C"/>
    <w:rsid w:val="00721E97"/>
    <w:rsid w:val="007A0B9D"/>
    <w:rsid w:val="007E6C0E"/>
    <w:rsid w:val="00851DCF"/>
    <w:rsid w:val="008A22B4"/>
    <w:rsid w:val="008A6B61"/>
    <w:rsid w:val="008C2D02"/>
    <w:rsid w:val="008C4D02"/>
    <w:rsid w:val="009323CC"/>
    <w:rsid w:val="00986C9B"/>
    <w:rsid w:val="009B7407"/>
    <w:rsid w:val="009D574C"/>
    <w:rsid w:val="00A1316E"/>
    <w:rsid w:val="00A634FD"/>
    <w:rsid w:val="00A653F5"/>
    <w:rsid w:val="00A73AEE"/>
    <w:rsid w:val="00A7751B"/>
    <w:rsid w:val="00A869D9"/>
    <w:rsid w:val="00AC4F91"/>
    <w:rsid w:val="00AE4921"/>
    <w:rsid w:val="00B13336"/>
    <w:rsid w:val="00B67B55"/>
    <w:rsid w:val="00B94841"/>
    <w:rsid w:val="00BB1DF0"/>
    <w:rsid w:val="00C3476D"/>
    <w:rsid w:val="00C95E82"/>
    <w:rsid w:val="00D174F7"/>
    <w:rsid w:val="00E46313"/>
    <w:rsid w:val="00E81843"/>
    <w:rsid w:val="00E83143"/>
    <w:rsid w:val="00E96EB7"/>
    <w:rsid w:val="00EB2AFF"/>
    <w:rsid w:val="00EC1D83"/>
    <w:rsid w:val="00F4464A"/>
    <w:rsid w:val="00F52006"/>
    <w:rsid w:val="00F632D4"/>
    <w:rsid w:val="00FA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5D967F"/>
  <w15:docId w15:val="{C15450AC-6936-4F22-95FF-78F096F7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LINE">
    <w:name w:val="BLANKLINE"/>
    <w:basedOn w:val="Normal"/>
    <w:pPr>
      <w:spacing w:before="120" w:after="20" w:line="20" w:lineRule="exact"/>
    </w:pPr>
    <w:rPr>
      <w:rFonts w:ascii="Arial" w:hAnsi="Arial"/>
      <w:b/>
      <w:sz w:val="4"/>
    </w:rPr>
  </w:style>
  <w:style w:type="paragraph" w:customStyle="1" w:styleId="Captions6pt">
    <w:name w:val="Captions  6pt"/>
    <w:basedOn w:val="Normal"/>
    <w:pPr>
      <w:spacing w:before="40" w:after="20" w:line="120" w:lineRule="exact"/>
    </w:pPr>
    <w:rPr>
      <w:rFonts w:ascii="Arial" w:hAnsi="Arial"/>
      <w:sz w:val="12"/>
    </w:rPr>
  </w:style>
  <w:style w:type="paragraph" w:customStyle="1" w:styleId="Captions6ptbold">
    <w:name w:val="Captions  6pt bold"/>
    <w:basedOn w:val="Captions6pt"/>
    <w:rPr>
      <w:b/>
    </w:rPr>
  </w:style>
  <w:style w:type="paragraph" w:customStyle="1" w:styleId="Captions6ptbox">
    <w:name w:val="Captions  6pt box"/>
    <w:basedOn w:val="Normal"/>
    <w:pPr>
      <w:spacing w:before="60" w:after="20" w:line="120" w:lineRule="exact"/>
    </w:pPr>
    <w:rPr>
      <w:rFonts w:ascii="Arial" w:hAnsi="Arial"/>
      <w:b/>
      <w:sz w:val="12"/>
    </w:rPr>
  </w:style>
  <w:style w:type="paragraph" w:customStyle="1" w:styleId="Captions6ptNbox">
    <w:name w:val="Captions  6pt Nbox"/>
    <w:basedOn w:val="Captions6pt"/>
    <w:pPr>
      <w:spacing w:before="60"/>
    </w:pPr>
  </w:style>
  <w:style w:type="paragraph" w:customStyle="1" w:styleId="Captions7pt">
    <w:name w:val="Captions  7pt"/>
    <w:basedOn w:val="Captions6pt"/>
    <w:pPr>
      <w:spacing w:before="20" w:line="140" w:lineRule="exact"/>
    </w:pPr>
    <w:rPr>
      <w:sz w:val="14"/>
    </w:rPr>
  </w:style>
  <w:style w:type="paragraph" w:customStyle="1" w:styleId="Captions7ptBold">
    <w:name w:val="Captions  7pt Bold"/>
    <w:basedOn w:val="Captions7pt"/>
    <w:rPr>
      <w:b/>
    </w:rPr>
  </w:style>
  <w:style w:type="paragraph" w:customStyle="1" w:styleId="Captions7ptbox">
    <w:name w:val="Captions  7pt box"/>
    <w:basedOn w:val="Captions7ptNBox"/>
    <w:rPr>
      <w:b/>
    </w:rPr>
  </w:style>
  <w:style w:type="paragraph" w:customStyle="1" w:styleId="Captions7ptNBox">
    <w:name w:val="Captions  7pt NBox"/>
    <w:basedOn w:val="Normal"/>
    <w:pPr>
      <w:spacing w:before="60" w:after="20" w:line="140" w:lineRule="exact"/>
    </w:pPr>
    <w:rPr>
      <w:rFonts w:ascii="Arial" w:hAnsi="Arial"/>
      <w:sz w:val="14"/>
    </w:rPr>
  </w:style>
  <w:style w:type="paragraph" w:customStyle="1" w:styleId="Captions8pt">
    <w:name w:val="Captions  8pt"/>
    <w:basedOn w:val="Normal"/>
    <w:pPr>
      <w:spacing w:before="20" w:line="160" w:lineRule="exact"/>
    </w:pPr>
    <w:rPr>
      <w:rFonts w:ascii="Arial" w:hAnsi="Arial"/>
      <w:sz w:val="16"/>
    </w:rPr>
  </w:style>
  <w:style w:type="paragraph" w:customStyle="1" w:styleId="Captions8ptBold">
    <w:name w:val="Captions  8pt Bold"/>
    <w:basedOn w:val="Normal"/>
    <w:pPr>
      <w:spacing w:before="20" w:line="160" w:lineRule="exact"/>
    </w:pPr>
    <w:rPr>
      <w:rFonts w:ascii="Arial" w:hAnsi="Arial"/>
      <w:b/>
      <w:sz w:val="16"/>
    </w:rPr>
  </w:style>
  <w:style w:type="paragraph" w:customStyle="1" w:styleId="Captions8ptbox">
    <w:name w:val="Captions  8pt box"/>
    <w:basedOn w:val="Captions8ptBold"/>
    <w:pPr>
      <w:spacing w:before="60" w:after="20"/>
    </w:pPr>
  </w:style>
  <w:style w:type="paragraph" w:customStyle="1" w:styleId="Captions8ptNbox">
    <w:name w:val="Captions  8pt Nbox"/>
    <w:basedOn w:val="Captions8pt"/>
    <w:pPr>
      <w:spacing w:before="80"/>
    </w:pPr>
  </w:style>
  <w:style w:type="paragraph" w:customStyle="1" w:styleId="Captions9pt">
    <w:name w:val="Captions  9pt"/>
    <w:basedOn w:val="Normal"/>
    <w:pPr>
      <w:spacing w:before="20" w:line="180" w:lineRule="exact"/>
    </w:pPr>
    <w:rPr>
      <w:rFonts w:ascii="Arial" w:hAnsi="Arial"/>
      <w:sz w:val="18"/>
    </w:rPr>
  </w:style>
  <w:style w:type="paragraph" w:customStyle="1" w:styleId="Captions9ptBold">
    <w:name w:val="Captions  9pt Bold"/>
    <w:basedOn w:val="Captions8ptBold"/>
    <w:pPr>
      <w:spacing w:line="180" w:lineRule="exact"/>
    </w:pPr>
    <w:rPr>
      <w:sz w:val="18"/>
    </w:rPr>
  </w:style>
  <w:style w:type="paragraph" w:customStyle="1" w:styleId="Captions9ptBox">
    <w:name w:val="Captions  9pt Box"/>
    <w:basedOn w:val="Captions9ptBold"/>
    <w:pPr>
      <w:spacing w:before="100" w:after="20"/>
    </w:pPr>
  </w:style>
  <w:style w:type="paragraph" w:customStyle="1" w:styleId="Captions9ptNbox">
    <w:name w:val="Captions  9pt Nbox"/>
    <w:basedOn w:val="Captions9ptBox"/>
    <w:rPr>
      <w:b w:val="0"/>
    </w:rPr>
  </w:style>
  <w:style w:type="paragraph" w:customStyle="1" w:styleId="Captions10pt">
    <w:name w:val="Captions 10pt"/>
    <w:basedOn w:val="Normal"/>
    <w:pPr>
      <w:spacing w:before="40" w:after="20" w:line="160" w:lineRule="exact"/>
    </w:pPr>
    <w:rPr>
      <w:rFonts w:ascii="Arial" w:hAnsi="Arial"/>
    </w:rPr>
  </w:style>
  <w:style w:type="paragraph" w:customStyle="1" w:styleId="Captions10ptBold">
    <w:name w:val="Captions 10pt Bold"/>
    <w:basedOn w:val="Normal"/>
    <w:pPr>
      <w:spacing w:before="40" w:after="20" w:line="160" w:lineRule="exact"/>
    </w:pPr>
    <w:rPr>
      <w:rFonts w:ascii="Arial" w:hAnsi="Arial"/>
      <w:b/>
    </w:rPr>
  </w:style>
  <w:style w:type="paragraph" w:customStyle="1" w:styleId="Captions10ptbox">
    <w:name w:val="Captions 10pt box"/>
    <w:basedOn w:val="Normal"/>
    <w:pPr>
      <w:spacing w:before="80" w:after="20" w:line="160" w:lineRule="exact"/>
    </w:pPr>
    <w:rPr>
      <w:rFonts w:ascii="Arial" w:hAnsi="Arial"/>
    </w:rPr>
  </w:style>
  <w:style w:type="paragraph" w:customStyle="1" w:styleId="Captions10ptNbox">
    <w:name w:val="Captions 10pt Nbox"/>
    <w:basedOn w:val="Captions10ptBold"/>
    <w:pPr>
      <w:spacing w:before="80"/>
    </w:pPr>
    <w:rPr>
      <w:b w:val="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140" w:lineRule="exact"/>
    </w:pPr>
    <w:rPr>
      <w:rFonts w:ascii="Arial" w:hAnsi="Arial"/>
      <w:sz w:val="14"/>
    </w:rPr>
  </w:style>
  <w:style w:type="paragraph" w:customStyle="1" w:styleId="FormTitle10pt">
    <w:name w:val="Form Title 10pt"/>
    <w:basedOn w:val="Normal"/>
    <w:pPr>
      <w:spacing w:line="200" w:lineRule="exact"/>
      <w:jc w:val="center"/>
    </w:pPr>
    <w:rPr>
      <w:rFonts w:ascii="Arial" w:hAnsi="Arial"/>
    </w:rPr>
  </w:style>
  <w:style w:type="paragraph" w:customStyle="1" w:styleId="FormTitle10ptBld">
    <w:name w:val="Form Title 10pt Bld"/>
    <w:basedOn w:val="Normal"/>
    <w:pPr>
      <w:spacing w:line="200" w:lineRule="exact"/>
      <w:jc w:val="center"/>
    </w:pPr>
    <w:rPr>
      <w:rFonts w:ascii="Arial" w:hAnsi="Arial"/>
      <w:b/>
    </w:rPr>
  </w:style>
  <w:style w:type="paragraph" w:customStyle="1" w:styleId="FormTitle11pt">
    <w:name w:val="Form Title 11pt"/>
    <w:basedOn w:val="Normal"/>
    <w:pPr>
      <w:spacing w:line="220" w:lineRule="exact"/>
      <w:jc w:val="center"/>
    </w:pPr>
    <w:rPr>
      <w:rFonts w:ascii="Arial" w:hAnsi="Arial"/>
      <w:sz w:val="22"/>
    </w:rPr>
  </w:style>
  <w:style w:type="paragraph" w:customStyle="1" w:styleId="FormTitle11ptBld">
    <w:name w:val="Form Title 11pt Bld"/>
    <w:basedOn w:val="FormTitle10ptBld"/>
    <w:pPr>
      <w:spacing w:line="220" w:lineRule="exact"/>
    </w:pPr>
    <w:rPr>
      <w:sz w:val="22"/>
    </w:rPr>
  </w:style>
  <w:style w:type="paragraph" w:customStyle="1" w:styleId="FormTitle12pt">
    <w:name w:val="Form Title 12pt"/>
    <w:basedOn w:val="Normal"/>
    <w:pPr>
      <w:spacing w:line="240" w:lineRule="exact"/>
      <w:jc w:val="center"/>
    </w:pPr>
    <w:rPr>
      <w:rFonts w:ascii="Arial" w:hAnsi="Arial"/>
      <w:sz w:val="24"/>
    </w:rPr>
  </w:style>
  <w:style w:type="paragraph" w:customStyle="1" w:styleId="FormTitle12ptBld">
    <w:name w:val="Form Title 12pt Bld"/>
    <w:basedOn w:val="Normal"/>
    <w:pPr>
      <w:spacing w:line="240" w:lineRule="exact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mallBlankLine">
    <w:name w:val="Small Blank Line"/>
    <w:basedOn w:val="BLANKLINE"/>
    <w:pPr>
      <w:spacing w:before="0" w:after="0"/>
    </w:pPr>
    <w:rPr>
      <w:sz w:val="2"/>
    </w:rPr>
  </w:style>
  <w:style w:type="paragraph" w:customStyle="1" w:styleId="UserInput10pt">
    <w:name w:val="User Input 10pt"/>
    <w:basedOn w:val="Normal"/>
    <w:pPr>
      <w:spacing w:before="40" w:after="20" w:line="200" w:lineRule="exact"/>
    </w:pPr>
    <w:rPr>
      <w:rFonts w:ascii="Courier New" w:hAnsi="Courier New"/>
      <w:b/>
    </w:rPr>
  </w:style>
  <w:style w:type="paragraph" w:customStyle="1" w:styleId="UserInput11pt">
    <w:name w:val="User Input 11pt"/>
    <w:basedOn w:val="Normal"/>
    <w:pPr>
      <w:spacing w:line="220" w:lineRule="exact"/>
    </w:pPr>
    <w:rPr>
      <w:rFonts w:ascii="Courier New" w:hAnsi="Courier New"/>
      <w:b/>
      <w:sz w:val="22"/>
    </w:rPr>
  </w:style>
  <w:style w:type="paragraph" w:customStyle="1" w:styleId="Userinput12pt">
    <w:name w:val="User input 12pt"/>
    <w:basedOn w:val="Normal"/>
    <w:pPr>
      <w:spacing w:before="40" w:after="40" w:line="240" w:lineRule="exact"/>
    </w:pPr>
    <w:rPr>
      <w:rFonts w:ascii="Courier New" w:hAnsi="Courier New"/>
      <w:b/>
      <w:sz w:val="24"/>
    </w:rPr>
  </w:style>
  <w:style w:type="paragraph" w:customStyle="1" w:styleId="LetterText10pt">
    <w:name w:val="Letter Text 10pt"/>
    <w:basedOn w:val="Normal"/>
    <w:pPr>
      <w:spacing w:line="220" w:lineRule="exact"/>
      <w:jc w:val="both"/>
    </w:pPr>
    <w:rPr>
      <w:rFonts w:ascii="Arial" w:hAnsi="Arial"/>
    </w:rPr>
  </w:style>
  <w:style w:type="paragraph" w:customStyle="1" w:styleId="LetterText11pt">
    <w:name w:val="Letter Text 11pt"/>
    <w:basedOn w:val="LetterText10pt"/>
    <w:pPr>
      <w:spacing w:line="240" w:lineRule="exact"/>
    </w:pPr>
    <w:rPr>
      <w:sz w:val="22"/>
    </w:rPr>
  </w:style>
  <w:style w:type="paragraph" w:customStyle="1" w:styleId="LetterText12pt">
    <w:name w:val="Letter Text 12pt"/>
    <w:basedOn w:val="Normal"/>
    <w:pPr>
      <w:spacing w:line="260" w:lineRule="exact"/>
      <w:jc w:val="both"/>
    </w:pPr>
    <w:rPr>
      <w:rFonts w:ascii="Arial" w:hAnsi="Arial"/>
      <w:sz w:val="24"/>
    </w:rPr>
  </w:style>
  <w:style w:type="paragraph" w:customStyle="1" w:styleId="Captions10pt2line">
    <w:name w:val="Captions 10pt 2 line"/>
    <w:basedOn w:val="Captions10pt"/>
    <w:pPr>
      <w:spacing w:before="60" w:after="0"/>
    </w:pPr>
  </w:style>
  <w:style w:type="paragraph" w:customStyle="1" w:styleId="Date08pt">
    <w:name w:val="Date 08pt"/>
    <w:basedOn w:val="UserInput10pt"/>
    <w:pPr>
      <w:spacing w:after="0"/>
    </w:pPr>
    <w:rPr>
      <w:rFonts w:ascii="Arial" w:hAnsi="Arial"/>
      <w:b w:val="0"/>
      <w:sz w:val="16"/>
    </w:rPr>
  </w:style>
  <w:style w:type="paragraph" w:customStyle="1" w:styleId="Date09pt">
    <w:name w:val="Date 09pt"/>
    <w:basedOn w:val="Date08pt"/>
    <w:pPr>
      <w:spacing w:before="20"/>
    </w:pPr>
    <w:rPr>
      <w:sz w:val="18"/>
    </w:rPr>
  </w:style>
  <w:style w:type="paragraph" w:customStyle="1" w:styleId="Date10pt">
    <w:name w:val="Date 10pt"/>
    <w:basedOn w:val="Date08pt"/>
    <w:pPr>
      <w:spacing w:before="0"/>
    </w:pPr>
    <w:rPr>
      <w:sz w:val="20"/>
    </w:rPr>
  </w:style>
  <w:style w:type="paragraph" w:customStyle="1" w:styleId="Date11pt">
    <w:name w:val="Date 11pt"/>
    <w:basedOn w:val="Date10pt"/>
    <w:rPr>
      <w:sz w:val="22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4F6002"/>
    <w:rPr>
      <w:color w:val="800080"/>
      <w:u w:val="single"/>
    </w:rPr>
  </w:style>
  <w:style w:type="paragraph" w:styleId="BalloonText">
    <w:name w:val="Balloon Text"/>
    <w:basedOn w:val="Normal"/>
    <w:semiHidden/>
    <w:rsid w:val="00721E9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65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d9\AppData\Local\Microsoft\Windows\Temporary%20Internet%20Files\Content.Outlook\IKWO2VXJ\bcal-3704-c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bcal-3704-cc</Template>
  <TotalTime>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Clearance Request - Child Care Licensing</vt:lpstr>
    </vt:vector>
  </TitlesOfParts>
  <Company>Michigan Department of Licensing and Regulatory Affairs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Clearance Request - Child Care Licensing</dc:title>
  <dc:creator>Martinez, Linda (DHS)</dc:creator>
  <cp:lastModifiedBy>Case-French, Candice (LARA)</cp:lastModifiedBy>
  <cp:revision>2</cp:revision>
  <cp:lastPrinted>2015-05-27T15:40:00Z</cp:lastPrinted>
  <dcterms:created xsi:type="dcterms:W3CDTF">2021-07-27T15:49:00Z</dcterms:created>
  <dcterms:modified xsi:type="dcterms:W3CDTF">2021-07-27T15:49:00Z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2021-07-27T15:06:11Z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7d80da00-fec8-4188-a890-2acdc1b500af</vt:lpwstr>
  </property>
  <property fmtid="{D5CDD505-2E9C-101B-9397-08002B2CF9AE}" pid="8" name="MSIP_Label_3a2fed65-62e7-46ea-af74-187e0c17143a_ContentBits">
    <vt:lpwstr>0</vt:lpwstr>
  </property>
</Properties>
</file>