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5BD" w14:textId="3DDFF101" w:rsidR="00CD0B7D" w:rsidRDefault="00F1721F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80586214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4E41D414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177800</wp:posOffset>
                </wp:positionV>
                <wp:extent cx="207391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-21.75pt;margin-top:14pt;width:163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2B0" w14:textId="4D764691" w:rsidR="00DF05E4" w:rsidRDefault="005D694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E06B6" wp14:editId="3E3B13D0">
                <wp:simplePos x="0" y="0"/>
                <wp:positionH relativeFrom="page">
                  <wp:align>right</wp:align>
                </wp:positionH>
                <wp:positionV relativeFrom="paragraph">
                  <wp:posOffset>10293</wp:posOffset>
                </wp:positionV>
                <wp:extent cx="2131695" cy="36576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891D" w14:textId="77777777" w:rsidR="005D694E" w:rsidRDefault="005D694E" w:rsidP="005D694E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ELIZABETH HERTEL</w:t>
                            </w:r>
                          </w:p>
                          <w:p w14:paraId="4943EA09" w14:textId="77777777" w:rsidR="005D694E" w:rsidRPr="000445C1" w:rsidRDefault="005D694E" w:rsidP="005D694E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E06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116.65pt;margin-top:.8pt;width:167.8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" stroked="f">
                <v:textbox>
                  <w:txbxContent>
                    <w:p w14:paraId="2FA7891D" w14:textId="77777777" w:rsidR="005D694E" w:rsidRDefault="005D694E" w:rsidP="005D694E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ELIZABETH HERTEL</w:t>
                      </w:r>
                    </w:p>
                    <w:p w14:paraId="4943EA09" w14:textId="77777777" w:rsidR="005D694E" w:rsidRPr="000445C1" w:rsidRDefault="005D694E" w:rsidP="005D694E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>Michigan Child Lead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7BC3D960" w:rsidR="00EE6FEB" w:rsidRPr="00AF1020" w:rsidRDefault="00D11F62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April 19, 2021</w:t>
      </w:r>
    </w:p>
    <w:p w14:paraId="708E7401" w14:textId="2BE8DE1F" w:rsidR="00EE309E" w:rsidRDefault="006B268C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1:00 PM – </w:t>
      </w:r>
      <w:r w:rsidR="0018179C">
        <w:rPr>
          <w:i/>
          <w:color w:val="000000"/>
          <w:sz w:val="24"/>
          <w:szCs w:val="24"/>
        </w:rPr>
        <w:t>1:30</w:t>
      </w:r>
      <w:r>
        <w:rPr>
          <w:i/>
          <w:color w:val="000000"/>
          <w:sz w:val="24"/>
          <w:szCs w:val="24"/>
        </w:rPr>
        <w:t xml:space="preserve"> PM</w:t>
      </w:r>
    </w:p>
    <w:p w14:paraId="37190E14" w14:textId="77777777" w:rsidR="003621E9" w:rsidRDefault="00F1721F" w:rsidP="003621E9">
      <w:pPr>
        <w:jc w:val="center"/>
        <w:rPr>
          <w:color w:val="252424"/>
          <w:sz w:val="24"/>
          <w:szCs w:val="24"/>
        </w:rPr>
      </w:pPr>
      <w:hyperlink r:id="rId19" w:history="1">
        <w:r w:rsidR="003621E9" w:rsidRPr="004172AE">
          <w:rPr>
            <w:rStyle w:val="Hyperlink"/>
            <w:sz w:val="24"/>
            <w:szCs w:val="24"/>
          </w:rPr>
          <w:t>Join Microsoft Teams Meeting</w:t>
        </w:r>
      </w:hyperlink>
      <w:r w:rsidR="003621E9">
        <w:rPr>
          <w:color w:val="252424"/>
          <w:sz w:val="24"/>
          <w:szCs w:val="24"/>
        </w:rPr>
        <w:t xml:space="preserve"> </w:t>
      </w:r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0646D3E7" w:rsidR="001C0328" w:rsidRDefault="00661717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1D6F955" w14:textId="2F27E0C9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27E74DA0" w14:textId="6F99ABFE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75682A4E" w14:textId="4CC30D58" w:rsidR="008A2D75" w:rsidRDefault="00DA4F46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Order, Introductions – Dr. Joneigh Khaldun</w:t>
      </w:r>
    </w:p>
    <w:p w14:paraId="71E3D8FC" w14:textId="18A4C06F" w:rsidR="003621E9" w:rsidRPr="003621E9" w:rsidRDefault="003621E9" w:rsidP="00F62371">
      <w:pPr>
        <w:pStyle w:val="MemoBody"/>
        <w:numPr>
          <w:ilvl w:val="1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Roll Call</w:t>
      </w:r>
    </w:p>
    <w:p w14:paraId="03772C0F" w14:textId="2CA31C87" w:rsidR="003621E9" w:rsidRDefault="003621E9" w:rsidP="00F62371">
      <w:pPr>
        <w:pStyle w:val="MemoBody"/>
        <w:numPr>
          <w:ilvl w:val="1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Virtual Decorum</w:t>
      </w:r>
    </w:p>
    <w:p w14:paraId="3643E508" w14:textId="0F3130D9" w:rsidR="00B56690" w:rsidRDefault="00B56690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 and adopt</w:t>
      </w:r>
      <w:r w:rsidR="00842FB3">
        <w:rPr>
          <w:b/>
          <w:color w:val="000000"/>
          <w:sz w:val="24"/>
          <w:szCs w:val="24"/>
        </w:rPr>
        <w:t xml:space="preserve"> March </w:t>
      </w:r>
      <w:r w:rsidR="00C616CF">
        <w:rPr>
          <w:b/>
          <w:color w:val="000000"/>
          <w:sz w:val="24"/>
          <w:szCs w:val="24"/>
        </w:rPr>
        <w:t>2021 CLEEC Minutes – All</w:t>
      </w:r>
    </w:p>
    <w:p w14:paraId="6D2BA84E" w14:textId="7D4FA262" w:rsidR="0068499F" w:rsidRDefault="006F05AE" w:rsidP="0068499F">
      <w:pPr>
        <w:pStyle w:val="MemoBody"/>
        <w:numPr>
          <w:ilvl w:val="1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AHB, support AV.</w:t>
      </w:r>
    </w:p>
    <w:p w14:paraId="5150CA33" w14:textId="1364CE6B" w:rsidR="00C616CF" w:rsidRDefault="00C616C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New Members Introductions</w:t>
      </w:r>
    </w:p>
    <w:p w14:paraId="1D4F9EA3" w14:textId="77777777" w:rsidR="00AA383C" w:rsidRDefault="00AA383C" w:rsidP="00AA383C">
      <w:pPr>
        <w:pStyle w:val="MemoBody"/>
        <w:numPr>
          <w:ilvl w:val="1"/>
          <w:numId w:val="32"/>
        </w:numPr>
        <w:spacing w:line="276" w:lineRule="auto"/>
        <w:rPr>
          <w:b/>
          <w:color w:val="000000"/>
          <w:sz w:val="24"/>
          <w:szCs w:val="24"/>
        </w:rPr>
      </w:pPr>
    </w:p>
    <w:p w14:paraId="163DAF93" w14:textId="7C9E29DC" w:rsidR="00C616CF" w:rsidRDefault="00C616C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MDHHS COVID-19 Updates</w:t>
      </w:r>
    </w:p>
    <w:p w14:paraId="5FCDD1FD" w14:textId="44D00D61" w:rsidR="00E962B2" w:rsidRDefault="00E962B2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Departmental Response – Dr. Joneigh Khaldun</w:t>
      </w:r>
    </w:p>
    <w:p w14:paraId="0462FE4B" w14:textId="0513B32F" w:rsidR="00C616CF" w:rsidRPr="00D0028F" w:rsidRDefault="00C616CF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Healthy Homes – Carin Speidel</w:t>
      </w:r>
    </w:p>
    <w:p w14:paraId="11725A14" w14:textId="79E663FF" w:rsidR="0018179C" w:rsidRPr="0018179C" w:rsidRDefault="00C616CF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Childhood Lead Poisoning Prevention Program – Michelle Twichell</w:t>
      </w:r>
    </w:p>
    <w:p w14:paraId="6DD44C2F" w14:textId="0475AC28" w:rsidR="00C616CF" w:rsidRDefault="00842FB3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CLEEC </w:t>
      </w:r>
      <w:r w:rsidR="00C616CF">
        <w:rPr>
          <w:b/>
          <w:color w:val="000000"/>
          <w:sz w:val="24"/>
          <w:szCs w:val="24"/>
        </w:rPr>
        <w:t>Workgroup Report Out</w:t>
      </w:r>
    </w:p>
    <w:p w14:paraId="26247C0C" w14:textId="5FFE406C" w:rsidR="001F1D04" w:rsidRDefault="001F1D04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Regulatory</w:t>
      </w:r>
    </w:p>
    <w:p w14:paraId="37FA5AFB" w14:textId="52F3A661" w:rsidR="00E87222" w:rsidRDefault="00D3517B" w:rsidP="00F62371">
      <w:pPr>
        <w:pStyle w:val="MemoBody"/>
        <w:numPr>
          <w:ilvl w:val="2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Community engagement/townhalls with contractor or folks from various cities to see if there are opportunities that may be missing.</w:t>
      </w:r>
    </w:p>
    <w:p w14:paraId="6842C8D4" w14:textId="3BA6012B" w:rsidR="00DC4589" w:rsidRDefault="00DC4589" w:rsidP="00DC4589">
      <w:pPr>
        <w:pStyle w:val="MemoBody"/>
        <w:numPr>
          <w:ilvl w:val="3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Michigan Municipal League</w:t>
      </w:r>
    </w:p>
    <w:p w14:paraId="6A87B50C" w14:textId="51D28D79" w:rsidR="00A67C66" w:rsidRDefault="00A67C66" w:rsidP="00A67C66">
      <w:pPr>
        <w:pStyle w:val="MemoBody"/>
        <w:numPr>
          <w:ilvl w:val="2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Determine questions – identify individuals representing each place provide simple summary of what they are current ordinance or practices are.</w:t>
      </w:r>
    </w:p>
    <w:p w14:paraId="158A4057" w14:textId="1AF9908A" w:rsidR="00EB7B95" w:rsidRDefault="00EB7B95" w:rsidP="00A67C66">
      <w:pPr>
        <w:pStyle w:val="MemoBody"/>
        <w:numPr>
          <w:ilvl w:val="2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Using the National Center for Healthy Housing findings to</w:t>
      </w:r>
      <w:r w:rsidR="002C769F">
        <w:rPr>
          <w:bCs/>
          <w:color w:val="000000"/>
          <w:sz w:val="24"/>
          <w:szCs w:val="24"/>
        </w:rPr>
        <w:t xml:space="preserve"> frame the questions. </w:t>
      </w:r>
    </w:p>
    <w:p w14:paraId="732ABD72" w14:textId="43D56C97" w:rsidR="007A2C74" w:rsidRPr="00D0028F" w:rsidRDefault="007A2C74" w:rsidP="00A67C66">
      <w:pPr>
        <w:pStyle w:val="MemoBody"/>
        <w:numPr>
          <w:ilvl w:val="2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Regulatory Toolkit </w:t>
      </w:r>
    </w:p>
    <w:p w14:paraId="689E680A" w14:textId="1BD48AC9" w:rsidR="001F1D04" w:rsidRDefault="00842FB3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Data</w:t>
      </w:r>
    </w:p>
    <w:p w14:paraId="1BBFE54D" w14:textId="1D116B9E" w:rsidR="00A42774" w:rsidRDefault="00D70E53" w:rsidP="00A42774">
      <w:pPr>
        <w:pStyle w:val="MemoBody"/>
        <w:numPr>
          <w:ilvl w:val="2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Tom Largo and Dan </w:t>
      </w:r>
      <w:r w:rsidR="00E31DE2">
        <w:rPr>
          <w:bCs/>
          <w:color w:val="000000"/>
          <w:sz w:val="24"/>
          <w:szCs w:val="24"/>
        </w:rPr>
        <w:t>Albright</w:t>
      </w:r>
      <w:r>
        <w:rPr>
          <w:bCs/>
          <w:color w:val="000000"/>
          <w:sz w:val="24"/>
          <w:szCs w:val="24"/>
        </w:rPr>
        <w:t xml:space="preserve"> provided an overview of current MDHHS activities</w:t>
      </w:r>
      <w:r w:rsidR="00A42774">
        <w:rPr>
          <w:bCs/>
          <w:color w:val="000000"/>
          <w:sz w:val="24"/>
          <w:szCs w:val="24"/>
        </w:rPr>
        <w:t>.</w:t>
      </w:r>
    </w:p>
    <w:p w14:paraId="405A4A4A" w14:textId="11C87217" w:rsidR="00A42774" w:rsidRPr="00A42774" w:rsidRDefault="00A42774" w:rsidP="00A42774">
      <w:pPr>
        <w:pStyle w:val="MemoBody"/>
        <w:numPr>
          <w:ilvl w:val="2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Lot of energy around the dashboarding activities, and identifying other technology linkages</w:t>
      </w:r>
    </w:p>
    <w:p w14:paraId="11D0937F" w14:textId="58461216" w:rsidR="00C616CF" w:rsidRDefault="001F1D04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Other Updates </w:t>
      </w:r>
    </w:p>
    <w:p w14:paraId="1330A9B1" w14:textId="7B006DDC" w:rsidR="001F1D04" w:rsidRDefault="001F1D04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Action Item Recap – James Bell</w:t>
      </w:r>
    </w:p>
    <w:p w14:paraId="5A837D91" w14:textId="3D620513" w:rsidR="009F4544" w:rsidRDefault="009F4544" w:rsidP="009F4544">
      <w:pPr>
        <w:pStyle w:val="MemoBody"/>
        <w:numPr>
          <w:ilvl w:val="2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Up to date presentation on where CLEEC is </w:t>
      </w:r>
    </w:p>
    <w:p w14:paraId="74697D98" w14:textId="664468F9" w:rsidR="003D0AFD" w:rsidRPr="00D0028F" w:rsidRDefault="00733B71" w:rsidP="009F4544">
      <w:pPr>
        <w:pStyle w:val="MemoBody"/>
        <w:numPr>
          <w:ilvl w:val="2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Follow up with Oakland County Health Department</w:t>
      </w:r>
    </w:p>
    <w:p w14:paraId="701BB5B3" w14:textId="26B3FA3A" w:rsidR="001F1D04" w:rsidRPr="00AF1020" w:rsidRDefault="00D0028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15A2E5BE" w14:textId="6E67C37D" w:rsidR="000D32DD" w:rsidRPr="000D32DD" w:rsidRDefault="000F3298" w:rsidP="000F3298">
      <w:pPr>
        <w:pStyle w:val="MemoBody"/>
        <w:ind w:left="360"/>
        <w:rPr>
          <w:bCs/>
          <w:color w:val="000000"/>
          <w:sz w:val="24"/>
        </w:rPr>
      </w:pPr>
      <w:r>
        <w:rPr>
          <w:bCs/>
          <w:color w:val="000000"/>
          <w:sz w:val="24"/>
        </w:rPr>
        <w:t>AHB - CC</w:t>
      </w: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6440BEA9" w:rsidR="009B202F" w:rsidRPr="0001064F" w:rsidRDefault="00487117" w:rsidP="00CA6264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May 10</w:t>
      </w:r>
      <w:r w:rsidR="0058296E">
        <w:rPr>
          <w:i/>
          <w:color w:val="000000"/>
          <w:sz w:val="24"/>
          <w:szCs w:val="24"/>
        </w:rPr>
        <w:t>, 2021</w:t>
      </w:r>
    </w:p>
    <w:p w14:paraId="5656CE62" w14:textId="3FF7D156" w:rsidR="009B202F" w:rsidRPr="0001064F" w:rsidRDefault="003A23ED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69434FBA" w14:textId="51079EC5" w:rsidR="00441D1E" w:rsidRDefault="00441D1E">
      <w:pPr>
        <w:rPr>
          <w:iCs/>
          <w:color w:val="000000"/>
          <w:sz w:val="24"/>
          <w:szCs w:val="24"/>
        </w:rPr>
      </w:pPr>
    </w:p>
    <w:p w14:paraId="2C62BBF7" w14:textId="0AB897C2" w:rsidR="007B10EA" w:rsidRDefault="007B10EA">
      <w:pPr>
        <w:rPr>
          <w:iCs/>
          <w:color w:val="000000"/>
          <w:sz w:val="24"/>
          <w:szCs w:val="24"/>
        </w:rPr>
      </w:pPr>
    </w:p>
    <w:p w14:paraId="66A29CD4" w14:textId="0767696E" w:rsidR="00B12665" w:rsidRDefault="00B12665">
      <w:pPr>
        <w:rPr>
          <w:iCs/>
          <w:color w:val="000000"/>
          <w:sz w:val="24"/>
          <w:szCs w:val="24"/>
        </w:rPr>
      </w:pPr>
    </w:p>
    <w:p w14:paraId="25445078" w14:textId="48CFC537" w:rsidR="00B12665" w:rsidRDefault="00B12665">
      <w:pPr>
        <w:rPr>
          <w:iCs/>
          <w:color w:val="000000"/>
          <w:sz w:val="24"/>
          <w:szCs w:val="24"/>
        </w:rPr>
      </w:pPr>
    </w:p>
    <w:p w14:paraId="65CD9C9B" w14:textId="1BFDC70B" w:rsidR="00B12665" w:rsidRDefault="00B12665">
      <w:pPr>
        <w:rPr>
          <w:iCs/>
          <w:color w:val="000000"/>
          <w:sz w:val="24"/>
          <w:szCs w:val="24"/>
        </w:rPr>
      </w:pPr>
    </w:p>
    <w:p w14:paraId="71C9B793" w14:textId="629486A6" w:rsidR="00B12665" w:rsidRDefault="00B12665">
      <w:pPr>
        <w:rPr>
          <w:iCs/>
          <w:color w:val="000000"/>
          <w:sz w:val="24"/>
          <w:szCs w:val="24"/>
        </w:rPr>
      </w:pPr>
    </w:p>
    <w:p w14:paraId="7228859D" w14:textId="3170A2C7" w:rsidR="00D157F5" w:rsidRPr="00FB5668" w:rsidRDefault="00B12665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April</w:t>
      </w:r>
      <w:r w:rsidR="00482F3A">
        <w:rPr>
          <w:iCs/>
          <w:color w:val="000000"/>
          <w:sz w:val="24"/>
          <w:szCs w:val="24"/>
        </w:rPr>
        <w:t xml:space="preserve"> </w:t>
      </w:r>
      <w:r w:rsidR="00D21139">
        <w:rPr>
          <w:iCs/>
          <w:color w:val="000000"/>
          <w:sz w:val="24"/>
          <w:szCs w:val="24"/>
        </w:rPr>
        <w:t>2021</w:t>
      </w:r>
      <w:r w:rsidR="00FB5668">
        <w:rPr>
          <w:iCs/>
          <w:color w:val="000000"/>
          <w:sz w:val="24"/>
          <w:szCs w:val="24"/>
        </w:rPr>
        <w:t xml:space="preserve">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048051CC" w:rsidR="00A926B5" w:rsidRPr="000828A1" w:rsidRDefault="000828A1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 Present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198795A2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4255A76C" w:rsidR="00A926B5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Angela Hood-Beaugard</w:t>
            </w:r>
            <w:r w:rsidR="00A926B5" w:rsidRPr="00594D82">
              <w:rPr>
                <w:sz w:val="22"/>
                <w:szCs w:val="22"/>
              </w:rPr>
              <w:t>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018414F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19C7897A" w:rsidR="00A926B5" w:rsidRPr="00594D82" w:rsidRDefault="003C366A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4324E22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5418210F" w:rsidR="00A926B5" w:rsidRPr="00594D82" w:rsidRDefault="00C20D13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7905DD1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6130A445" w:rsidR="00A926B5" w:rsidRPr="00594D82" w:rsidRDefault="00924A69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348A8947" w:rsidR="00A926B5" w:rsidRPr="00594D82" w:rsidRDefault="00146FC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Moore</w:t>
            </w:r>
            <w:r w:rsidR="00A926B5" w:rsidRPr="00594D82">
              <w:rPr>
                <w:sz w:val="22"/>
                <w:szCs w:val="22"/>
              </w:rPr>
              <w:t>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7100CE78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6477C952" w:rsidR="00A926B5" w:rsidRPr="00594D82" w:rsidRDefault="0090401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367D429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46FDB420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0DF40413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16F1C033" w:rsidR="00A926B5" w:rsidRPr="00594D82" w:rsidRDefault="003C366A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654CF53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4A2E951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63F0F92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72F6F061" w:rsidR="00A926B5" w:rsidRPr="00594D82" w:rsidRDefault="00B1440D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485B4AE9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4DCED218" w:rsidR="00A926B5" w:rsidRPr="00594D82" w:rsidRDefault="008169B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3A9953B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Joneigh Khaldun/CME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69825748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125ECB19" w:rsidR="00A926B5" w:rsidRPr="00594D82" w:rsidRDefault="008169B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5C46478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715599B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1F210FB0" w:rsidR="00A926B5" w:rsidRPr="00594D82" w:rsidRDefault="007E453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7BF80AB3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08B8135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75BF7ED1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18CB998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5A8A721" w14:textId="77777777" w:rsidTr="001204AD">
        <w:tc>
          <w:tcPr>
            <w:tcW w:w="3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72E4B" w14:textId="210BB1C2" w:rsidR="00A926B5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913C6C" w14:textId="25EA1A9D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C7DEBD" w14:textId="492184A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B8DAE5" w14:textId="55CE63A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B23BB0" w14:textId="1A8A902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66D9625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BB1" w14:textId="1F907903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1F3" w14:textId="55E94C4D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Bell III/DHHS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08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61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39E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592BA8B4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7D" w14:textId="2D040945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31B" w14:textId="67B096D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</w:t>
            </w:r>
            <w:r w:rsidR="007E02B4">
              <w:rPr>
                <w:sz w:val="22"/>
                <w:szCs w:val="22"/>
              </w:rPr>
              <w:t>ifer Shutts</w:t>
            </w:r>
            <w:r w:rsidR="00C7311A">
              <w:rPr>
                <w:sz w:val="22"/>
                <w:szCs w:val="22"/>
              </w:rPr>
              <w:t>/</w:t>
            </w:r>
            <w:r w:rsidR="009A3A27">
              <w:rPr>
                <w:sz w:val="22"/>
                <w:szCs w:val="22"/>
              </w:rPr>
              <w:t>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B3C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8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FA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0951611D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62F" w14:textId="6D3B9A92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EFFC" w14:textId="66F017D2" w:rsidR="001204AD" w:rsidRPr="00594D82" w:rsidRDefault="007E02B4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Jacobs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A94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60D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2BC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DF48289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DAC" w14:textId="3031FAEB" w:rsidR="001204AD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A547" w14:textId="61A18844" w:rsidR="001204AD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 Speidel/DHHS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6DCE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6FF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7747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0067F0E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217" w14:textId="39C7DE5C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DF5" w14:textId="426DB34E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Twichell/DHHS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C10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D429" w14:textId="3536FE53" w:rsidR="00BD6633" w:rsidRPr="00594D82" w:rsidRDefault="003C366A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F44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30A9F6B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99" w14:textId="4B23CD1D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487" w14:textId="278E973D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Largo/DHHS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0C1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E16B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8F8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490A" w:rsidRPr="00594D82" w14:paraId="4596EB1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D45" w14:textId="50F7A305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7BE5" w14:textId="6D6279AD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Stanbury/DHHS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323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C27A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9737" w14:textId="77777777" w:rsidR="0017490A" w:rsidRPr="00594D82" w:rsidRDefault="0017490A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20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0DB8" w14:textId="77777777" w:rsidR="00F1721F" w:rsidRDefault="00F1721F">
      <w:r>
        <w:separator/>
      </w:r>
    </w:p>
  </w:endnote>
  <w:endnote w:type="continuationSeparator" w:id="0">
    <w:p w14:paraId="19BBABD7" w14:textId="77777777" w:rsidR="00F1721F" w:rsidRDefault="00F1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F1721F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756F" w14:textId="77777777" w:rsidR="00F1721F" w:rsidRDefault="00F1721F">
      <w:r>
        <w:separator/>
      </w:r>
    </w:p>
  </w:footnote>
  <w:footnote w:type="continuationSeparator" w:id="0">
    <w:p w14:paraId="520E52B7" w14:textId="77777777" w:rsidR="00F1721F" w:rsidRDefault="00F1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7BF"/>
    <w:multiLevelType w:val="hybridMultilevel"/>
    <w:tmpl w:val="5B820170"/>
    <w:lvl w:ilvl="0" w:tplc="760040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63319"/>
    <w:multiLevelType w:val="hybridMultilevel"/>
    <w:tmpl w:val="0B88B26E"/>
    <w:lvl w:ilvl="0" w:tplc="82743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A78CF"/>
    <w:multiLevelType w:val="hybridMultilevel"/>
    <w:tmpl w:val="00F07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17CB01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62014"/>
    <w:multiLevelType w:val="hybridMultilevel"/>
    <w:tmpl w:val="3A540A6E"/>
    <w:lvl w:ilvl="0" w:tplc="8A22A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0CC"/>
    <w:multiLevelType w:val="hybridMultilevel"/>
    <w:tmpl w:val="EA380B4C"/>
    <w:lvl w:ilvl="0" w:tplc="DDF83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C3605"/>
    <w:multiLevelType w:val="hybridMultilevel"/>
    <w:tmpl w:val="FBF811B6"/>
    <w:lvl w:ilvl="0" w:tplc="BA164C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D421A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17"/>
  </w:num>
  <w:num w:numId="5">
    <w:abstractNumId w:val="31"/>
  </w:num>
  <w:num w:numId="6">
    <w:abstractNumId w:val="29"/>
  </w:num>
  <w:num w:numId="7">
    <w:abstractNumId w:val="18"/>
  </w:num>
  <w:num w:numId="8">
    <w:abstractNumId w:val="11"/>
  </w:num>
  <w:num w:numId="9">
    <w:abstractNumId w:val="3"/>
  </w:num>
  <w:num w:numId="10">
    <w:abstractNumId w:val="22"/>
  </w:num>
  <w:num w:numId="11">
    <w:abstractNumId w:val="13"/>
  </w:num>
  <w:num w:numId="12">
    <w:abstractNumId w:val="4"/>
  </w:num>
  <w:num w:numId="13">
    <w:abstractNumId w:val="10"/>
  </w:num>
  <w:num w:numId="14">
    <w:abstractNumId w:val="23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12"/>
  </w:num>
  <w:num w:numId="20">
    <w:abstractNumId w:val="26"/>
  </w:num>
  <w:num w:numId="21">
    <w:abstractNumId w:val="28"/>
  </w:num>
  <w:num w:numId="22">
    <w:abstractNumId w:val="24"/>
  </w:num>
  <w:num w:numId="23">
    <w:abstractNumId w:val="20"/>
  </w:num>
  <w:num w:numId="24">
    <w:abstractNumId w:val="30"/>
  </w:num>
  <w:num w:numId="25">
    <w:abstractNumId w:val="5"/>
  </w:num>
  <w:num w:numId="26">
    <w:abstractNumId w:val="25"/>
  </w:num>
  <w:num w:numId="27">
    <w:abstractNumId w:val="21"/>
  </w:num>
  <w:num w:numId="28">
    <w:abstractNumId w:val="1"/>
  </w:num>
  <w:num w:numId="29">
    <w:abstractNumId w:val="16"/>
  </w:num>
  <w:num w:numId="30">
    <w:abstractNumId w:val="0"/>
  </w:num>
  <w:num w:numId="31">
    <w:abstractNumId w:val="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1595F"/>
    <w:rsid w:val="00021D30"/>
    <w:rsid w:val="000325DA"/>
    <w:rsid w:val="000445C1"/>
    <w:rsid w:val="00045F50"/>
    <w:rsid w:val="00050685"/>
    <w:rsid w:val="00050D50"/>
    <w:rsid w:val="00056695"/>
    <w:rsid w:val="000623FA"/>
    <w:rsid w:val="000631B6"/>
    <w:rsid w:val="00066A21"/>
    <w:rsid w:val="000670F7"/>
    <w:rsid w:val="00072DCE"/>
    <w:rsid w:val="00075FD4"/>
    <w:rsid w:val="000778E9"/>
    <w:rsid w:val="000828A1"/>
    <w:rsid w:val="0008458D"/>
    <w:rsid w:val="00087EF6"/>
    <w:rsid w:val="00092545"/>
    <w:rsid w:val="00097E49"/>
    <w:rsid w:val="000A3E0E"/>
    <w:rsid w:val="000A5495"/>
    <w:rsid w:val="000A5614"/>
    <w:rsid w:val="000B2703"/>
    <w:rsid w:val="000C3A9F"/>
    <w:rsid w:val="000D07DF"/>
    <w:rsid w:val="000D32DD"/>
    <w:rsid w:val="000D4808"/>
    <w:rsid w:val="000D4EE8"/>
    <w:rsid w:val="000E0678"/>
    <w:rsid w:val="000E5E9E"/>
    <w:rsid w:val="000E72DD"/>
    <w:rsid w:val="000F27EC"/>
    <w:rsid w:val="000F3298"/>
    <w:rsid w:val="0010092B"/>
    <w:rsid w:val="00106488"/>
    <w:rsid w:val="00107931"/>
    <w:rsid w:val="00112D71"/>
    <w:rsid w:val="00116FE6"/>
    <w:rsid w:val="0011794B"/>
    <w:rsid w:val="00117CE7"/>
    <w:rsid w:val="001204AD"/>
    <w:rsid w:val="0012616A"/>
    <w:rsid w:val="00134177"/>
    <w:rsid w:val="00135A91"/>
    <w:rsid w:val="00135C99"/>
    <w:rsid w:val="00135EFF"/>
    <w:rsid w:val="0013755C"/>
    <w:rsid w:val="00137862"/>
    <w:rsid w:val="00140B04"/>
    <w:rsid w:val="00141BCE"/>
    <w:rsid w:val="00141D62"/>
    <w:rsid w:val="00141D70"/>
    <w:rsid w:val="00146FC3"/>
    <w:rsid w:val="00150699"/>
    <w:rsid w:val="00153F75"/>
    <w:rsid w:val="001540CD"/>
    <w:rsid w:val="0015659A"/>
    <w:rsid w:val="00167C61"/>
    <w:rsid w:val="0017490A"/>
    <w:rsid w:val="00177E87"/>
    <w:rsid w:val="0018179C"/>
    <w:rsid w:val="0018617A"/>
    <w:rsid w:val="001916DF"/>
    <w:rsid w:val="00195234"/>
    <w:rsid w:val="001B0ED6"/>
    <w:rsid w:val="001B5A45"/>
    <w:rsid w:val="001C0328"/>
    <w:rsid w:val="001C0594"/>
    <w:rsid w:val="001D643D"/>
    <w:rsid w:val="001D7B30"/>
    <w:rsid w:val="001E4BC8"/>
    <w:rsid w:val="001E5328"/>
    <w:rsid w:val="001E79FE"/>
    <w:rsid w:val="001F1D04"/>
    <w:rsid w:val="001F4422"/>
    <w:rsid w:val="001F4AB1"/>
    <w:rsid w:val="001F73B8"/>
    <w:rsid w:val="00201D33"/>
    <w:rsid w:val="00201D83"/>
    <w:rsid w:val="00212932"/>
    <w:rsid w:val="00212F66"/>
    <w:rsid w:val="0022108B"/>
    <w:rsid w:val="00234934"/>
    <w:rsid w:val="00235652"/>
    <w:rsid w:val="00240661"/>
    <w:rsid w:val="0024302F"/>
    <w:rsid w:val="00243DA1"/>
    <w:rsid w:val="00254226"/>
    <w:rsid w:val="0025447D"/>
    <w:rsid w:val="00256DED"/>
    <w:rsid w:val="00256E90"/>
    <w:rsid w:val="00257026"/>
    <w:rsid w:val="00263447"/>
    <w:rsid w:val="00267DF1"/>
    <w:rsid w:val="00271D19"/>
    <w:rsid w:val="00285207"/>
    <w:rsid w:val="0028576D"/>
    <w:rsid w:val="00287B5B"/>
    <w:rsid w:val="00291A70"/>
    <w:rsid w:val="00293A6A"/>
    <w:rsid w:val="002A12D8"/>
    <w:rsid w:val="002A1BAD"/>
    <w:rsid w:val="002A2E17"/>
    <w:rsid w:val="002A7DE4"/>
    <w:rsid w:val="002B0C80"/>
    <w:rsid w:val="002C0692"/>
    <w:rsid w:val="002C3E6E"/>
    <w:rsid w:val="002C769F"/>
    <w:rsid w:val="002D1DB4"/>
    <w:rsid w:val="002D28A6"/>
    <w:rsid w:val="002D52EF"/>
    <w:rsid w:val="002E1C86"/>
    <w:rsid w:val="002E7C28"/>
    <w:rsid w:val="002F0EC7"/>
    <w:rsid w:val="002F7DF9"/>
    <w:rsid w:val="003012A2"/>
    <w:rsid w:val="0030186A"/>
    <w:rsid w:val="00301E80"/>
    <w:rsid w:val="00301EAB"/>
    <w:rsid w:val="00302975"/>
    <w:rsid w:val="00304281"/>
    <w:rsid w:val="0030623C"/>
    <w:rsid w:val="0030731D"/>
    <w:rsid w:val="00317E7B"/>
    <w:rsid w:val="003307F7"/>
    <w:rsid w:val="003308C0"/>
    <w:rsid w:val="00331AE1"/>
    <w:rsid w:val="00337592"/>
    <w:rsid w:val="00341DBC"/>
    <w:rsid w:val="00344DB1"/>
    <w:rsid w:val="00345994"/>
    <w:rsid w:val="00356522"/>
    <w:rsid w:val="0036064F"/>
    <w:rsid w:val="003621E9"/>
    <w:rsid w:val="00366C8A"/>
    <w:rsid w:val="00371BBB"/>
    <w:rsid w:val="00371EE0"/>
    <w:rsid w:val="00385D3B"/>
    <w:rsid w:val="0039061F"/>
    <w:rsid w:val="00394D9F"/>
    <w:rsid w:val="003A19BF"/>
    <w:rsid w:val="003A23ED"/>
    <w:rsid w:val="003A63FE"/>
    <w:rsid w:val="003B1488"/>
    <w:rsid w:val="003B371D"/>
    <w:rsid w:val="003B5F9A"/>
    <w:rsid w:val="003C0915"/>
    <w:rsid w:val="003C1D86"/>
    <w:rsid w:val="003C366A"/>
    <w:rsid w:val="003C5D70"/>
    <w:rsid w:val="003D0147"/>
    <w:rsid w:val="003D0AFD"/>
    <w:rsid w:val="003D392D"/>
    <w:rsid w:val="003D4A87"/>
    <w:rsid w:val="003D7855"/>
    <w:rsid w:val="003F02DC"/>
    <w:rsid w:val="003F060B"/>
    <w:rsid w:val="003F2A58"/>
    <w:rsid w:val="003F40C8"/>
    <w:rsid w:val="00405CCF"/>
    <w:rsid w:val="00407E2E"/>
    <w:rsid w:val="004106E7"/>
    <w:rsid w:val="004148D2"/>
    <w:rsid w:val="00416A8F"/>
    <w:rsid w:val="004172AE"/>
    <w:rsid w:val="00433AB9"/>
    <w:rsid w:val="00441D1E"/>
    <w:rsid w:val="00443C3B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82F3A"/>
    <w:rsid w:val="00487117"/>
    <w:rsid w:val="00494223"/>
    <w:rsid w:val="004973B8"/>
    <w:rsid w:val="004A7C73"/>
    <w:rsid w:val="004B6C7B"/>
    <w:rsid w:val="004C6613"/>
    <w:rsid w:val="004C7098"/>
    <w:rsid w:val="004D6F22"/>
    <w:rsid w:val="004D70DE"/>
    <w:rsid w:val="004D7398"/>
    <w:rsid w:val="004D7DBD"/>
    <w:rsid w:val="004E1810"/>
    <w:rsid w:val="004E6A45"/>
    <w:rsid w:val="004F020D"/>
    <w:rsid w:val="004F02EE"/>
    <w:rsid w:val="004F177B"/>
    <w:rsid w:val="004F31F1"/>
    <w:rsid w:val="00502DF0"/>
    <w:rsid w:val="005064AE"/>
    <w:rsid w:val="00520EB7"/>
    <w:rsid w:val="00521E54"/>
    <w:rsid w:val="00523BBE"/>
    <w:rsid w:val="00525FE3"/>
    <w:rsid w:val="00532FC3"/>
    <w:rsid w:val="00535A88"/>
    <w:rsid w:val="00540C9A"/>
    <w:rsid w:val="00554ED3"/>
    <w:rsid w:val="00555CA1"/>
    <w:rsid w:val="005609ED"/>
    <w:rsid w:val="005654D8"/>
    <w:rsid w:val="00567445"/>
    <w:rsid w:val="005708F7"/>
    <w:rsid w:val="00574D80"/>
    <w:rsid w:val="00577FDA"/>
    <w:rsid w:val="005822D9"/>
    <w:rsid w:val="0058296E"/>
    <w:rsid w:val="00585EAC"/>
    <w:rsid w:val="005872BE"/>
    <w:rsid w:val="0059556D"/>
    <w:rsid w:val="005C0065"/>
    <w:rsid w:val="005C32DF"/>
    <w:rsid w:val="005C66A9"/>
    <w:rsid w:val="005D02FC"/>
    <w:rsid w:val="005D25D4"/>
    <w:rsid w:val="005D3D40"/>
    <w:rsid w:val="005D3DC0"/>
    <w:rsid w:val="005D45F9"/>
    <w:rsid w:val="005D694E"/>
    <w:rsid w:val="005E1B67"/>
    <w:rsid w:val="005E40C0"/>
    <w:rsid w:val="005E415C"/>
    <w:rsid w:val="005F03B5"/>
    <w:rsid w:val="005F050A"/>
    <w:rsid w:val="005F1495"/>
    <w:rsid w:val="005F1893"/>
    <w:rsid w:val="005F47A3"/>
    <w:rsid w:val="00604DD6"/>
    <w:rsid w:val="006073AD"/>
    <w:rsid w:val="00607C76"/>
    <w:rsid w:val="006116A6"/>
    <w:rsid w:val="00612074"/>
    <w:rsid w:val="00614540"/>
    <w:rsid w:val="00640370"/>
    <w:rsid w:val="00643732"/>
    <w:rsid w:val="00643A5E"/>
    <w:rsid w:val="0065225F"/>
    <w:rsid w:val="00653854"/>
    <w:rsid w:val="00661717"/>
    <w:rsid w:val="00664BBD"/>
    <w:rsid w:val="0067788B"/>
    <w:rsid w:val="00677A4A"/>
    <w:rsid w:val="0068499F"/>
    <w:rsid w:val="00687B62"/>
    <w:rsid w:val="00690BEA"/>
    <w:rsid w:val="00693CB7"/>
    <w:rsid w:val="00697BBB"/>
    <w:rsid w:val="006A059B"/>
    <w:rsid w:val="006A26A0"/>
    <w:rsid w:val="006A27D3"/>
    <w:rsid w:val="006A35C5"/>
    <w:rsid w:val="006B268C"/>
    <w:rsid w:val="006C02F8"/>
    <w:rsid w:val="006D2D5A"/>
    <w:rsid w:val="006F05AE"/>
    <w:rsid w:val="006F0CCA"/>
    <w:rsid w:val="006F2526"/>
    <w:rsid w:val="006F5ACC"/>
    <w:rsid w:val="00703668"/>
    <w:rsid w:val="00711334"/>
    <w:rsid w:val="00716A79"/>
    <w:rsid w:val="0071727B"/>
    <w:rsid w:val="007207B3"/>
    <w:rsid w:val="00721F3B"/>
    <w:rsid w:val="00725B05"/>
    <w:rsid w:val="0072797B"/>
    <w:rsid w:val="00732C5C"/>
    <w:rsid w:val="00733B71"/>
    <w:rsid w:val="00735D6A"/>
    <w:rsid w:val="0074577B"/>
    <w:rsid w:val="00745E5F"/>
    <w:rsid w:val="00750335"/>
    <w:rsid w:val="00750F7F"/>
    <w:rsid w:val="00751286"/>
    <w:rsid w:val="00757408"/>
    <w:rsid w:val="0077595A"/>
    <w:rsid w:val="007772A2"/>
    <w:rsid w:val="00781689"/>
    <w:rsid w:val="0078341F"/>
    <w:rsid w:val="00791225"/>
    <w:rsid w:val="007917EC"/>
    <w:rsid w:val="00792F12"/>
    <w:rsid w:val="007943C3"/>
    <w:rsid w:val="007A072A"/>
    <w:rsid w:val="007A0EF8"/>
    <w:rsid w:val="007A1694"/>
    <w:rsid w:val="007A2C74"/>
    <w:rsid w:val="007A364B"/>
    <w:rsid w:val="007A7E01"/>
    <w:rsid w:val="007B0053"/>
    <w:rsid w:val="007B10EA"/>
    <w:rsid w:val="007B2F47"/>
    <w:rsid w:val="007B756A"/>
    <w:rsid w:val="007C12D4"/>
    <w:rsid w:val="007C70AF"/>
    <w:rsid w:val="007E02B4"/>
    <w:rsid w:val="007E1E8F"/>
    <w:rsid w:val="007E4534"/>
    <w:rsid w:val="008033DC"/>
    <w:rsid w:val="00811D72"/>
    <w:rsid w:val="008146FF"/>
    <w:rsid w:val="00816497"/>
    <w:rsid w:val="008169B7"/>
    <w:rsid w:val="00816D26"/>
    <w:rsid w:val="00825D41"/>
    <w:rsid w:val="00832574"/>
    <w:rsid w:val="0083748B"/>
    <w:rsid w:val="00842FB3"/>
    <w:rsid w:val="00844431"/>
    <w:rsid w:val="008475D5"/>
    <w:rsid w:val="008513E4"/>
    <w:rsid w:val="00871F0A"/>
    <w:rsid w:val="00877F8A"/>
    <w:rsid w:val="008826CD"/>
    <w:rsid w:val="008830F7"/>
    <w:rsid w:val="00884845"/>
    <w:rsid w:val="008969F9"/>
    <w:rsid w:val="008A2D75"/>
    <w:rsid w:val="008A4DB1"/>
    <w:rsid w:val="008A7730"/>
    <w:rsid w:val="008B0F9D"/>
    <w:rsid w:val="008B17C4"/>
    <w:rsid w:val="008B18B0"/>
    <w:rsid w:val="008D22C5"/>
    <w:rsid w:val="008D2DB0"/>
    <w:rsid w:val="008D63C5"/>
    <w:rsid w:val="008E23FA"/>
    <w:rsid w:val="008F111E"/>
    <w:rsid w:val="008F7C16"/>
    <w:rsid w:val="00904017"/>
    <w:rsid w:val="00911A04"/>
    <w:rsid w:val="00913CC4"/>
    <w:rsid w:val="00920D60"/>
    <w:rsid w:val="00924A69"/>
    <w:rsid w:val="00927E24"/>
    <w:rsid w:val="009301A6"/>
    <w:rsid w:val="00937949"/>
    <w:rsid w:val="00942A30"/>
    <w:rsid w:val="00943178"/>
    <w:rsid w:val="00943D53"/>
    <w:rsid w:val="00945B91"/>
    <w:rsid w:val="00950F0F"/>
    <w:rsid w:val="00973AA7"/>
    <w:rsid w:val="009741DE"/>
    <w:rsid w:val="00984867"/>
    <w:rsid w:val="00986D3B"/>
    <w:rsid w:val="009870C7"/>
    <w:rsid w:val="00990190"/>
    <w:rsid w:val="00991EFE"/>
    <w:rsid w:val="009962CE"/>
    <w:rsid w:val="009A168C"/>
    <w:rsid w:val="009A3A27"/>
    <w:rsid w:val="009A53BD"/>
    <w:rsid w:val="009B202F"/>
    <w:rsid w:val="009B28A7"/>
    <w:rsid w:val="009B2DA3"/>
    <w:rsid w:val="009C69E2"/>
    <w:rsid w:val="009D07C3"/>
    <w:rsid w:val="009D66C2"/>
    <w:rsid w:val="009E17A7"/>
    <w:rsid w:val="009E3E06"/>
    <w:rsid w:val="009E66D5"/>
    <w:rsid w:val="009E7638"/>
    <w:rsid w:val="009F1675"/>
    <w:rsid w:val="009F4544"/>
    <w:rsid w:val="009F70C5"/>
    <w:rsid w:val="00A07447"/>
    <w:rsid w:val="00A12E34"/>
    <w:rsid w:val="00A23089"/>
    <w:rsid w:val="00A314E5"/>
    <w:rsid w:val="00A324BA"/>
    <w:rsid w:val="00A36797"/>
    <w:rsid w:val="00A42774"/>
    <w:rsid w:val="00A45F7E"/>
    <w:rsid w:val="00A56692"/>
    <w:rsid w:val="00A63763"/>
    <w:rsid w:val="00A67C66"/>
    <w:rsid w:val="00A70114"/>
    <w:rsid w:val="00A76D99"/>
    <w:rsid w:val="00A84A9C"/>
    <w:rsid w:val="00A926B5"/>
    <w:rsid w:val="00A927C4"/>
    <w:rsid w:val="00A9592F"/>
    <w:rsid w:val="00A97C2D"/>
    <w:rsid w:val="00AA383C"/>
    <w:rsid w:val="00AA4223"/>
    <w:rsid w:val="00AB15CF"/>
    <w:rsid w:val="00AB4068"/>
    <w:rsid w:val="00AB53E3"/>
    <w:rsid w:val="00AC7644"/>
    <w:rsid w:val="00AD165B"/>
    <w:rsid w:val="00AD1A68"/>
    <w:rsid w:val="00AD25D6"/>
    <w:rsid w:val="00AD4FC6"/>
    <w:rsid w:val="00AE0DBA"/>
    <w:rsid w:val="00AE50AE"/>
    <w:rsid w:val="00AF1020"/>
    <w:rsid w:val="00AF1CA3"/>
    <w:rsid w:val="00AF49F2"/>
    <w:rsid w:val="00B01B10"/>
    <w:rsid w:val="00B06381"/>
    <w:rsid w:val="00B1196D"/>
    <w:rsid w:val="00B12665"/>
    <w:rsid w:val="00B13367"/>
    <w:rsid w:val="00B13575"/>
    <w:rsid w:val="00B1440D"/>
    <w:rsid w:val="00B14964"/>
    <w:rsid w:val="00B1592C"/>
    <w:rsid w:val="00B22012"/>
    <w:rsid w:val="00B2657D"/>
    <w:rsid w:val="00B308E2"/>
    <w:rsid w:val="00B30C63"/>
    <w:rsid w:val="00B34B70"/>
    <w:rsid w:val="00B35BA8"/>
    <w:rsid w:val="00B40318"/>
    <w:rsid w:val="00B41FE6"/>
    <w:rsid w:val="00B45BC3"/>
    <w:rsid w:val="00B46EF1"/>
    <w:rsid w:val="00B5361C"/>
    <w:rsid w:val="00B54C09"/>
    <w:rsid w:val="00B5546B"/>
    <w:rsid w:val="00B55BC8"/>
    <w:rsid w:val="00B56690"/>
    <w:rsid w:val="00B62123"/>
    <w:rsid w:val="00B707AD"/>
    <w:rsid w:val="00B73826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3E65"/>
    <w:rsid w:val="00BC5650"/>
    <w:rsid w:val="00BD0E5B"/>
    <w:rsid w:val="00BD6633"/>
    <w:rsid w:val="00BF744D"/>
    <w:rsid w:val="00BF77F2"/>
    <w:rsid w:val="00C1679D"/>
    <w:rsid w:val="00C20D13"/>
    <w:rsid w:val="00C2176D"/>
    <w:rsid w:val="00C23A62"/>
    <w:rsid w:val="00C24FD0"/>
    <w:rsid w:val="00C25234"/>
    <w:rsid w:val="00C254F5"/>
    <w:rsid w:val="00C35DFD"/>
    <w:rsid w:val="00C400F7"/>
    <w:rsid w:val="00C4089C"/>
    <w:rsid w:val="00C4639E"/>
    <w:rsid w:val="00C5009D"/>
    <w:rsid w:val="00C53575"/>
    <w:rsid w:val="00C54416"/>
    <w:rsid w:val="00C616CF"/>
    <w:rsid w:val="00C7286F"/>
    <w:rsid w:val="00C7311A"/>
    <w:rsid w:val="00C754E0"/>
    <w:rsid w:val="00C75E12"/>
    <w:rsid w:val="00C76909"/>
    <w:rsid w:val="00C77600"/>
    <w:rsid w:val="00C8118B"/>
    <w:rsid w:val="00C83BFF"/>
    <w:rsid w:val="00C85DF3"/>
    <w:rsid w:val="00C941EC"/>
    <w:rsid w:val="00CA0EC3"/>
    <w:rsid w:val="00CA11D3"/>
    <w:rsid w:val="00CA2BBD"/>
    <w:rsid w:val="00CA6264"/>
    <w:rsid w:val="00CB7432"/>
    <w:rsid w:val="00CB7819"/>
    <w:rsid w:val="00CB7DCE"/>
    <w:rsid w:val="00CC2F2A"/>
    <w:rsid w:val="00CC38EE"/>
    <w:rsid w:val="00CC7BE9"/>
    <w:rsid w:val="00CD0B7D"/>
    <w:rsid w:val="00CD3500"/>
    <w:rsid w:val="00CD5721"/>
    <w:rsid w:val="00CE0BDC"/>
    <w:rsid w:val="00CE4C4E"/>
    <w:rsid w:val="00CE527E"/>
    <w:rsid w:val="00CE5ACC"/>
    <w:rsid w:val="00CE7800"/>
    <w:rsid w:val="00D0028F"/>
    <w:rsid w:val="00D11F62"/>
    <w:rsid w:val="00D157F5"/>
    <w:rsid w:val="00D15BAF"/>
    <w:rsid w:val="00D161F7"/>
    <w:rsid w:val="00D16D25"/>
    <w:rsid w:val="00D17598"/>
    <w:rsid w:val="00D21139"/>
    <w:rsid w:val="00D21A34"/>
    <w:rsid w:val="00D2205F"/>
    <w:rsid w:val="00D3517B"/>
    <w:rsid w:val="00D44727"/>
    <w:rsid w:val="00D455C1"/>
    <w:rsid w:val="00D45A89"/>
    <w:rsid w:val="00D54D0D"/>
    <w:rsid w:val="00D62579"/>
    <w:rsid w:val="00D6419D"/>
    <w:rsid w:val="00D64AF0"/>
    <w:rsid w:val="00D70A25"/>
    <w:rsid w:val="00D70CDC"/>
    <w:rsid w:val="00D70E53"/>
    <w:rsid w:val="00D73A05"/>
    <w:rsid w:val="00D76275"/>
    <w:rsid w:val="00D77983"/>
    <w:rsid w:val="00D82B42"/>
    <w:rsid w:val="00D832F8"/>
    <w:rsid w:val="00D85068"/>
    <w:rsid w:val="00D91DCD"/>
    <w:rsid w:val="00DA4F46"/>
    <w:rsid w:val="00DA5961"/>
    <w:rsid w:val="00DA78C7"/>
    <w:rsid w:val="00DB65A9"/>
    <w:rsid w:val="00DC0B86"/>
    <w:rsid w:val="00DC3D73"/>
    <w:rsid w:val="00DC4589"/>
    <w:rsid w:val="00DC4819"/>
    <w:rsid w:val="00DD4377"/>
    <w:rsid w:val="00DD4FAE"/>
    <w:rsid w:val="00DD6CA8"/>
    <w:rsid w:val="00DE24C0"/>
    <w:rsid w:val="00DE31CB"/>
    <w:rsid w:val="00DE43C1"/>
    <w:rsid w:val="00DE7F38"/>
    <w:rsid w:val="00DF05E4"/>
    <w:rsid w:val="00DF563E"/>
    <w:rsid w:val="00E04ADB"/>
    <w:rsid w:val="00E07F97"/>
    <w:rsid w:val="00E14173"/>
    <w:rsid w:val="00E31DE2"/>
    <w:rsid w:val="00E32408"/>
    <w:rsid w:val="00E52886"/>
    <w:rsid w:val="00E52B0B"/>
    <w:rsid w:val="00E53217"/>
    <w:rsid w:val="00E552FD"/>
    <w:rsid w:val="00E67B62"/>
    <w:rsid w:val="00E7323C"/>
    <w:rsid w:val="00E75219"/>
    <w:rsid w:val="00E77708"/>
    <w:rsid w:val="00E779AD"/>
    <w:rsid w:val="00E77CBD"/>
    <w:rsid w:val="00E83EE8"/>
    <w:rsid w:val="00E861D4"/>
    <w:rsid w:val="00E87222"/>
    <w:rsid w:val="00E9172C"/>
    <w:rsid w:val="00E91AAC"/>
    <w:rsid w:val="00E962B2"/>
    <w:rsid w:val="00EA0B67"/>
    <w:rsid w:val="00EA4CC6"/>
    <w:rsid w:val="00EA71DB"/>
    <w:rsid w:val="00EB7B95"/>
    <w:rsid w:val="00EC709C"/>
    <w:rsid w:val="00ED2D03"/>
    <w:rsid w:val="00EE1341"/>
    <w:rsid w:val="00EE309E"/>
    <w:rsid w:val="00EE456F"/>
    <w:rsid w:val="00EE47FC"/>
    <w:rsid w:val="00EE6FEB"/>
    <w:rsid w:val="00EF1305"/>
    <w:rsid w:val="00EF531A"/>
    <w:rsid w:val="00EF537F"/>
    <w:rsid w:val="00EF76CE"/>
    <w:rsid w:val="00F10CC0"/>
    <w:rsid w:val="00F1697B"/>
    <w:rsid w:val="00F1721F"/>
    <w:rsid w:val="00F3329F"/>
    <w:rsid w:val="00F33CF7"/>
    <w:rsid w:val="00F41878"/>
    <w:rsid w:val="00F44B3A"/>
    <w:rsid w:val="00F5181B"/>
    <w:rsid w:val="00F568FE"/>
    <w:rsid w:val="00F62371"/>
    <w:rsid w:val="00F67293"/>
    <w:rsid w:val="00F715A6"/>
    <w:rsid w:val="00F7315E"/>
    <w:rsid w:val="00F760C8"/>
    <w:rsid w:val="00F84627"/>
    <w:rsid w:val="00F861E0"/>
    <w:rsid w:val="00F908AA"/>
    <w:rsid w:val="00F96DEF"/>
    <w:rsid w:val="00FA2D21"/>
    <w:rsid w:val="00FA3604"/>
    <w:rsid w:val="00FA6E35"/>
    <w:rsid w:val="00FB3872"/>
    <w:rsid w:val="00FB5668"/>
    <w:rsid w:val="00FB77B4"/>
    <w:rsid w:val="00FD6E28"/>
    <w:rsid w:val="00FD6E59"/>
    <w:rsid w:val="00FE286A"/>
    <w:rsid w:val="00FE2DC6"/>
    <w:rsid w:val="00FF07A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ap/t-59584e83/?url=https%3A%2F%2Fteams.microsoft.com%2Fl%2Fmeetup-join%2F19%253ameeting_NTgxOTVlNTUtYjM5Ny00NDU5LTk1YmQtNzBhMDgwNTVjZWZi%2540thread.v2%2F0%3Fcontext%3D%257b%2522Tid%2522%253a%2522d5fb7087-3777-42ad-966a-892ef47225d1%2522%252c%2522Oid%2522%253a%2522bec8dfe1-6762-4623-a28e-06ee30242bb8%2522%257d&amp;data=04%7C01%7CBellJ10%40michigan.gov%7C39b046c6cedc4c2de36d08d8e7b195d6%7Cd5fb7087377742ad966a892ef47225d1%7C0%7C0%7C637514097203088469%7CUnknown%7CTWFpbGZsb3d8eyJWIjoiMC4wLjAwMDAiLCJQIjoiV2luMzIiLCJBTiI6Ik1haWwiLCJXVCI6Mn0%3D%7C1000&amp;sdata=Ah2%2F0%2Fwhg9Tk%2BnSLX4MkcK%2B%2Bb9GHq60RoR5xGt6TuBA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187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2791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40</cp:revision>
  <cp:lastPrinted>2015-04-08T13:53:00Z</cp:lastPrinted>
  <dcterms:created xsi:type="dcterms:W3CDTF">2021-04-08T16:37:00Z</dcterms:created>
  <dcterms:modified xsi:type="dcterms:W3CDTF">2021-04-22T12:44:00Z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2021-04-08T16:36:48Z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c8e6fc26-dfd4-4a69-bb90-949234b0813d</vt:lpwstr>
  </property>
  <property fmtid="{D5CDD505-2E9C-101B-9397-08002B2CF9AE}" pid="9" name="MSIP_Label_3a2fed65-62e7-46ea-af74-187e0c17143a_ContentBits">
    <vt:lpwstr>0</vt:lpwstr>
  </property>
</Properties>
</file>