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FEC8D" w14:textId="77777777" w:rsidR="007F4024" w:rsidRPr="006016E9" w:rsidRDefault="007F4024" w:rsidP="007F4024">
      <w:pPr>
        <w:pStyle w:val="Header"/>
        <w:rPr>
          <w:rFonts w:ascii="Arial Bold" w:hAnsi="Arial Bold" w:cs="Arial"/>
          <w:b/>
          <w:bCs/>
          <w:vanish/>
          <w:color w:val="385623" w:themeColor="accent6" w:themeShade="80"/>
          <w:sz w:val="22"/>
          <w:szCs w:val="22"/>
        </w:rPr>
      </w:pPr>
      <w:r w:rsidRPr="006016E9">
        <w:rPr>
          <w:rFonts w:ascii="Arial Bold" w:hAnsi="Arial Bold" w:cs="Arial"/>
          <w:noProof/>
          <w:vanish/>
          <w:sz w:val="22"/>
          <w:szCs w:val="22"/>
        </w:rPr>
        <w:drawing>
          <wp:inline distT="0" distB="0" distL="0" distR="0" wp14:anchorId="7E14ACAC" wp14:editId="7A3133EC">
            <wp:extent cx="522586" cy="321017"/>
            <wp:effectExtent l="0" t="0" r="0" b="3175"/>
            <wp:docPr id="2" name="Picture 2"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11"/>
                    <a:stretch>
                      <a:fillRect/>
                    </a:stretch>
                  </pic:blipFill>
                  <pic:spPr>
                    <a:xfrm>
                      <a:off x="0" y="0"/>
                      <a:ext cx="528678" cy="324759"/>
                    </a:xfrm>
                    <a:prstGeom prst="rect">
                      <a:avLst/>
                    </a:prstGeom>
                  </pic:spPr>
                </pic:pic>
              </a:graphicData>
            </a:graphic>
          </wp:inline>
        </w:drawing>
      </w:r>
      <w:r w:rsidRPr="006016E9">
        <w:rPr>
          <w:rFonts w:ascii="Arial Bold" w:hAnsi="Arial Bold" w:cs="Arial"/>
          <w:vanish/>
          <w:sz w:val="22"/>
          <w:szCs w:val="22"/>
        </w:rPr>
        <w:t xml:space="preserve"> </w:t>
      </w:r>
      <w:r w:rsidRPr="006016E9">
        <w:rPr>
          <w:rFonts w:ascii="Arial Bold" w:hAnsi="Arial Bold" w:cs="Arial"/>
          <w:b/>
          <w:bCs/>
          <w:vanish/>
          <w:color w:val="385623" w:themeColor="accent6" w:themeShade="80"/>
          <w:sz w:val="22"/>
          <w:szCs w:val="22"/>
        </w:rPr>
        <w:t>Only use arrow down/up keys to navigate. Do not use tab key.</w:t>
      </w:r>
    </w:p>
    <w:p w14:paraId="7122A2AE" w14:textId="77777777" w:rsidR="00BF7E4A" w:rsidRPr="007F4024" w:rsidRDefault="00B2174A" w:rsidP="00BF7E4A">
      <w:pPr>
        <w:pStyle w:val="FormTitle14ptBld"/>
        <w:rPr>
          <w:rStyle w:val="Strong"/>
        </w:rPr>
      </w:pPr>
      <w:r>
        <w:rPr>
          <w:rStyle w:val="Strong"/>
        </w:rPr>
        <w:t>CWL-1787-A</w:t>
      </w:r>
      <w:r w:rsidR="00BF7E4A" w:rsidRPr="007F4024">
        <w:rPr>
          <w:rStyle w:val="Strong"/>
        </w:rPr>
        <w:t xml:space="preserve">, </w:t>
      </w:r>
      <w:r w:rsidRPr="00B2174A">
        <w:rPr>
          <w:rStyle w:val="Strong"/>
        </w:rPr>
        <w:t>Foster Care, Adoption &amp; Guardianship</w:t>
      </w:r>
    </w:p>
    <w:p w14:paraId="58C7D5A9" w14:textId="77777777" w:rsidR="007F4024" w:rsidRDefault="007F4024" w:rsidP="00BF7E4A">
      <w:pPr>
        <w:pStyle w:val="FormTitle13pt"/>
      </w:pPr>
      <w:r>
        <w:t>Michigan Department of Health and Human Services</w:t>
      </w:r>
      <w:r w:rsidR="00576A78">
        <w:t xml:space="preserve"> (MDHHS)</w:t>
      </w:r>
    </w:p>
    <w:p w14:paraId="055C9654" w14:textId="77777777" w:rsidR="00BF7E4A" w:rsidRDefault="00B2174A" w:rsidP="00BF7E4A">
      <w:pPr>
        <w:pStyle w:val="FormTitle13pt"/>
      </w:pPr>
      <w:r>
        <w:t>Division of Child Welfare Licensing</w:t>
      </w:r>
      <w:r w:rsidR="00576A78">
        <w:t xml:space="preserve"> (</w:t>
      </w:r>
      <w:r>
        <w:t>DCWL</w:t>
      </w:r>
      <w:r w:rsidR="00576A78">
        <w:t>)</w:t>
      </w:r>
    </w:p>
    <w:p w14:paraId="4BFFD780" w14:textId="77777777" w:rsidR="00BF7E4A" w:rsidRDefault="00B2174A" w:rsidP="00B2174A">
      <w:pPr>
        <w:pStyle w:val="FormTitle12pt"/>
        <w:spacing w:after="740"/>
      </w:pPr>
      <w:r>
        <w:t>(Rev</w:t>
      </w:r>
      <w:r w:rsidR="00BF7E4A">
        <w:t xml:space="preserve">ised </w:t>
      </w:r>
      <w:r w:rsidR="00641817">
        <w:t>4</w:t>
      </w:r>
      <w:r>
        <w:t>-25</w:t>
      </w:r>
      <w:r w:rsidR="00BF7E4A">
        <w:t>)</w:t>
      </w:r>
    </w:p>
    <w:p w14:paraId="30FB322D" w14:textId="77777777" w:rsidR="00B2174A" w:rsidRDefault="00B2174A" w:rsidP="00B2174A">
      <w:pPr>
        <w:pStyle w:val="FormTitle12pt"/>
        <w:spacing w:after="120"/>
        <w:jc w:val="left"/>
      </w:pPr>
      <w:r w:rsidRPr="00B2174A">
        <w:t>1.</w:t>
      </w:r>
      <w:r>
        <w:t xml:space="preserve"> Name and Address of the Health Inspection Agency</w:t>
      </w:r>
    </w:p>
    <w:p w14:paraId="2FC0B8AC" w14:textId="77777777" w:rsidR="00AC695C" w:rsidRDefault="00AC695C" w:rsidP="00AA30F2">
      <w:pPr>
        <w:pStyle w:val="LetterText12pt"/>
        <w:ind w:left="158" w:right="-43"/>
        <w:sectPr w:rsidR="00AC695C" w:rsidSect="001C0676">
          <w:headerReference w:type="even" r:id="rId12"/>
          <w:headerReference w:type="default" r:id="rId13"/>
          <w:footerReference w:type="even" r:id="rId14"/>
          <w:footerReference w:type="default" r:id="rId15"/>
          <w:headerReference w:type="first" r:id="rId16"/>
          <w:footerReference w:type="first" r:id="rId17"/>
          <w:pgSz w:w="12240" w:h="15840" w:code="1"/>
          <w:pgMar w:top="432" w:right="432" w:bottom="432" w:left="432" w:header="0" w:footer="432" w:gutter="0"/>
          <w:cols w:space="720"/>
          <w:formProt w:val="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27D94" w14:paraId="634FCA53" w14:textId="77777777" w:rsidTr="007F4024">
        <w:trPr>
          <w:trHeight w:hRule="exact" w:val="2040"/>
        </w:trPr>
        <w:tc>
          <w:tcPr>
            <w:tcW w:w="11366" w:type="dxa"/>
          </w:tcPr>
          <w:p w14:paraId="0F796D89" w14:textId="77777777" w:rsidR="00127D94" w:rsidRDefault="00AC695C" w:rsidP="00AC695C">
            <w:pPr>
              <w:pStyle w:val="LetterText12pt"/>
              <w:ind w:left="146" w:right="-43"/>
            </w:pPr>
            <w:r w:rsidRPr="00AC695C">
              <w:rPr>
                <w:rFonts w:ascii="Courier New" w:hAnsi="Courier New" w:cs="Courier New"/>
                <w:b/>
                <w:bCs/>
                <w:sz w:val="2"/>
                <w:szCs w:val="2"/>
              </w:rPr>
              <w:fldChar w:fldCharType="begin">
                <w:ffData>
                  <w:name w:val="Text12"/>
                  <w:enabled/>
                  <w:calcOnExit w:val="0"/>
                  <w:textInput>
                    <w:maxLength w:val="1"/>
                  </w:textInput>
                </w:ffData>
              </w:fldChar>
            </w:r>
            <w:r w:rsidRPr="00AC695C">
              <w:rPr>
                <w:rFonts w:ascii="Courier New" w:hAnsi="Courier New" w:cs="Courier New"/>
                <w:b/>
                <w:bCs/>
                <w:sz w:val="2"/>
                <w:szCs w:val="2"/>
              </w:rPr>
              <w:instrText xml:space="preserve"> FORMTEXT </w:instrText>
            </w:r>
            <w:r w:rsidRPr="00AC695C">
              <w:rPr>
                <w:rFonts w:ascii="Courier New" w:hAnsi="Courier New" w:cs="Courier New"/>
                <w:b/>
                <w:bCs/>
                <w:sz w:val="2"/>
                <w:szCs w:val="2"/>
              </w:rPr>
            </w:r>
            <w:r w:rsidRPr="00AC695C">
              <w:rPr>
                <w:rFonts w:ascii="Courier New" w:hAnsi="Courier New" w:cs="Courier New"/>
                <w:b/>
                <w:bCs/>
                <w:sz w:val="2"/>
                <w:szCs w:val="2"/>
              </w:rPr>
              <w:fldChar w:fldCharType="separate"/>
            </w:r>
            <w:r w:rsidRPr="00AC695C">
              <w:rPr>
                <w:rFonts w:ascii="Courier New" w:hAnsi="Courier New" w:cs="Courier New"/>
                <w:b/>
                <w:bCs/>
                <w:noProof/>
                <w:sz w:val="2"/>
                <w:szCs w:val="2"/>
              </w:rPr>
              <w:t> </w:t>
            </w:r>
            <w:r w:rsidRPr="00AC695C">
              <w:rPr>
                <w:rFonts w:ascii="Courier New" w:hAnsi="Courier New" w:cs="Courier New"/>
                <w:b/>
                <w:bCs/>
                <w:sz w:val="2"/>
                <w:szCs w:val="2"/>
              </w:rPr>
              <w:fldChar w:fldCharType="end"/>
            </w:r>
            <w:r w:rsidR="00127D94">
              <w:fldChar w:fldCharType="begin">
                <w:ffData>
                  <w:name w:val=""/>
                  <w:enabled/>
                  <w:calcOnExit w:val="0"/>
                  <w:statusText w:type="text" w:val="Enter the Addressee's First Name, Middle Initial (if known), and Last Name"/>
                  <w:textInput>
                    <w:default w:val="ENTER ADDRESSEE NAME"/>
                    <w:maxLength w:val="40"/>
                    <w:format w:val="UPPERCASE"/>
                  </w:textInput>
                </w:ffData>
              </w:fldChar>
            </w:r>
            <w:r w:rsidR="00127D94">
              <w:instrText xml:space="preserve"> FORMTEXT </w:instrText>
            </w:r>
            <w:r w:rsidR="00127D94">
              <w:fldChar w:fldCharType="separate"/>
            </w:r>
            <w:r w:rsidR="00542A0C">
              <w:rPr>
                <w:noProof/>
              </w:rPr>
              <w:t>ENTER ADDRESSEE NAME</w:t>
            </w:r>
            <w:r w:rsidR="00127D94">
              <w:fldChar w:fldCharType="end"/>
            </w:r>
          </w:p>
          <w:p w14:paraId="406BEC73" w14:textId="77777777" w:rsidR="00127D94" w:rsidRDefault="00127D94" w:rsidP="00AA30F2">
            <w:pPr>
              <w:pStyle w:val="LetterText12pt"/>
              <w:ind w:left="158" w:right="-43"/>
            </w:pPr>
            <w:r>
              <w:fldChar w:fldCharType="begin">
                <w:ffData>
                  <w:name w:val=""/>
                  <w:enabled/>
                  <w:calcOnExit w:val="0"/>
                  <w:statusText w:type="text" w:val="Enter the Addressee's Care of (if available)"/>
                  <w:textInput>
                    <w:default w:val="ENTER ADDRESSEE CARE OF"/>
                    <w:maxLength w:val="40"/>
                    <w:format w:val="UPPERCASE"/>
                  </w:textInput>
                </w:ffData>
              </w:fldChar>
            </w:r>
            <w:r>
              <w:instrText xml:space="preserve"> FORMTEXT </w:instrText>
            </w:r>
            <w:r>
              <w:fldChar w:fldCharType="separate"/>
            </w:r>
            <w:r w:rsidR="00542A0C">
              <w:rPr>
                <w:noProof/>
              </w:rPr>
              <w:t>ENTER ADDRESSEE CARE OF</w:t>
            </w:r>
            <w:r>
              <w:fldChar w:fldCharType="end"/>
            </w:r>
          </w:p>
          <w:p w14:paraId="075ABCCA" w14:textId="77777777" w:rsidR="00127D94" w:rsidRDefault="00127D94" w:rsidP="00AA30F2">
            <w:pPr>
              <w:pStyle w:val="LetterText12pt"/>
              <w:ind w:left="158" w:right="-43"/>
            </w:pPr>
            <w:r>
              <w:fldChar w:fldCharType="begin">
                <w:ffData>
                  <w:name w:val=""/>
                  <w:enabled/>
                  <w:calcOnExit w:val="0"/>
                  <w:statusText w:type="text" w:val="Enter the Addressee's Mail Delivery Address (i.e.,   P. O. Box Number or Street Number and Name)"/>
                  <w:textInput>
                    <w:default w:val="ENTER ADDRESSEE PO BOX OR STREET "/>
                    <w:maxLength w:val="40"/>
                    <w:format w:val="UPPERCASE"/>
                  </w:textInput>
                </w:ffData>
              </w:fldChar>
            </w:r>
            <w:r>
              <w:instrText xml:space="preserve"> FORMTEXT </w:instrText>
            </w:r>
            <w:r>
              <w:fldChar w:fldCharType="separate"/>
            </w:r>
            <w:r w:rsidR="00542A0C">
              <w:rPr>
                <w:noProof/>
              </w:rPr>
              <w:t xml:space="preserve">ENTER ADDRESSEE PO BOX OR STREET </w:t>
            </w:r>
            <w:r>
              <w:fldChar w:fldCharType="end"/>
            </w:r>
          </w:p>
          <w:p w14:paraId="3F095006" w14:textId="77777777" w:rsidR="00127D94" w:rsidRDefault="00127D94" w:rsidP="00AA30F2">
            <w:pPr>
              <w:pStyle w:val="LetterText12pt"/>
              <w:ind w:left="158" w:right="-43"/>
            </w:pPr>
            <w:r>
              <w:fldChar w:fldCharType="begin">
                <w:ffData>
                  <w:name w:val="ClientCityStateZip"/>
                  <w:enabled/>
                  <w:calcOnExit w:val="0"/>
                  <w:statusText w:type="text" w:val="Enter the Addressee's City, State and Zip Code"/>
                  <w:textInput>
                    <w:default w:val="ENTER ADDRESSEE CITY/STATE/ZIP"/>
                    <w:maxLength w:val="40"/>
                    <w:format w:val="UPPERCASE"/>
                  </w:textInput>
                </w:ffData>
              </w:fldChar>
            </w:r>
            <w:r>
              <w:instrText xml:space="preserve"> FORMTEXT </w:instrText>
            </w:r>
            <w:r>
              <w:fldChar w:fldCharType="separate"/>
            </w:r>
            <w:r w:rsidR="00542A0C">
              <w:rPr>
                <w:noProof/>
              </w:rPr>
              <w:t>ENTER ADDRESSEE CITY/STATE/ZIP</w:t>
            </w:r>
            <w:r>
              <w:fldChar w:fldCharType="end"/>
            </w:r>
          </w:p>
        </w:tc>
      </w:tr>
    </w:tbl>
    <w:p w14:paraId="0711AB52" w14:textId="77777777" w:rsidR="001C0676" w:rsidRPr="00394DB1" w:rsidRDefault="001C0676" w:rsidP="001C0676">
      <w:pPr>
        <w:pStyle w:val="LineSpacer"/>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11088"/>
      </w:tblGrid>
      <w:tr w:rsidR="001C0676" w14:paraId="548F35BC" w14:textId="77777777" w:rsidTr="00AA30F2">
        <w:trPr>
          <w:trHeight w:val="245"/>
        </w:trPr>
        <w:tc>
          <w:tcPr>
            <w:tcW w:w="270" w:type="dxa"/>
            <w:tcBorders>
              <w:bottom w:val="single" w:sz="4" w:space="0" w:color="auto"/>
            </w:tcBorders>
          </w:tcPr>
          <w:p w14:paraId="4BE6221C" w14:textId="77777777" w:rsidR="001C0676" w:rsidRDefault="001C0676" w:rsidP="001C0676">
            <w:pPr>
              <w:pStyle w:val="LetterText12pt"/>
            </w:pPr>
          </w:p>
        </w:tc>
        <w:tc>
          <w:tcPr>
            <w:tcW w:w="11088" w:type="dxa"/>
          </w:tcPr>
          <w:p w14:paraId="56B76449" w14:textId="77777777" w:rsidR="001C0676" w:rsidRDefault="001C0676" w:rsidP="001C0676">
            <w:pPr>
              <w:pStyle w:val="LetterText12pt"/>
            </w:pPr>
            <w:r w:rsidRPr="001C0676">
              <w:rPr>
                <w:vanish/>
                <w:color w:val="538135" w:themeColor="accent6" w:themeShade="BF"/>
                <w:sz w:val="20"/>
              </w:rPr>
              <w:t>Fold mark</w:t>
            </w:r>
            <w:r>
              <w:rPr>
                <w:vanish/>
                <w:color w:val="538135" w:themeColor="accent6" w:themeShade="BF"/>
                <w:sz w:val="16"/>
                <w:szCs w:val="16"/>
              </w:rPr>
              <w:tab/>
            </w:r>
            <w:r w:rsidRPr="005C64D1">
              <w:rPr>
                <w:vanish/>
                <w:color w:val="538135" w:themeColor="accent6" w:themeShade="BF"/>
              </w:rPr>
              <w:t>ALL SPACING ABOVE FOLD LINE IS STATIC AND CANNOT BE MANIPULATED</w:t>
            </w:r>
          </w:p>
        </w:tc>
      </w:tr>
    </w:tbl>
    <w:p w14:paraId="150D58BF" w14:textId="77777777" w:rsidR="001C0676" w:rsidRPr="00B2174A" w:rsidRDefault="001C0676" w:rsidP="001C0676">
      <w:pPr>
        <w:pStyle w:val="LetterText12pt"/>
        <w:rPr>
          <w:sz w:val="12"/>
          <w:szCs w:val="12"/>
        </w:r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B2174A" w14:paraId="278672A9" w14:textId="77777777" w:rsidTr="00573EBD">
        <w:trPr>
          <w:trHeight w:hRule="exact" w:val="48"/>
        </w:trPr>
        <w:tc>
          <w:tcPr>
            <w:tcW w:w="11366" w:type="dxa"/>
          </w:tcPr>
          <w:p w14:paraId="3C125CFF" w14:textId="77777777" w:rsidR="00B2174A" w:rsidRPr="00B2174A" w:rsidRDefault="00B2174A" w:rsidP="00B2174A">
            <w:pPr>
              <w:pStyle w:val="LetterText12pt"/>
              <w:spacing w:line="720" w:lineRule="auto"/>
              <w:rPr>
                <w:sz w:val="6"/>
                <w:szCs w:val="6"/>
              </w:rPr>
            </w:pPr>
          </w:p>
        </w:tc>
      </w:tr>
    </w:tbl>
    <w:p w14:paraId="6BE996EE" w14:textId="77777777" w:rsidR="00AC695C" w:rsidRDefault="00AC695C" w:rsidP="00AC695C">
      <w:pPr>
        <w:pStyle w:val="LineSpacer"/>
        <w:rPr>
          <w:rStyle w:val="Strong"/>
        </w:rPr>
        <w:sectPr w:rsidR="00AC695C" w:rsidSect="00AC695C">
          <w:type w:val="continuous"/>
          <w:pgSz w:w="12240" w:h="15840" w:code="1"/>
          <w:pgMar w:top="432" w:right="432" w:bottom="432" w:left="432" w:header="0" w:footer="432" w:gutter="0"/>
          <w:cols w:space="720"/>
        </w:sectPr>
      </w:pPr>
    </w:p>
    <w:p w14:paraId="7B502AFC" w14:textId="77777777" w:rsidR="00B2174A" w:rsidRPr="00B2174A" w:rsidRDefault="00B2174A" w:rsidP="00B2174A">
      <w:pPr>
        <w:pStyle w:val="SectionHeading"/>
        <w:rPr>
          <w:rStyle w:val="Strong"/>
        </w:rPr>
      </w:pPr>
      <w:r>
        <w:rPr>
          <w:rStyle w:val="Strong"/>
        </w:rPr>
        <w:t>section 1</w:t>
      </w:r>
    </w:p>
    <w:p w14:paraId="4D8DEF92" w14:textId="77777777" w:rsidR="00AC695C" w:rsidRDefault="00AC695C" w:rsidP="00573EBD">
      <w:pPr>
        <w:pStyle w:val="LetterText12pt"/>
        <w:ind w:left="0"/>
        <w:sectPr w:rsidR="00AC695C" w:rsidSect="00AC695C">
          <w:type w:val="continuous"/>
          <w:pgSz w:w="12240" w:h="15840" w:code="1"/>
          <w:pgMar w:top="432" w:right="432" w:bottom="432" w:left="432" w:header="0" w:footer="432" w:gutter="0"/>
          <w:cols w:space="720"/>
          <w:formProt w:val="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4"/>
        <w:gridCol w:w="2844"/>
        <w:gridCol w:w="5678"/>
      </w:tblGrid>
      <w:tr w:rsidR="00B2174A" w14:paraId="5B51B538" w14:textId="77777777" w:rsidTr="00B2174A">
        <w:trPr>
          <w:trHeight w:hRule="exact" w:val="672"/>
        </w:trPr>
        <w:tc>
          <w:tcPr>
            <w:tcW w:w="2844" w:type="dxa"/>
          </w:tcPr>
          <w:p w14:paraId="592C8EC7" w14:textId="77777777" w:rsidR="00B2174A" w:rsidRDefault="00B2174A" w:rsidP="00573EBD">
            <w:pPr>
              <w:pStyle w:val="LetterText12pt"/>
              <w:ind w:left="0"/>
            </w:pPr>
            <w:r>
              <w:t>2. Licensing Number</w:t>
            </w:r>
          </w:p>
          <w:p w14:paraId="1D6E40DC" w14:textId="77777777" w:rsidR="00B2174A" w:rsidRDefault="00AC695C" w:rsidP="00AC695C">
            <w:pPr>
              <w:pStyle w:val="UserInput12pt"/>
              <w:ind w:left="-36"/>
            </w:pPr>
            <w:r w:rsidRPr="00AC695C">
              <w:rPr>
                <w:rFonts w:cs="Courier New"/>
                <w:b/>
                <w:bCs/>
                <w:sz w:val="2"/>
                <w:szCs w:val="2"/>
              </w:rPr>
              <w:fldChar w:fldCharType="begin">
                <w:ffData>
                  <w:name w:val="Text12"/>
                  <w:enabled/>
                  <w:calcOnExit w:val="0"/>
                  <w:textInput>
                    <w:maxLength w:val="1"/>
                  </w:textInput>
                </w:ffData>
              </w:fldChar>
            </w:r>
            <w:r w:rsidRPr="00AC695C">
              <w:rPr>
                <w:rFonts w:cs="Courier New"/>
                <w:b/>
                <w:bCs/>
                <w:sz w:val="2"/>
                <w:szCs w:val="2"/>
              </w:rPr>
              <w:instrText xml:space="preserve"> FORMTEXT </w:instrText>
            </w:r>
            <w:r w:rsidRPr="00AC695C">
              <w:rPr>
                <w:rFonts w:cs="Courier New"/>
                <w:b/>
                <w:bCs/>
                <w:sz w:val="2"/>
                <w:szCs w:val="2"/>
              </w:rPr>
            </w:r>
            <w:r w:rsidRPr="00AC695C">
              <w:rPr>
                <w:rFonts w:cs="Courier New"/>
                <w:b/>
                <w:bCs/>
                <w:sz w:val="2"/>
                <w:szCs w:val="2"/>
              </w:rPr>
              <w:fldChar w:fldCharType="separate"/>
            </w:r>
            <w:r w:rsidRPr="00AC695C">
              <w:rPr>
                <w:rFonts w:cs="Courier New"/>
                <w:b/>
                <w:bCs/>
                <w:noProof/>
                <w:sz w:val="2"/>
                <w:szCs w:val="2"/>
              </w:rPr>
              <w:t> </w:t>
            </w:r>
            <w:r w:rsidRPr="00AC695C">
              <w:rPr>
                <w:rFonts w:cs="Courier New"/>
                <w:b/>
                <w:bCs/>
                <w:sz w:val="2"/>
                <w:szCs w:val="2"/>
              </w:rPr>
              <w:fldChar w:fldCharType="end"/>
            </w:r>
            <w:r w:rsidR="002170D3">
              <w:rPr>
                <w:rStyle w:val="Strong"/>
              </w:rPr>
              <w:fldChar w:fldCharType="begin">
                <w:ffData>
                  <w:name w:val=""/>
                  <w:enabled/>
                  <w:calcOnExit w:val="0"/>
                  <w:statusText w:type="text" w:val="Enter Licensing Number"/>
                  <w:textInput>
                    <w:maxLength w:val="18"/>
                  </w:textInput>
                </w:ffData>
              </w:fldChar>
            </w:r>
            <w:r w:rsidR="002170D3">
              <w:rPr>
                <w:rStyle w:val="Strong"/>
              </w:rPr>
              <w:instrText xml:space="preserve"> FORMTEXT </w:instrText>
            </w:r>
            <w:r w:rsidR="002170D3">
              <w:rPr>
                <w:rStyle w:val="Strong"/>
              </w:rPr>
            </w:r>
            <w:r w:rsidR="002170D3">
              <w:rPr>
                <w:rStyle w:val="Strong"/>
              </w:rPr>
              <w:fldChar w:fldCharType="separate"/>
            </w:r>
            <w:r w:rsidR="002170D3">
              <w:rPr>
                <w:rStyle w:val="Strong"/>
                <w:noProof/>
              </w:rPr>
              <w:t> </w:t>
            </w:r>
            <w:r w:rsidR="002170D3">
              <w:rPr>
                <w:rStyle w:val="Strong"/>
                <w:noProof/>
              </w:rPr>
              <w:t> </w:t>
            </w:r>
            <w:r w:rsidR="002170D3">
              <w:rPr>
                <w:rStyle w:val="Strong"/>
                <w:noProof/>
              </w:rPr>
              <w:t> </w:t>
            </w:r>
            <w:r w:rsidR="002170D3">
              <w:rPr>
                <w:rStyle w:val="Strong"/>
                <w:noProof/>
              </w:rPr>
              <w:t> </w:t>
            </w:r>
            <w:r w:rsidR="002170D3">
              <w:rPr>
                <w:rStyle w:val="Strong"/>
                <w:noProof/>
              </w:rPr>
              <w:t> </w:t>
            </w:r>
            <w:r w:rsidR="002170D3">
              <w:rPr>
                <w:rStyle w:val="Strong"/>
              </w:rPr>
              <w:fldChar w:fldCharType="end"/>
            </w:r>
          </w:p>
        </w:tc>
        <w:tc>
          <w:tcPr>
            <w:tcW w:w="2844" w:type="dxa"/>
          </w:tcPr>
          <w:p w14:paraId="29BB0639" w14:textId="77777777" w:rsidR="00B2174A" w:rsidRDefault="00B2174A" w:rsidP="00573EBD">
            <w:pPr>
              <w:pStyle w:val="LetterText12pt"/>
              <w:ind w:left="0"/>
            </w:pPr>
            <w:r>
              <w:t>3. Expiration Date</w:t>
            </w:r>
          </w:p>
          <w:p w14:paraId="06EA8B6F" w14:textId="77777777" w:rsidR="00B2174A" w:rsidRDefault="002170D3" w:rsidP="00573EBD">
            <w:pPr>
              <w:pStyle w:val="UserInput12pt"/>
            </w:pPr>
            <w:r>
              <w:rPr>
                <w:rStyle w:val="Strong"/>
              </w:rPr>
              <w:fldChar w:fldCharType="begin">
                <w:ffData>
                  <w:name w:val=""/>
                  <w:enabled/>
                  <w:calcOnExit w:val="0"/>
                  <w:statusText w:type="text" w:val="Enter Expiration Date (mm/dd/yyyy)"/>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78" w:type="dxa"/>
          </w:tcPr>
          <w:p w14:paraId="6EF3C2D1" w14:textId="77777777" w:rsidR="00B2174A" w:rsidRDefault="00B2174A" w:rsidP="00573EBD">
            <w:pPr>
              <w:pStyle w:val="LetterText12pt"/>
              <w:ind w:left="0"/>
            </w:pPr>
            <w:r>
              <w:t>4. Status of License</w:t>
            </w:r>
          </w:p>
          <w:p w14:paraId="1885AD2F" w14:textId="77777777" w:rsidR="00B2174A" w:rsidRDefault="001D46C0" w:rsidP="00573EBD">
            <w:pPr>
              <w:pStyle w:val="UserInput12pt"/>
            </w:pPr>
            <w:r>
              <w:rPr>
                <w:rStyle w:val="Strong"/>
              </w:rPr>
              <w:fldChar w:fldCharType="begin">
                <w:ffData>
                  <w:name w:val=""/>
                  <w:enabled/>
                  <w:calcOnExit w:val="0"/>
                  <w:statusText w:type="text" w:val="Enter Status of Licens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8A21AAE" w14:textId="77777777" w:rsidR="001C0676" w:rsidRDefault="001C0676" w:rsidP="002170D3">
      <w:pPr>
        <w:pStyle w:val="LineSpace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B2174A" w14:paraId="5E4A820D" w14:textId="77777777" w:rsidTr="002170D3">
        <w:trPr>
          <w:trHeight w:hRule="exact" w:val="624"/>
        </w:trPr>
        <w:tc>
          <w:tcPr>
            <w:tcW w:w="5683" w:type="dxa"/>
          </w:tcPr>
          <w:p w14:paraId="2DE67049" w14:textId="77777777" w:rsidR="00B2174A" w:rsidRPr="00F40CD5" w:rsidRDefault="00B2174A" w:rsidP="00573EBD">
            <w:pPr>
              <w:pStyle w:val="LetterText12pt"/>
            </w:pPr>
            <w:r>
              <w:t>5. Date Completed Inspection is Requested by</w:t>
            </w:r>
          </w:p>
          <w:p w14:paraId="7C6E69A5" w14:textId="77777777" w:rsidR="00B2174A" w:rsidRDefault="001D46C0" w:rsidP="00573EBD">
            <w:pPr>
              <w:pStyle w:val="UserInput12pt"/>
            </w:pPr>
            <w:r>
              <w:rPr>
                <w:rStyle w:val="Strong"/>
              </w:rPr>
              <w:fldChar w:fldCharType="begin">
                <w:ffData>
                  <w:name w:val=""/>
                  <w:enabled/>
                  <w:calcOnExit w:val="0"/>
                  <w:statusText w:type="text" w:val="Enter Date Completed Inspection is Requested by (mm/dd/yyy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32D7E9EF" w14:textId="77777777" w:rsidR="00B2174A" w:rsidRDefault="00B2174A" w:rsidP="00B2174A">
            <w:pPr>
              <w:pStyle w:val="LetterText12pt"/>
            </w:pPr>
            <w:r>
              <w:t>Health Department Phone Number</w:t>
            </w:r>
          </w:p>
          <w:p w14:paraId="20364D91" w14:textId="77777777" w:rsidR="00B2174A" w:rsidRDefault="001D46C0" w:rsidP="00573EBD">
            <w:pPr>
              <w:pStyle w:val="UserInput12pt"/>
            </w:pPr>
            <w:r>
              <w:rPr>
                <w:rStyle w:val="Strong"/>
              </w:rPr>
              <w:fldChar w:fldCharType="begin">
                <w:ffData>
                  <w:name w:val=""/>
                  <w:enabled/>
                  <w:calcOnExit w:val="0"/>
                  <w:statusText w:type="text" w:val="Enter Health Department Phone Numb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B6C0669" w14:textId="77777777" w:rsidR="00AC695C" w:rsidRDefault="00AC695C" w:rsidP="00AC695C">
      <w:pPr>
        <w:pStyle w:val="LineSpacer"/>
        <w:rPr>
          <w:rStyle w:val="Strong"/>
        </w:rPr>
        <w:sectPr w:rsidR="00AC695C" w:rsidSect="00AC695C">
          <w:type w:val="continuous"/>
          <w:pgSz w:w="12240" w:h="15840" w:code="1"/>
          <w:pgMar w:top="432" w:right="432" w:bottom="432" w:left="432" w:header="0" w:footer="432" w:gutter="0"/>
          <w:cols w:space="720"/>
        </w:sectPr>
      </w:pPr>
    </w:p>
    <w:p w14:paraId="2A3ED43F" w14:textId="77777777" w:rsidR="001C0676" w:rsidRPr="00B2174A" w:rsidRDefault="00B2174A" w:rsidP="00B2174A">
      <w:pPr>
        <w:pStyle w:val="SectionHeading"/>
        <w:rPr>
          <w:rStyle w:val="Strong"/>
        </w:rPr>
      </w:pPr>
      <w:r>
        <w:rPr>
          <w:rStyle w:val="Strong"/>
        </w:rPr>
        <w:t>section 2</w:t>
      </w:r>
    </w:p>
    <w:p w14:paraId="47613028" w14:textId="77777777" w:rsidR="00AC695C" w:rsidRDefault="00AC695C" w:rsidP="00573EBD">
      <w:pPr>
        <w:pStyle w:val="LetterText12pt"/>
        <w:sectPr w:rsidR="00AC695C" w:rsidSect="00AC695C">
          <w:type w:val="continuous"/>
          <w:pgSz w:w="12240" w:h="15840" w:code="1"/>
          <w:pgMar w:top="432" w:right="432" w:bottom="432" w:left="432" w:header="0" w:footer="432" w:gutter="0"/>
          <w:cols w:space="720"/>
          <w:formProt w:val="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1D46C0" w:rsidRPr="00E02712" w14:paraId="56E7EB85" w14:textId="77777777" w:rsidTr="00BB6998">
        <w:trPr>
          <w:trHeight w:hRule="exact" w:val="384"/>
        </w:trPr>
        <w:tc>
          <w:tcPr>
            <w:tcW w:w="11366" w:type="dxa"/>
          </w:tcPr>
          <w:p w14:paraId="76813C01" w14:textId="77777777" w:rsidR="001D46C0" w:rsidRPr="00E02712" w:rsidRDefault="001D46C0" w:rsidP="00573EBD">
            <w:pPr>
              <w:pStyle w:val="LetterText12pt"/>
            </w:pPr>
            <w:r>
              <w:t>6. Facility type</w:t>
            </w:r>
          </w:p>
        </w:tc>
      </w:tr>
    </w:tbl>
    <w:p w14:paraId="1A434295" w14:textId="77777777" w:rsidR="001D46C0" w:rsidRDefault="001D46C0" w:rsidP="00BB6998">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0"/>
        <w:gridCol w:w="552"/>
        <w:gridCol w:w="5654"/>
      </w:tblGrid>
      <w:tr w:rsidR="001D46C0" w14:paraId="7BA513AE" w14:textId="77777777" w:rsidTr="00BB6998">
        <w:trPr>
          <w:trHeight w:hRule="exact" w:val="720"/>
        </w:trPr>
        <w:tc>
          <w:tcPr>
            <w:tcW w:w="5160" w:type="dxa"/>
          </w:tcPr>
          <w:p w14:paraId="215E0BDF" w14:textId="77777777" w:rsidR="001D46C0" w:rsidRDefault="00AC695C" w:rsidP="00AC695C">
            <w:pPr>
              <w:pStyle w:val="LetterText12pt"/>
              <w:spacing w:after="60"/>
              <w:ind w:left="-36"/>
            </w:pPr>
            <w:r w:rsidRPr="00AC695C">
              <w:rPr>
                <w:rFonts w:ascii="Courier New" w:hAnsi="Courier New" w:cs="Courier New"/>
                <w:b/>
                <w:bCs/>
                <w:sz w:val="2"/>
                <w:szCs w:val="2"/>
              </w:rPr>
              <w:fldChar w:fldCharType="begin">
                <w:ffData>
                  <w:name w:val="Text12"/>
                  <w:enabled/>
                  <w:calcOnExit w:val="0"/>
                  <w:textInput>
                    <w:maxLength w:val="1"/>
                  </w:textInput>
                </w:ffData>
              </w:fldChar>
            </w:r>
            <w:r w:rsidRPr="00AC695C">
              <w:rPr>
                <w:rFonts w:ascii="Courier New" w:hAnsi="Courier New" w:cs="Courier New"/>
                <w:b/>
                <w:bCs/>
                <w:sz w:val="2"/>
                <w:szCs w:val="2"/>
              </w:rPr>
              <w:instrText xml:space="preserve"> FORMTEXT </w:instrText>
            </w:r>
            <w:r w:rsidRPr="00AC695C">
              <w:rPr>
                <w:rFonts w:ascii="Courier New" w:hAnsi="Courier New" w:cs="Courier New"/>
                <w:b/>
                <w:bCs/>
                <w:sz w:val="2"/>
                <w:szCs w:val="2"/>
              </w:rPr>
            </w:r>
            <w:r w:rsidRPr="00AC695C">
              <w:rPr>
                <w:rFonts w:ascii="Courier New" w:hAnsi="Courier New" w:cs="Courier New"/>
                <w:b/>
                <w:bCs/>
                <w:sz w:val="2"/>
                <w:szCs w:val="2"/>
              </w:rPr>
              <w:fldChar w:fldCharType="separate"/>
            </w:r>
            <w:r w:rsidRPr="00AC695C">
              <w:rPr>
                <w:rFonts w:ascii="Courier New" w:hAnsi="Courier New" w:cs="Courier New"/>
                <w:b/>
                <w:bCs/>
                <w:noProof/>
                <w:sz w:val="2"/>
                <w:szCs w:val="2"/>
              </w:rPr>
              <w:t> </w:t>
            </w:r>
            <w:r w:rsidRPr="00AC695C">
              <w:rPr>
                <w:rFonts w:ascii="Courier New" w:hAnsi="Courier New" w:cs="Courier New"/>
                <w:b/>
                <w:bCs/>
                <w:sz w:val="2"/>
                <w:szCs w:val="2"/>
              </w:rPr>
              <w:fldChar w:fldCharType="end"/>
            </w:r>
            <w:r w:rsidR="00BB6998">
              <w:fldChar w:fldCharType="begin">
                <w:ffData>
                  <w:name w:val="Check7"/>
                  <w:enabled/>
                  <w:calcOnExit w:val="0"/>
                  <w:statusText w:type="text" w:val="Select if facility type is Children's Foster Family Home (1-4)"/>
                  <w:checkBox>
                    <w:sizeAuto/>
                    <w:default w:val="0"/>
                  </w:checkBox>
                </w:ffData>
              </w:fldChar>
            </w:r>
            <w:bookmarkStart w:id="0" w:name="Check7"/>
            <w:r w:rsidR="00BB6998">
              <w:instrText xml:space="preserve"> FORMCHECKBOX </w:instrText>
            </w:r>
            <w:r w:rsidR="00BB6998">
              <w:fldChar w:fldCharType="separate"/>
            </w:r>
            <w:r w:rsidR="00BB6998">
              <w:fldChar w:fldCharType="end"/>
            </w:r>
            <w:bookmarkEnd w:id="0"/>
            <w:r w:rsidR="001D46C0">
              <w:t xml:space="preserve"> </w:t>
            </w:r>
            <w:r w:rsidR="001D46C0" w:rsidRPr="001D46C0">
              <w:t>Children's Foster Family Home (1-4)</w:t>
            </w:r>
          </w:p>
          <w:p w14:paraId="2FFA3744" w14:textId="77777777" w:rsidR="001D46C0" w:rsidRPr="00F40CD5" w:rsidRDefault="00BB6998" w:rsidP="001D46C0">
            <w:pPr>
              <w:pStyle w:val="LetterText12pt"/>
            </w:pPr>
            <w:r>
              <w:fldChar w:fldCharType="begin">
                <w:ffData>
                  <w:name w:val="Check8"/>
                  <w:enabled/>
                  <w:calcOnExit w:val="0"/>
                  <w:statusText w:type="text" w:val="Select if facility type is Children's Foster Family Group Home (5-6)"/>
                  <w:checkBox>
                    <w:sizeAuto/>
                    <w:default w:val="0"/>
                  </w:checkBox>
                </w:ffData>
              </w:fldChar>
            </w:r>
            <w:bookmarkStart w:id="1" w:name="Check8"/>
            <w:r>
              <w:instrText xml:space="preserve"> FORMCHECKBOX </w:instrText>
            </w:r>
            <w:r>
              <w:fldChar w:fldCharType="separate"/>
            </w:r>
            <w:r>
              <w:fldChar w:fldCharType="end"/>
            </w:r>
            <w:bookmarkEnd w:id="1"/>
            <w:r w:rsidR="001D46C0">
              <w:t xml:space="preserve"> </w:t>
            </w:r>
            <w:r w:rsidR="001D46C0" w:rsidRPr="001D46C0">
              <w:t>Children's Foster Family Group Home (5-6)</w:t>
            </w:r>
          </w:p>
        </w:tc>
        <w:tc>
          <w:tcPr>
            <w:tcW w:w="552" w:type="dxa"/>
          </w:tcPr>
          <w:p w14:paraId="2D26E998" w14:textId="77777777" w:rsidR="001D46C0" w:rsidRPr="00F40CD5" w:rsidRDefault="001D46C0" w:rsidP="00BB6998">
            <w:pPr>
              <w:pStyle w:val="LetterText12pt"/>
              <w:spacing w:before="60"/>
            </w:pPr>
            <w:r w:rsidRPr="006F68B2">
              <w:rPr>
                <w:rFonts w:ascii="Symbol" w:hAnsi="Symbol"/>
                <w:sz w:val="32"/>
                <w:szCs w:val="32"/>
              </w:rPr>
              <w:t></w:t>
            </w:r>
          </w:p>
        </w:tc>
        <w:tc>
          <w:tcPr>
            <w:tcW w:w="5654" w:type="dxa"/>
          </w:tcPr>
          <w:p w14:paraId="48DC4768" w14:textId="77777777" w:rsidR="001D46C0" w:rsidRPr="00F40CD5" w:rsidRDefault="00BB6998" w:rsidP="00573EBD">
            <w:pPr>
              <w:pStyle w:val="LetterText12pt"/>
            </w:pPr>
            <w:r w:rsidRPr="00BB6998">
              <w:t>Proposed/Current Capacity</w:t>
            </w:r>
          </w:p>
          <w:p w14:paraId="45AC3CCB" w14:textId="77777777" w:rsidR="001D46C0" w:rsidRPr="00F40CD5" w:rsidRDefault="00BB6998" w:rsidP="00573EBD">
            <w:pPr>
              <w:pStyle w:val="UserInput12pt"/>
            </w:pPr>
            <w:r>
              <w:rPr>
                <w:rStyle w:val="Strong"/>
              </w:rPr>
              <w:fldChar w:fldCharType="begin">
                <w:ffData>
                  <w:name w:val=""/>
                  <w:enabled/>
                  <w:calcOnExit w:val="0"/>
                  <w:statusText w:type="text" w:val="Enter Proposed/Current Capacity"/>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06F0F58C" w14:textId="77777777" w:rsidR="001C0676" w:rsidRDefault="001C0676" w:rsidP="00F255F2">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B6998" w:rsidRPr="00E02712" w14:paraId="192448F4" w14:textId="77777777" w:rsidTr="00BB6998">
        <w:trPr>
          <w:trHeight w:val="312"/>
        </w:trPr>
        <w:tc>
          <w:tcPr>
            <w:tcW w:w="11366" w:type="dxa"/>
          </w:tcPr>
          <w:p w14:paraId="6508AEBC" w14:textId="77777777" w:rsidR="00BB6998" w:rsidRPr="00E02712" w:rsidRDefault="00BB6998" w:rsidP="00573EBD">
            <w:pPr>
              <w:pStyle w:val="LetterText12pt"/>
            </w:pPr>
            <w:r>
              <w:t xml:space="preserve">7. </w:t>
            </w:r>
            <w:r w:rsidRPr="00BB6998">
              <w:t>Reason for Inspection</w:t>
            </w:r>
          </w:p>
        </w:tc>
      </w:tr>
    </w:tbl>
    <w:p w14:paraId="200F6646" w14:textId="77777777" w:rsidR="001D46C0" w:rsidRDefault="001D46C0" w:rsidP="00BB6998">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4"/>
        <w:gridCol w:w="5172"/>
        <w:gridCol w:w="2810"/>
      </w:tblGrid>
      <w:tr w:rsidR="00BB6998" w:rsidRPr="00BB6998" w14:paraId="68706B20" w14:textId="77777777" w:rsidTr="00BB6998">
        <w:trPr>
          <w:trHeight w:hRule="exact" w:val="720"/>
        </w:trPr>
        <w:tc>
          <w:tcPr>
            <w:tcW w:w="3384" w:type="dxa"/>
          </w:tcPr>
          <w:p w14:paraId="09D356A9" w14:textId="77777777" w:rsidR="00BB6998" w:rsidRDefault="00BB6998" w:rsidP="00BB6998">
            <w:pPr>
              <w:pStyle w:val="LetterText12pt"/>
              <w:spacing w:after="60"/>
            </w:pPr>
            <w:r>
              <w:fldChar w:fldCharType="begin">
                <w:ffData>
                  <w:name w:val="Check9"/>
                  <w:enabled/>
                  <w:calcOnExit w:val="0"/>
                  <w:statusText w:type="text" w:val="Select if reason for inspection is Relocation"/>
                  <w:checkBox>
                    <w:sizeAuto/>
                    <w:default w:val="0"/>
                  </w:checkBox>
                </w:ffData>
              </w:fldChar>
            </w:r>
            <w:bookmarkStart w:id="2" w:name="Check9"/>
            <w:r>
              <w:instrText xml:space="preserve"> FORMCHECKBOX </w:instrText>
            </w:r>
            <w:r>
              <w:fldChar w:fldCharType="separate"/>
            </w:r>
            <w:r>
              <w:fldChar w:fldCharType="end"/>
            </w:r>
            <w:bookmarkEnd w:id="2"/>
            <w:r>
              <w:t xml:space="preserve"> </w:t>
            </w:r>
            <w:r w:rsidRPr="00BB6998">
              <w:t>Relocation</w:t>
            </w:r>
          </w:p>
          <w:p w14:paraId="0BB052F6" w14:textId="77777777" w:rsidR="00BB6998" w:rsidRPr="00BB6998" w:rsidRDefault="00BB6998" w:rsidP="00BB6998">
            <w:pPr>
              <w:pStyle w:val="LetterText12pt"/>
              <w:spacing w:after="60"/>
            </w:pPr>
            <w:r>
              <w:fldChar w:fldCharType="begin">
                <w:ffData>
                  <w:name w:val=""/>
                  <w:enabled/>
                  <w:calcOnExit w:val="0"/>
                  <w:statusText w:type="text" w:val="Select if reason for inspection is Reinspection"/>
                  <w:checkBox>
                    <w:sizeAuto/>
                    <w:default w:val="0"/>
                  </w:checkBox>
                </w:ffData>
              </w:fldChar>
            </w:r>
            <w:r>
              <w:instrText xml:space="preserve"> FORMCHECKBOX </w:instrText>
            </w:r>
            <w:r>
              <w:fldChar w:fldCharType="separate"/>
            </w:r>
            <w:r>
              <w:fldChar w:fldCharType="end"/>
            </w:r>
            <w:r>
              <w:t xml:space="preserve"> </w:t>
            </w:r>
            <w:r w:rsidRPr="00BB6998">
              <w:t>Reinspection</w:t>
            </w:r>
          </w:p>
        </w:tc>
        <w:tc>
          <w:tcPr>
            <w:tcW w:w="5172" w:type="dxa"/>
          </w:tcPr>
          <w:p w14:paraId="066B5860" w14:textId="77777777" w:rsidR="00BB6998" w:rsidRDefault="00496262" w:rsidP="00BB6998">
            <w:pPr>
              <w:pStyle w:val="LetterText12pt"/>
              <w:spacing w:after="60"/>
            </w:pPr>
            <w:r>
              <w:fldChar w:fldCharType="begin">
                <w:ffData>
                  <w:name w:val=""/>
                  <w:enabled/>
                  <w:calcOnExit w:val="0"/>
                  <w:statusText w:type="text" w:val="Select if reason for inspection is Renewal Inspection"/>
                  <w:checkBox>
                    <w:sizeAuto/>
                    <w:default w:val="0"/>
                  </w:checkBox>
                </w:ffData>
              </w:fldChar>
            </w:r>
            <w:r>
              <w:instrText xml:space="preserve"> FORMCHECKBOX </w:instrText>
            </w:r>
            <w:r>
              <w:fldChar w:fldCharType="separate"/>
            </w:r>
            <w:r>
              <w:fldChar w:fldCharType="end"/>
            </w:r>
            <w:r w:rsidR="00BB6998">
              <w:t xml:space="preserve"> Renewal Inspection</w:t>
            </w:r>
          </w:p>
          <w:p w14:paraId="5F2A0668" w14:textId="77777777" w:rsidR="00BB6998" w:rsidRPr="00BB6998" w:rsidRDefault="00BB6998" w:rsidP="00BB6998">
            <w:pPr>
              <w:pStyle w:val="LetterText12pt"/>
              <w:spacing w:after="60"/>
            </w:pPr>
            <w:r>
              <w:fldChar w:fldCharType="begin">
                <w:ffData>
                  <w:name w:val=""/>
                  <w:enabled/>
                  <w:calcOnExit w:val="0"/>
                  <w:statusText w:type="text" w:val="Select if reason for inspection is Complaint/Other ISpecify in Inspection Request)"/>
                  <w:checkBox>
                    <w:sizeAuto/>
                    <w:default w:val="0"/>
                  </w:checkBox>
                </w:ffData>
              </w:fldChar>
            </w:r>
            <w:r>
              <w:instrText xml:space="preserve"> FORMCHECKBOX </w:instrText>
            </w:r>
            <w:r>
              <w:fldChar w:fldCharType="separate"/>
            </w:r>
            <w:r>
              <w:fldChar w:fldCharType="end"/>
            </w:r>
            <w:r>
              <w:t xml:space="preserve"> C</w:t>
            </w:r>
            <w:r w:rsidRPr="00BB6998">
              <w:t>omplaint/Other (Specify in No 8)</w:t>
            </w:r>
          </w:p>
        </w:tc>
        <w:tc>
          <w:tcPr>
            <w:tcW w:w="2810" w:type="dxa"/>
          </w:tcPr>
          <w:p w14:paraId="6A44B213" w14:textId="77777777" w:rsidR="00BB6998" w:rsidRPr="00BB6998" w:rsidRDefault="00BB6998" w:rsidP="00BB6998">
            <w:pPr>
              <w:pStyle w:val="LetterText12pt"/>
              <w:spacing w:after="60"/>
            </w:pPr>
            <w:r>
              <w:fldChar w:fldCharType="begin">
                <w:ffData>
                  <w:name w:val=""/>
                  <w:enabled/>
                  <w:calcOnExit w:val="0"/>
                  <w:statusText w:type="text" w:val="Select if reason for inspection is New Application"/>
                  <w:checkBox>
                    <w:sizeAuto/>
                    <w:default w:val="0"/>
                  </w:checkBox>
                </w:ffData>
              </w:fldChar>
            </w:r>
            <w:r>
              <w:instrText xml:space="preserve"> FORMCHECKBOX </w:instrText>
            </w:r>
            <w:r>
              <w:fldChar w:fldCharType="separate"/>
            </w:r>
            <w:r>
              <w:fldChar w:fldCharType="end"/>
            </w:r>
            <w:r>
              <w:t xml:space="preserve"> </w:t>
            </w:r>
            <w:r w:rsidRPr="00BB6998">
              <w:t>New Application</w:t>
            </w:r>
          </w:p>
        </w:tc>
      </w:tr>
    </w:tbl>
    <w:p w14:paraId="3BCA9DDE" w14:textId="77777777" w:rsidR="001D46C0" w:rsidRDefault="001D46C0" w:rsidP="00F31466">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31092" w:rsidRPr="00E02712" w14:paraId="7AA9A23D" w14:textId="77777777" w:rsidTr="00F31466">
        <w:trPr>
          <w:trHeight w:hRule="exact" w:val="312"/>
        </w:trPr>
        <w:tc>
          <w:tcPr>
            <w:tcW w:w="11366" w:type="dxa"/>
          </w:tcPr>
          <w:p w14:paraId="67170F0F" w14:textId="77777777" w:rsidR="00231092" w:rsidRPr="00E02712" w:rsidRDefault="00231092" w:rsidP="00573EBD">
            <w:pPr>
              <w:pStyle w:val="LetterText12pt"/>
            </w:pPr>
            <w:r>
              <w:t xml:space="preserve">8. </w:t>
            </w:r>
            <w:r w:rsidRPr="00231092">
              <w:t>Inspection Request</w:t>
            </w:r>
          </w:p>
        </w:tc>
      </w:tr>
    </w:tbl>
    <w:p w14:paraId="58C1FEA9" w14:textId="77777777" w:rsidR="00231092" w:rsidRDefault="00231092" w:rsidP="008B092A">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31092" w:rsidRPr="00E02712" w14:paraId="106F7454" w14:textId="77777777" w:rsidTr="008B092A">
        <w:trPr>
          <w:trHeight w:hRule="exact" w:val="360"/>
        </w:trPr>
        <w:tc>
          <w:tcPr>
            <w:tcW w:w="11366" w:type="dxa"/>
            <w:vAlign w:val="center"/>
          </w:tcPr>
          <w:p w14:paraId="25538704" w14:textId="77777777" w:rsidR="00231092" w:rsidRPr="00E02712" w:rsidRDefault="008B092A" w:rsidP="008B092A">
            <w:pPr>
              <w:pStyle w:val="LetterText12pt"/>
            </w:pPr>
            <w:r>
              <w:fldChar w:fldCharType="begin">
                <w:ffData>
                  <w:name w:val="Check10"/>
                  <w:enabled/>
                  <w:calcOnExit w:val="0"/>
                  <w:statusText w:type="text" w:val="Select if inspection request is for Family or Group Foster Home – Private Water Supply – Use CWL-1788"/>
                  <w:checkBox>
                    <w:sizeAuto/>
                    <w:default w:val="0"/>
                  </w:checkBox>
                </w:ffData>
              </w:fldChar>
            </w:r>
            <w:bookmarkStart w:id="3" w:name="Check10"/>
            <w:r>
              <w:instrText xml:space="preserve"> FORMCHECKBOX </w:instrText>
            </w:r>
            <w:r>
              <w:fldChar w:fldCharType="separate"/>
            </w:r>
            <w:r>
              <w:fldChar w:fldCharType="end"/>
            </w:r>
            <w:bookmarkEnd w:id="3"/>
            <w:r>
              <w:t xml:space="preserve"> </w:t>
            </w:r>
            <w:r w:rsidRPr="008B092A">
              <w:t>Family or Group Foster Home – Private Water Supply – Use CWL-1788</w:t>
            </w:r>
          </w:p>
        </w:tc>
      </w:tr>
    </w:tbl>
    <w:p w14:paraId="1ECE861F" w14:textId="77777777" w:rsidR="00231092" w:rsidRPr="008B092A" w:rsidRDefault="00231092" w:rsidP="008B092A">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31092" w:rsidRPr="00E02712" w14:paraId="2830A019" w14:textId="77777777" w:rsidTr="008B092A">
        <w:trPr>
          <w:trHeight w:hRule="exact" w:val="360"/>
        </w:trPr>
        <w:tc>
          <w:tcPr>
            <w:tcW w:w="11366" w:type="dxa"/>
            <w:vAlign w:val="center"/>
          </w:tcPr>
          <w:p w14:paraId="73FC114D" w14:textId="77777777" w:rsidR="00231092" w:rsidRPr="00E02712" w:rsidRDefault="008B092A" w:rsidP="008B092A">
            <w:pPr>
              <w:pStyle w:val="LetterText12pt"/>
            </w:pPr>
            <w:r>
              <w:fldChar w:fldCharType="begin">
                <w:ffData>
                  <w:name w:val=""/>
                  <w:enabled/>
                  <w:calcOnExit w:val="0"/>
                  <w:statusText w:type="text" w:val="Select if inspection request is for Family or Group Foster Home – Private Sewage Disposal System – Use CWL-1788"/>
                  <w:checkBox>
                    <w:sizeAuto/>
                    <w:default w:val="0"/>
                  </w:checkBox>
                </w:ffData>
              </w:fldChar>
            </w:r>
            <w:r>
              <w:instrText xml:space="preserve"> FORMCHECKBOX </w:instrText>
            </w:r>
            <w:r>
              <w:fldChar w:fldCharType="separate"/>
            </w:r>
            <w:r>
              <w:fldChar w:fldCharType="end"/>
            </w:r>
            <w:r>
              <w:t xml:space="preserve"> </w:t>
            </w:r>
            <w:r w:rsidRPr="008B092A">
              <w:t>Family or Group Foster Home – Private Sewage Disposal System – Use CWL-1788</w:t>
            </w:r>
          </w:p>
        </w:tc>
      </w:tr>
    </w:tbl>
    <w:p w14:paraId="6C7AB2ED" w14:textId="77777777" w:rsidR="00231092" w:rsidRDefault="00231092" w:rsidP="00D20825">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D20825" w:rsidRPr="00E02712" w14:paraId="47BBE7BB" w14:textId="77777777" w:rsidTr="00D20825">
        <w:trPr>
          <w:trHeight w:hRule="exact" w:val="960"/>
        </w:trPr>
        <w:tc>
          <w:tcPr>
            <w:tcW w:w="11366" w:type="dxa"/>
          </w:tcPr>
          <w:p w14:paraId="3A2F11C1" w14:textId="77777777" w:rsidR="00D20825" w:rsidRDefault="00D20825" w:rsidP="00D20825">
            <w:pPr>
              <w:pStyle w:val="LetterText12pt"/>
              <w:ind w:left="336"/>
            </w:pPr>
            <w:r>
              <w:t>Compliance Requirements:</w:t>
            </w:r>
          </w:p>
          <w:p w14:paraId="3AC8E311" w14:textId="77777777" w:rsidR="00D20825" w:rsidRPr="00E02712" w:rsidRDefault="00D20825" w:rsidP="00D20825">
            <w:pPr>
              <w:pStyle w:val="LetterText12pt"/>
              <w:ind w:left="336"/>
            </w:pPr>
            <w:r w:rsidRPr="00D20825">
              <w:t>Private water supply and/or private sewage disposal systems must meet the requirements of the local or state health department.</w:t>
            </w:r>
          </w:p>
        </w:tc>
      </w:tr>
    </w:tbl>
    <w:p w14:paraId="0EB5C1A2" w14:textId="77777777" w:rsidR="00D20825" w:rsidRPr="00D20825" w:rsidRDefault="00D20825" w:rsidP="00D20825">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31092" w:rsidRPr="00E02712" w14:paraId="7CF8A8CD" w14:textId="77777777" w:rsidTr="00090A9A">
        <w:trPr>
          <w:trHeight w:hRule="exact" w:val="1512"/>
        </w:trPr>
        <w:tc>
          <w:tcPr>
            <w:tcW w:w="11366" w:type="dxa"/>
          </w:tcPr>
          <w:p w14:paraId="6DD22F60" w14:textId="77777777" w:rsidR="00090A9A" w:rsidRDefault="00090A9A" w:rsidP="00D20825">
            <w:pPr>
              <w:pStyle w:val="LetterText12pt"/>
              <w:ind w:left="336"/>
            </w:pPr>
            <w:r>
              <w:t>Comments</w:t>
            </w:r>
          </w:p>
          <w:p w14:paraId="337079AD" w14:textId="77777777" w:rsidR="00231092" w:rsidRPr="00090A9A" w:rsidRDefault="00F31466" w:rsidP="008B092A">
            <w:pPr>
              <w:pStyle w:val="LetterText12pt"/>
              <w:ind w:left="336"/>
              <w:rPr>
                <w:rStyle w:val="Strong"/>
                <w:rFonts w:ascii="Courier New" w:hAnsi="Courier New" w:cs="Courier New"/>
              </w:rPr>
            </w:pPr>
            <w:r>
              <w:rPr>
                <w:rStyle w:val="Strong"/>
                <w:rFonts w:ascii="Courier New" w:hAnsi="Courier New" w:cs="Courier New"/>
              </w:rPr>
              <w:fldChar w:fldCharType="begin">
                <w:ffData>
                  <w:name w:val="Text13"/>
                  <w:enabled/>
                  <w:calcOnExit w:val="0"/>
                  <w:statusText w:type="text" w:val="Enter comments regarding the inspection request"/>
                  <w:textInput>
                    <w:maxLength w:val="300"/>
                  </w:textInput>
                </w:ffData>
              </w:fldChar>
            </w:r>
            <w:bookmarkStart w:id="4" w:name="Text13"/>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bookmarkEnd w:id="4"/>
          </w:p>
        </w:tc>
      </w:tr>
    </w:tbl>
    <w:p w14:paraId="6A70C132" w14:textId="77777777" w:rsidR="001D46C0" w:rsidRDefault="001D46C0" w:rsidP="002A657F">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F31466" w14:paraId="4CA132AE" w14:textId="77777777" w:rsidTr="00F31466">
        <w:trPr>
          <w:trHeight w:hRule="exact" w:val="384"/>
        </w:trPr>
        <w:tc>
          <w:tcPr>
            <w:tcW w:w="11366" w:type="dxa"/>
          </w:tcPr>
          <w:p w14:paraId="02B09DC5" w14:textId="77777777" w:rsidR="00F31466" w:rsidRDefault="00F31466" w:rsidP="00F31466">
            <w:pPr>
              <w:pStyle w:val="LetterText12pt"/>
            </w:pPr>
            <w:r>
              <w:t>9. Return Completed Inspection Report to</w:t>
            </w:r>
          </w:p>
        </w:tc>
      </w:tr>
    </w:tbl>
    <w:p w14:paraId="5F222C2E" w14:textId="77777777" w:rsidR="00F31466" w:rsidRPr="00F31466" w:rsidRDefault="00F31466" w:rsidP="00F31466">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8"/>
        <w:gridCol w:w="4598"/>
      </w:tblGrid>
      <w:tr w:rsidR="00F31466" w14:paraId="2436D1F1" w14:textId="77777777" w:rsidTr="002A657F">
        <w:trPr>
          <w:trHeight w:hRule="exact" w:val="624"/>
        </w:trPr>
        <w:tc>
          <w:tcPr>
            <w:tcW w:w="6768" w:type="dxa"/>
          </w:tcPr>
          <w:p w14:paraId="3D05D1EE" w14:textId="77777777" w:rsidR="00F31466" w:rsidRPr="00F40CD5" w:rsidRDefault="00F31466" w:rsidP="00F10453">
            <w:pPr>
              <w:pStyle w:val="LetterText12pt"/>
            </w:pPr>
            <w:r>
              <w:t>Name of Child Placing Agency</w:t>
            </w:r>
          </w:p>
          <w:p w14:paraId="23535C8C" w14:textId="77777777" w:rsidR="00F31466" w:rsidRDefault="002A657F" w:rsidP="00F10453">
            <w:pPr>
              <w:pStyle w:val="UserInput12pt"/>
            </w:pPr>
            <w:r>
              <w:rPr>
                <w:rStyle w:val="Strong"/>
              </w:rPr>
              <w:fldChar w:fldCharType="begin">
                <w:ffData>
                  <w:name w:val="Text14"/>
                  <w:enabled/>
                  <w:calcOnExit w:val="0"/>
                  <w:statusText w:type="text" w:val="Enter Name of Child Placing Agency"/>
                  <w:textInput>
                    <w:maxLength w:val="45"/>
                  </w:textInput>
                </w:ffData>
              </w:fldChar>
            </w:r>
            <w:bookmarkStart w:id="5" w:name="Text14"/>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5"/>
          </w:p>
        </w:tc>
        <w:tc>
          <w:tcPr>
            <w:tcW w:w="4598" w:type="dxa"/>
          </w:tcPr>
          <w:p w14:paraId="50122C78" w14:textId="77777777" w:rsidR="00F31466" w:rsidRDefault="00F31466" w:rsidP="00F10453">
            <w:pPr>
              <w:pStyle w:val="LetterText12pt"/>
            </w:pPr>
            <w:r>
              <w:t>Licensing Worker/Supervisor Name</w:t>
            </w:r>
          </w:p>
          <w:p w14:paraId="6440C79E" w14:textId="77777777" w:rsidR="00F31466" w:rsidRDefault="002A657F" w:rsidP="00F10453">
            <w:pPr>
              <w:pStyle w:val="UserInput12pt"/>
            </w:pPr>
            <w:r>
              <w:rPr>
                <w:rStyle w:val="Strong"/>
              </w:rPr>
              <w:fldChar w:fldCharType="begin">
                <w:ffData>
                  <w:name w:val="Text15"/>
                  <w:enabled/>
                  <w:calcOnExit w:val="0"/>
                  <w:statusText w:type="text" w:val="Enter Licensing Worker/Supervisor Name"/>
                  <w:textInput>
                    <w:maxLength w:val="30"/>
                  </w:textInput>
                </w:ffData>
              </w:fldChar>
            </w:r>
            <w:bookmarkStart w:id="6" w:name="Text15"/>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6"/>
          </w:p>
        </w:tc>
      </w:tr>
    </w:tbl>
    <w:p w14:paraId="6620C059" w14:textId="77777777" w:rsidR="001D46C0" w:rsidRDefault="001D46C0" w:rsidP="002A657F">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096"/>
        <w:gridCol w:w="960"/>
        <w:gridCol w:w="1622"/>
      </w:tblGrid>
      <w:tr w:rsidR="00F31466" w:rsidRPr="00F40CD5" w14:paraId="5B804BBD" w14:textId="77777777" w:rsidTr="002A657F">
        <w:trPr>
          <w:trHeight w:hRule="exact" w:val="624"/>
        </w:trPr>
        <w:tc>
          <w:tcPr>
            <w:tcW w:w="5688" w:type="dxa"/>
          </w:tcPr>
          <w:p w14:paraId="11800035" w14:textId="77777777" w:rsidR="00F31466" w:rsidRPr="00F40CD5" w:rsidRDefault="002A657F" w:rsidP="00F10453">
            <w:pPr>
              <w:pStyle w:val="LetterText12pt"/>
            </w:pPr>
            <w:r>
              <w:lastRenderedPageBreak/>
              <w:t>Address of Licensing Worker/Supervisor</w:t>
            </w:r>
          </w:p>
          <w:p w14:paraId="7694BDFA" w14:textId="77777777" w:rsidR="00F31466" w:rsidRPr="00F40CD5" w:rsidRDefault="00496262" w:rsidP="00F10453">
            <w:pPr>
              <w:pStyle w:val="UserInput12pt"/>
            </w:pPr>
            <w:r>
              <w:rPr>
                <w:rStyle w:val="Strong"/>
              </w:rPr>
              <w:fldChar w:fldCharType="begin">
                <w:ffData>
                  <w:name w:val=""/>
                  <w:enabled/>
                  <w:calcOnExit w:val="0"/>
                  <w:statusText w:type="text" w:val="Enter Address of Licensing Worker/Superviso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tcPr>
          <w:p w14:paraId="43492006" w14:textId="77777777" w:rsidR="00F31466" w:rsidRPr="00F40CD5" w:rsidRDefault="00F31466" w:rsidP="00F10453">
            <w:pPr>
              <w:pStyle w:val="LetterText12pt"/>
            </w:pPr>
            <w:r>
              <w:t>City</w:t>
            </w:r>
          </w:p>
          <w:p w14:paraId="675E57ED" w14:textId="77777777" w:rsidR="00F31466" w:rsidRPr="00F40CD5" w:rsidRDefault="00496262" w:rsidP="00F10453">
            <w:pPr>
              <w:pStyle w:val="UserInput12pt"/>
            </w:pPr>
            <w:r>
              <w:rPr>
                <w:rStyle w:val="Strong"/>
              </w:rPr>
              <w:fldChar w:fldCharType="begin">
                <w:ffData>
                  <w:name w:val=""/>
                  <w:enabled/>
                  <w:calcOnExit w:val="0"/>
                  <w:statusText w:type="text" w:val="Enter City of Licensing Worker/Supervisor"/>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tcPr>
          <w:p w14:paraId="295FFF75" w14:textId="77777777" w:rsidR="00F31466" w:rsidRPr="00F40CD5" w:rsidRDefault="00F31466" w:rsidP="00F10453">
            <w:pPr>
              <w:pStyle w:val="LetterText12pt"/>
            </w:pPr>
            <w:r>
              <w:t>State</w:t>
            </w:r>
          </w:p>
          <w:p w14:paraId="62D7F59B" w14:textId="77777777" w:rsidR="00F31466" w:rsidRPr="00F40CD5" w:rsidRDefault="00496262" w:rsidP="00F10453">
            <w:pPr>
              <w:pStyle w:val="UserInput12pt"/>
            </w:pPr>
            <w:r>
              <w:rPr>
                <w:rStyle w:val="Strong"/>
              </w:rPr>
              <w:fldChar w:fldCharType="begin">
                <w:ffData>
                  <w:name w:val="Text10"/>
                  <w:enabled/>
                  <w:calcOnExit w:val="0"/>
                  <w:statusText w:type="text" w:val="Enter State of Licensing Worker/Supervisor"/>
                  <w:textInput>
                    <w:maxLength w:val="5"/>
                  </w:textInput>
                </w:ffData>
              </w:fldChar>
            </w:r>
            <w:bookmarkStart w:id="7" w:name="Text10"/>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7"/>
          </w:p>
        </w:tc>
        <w:tc>
          <w:tcPr>
            <w:tcW w:w="1622" w:type="dxa"/>
          </w:tcPr>
          <w:p w14:paraId="11F62DCD" w14:textId="77777777" w:rsidR="00F31466" w:rsidRPr="00F40CD5" w:rsidRDefault="00F31466" w:rsidP="00F10453">
            <w:pPr>
              <w:pStyle w:val="LetterText12pt"/>
            </w:pPr>
            <w:r>
              <w:t>Zip Code</w:t>
            </w:r>
          </w:p>
          <w:p w14:paraId="2C47D9EE" w14:textId="77777777" w:rsidR="00F31466" w:rsidRPr="00F40CD5" w:rsidRDefault="00496262" w:rsidP="00F10453">
            <w:pPr>
              <w:pStyle w:val="UserInput12pt"/>
            </w:pPr>
            <w:r>
              <w:rPr>
                <w:rStyle w:val="Strong"/>
              </w:rPr>
              <w:fldChar w:fldCharType="begin">
                <w:ffData>
                  <w:name w:val="Text11"/>
                  <w:enabled/>
                  <w:calcOnExit w:val="0"/>
                  <w:statusText w:type="text" w:val="Enter Zip Code of Licensing Worker/Supervisor"/>
                  <w:textInput>
                    <w:maxLength w:val="10"/>
                  </w:textInput>
                </w:ffData>
              </w:fldChar>
            </w:r>
            <w:bookmarkStart w:id="8" w:name="Text11"/>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8"/>
          </w:p>
        </w:tc>
      </w:tr>
    </w:tbl>
    <w:p w14:paraId="63E6680D" w14:textId="77777777" w:rsidR="002A657F" w:rsidRPr="002A657F" w:rsidRDefault="002A657F" w:rsidP="002A657F">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6"/>
        <w:gridCol w:w="2570"/>
      </w:tblGrid>
      <w:tr w:rsidR="002A657F" w14:paraId="1F3F74D0" w14:textId="77777777" w:rsidTr="002A657F">
        <w:trPr>
          <w:trHeight w:hRule="exact" w:val="624"/>
        </w:trPr>
        <w:tc>
          <w:tcPr>
            <w:tcW w:w="8796" w:type="dxa"/>
          </w:tcPr>
          <w:p w14:paraId="1932A520" w14:textId="77777777" w:rsidR="002A657F" w:rsidRPr="00F40CD5" w:rsidRDefault="002A657F" w:rsidP="00F10453">
            <w:pPr>
              <w:pStyle w:val="LetterText12pt"/>
            </w:pPr>
            <w:r>
              <w:t>Email of Licensing Worker/Supervisor</w:t>
            </w:r>
          </w:p>
          <w:p w14:paraId="46F56D67" w14:textId="77777777" w:rsidR="002A657F" w:rsidRDefault="002A657F" w:rsidP="00F10453">
            <w:pPr>
              <w:pStyle w:val="UserInput12pt"/>
            </w:pPr>
            <w:r>
              <w:rPr>
                <w:rStyle w:val="Strong"/>
              </w:rPr>
              <w:fldChar w:fldCharType="begin">
                <w:ffData>
                  <w:name w:val=""/>
                  <w:enabled/>
                  <w:calcOnExit w:val="0"/>
                  <w:statusText w:type="text" w:val="Enter Email Address of Licensing Worker/Supervisor"/>
                  <w:textInput>
                    <w:maxLength w:val="6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570" w:type="dxa"/>
          </w:tcPr>
          <w:p w14:paraId="5072EBC6" w14:textId="77777777" w:rsidR="002A657F" w:rsidRDefault="002A657F" w:rsidP="00F10453">
            <w:pPr>
              <w:pStyle w:val="LetterText12pt"/>
            </w:pPr>
            <w:r>
              <w:t>Telephone Number</w:t>
            </w:r>
          </w:p>
          <w:p w14:paraId="63CBDF39" w14:textId="77777777" w:rsidR="002A657F" w:rsidRDefault="002A657F" w:rsidP="00F10453">
            <w:pPr>
              <w:pStyle w:val="UserInput12pt"/>
            </w:pPr>
            <w:r>
              <w:rPr>
                <w:rStyle w:val="Strong"/>
              </w:rPr>
              <w:fldChar w:fldCharType="begin">
                <w:ffData>
                  <w:name w:val=""/>
                  <w:enabled/>
                  <w:calcOnExit w:val="0"/>
                  <w:statusText w:type="text" w:val="Enter Licensing Worker/Supervisor Telephone Number"/>
                  <w:textInput>
                    <w:maxLength w:val="16"/>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07100A4" w14:textId="77777777" w:rsidR="001D46C0" w:rsidRDefault="001D46C0" w:rsidP="00F35073">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CC3AA7" w14:paraId="1276144F" w14:textId="77777777" w:rsidTr="00F35073">
        <w:trPr>
          <w:trHeight w:hRule="exact" w:val="624"/>
        </w:trPr>
        <w:tc>
          <w:tcPr>
            <w:tcW w:w="11366" w:type="dxa"/>
          </w:tcPr>
          <w:p w14:paraId="6A326C71" w14:textId="77777777" w:rsidR="00CC3AA7" w:rsidRPr="00F40CD5" w:rsidRDefault="00CC3AA7" w:rsidP="00F10453">
            <w:pPr>
              <w:pStyle w:val="LetterText12pt"/>
            </w:pPr>
            <w:r>
              <w:t>10. Name of Foster Home</w:t>
            </w:r>
          </w:p>
          <w:p w14:paraId="2B77153A" w14:textId="77777777" w:rsidR="00CC3AA7" w:rsidRDefault="00496262" w:rsidP="00F10453">
            <w:pPr>
              <w:pStyle w:val="UserInput12pt"/>
            </w:pPr>
            <w:r>
              <w:rPr>
                <w:rStyle w:val="Strong"/>
              </w:rPr>
              <w:fldChar w:fldCharType="begin">
                <w:ffData>
                  <w:name w:val=""/>
                  <w:enabled/>
                  <w:calcOnExit w:val="0"/>
                  <w:statusText w:type="text" w:val="Enter Name of Foster Home"/>
                  <w:textInput>
                    <w:maxLength w:val="77"/>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6F5E40E" w14:textId="77777777" w:rsidR="001D46C0" w:rsidRDefault="001D46C0" w:rsidP="00AC695C">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096"/>
        <w:gridCol w:w="960"/>
        <w:gridCol w:w="1622"/>
      </w:tblGrid>
      <w:tr w:rsidR="00CC3AA7" w:rsidRPr="00F40CD5" w14:paraId="7FF2F377" w14:textId="77777777" w:rsidTr="00AC695C">
        <w:trPr>
          <w:trHeight w:hRule="exact" w:val="624"/>
        </w:trPr>
        <w:tc>
          <w:tcPr>
            <w:tcW w:w="5688" w:type="dxa"/>
          </w:tcPr>
          <w:p w14:paraId="323AC042" w14:textId="77777777" w:rsidR="00CC3AA7" w:rsidRPr="00F40CD5" w:rsidRDefault="00CC3AA7" w:rsidP="00F10453">
            <w:pPr>
              <w:pStyle w:val="LetterText12pt"/>
            </w:pPr>
            <w:r>
              <w:t>11. Address of Foster Home (Number, Street)</w:t>
            </w:r>
          </w:p>
          <w:p w14:paraId="12EE6F48" w14:textId="77777777" w:rsidR="00CC3AA7" w:rsidRPr="00F40CD5" w:rsidRDefault="00496262" w:rsidP="00F10453">
            <w:pPr>
              <w:pStyle w:val="UserInput12pt"/>
            </w:pPr>
            <w:r>
              <w:rPr>
                <w:rStyle w:val="Strong"/>
              </w:rPr>
              <w:fldChar w:fldCharType="begin">
                <w:ffData>
                  <w:name w:val=""/>
                  <w:enabled/>
                  <w:calcOnExit w:val="0"/>
                  <w:statusText w:type="text" w:val="Enter Address of Foster Home (Number, Stree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tcPr>
          <w:p w14:paraId="602FE5AF" w14:textId="77777777" w:rsidR="00CC3AA7" w:rsidRPr="00F40CD5" w:rsidRDefault="00CC3AA7" w:rsidP="00F10453">
            <w:pPr>
              <w:pStyle w:val="LetterText12pt"/>
            </w:pPr>
            <w:r>
              <w:t>City</w:t>
            </w:r>
          </w:p>
          <w:p w14:paraId="288B642F" w14:textId="77777777" w:rsidR="00CC3AA7" w:rsidRPr="00F40CD5" w:rsidRDefault="00F35073" w:rsidP="00F10453">
            <w:pPr>
              <w:pStyle w:val="UserInput12pt"/>
            </w:pPr>
            <w:r>
              <w:rPr>
                <w:rStyle w:val="Strong"/>
              </w:rPr>
              <w:fldChar w:fldCharType="begin">
                <w:ffData>
                  <w:name w:val=""/>
                  <w:enabled/>
                  <w:calcOnExit w:val="0"/>
                  <w:statusText w:type="text" w:val="Enter City of Foster Home "/>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tcPr>
          <w:p w14:paraId="068F3159" w14:textId="77777777" w:rsidR="00CC3AA7" w:rsidRPr="00F40CD5" w:rsidRDefault="00CC3AA7" w:rsidP="00F10453">
            <w:pPr>
              <w:pStyle w:val="LetterText12pt"/>
            </w:pPr>
            <w:r>
              <w:t>State</w:t>
            </w:r>
          </w:p>
          <w:p w14:paraId="3E64E7BE" w14:textId="77777777" w:rsidR="00CC3AA7" w:rsidRPr="00F40CD5" w:rsidRDefault="00F35073" w:rsidP="00F10453">
            <w:pPr>
              <w:pStyle w:val="UserInput12pt"/>
            </w:pPr>
            <w:r>
              <w:rPr>
                <w:rStyle w:val="Strong"/>
              </w:rPr>
              <w:fldChar w:fldCharType="begin">
                <w:ffData>
                  <w:name w:val=""/>
                  <w:enabled/>
                  <w:calcOnExit w:val="0"/>
                  <w:statusText w:type="text" w:val="Enter State of Foster Hom"/>
                  <w:textInput>
                    <w:maxLength w:val="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1622" w:type="dxa"/>
          </w:tcPr>
          <w:p w14:paraId="401B37A5" w14:textId="77777777" w:rsidR="00CC3AA7" w:rsidRPr="00F40CD5" w:rsidRDefault="00CC3AA7" w:rsidP="00F10453">
            <w:pPr>
              <w:pStyle w:val="LetterText12pt"/>
            </w:pPr>
            <w:r>
              <w:t>Zip Code</w:t>
            </w:r>
          </w:p>
          <w:p w14:paraId="6F3283B0" w14:textId="77777777" w:rsidR="00CC3AA7" w:rsidRPr="00F40CD5" w:rsidRDefault="00F35073" w:rsidP="00F10453">
            <w:pPr>
              <w:pStyle w:val="UserInput12pt"/>
            </w:pPr>
            <w:r>
              <w:rPr>
                <w:rStyle w:val="Strong"/>
              </w:rPr>
              <w:fldChar w:fldCharType="begin">
                <w:ffData>
                  <w:name w:val=""/>
                  <w:enabled/>
                  <w:calcOnExit w:val="0"/>
                  <w:statusText w:type="text" w:val="Enter Zip Code of Foster Home"/>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673183D" w14:textId="77777777" w:rsidR="00CC3AA7" w:rsidRDefault="00CC3AA7" w:rsidP="00AC695C">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8"/>
        <w:gridCol w:w="3789"/>
        <w:gridCol w:w="3789"/>
      </w:tblGrid>
      <w:tr w:rsidR="00CC3AA7" w14:paraId="154EAFFA" w14:textId="77777777" w:rsidTr="00AC695C">
        <w:trPr>
          <w:trHeight w:hRule="exact" w:val="624"/>
        </w:trPr>
        <w:tc>
          <w:tcPr>
            <w:tcW w:w="3788" w:type="dxa"/>
          </w:tcPr>
          <w:p w14:paraId="2875A751" w14:textId="77777777" w:rsidR="00CC3AA7" w:rsidRPr="00CC3AA7" w:rsidRDefault="00CC3AA7" w:rsidP="00CC3AA7">
            <w:pPr>
              <w:pStyle w:val="LetterText12pt"/>
              <w:rPr>
                <w:rStyle w:val="Strong"/>
                <w:b w:val="0"/>
                <w:bCs w:val="0"/>
              </w:rPr>
            </w:pPr>
            <w:r>
              <w:t>12. Township</w:t>
            </w:r>
          </w:p>
          <w:p w14:paraId="44A08905" w14:textId="77777777" w:rsidR="00CC3AA7" w:rsidRPr="00F40CD5" w:rsidRDefault="00496262" w:rsidP="00F10453">
            <w:pPr>
              <w:pStyle w:val="UserInput12pt"/>
            </w:pPr>
            <w:r>
              <w:rPr>
                <w:rStyle w:val="Strong"/>
              </w:rPr>
              <w:fldChar w:fldCharType="begin">
                <w:ffData>
                  <w:name w:val=""/>
                  <w:enabled/>
                  <w:calcOnExit w:val="0"/>
                  <w:statusText w:type="text" w:val="Enter Township of Foster Home"/>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Pr>
          <w:p w14:paraId="5DB5604D" w14:textId="77777777" w:rsidR="00CC3AA7" w:rsidRPr="00CC3AA7" w:rsidRDefault="00CC3AA7" w:rsidP="00CC3AA7">
            <w:pPr>
              <w:pStyle w:val="LetterText12pt"/>
              <w:rPr>
                <w:rStyle w:val="Strong"/>
                <w:b w:val="0"/>
                <w:bCs w:val="0"/>
              </w:rPr>
            </w:pPr>
            <w:r>
              <w:t>13. County</w:t>
            </w:r>
          </w:p>
          <w:p w14:paraId="123C61DC" w14:textId="77777777" w:rsidR="00CC3AA7" w:rsidRPr="00F40CD5" w:rsidRDefault="00496262" w:rsidP="00F10453">
            <w:pPr>
              <w:pStyle w:val="UserInput12pt"/>
            </w:pPr>
            <w:r>
              <w:rPr>
                <w:rStyle w:val="Strong"/>
              </w:rPr>
              <w:fldChar w:fldCharType="begin">
                <w:ffData>
                  <w:name w:val=""/>
                  <w:enabled/>
                  <w:calcOnExit w:val="0"/>
                  <w:statusText w:type="text" w:val="Enter County of Foster Home"/>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Pr>
          <w:p w14:paraId="31830060" w14:textId="77777777" w:rsidR="00CC3AA7" w:rsidRPr="00F40CD5" w:rsidRDefault="00CC3AA7" w:rsidP="00F10453">
            <w:pPr>
              <w:pStyle w:val="LetterText12pt"/>
            </w:pPr>
            <w:r>
              <w:rPr>
                <w:rStyle w:val="Strong"/>
                <w:b w:val="0"/>
                <w:bCs w:val="0"/>
              </w:rPr>
              <w:t>14. Telephone Number</w:t>
            </w:r>
          </w:p>
          <w:p w14:paraId="09B23959" w14:textId="77777777" w:rsidR="00CC3AA7" w:rsidRPr="00F40CD5" w:rsidRDefault="00496262" w:rsidP="00F10453">
            <w:pPr>
              <w:pStyle w:val="UserInput12pt"/>
            </w:pPr>
            <w:r>
              <w:rPr>
                <w:rStyle w:val="Strong"/>
              </w:rPr>
              <w:fldChar w:fldCharType="begin">
                <w:ffData>
                  <w:name w:val=""/>
                  <w:enabled/>
                  <w:calcOnExit w:val="0"/>
                  <w:statusText w:type="text" w:val="Enter Telephone Number of Foster Home"/>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06C1B67B" w14:textId="77777777" w:rsidR="001D46C0" w:rsidRDefault="001D46C0" w:rsidP="00AC695C">
      <w:pPr>
        <w:pStyle w:val="LineSpace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CC3AA7" w14:paraId="1F0A3BE1" w14:textId="77777777" w:rsidTr="00AC695C">
        <w:trPr>
          <w:trHeight w:hRule="exact" w:val="624"/>
        </w:trPr>
        <w:tc>
          <w:tcPr>
            <w:tcW w:w="5683" w:type="dxa"/>
          </w:tcPr>
          <w:p w14:paraId="50824A0D" w14:textId="77777777" w:rsidR="00CC3AA7" w:rsidRPr="00F40CD5" w:rsidRDefault="00CC3AA7" w:rsidP="00CC3AA7">
            <w:pPr>
              <w:pStyle w:val="LetterText12pt"/>
            </w:pPr>
            <w:r>
              <w:t>15. Alternate Telephone Number</w:t>
            </w:r>
          </w:p>
          <w:p w14:paraId="315FA57F" w14:textId="77777777" w:rsidR="00CC3AA7" w:rsidRDefault="00496262" w:rsidP="00F10453">
            <w:pPr>
              <w:pStyle w:val="UserInput12pt"/>
            </w:pPr>
            <w:r>
              <w:rPr>
                <w:rStyle w:val="Strong"/>
              </w:rPr>
              <w:fldChar w:fldCharType="begin">
                <w:ffData>
                  <w:name w:val=""/>
                  <w:enabled/>
                  <w:calcOnExit w:val="0"/>
                  <w:statusText w:type="text" w:val="Enter Alternate Telephone Number of Foster Hom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3D5CCBA2" w14:textId="77777777" w:rsidR="00CC3AA7" w:rsidRDefault="00F35073" w:rsidP="00F10453">
            <w:pPr>
              <w:pStyle w:val="LetterText12pt"/>
            </w:pPr>
            <w:r>
              <w:t>16. Date of Last Environmental Health Inspection</w:t>
            </w:r>
          </w:p>
          <w:p w14:paraId="2BFCDF2B" w14:textId="77777777" w:rsidR="00CC3AA7" w:rsidRDefault="00496262" w:rsidP="00F10453">
            <w:pPr>
              <w:pStyle w:val="UserInput12pt"/>
            </w:pPr>
            <w:r>
              <w:rPr>
                <w:rStyle w:val="Strong"/>
              </w:rPr>
              <w:fldChar w:fldCharType="begin">
                <w:ffData>
                  <w:name w:val=""/>
                  <w:enabled/>
                  <w:calcOnExit w:val="0"/>
                  <w:statusText w:type="text" w:val="Enter Date of Last Environmental Health Inspection (mm/dd/yyy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6A7F69C" w14:textId="77777777" w:rsidR="00AC695C" w:rsidRDefault="00AC695C" w:rsidP="00AC695C">
      <w:pPr>
        <w:pStyle w:val="LineSpacer"/>
        <w:rPr>
          <w:rStyle w:val="Strong"/>
        </w:rPr>
        <w:sectPr w:rsidR="00AC695C" w:rsidSect="00AC695C">
          <w:type w:val="continuous"/>
          <w:pgSz w:w="12240" w:h="15840" w:code="1"/>
          <w:pgMar w:top="432" w:right="432" w:bottom="432" w:left="432" w:header="0" w:footer="432" w:gutter="0"/>
          <w:cols w:space="720"/>
        </w:sectPr>
      </w:pPr>
    </w:p>
    <w:p w14:paraId="54ACB0A3" w14:textId="77777777" w:rsidR="001D46C0" w:rsidRPr="00F35073" w:rsidRDefault="00F35073" w:rsidP="00F35073">
      <w:pPr>
        <w:pStyle w:val="SectionHeading"/>
        <w:rPr>
          <w:rStyle w:val="Strong"/>
        </w:rPr>
      </w:pPr>
      <w:r>
        <w:rPr>
          <w:rStyle w:val="Strong"/>
        </w:rPr>
        <w:t xml:space="preserve">section </w:t>
      </w:r>
      <w:r w:rsidR="00DA4536">
        <w:rPr>
          <w:rStyle w:val="Strong"/>
        </w:rPr>
        <w:t>3</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35073" w:rsidRPr="00E02712" w14:paraId="4B3F3386" w14:textId="77777777" w:rsidTr="00DA4536">
        <w:trPr>
          <w:trHeight w:hRule="exact" w:val="1560"/>
        </w:trPr>
        <w:tc>
          <w:tcPr>
            <w:tcW w:w="11366" w:type="dxa"/>
            <w:vAlign w:val="center"/>
          </w:tcPr>
          <w:p w14:paraId="0001419F" w14:textId="77777777" w:rsidR="00F35073" w:rsidRPr="00E02712" w:rsidRDefault="00641817" w:rsidP="00DA4536">
            <w:pPr>
              <w:pStyle w:val="LetterText12pt"/>
            </w:pPr>
            <w:r>
              <w:t>17</w:t>
            </w:r>
            <w:r w:rsidR="00F35073" w:rsidRPr="00F35073">
              <w:t>. The Michigan Department of Health and Human Services authorizes the health inspection agency listed in Item 5 to perform the inspection requested in Item 8 for the facility listed in Item 10. Upon the Department’s receipt of a properly completed inspection report, payment will be processed by the Department to the health inspection agency in accordance with the fee schedule established by the health inspection agency and agreed to by the Department as of the date of this inspection request.</w:t>
            </w:r>
          </w:p>
        </w:tc>
      </w:tr>
    </w:tbl>
    <w:p w14:paraId="52A86F73" w14:textId="77777777" w:rsidR="00CC3AA7" w:rsidRDefault="00CC3AA7" w:rsidP="00C004F6">
      <w:pPr>
        <w:pStyle w:val="LineSpace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4"/>
        <w:gridCol w:w="2582"/>
      </w:tblGrid>
      <w:tr w:rsidR="00DA4536" w14:paraId="20E4E4FA" w14:textId="77777777" w:rsidTr="00C004F6">
        <w:trPr>
          <w:trHeight w:hRule="exact" w:val="792"/>
        </w:trPr>
        <w:tc>
          <w:tcPr>
            <w:tcW w:w="8784" w:type="dxa"/>
            <w:tcBorders>
              <w:top w:val="single" w:sz="6" w:space="0" w:color="auto"/>
              <w:bottom w:val="single" w:sz="18" w:space="0" w:color="auto"/>
              <w:right w:val="single" w:sz="6" w:space="0" w:color="auto"/>
            </w:tcBorders>
          </w:tcPr>
          <w:p w14:paraId="22C87954" w14:textId="77777777" w:rsidR="00DA4536" w:rsidRDefault="00DA4536" w:rsidP="00C004F6">
            <w:pPr>
              <w:pStyle w:val="LetterText12pt"/>
              <w:spacing w:after="180"/>
              <w:ind w:left="0"/>
            </w:pPr>
            <w:r>
              <w:t>Signature of Licensing Worker/Supervisor</w:t>
            </w:r>
          </w:p>
          <w:p w14:paraId="7FE34A3A" w14:textId="77777777" w:rsidR="00DA4536" w:rsidRDefault="00C004F6" w:rsidP="00F10453">
            <w:pPr>
              <w:pStyle w:val="UserInput12pt"/>
            </w:pPr>
            <w:r w:rsidRPr="00F75944">
              <w:rPr>
                <w:rStyle w:val="LetterText10ptChar"/>
                <w:szCs w:val="24"/>
              </w:rPr>
              <w:sym w:font="Symbol" w:char="F0AE"/>
            </w:r>
          </w:p>
        </w:tc>
        <w:tc>
          <w:tcPr>
            <w:tcW w:w="2582" w:type="dxa"/>
            <w:tcBorders>
              <w:left w:val="single" w:sz="6" w:space="0" w:color="auto"/>
            </w:tcBorders>
          </w:tcPr>
          <w:p w14:paraId="4DA3948C" w14:textId="77777777" w:rsidR="00DA4536" w:rsidRDefault="00DA4536" w:rsidP="00C004F6">
            <w:pPr>
              <w:pStyle w:val="LetterText12pt"/>
              <w:spacing w:after="180"/>
              <w:ind w:left="0"/>
            </w:pPr>
            <w:r>
              <w:t>Date</w:t>
            </w:r>
          </w:p>
          <w:p w14:paraId="178693E8" w14:textId="77777777" w:rsidR="00DA4536" w:rsidRPr="00C004F6" w:rsidRDefault="00DA4536" w:rsidP="00AC695C">
            <w:pPr>
              <w:pStyle w:val="UserInput12pt"/>
              <w:ind w:left="-36"/>
              <w:rPr>
                <w:b/>
                <w:bCs/>
              </w:rPr>
            </w:pPr>
          </w:p>
        </w:tc>
      </w:tr>
    </w:tbl>
    <w:p w14:paraId="08311F6B" w14:textId="77777777" w:rsidR="001C0676" w:rsidRPr="00F35073" w:rsidRDefault="00F35073" w:rsidP="00F35073">
      <w:pPr>
        <w:pStyle w:val="SectionHeading"/>
        <w:rPr>
          <w:rStyle w:val="Strong"/>
        </w:rPr>
      </w:pPr>
      <w:r>
        <w:rPr>
          <w:rStyle w:val="Strong"/>
        </w:rPr>
        <w:t xml:space="preserve">section </w:t>
      </w:r>
      <w:r w:rsidR="00DA4536">
        <w:rPr>
          <w:rStyle w:val="Strong"/>
        </w:rPr>
        <w:t>4 – To be completed by health inspection agency</w:t>
      </w:r>
    </w:p>
    <w:p w14:paraId="5F8F021E" w14:textId="77777777" w:rsidR="001C0676" w:rsidRDefault="00DA4536" w:rsidP="00DA4536">
      <w:pPr>
        <w:pStyle w:val="LetterText12pt"/>
        <w:spacing w:after="60"/>
      </w:pPr>
      <w:r w:rsidRPr="00DA4536">
        <w:t xml:space="preserve">Email billing to: </w:t>
      </w:r>
      <w:hyperlink r:id="rId18" w:history="1">
        <w:r w:rsidRPr="00DA4536">
          <w:rPr>
            <w:rStyle w:val="Hyperlink"/>
            <w:u w:val="none"/>
          </w:rPr>
          <w:t>mdhhs-environmentalbillingdcwl@michigan.gov</w:t>
        </w:r>
      </w:hyperlink>
    </w:p>
    <w:p w14:paraId="0C512639" w14:textId="77777777" w:rsidR="00AC695C" w:rsidRDefault="00AC695C" w:rsidP="00F10453">
      <w:pPr>
        <w:pStyle w:val="LetterText12pt"/>
        <w:sectPr w:rsidR="00AC695C" w:rsidSect="00AC695C">
          <w:type w:val="continuous"/>
          <w:pgSz w:w="12240" w:h="15840" w:code="1"/>
          <w:pgMar w:top="432" w:right="432" w:bottom="432" w:left="432" w:header="0" w:footer="432" w:gutter="0"/>
          <w:cols w:space="720"/>
          <w:formProt w:val="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DA4536" w14:paraId="0F7F0DA8" w14:textId="77777777" w:rsidTr="00DA4536">
        <w:trPr>
          <w:trHeight w:hRule="exact" w:val="672"/>
        </w:trPr>
        <w:tc>
          <w:tcPr>
            <w:tcW w:w="5683" w:type="dxa"/>
          </w:tcPr>
          <w:p w14:paraId="20340CB6" w14:textId="77777777" w:rsidR="00DA4536" w:rsidRPr="00F40CD5" w:rsidRDefault="00641817" w:rsidP="00F10453">
            <w:pPr>
              <w:pStyle w:val="LetterText12pt"/>
            </w:pPr>
            <w:r>
              <w:t>18</w:t>
            </w:r>
            <w:r w:rsidR="00DA4536">
              <w:t>. Inspection Fee Amount</w:t>
            </w:r>
          </w:p>
          <w:p w14:paraId="07D857D8" w14:textId="77777777" w:rsidR="00DA4536" w:rsidRDefault="00AC695C" w:rsidP="00AC695C">
            <w:pPr>
              <w:pStyle w:val="UserInput12pt"/>
              <w:ind w:left="-36"/>
            </w:pPr>
            <w:r w:rsidRPr="00AC695C">
              <w:rPr>
                <w:rFonts w:cs="Courier New"/>
                <w:b/>
                <w:bCs/>
                <w:sz w:val="2"/>
                <w:szCs w:val="2"/>
              </w:rPr>
              <w:fldChar w:fldCharType="begin">
                <w:ffData>
                  <w:name w:val="Text12"/>
                  <w:enabled/>
                  <w:calcOnExit w:val="0"/>
                  <w:textInput>
                    <w:maxLength w:val="1"/>
                  </w:textInput>
                </w:ffData>
              </w:fldChar>
            </w:r>
            <w:r w:rsidRPr="00AC695C">
              <w:rPr>
                <w:rFonts w:cs="Courier New"/>
                <w:b/>
                <w:bCs/>
                <w:sz w:val="2"/>
                <w:szCs w:val="2"/>
              </w:rPr>
              <w:instrText xml:space="preserve"> FORMTEXT </w:instrText>
            </w:r>
            <w:r w:rsidRPr="00AC695C">
              <w:rPr>
                <w:rFonts w:cs="Courier New"/>
                <w:b/>
                <w:bCs/>
                <w:sz w:val="2"/>
                <w:szCs w:val="2"/>
              </w:rPr>
            </w:r>
            <w:r w:rsidRPr="00AC695C">
              <w:rPr>
                <w:rFonts w:cs="Courier New"/>
                <w:b/>
                <w:bCs/>
                <w:sz w:val="2"/>
                <w:szCs w:val="2"/>
              </w:rPr>
              <w:fldChar w:fldCharType="separate"/>
            </w:r>
            <w:r w:rsidRPr="00AC695C">
              <w:rPr>
                <w:rFonts w:cs="Courier New"/>
                <w:b/>
                <w:bCs/>
                <w:noProof/>
                <w:sz w:val="2"/>
                <w:szCs w:val="2"/>
              </w:rPr>
              <w:t> </w:t>
            </w:r>
            <w:r w:rsidRPr="00AC695C">
              <w:rPr>
                <w:rFonts w:cs="Courier New"/>
                <w:b/>
                <w:bCs/>
                <w:sz w:val="2"/>
                <w:szCs w:val="2"/>
              </w:rPr>
              <w:fldChar w:fldCharType="end"/>
            </w:r>
            <w:r>
              <w:rPr>
                <w:rStyle w:val="Strong"/>
              </w:rPr>
              <w:fldChar w:fldCharType="begin">
                <w:ffData>
                  <w:name w:val=""/>
                  <w:enabled/>
                  <w:calcOnExit w:val="0"/>
                  <w:statusText w:type="text" w:val="Enter Inspection Fee Amou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11AEB604" w14:textId="77777777" w:rsidR="00DA4536" w:rsidRDefault="00DA4536" w:rsidP="00F10453">
            <w:pPr>
              <w:pStyle w:val="LetterText12pt"/>
            </w:pPr>
            <w:r>
              <w:t>Numeric portion of street address</w:t>
            </w:r>
          </w:p>
          <w:p w14:paraId="768961EF" w14:textId="77777777" w:rsidR="00DA4536" w:rsidRDefault="00AC695C" w:rsidP="00F10453">
            <w:pPr>
              <w:pStyle w:val="UserInput12pt"/>
            </w:pPr>
            <w:r>
              <w:rPr>
                <w:rStyle w:val="Strong"/>
              </w:rPr>
              <w:fldChar w:fldCharType="begin">
                <w:ffData>
                  <w:name w:val=""/>
                  <w:enabled/>
                  <w:calcOnExit w:val="0"/>
                  <w:statusText w:type="text" w:val="Enter Numeric portion of street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83B9504" w14:textId="77777777" w:rsidR="00DA4536" w:rsidRDefault="00DA4536" w:rsidP="00AC695C">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DA4536" w14:paraId="71A8DBF8" w14:textId="77777777" w:rsidTr="00D20825">
        <w:trPr>
          <w:trHeight w:hRule="exact" w:val="624"/>
        </w:trPr>
        <w:tc>
          <w:tcPr>
            <w:tcW w:w="5683" w:type="dxa"/>
          </w:tcPr>
          <w:p w14:paraId="40D069A9" w14:textId="77777777" w:rsidR="00DA4536" w:rsidRPr="00F40CD5" w:rsidRDefault="00DA4536" w:rsidP="00F10453">
            <w:pPr>
              <w:pStyle w:val="LetterText12pt"/>
            </w:pPr>
            <w:r>
              <w:t>SIGMA Vendor/Customer Number</w:t>
            </w:r>
          </w:p>
          <w:p w14:paraId="16723C82" w14:textId="374AEC64" w:rsidR="00DA4536" w:rsidRDefault="00DA4536" w:rsidP="00F10453">
            <w:pPr>
              <w:pStyle w:val="UserInput12pt"/>
            </w:pPr>
            <w:r>
              <w:rPr>
                <w:rStyle w:val="Strong"/>
              </w:rPr>
              <w:t>CV00</w:t>
            </w:r>
            <w:r>
              <w:rPr>
                <w:rStyle w:val="Strong"/>
              </w:rPr>
              <w:fldChar w:fldCharType="begin">
                <w:ffData>
                  <w:name w:val="Text16"/>
                  <w:enabled/>
                  <w:calcOnExit w:val="0"/>
                  <w:statusText w:type="text" w:val="Enter SIGMA Vendor/Customer Number. CV00 is already prefilled"/>
                  <w:textInput>
                    <w:maxLength w:val="20"/>
                  </w:textInput>
                </w:ffData>
              </w:fldChar>
            </w:r>
            <w:bookmarkStart w:id="9" w:name="Text16"/>
            <w:r>
              <w:rPr>
                <w:rStyle w:val="Strong"/>
              </w:rPr>
              <w:instrText xml:space="preserve"> FORMTEXT </w:instrText>
            </w:r>
            <w:r>
              <w:rPr>
                <w:rStyle w:val="Strong"/>
              </w:rPr>
            </w:r>
            <w:r>
              <w:rPr>
                <w:rStyle w:val="Strong"/>
              </w:rPr>
              <w:fldChar w:fldCharType="separate"/>
            </w:r>
            <w:r w:rsidR="00AC69A4">
              <w:rPr>
                <w:rStyle w:val="Strong"/>
              </w:rPr>
              <w:t> </w:t>
            </w:r>
            <w:r w:rsidR="00AC69A4">
              <w:rPr>
                <w:rStyle w:val="Strong"/>
              </w:rPr>
              <w:t> </w:t>
            </w:r>
            <w:r w:rsidR="00AC69A4">
              <w:rPr>
                <w:rStyle w:val="Strong"/>
              </w:rPr>
              <w:t> </w:t>
            </w:r>
            <w:r w:rsidR="00AC69A4">
              <w:rPr>
                <w:rStyle w:val="Strong"/>
              </w:rPr>
              <w:t> </w:t>
            </w:r>
            <w:r w:rsidR="00AC69A4">
              <w:rPr>
                <w:rStyle w:val="Strong"/>
              </w:rPr>
              <w:t> </w:t>
            </w:r>
            <w:r>
              <w:rPr>
                <w:rStyle w:val="Strong"/>
              </w:rPr>
              <w:fldChar w:fldCharType="end"/>
            </w:r>
            <w:bookmarkEnd w:id="9"/>
          </w:p>
        </w:tc>
        <w:tc>
          <w:tcPr>
            <w:tcW w:w="5683" w:type="dxa"/>
          </w:tcPr>
          <w:p w14:paraId="3787FEF9" w14:textId="77777777" w:rsidR="00DA4536" w:rsidRDefault="00DA4536" w:rsidP="00F10453">
            <w:pPr>
              <w:pStyle w:val="LetterText12pt"/>
            </w:pPr>
            <w:r>
              <w:t>Date of Inspection (MM/DD/YY)</w:t>
            </w:r>
          </w:p>
          <w:p w14:paraId="774D75B0" w14:textId="77777777" w:rsidR="00DA4536" w:rsidRDefault="00DA4536" w:rsidP="00F10453">
            <w:pPr>
              <w:pStyle w:val="UserInput12pt"/>
            </w:pPr>
            <w:r>
              <w:rPr>
                <w:rStyle w:val="Strong"/>
              </w:rPr>
              <w:fldChar w:fldCharType="begin">
                <w:ffData>
                  <w:name w:val=""/>
                  <w:enabled/>
                  <w:calcOnExit w:val="0"/>
                  <w:statusText w:type="text" w:val="Enter Date of Inspection (mm/dd/y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60B9CD2" w14:textId="77777777" w:rsidR="00AC695C" w:rsidRPr="00D20825" w:rsidRDefault="00AC695C" w:rsidP="00D20825">
      <w:pPr>
        <w:pStyle w:val="LineSpacer"/>
        <w:rPr>
          <w:rStyle w:val="Strong"/>
          <w:b/>
          <w:bCs w:val="0"/>
        </w:rPr>
      </w:pPr>
    </w:p>
    <w:p w14:paraId="368C1B80" w14:textId="77777777" w:rsidR="00D20825" w:rsidRDefault="00D20825" w:rsidP="00311794">
      <w:pPr>
        <w:pStyle w:val="LetterText12pt"/>
        <w:spacing w:after="180"/>
        <w:sectPr w:rsidR="00D20825" w:rsidSect="00AC695C">
          <w:type w:val="continuous"/>
          <w:pgSz w:w="12240" w:h="15840" w:code="1"/>
          <w:pgMar w:top="432" w:right="432" w:bottom="432" w:left="432" w:header="0" w:footer="432" w:gutter="0"/>
          <w:cols w:space="72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8784"/>
        <w:gridCol w:w="2582"/>
      </w:tblGrid>
      <w:tr w:rsidR="00D20825" w14:paraId="2A3BC040" w14:textId="77777777" w:rsidTr="00D20825">
        <w:trPr>
          <w:trHeight w:hRule="exact" w:val="792"/>
        </w:trPr>
        <w:tc>
          <w:tcPr>
            <w:tcW w:w="8784" w:type="dxa"/>
          </w:tcPr>
          <w:p w14:paraId="3807D70A" w14:textId="77777777" w:rsidR="00D20825" w:rsidRPr="00F40CD5" w:rsidRDefault="00D20825" w:rsidP="00311794">
            <w:pPr>
              <w:pStyle w:val="LetterText12pt"/>
              <w:spacing w:after="180"/>
            </w:pPr>
            <w:r>
              <w:t>Signature of Health Department Representative</w:t>
            </w:r>
          </w:p>
          <w:p w14:paraId="1FD176CC" w14:textId="77777777" w:rsidR="00D20825" w:rsidRPr="00F75944" w:rsidRDefault="00D20825" w:rsidP="00311794">
            <w:pPr>
              <w:pStyle w:val="UserInput12pt"/>
              <w:spacing w:before="0"/>
              <w:rPr>
                <w:rFonts w:asciiTheme="minorBidi" w:hAnsiTheme="minorBidi" w:cstheme="minorBidi"/>
                <w:szCs w:val="24"/>
              </w:rPr>
            </w:pPr>
            <w:r w:rsidRPr="00F75944">
              <w:rPr>
                <w:rStyle w:val="LetterText10ptChar"/>
                <w:szCs w:val="24"/>
              </w:rPr>
              <w:sym w:font="Symbol" w:char="F0AE"/>
            </w:r>
          </w:p>
        </w:tc>
        <w:tc>
          <w:tcPr>
            <w:tcW w:w="2582" w:type="dxa"/>
          </w:tcPr>
          <w:p w14:paraId="41C7339F" w14:textId="77777777" w:rsidR="00D20825" w:rsidRDefault="00D20825" w:rsidP="00311794">
            <w:pPr>
              <w:pStyle w:val="LetterText12pt"/>
              <w:spacing w:after="180"/>
            </w:pPr>
            <w:r>
              <w:t>Date</w:t>
            </w:r>
          </w:p>
          <w:p w14:paraId="1214277E" w14:textId="77777777" w:rsidR="00D20825" w:rsidRPr="00BA4DD4" w:rsidRDefault="00D20825" w:rsidP="00311794">
            <w:pPr>
              <w:pStyle w:val="UserInput12pt"/>
              <w:ind w:left="-36"/>
              <w:rPr>
                <w:rStyle w:val="Strong"/>
              </w:rPr>
            </w:pPr>
          </w:p>
        </w:tc>
      </w:tr>
    </w:tbl>
    <w:p w14:paraId="514B28EC" w14:textId="77777777" w:rsidR="001C0676" w:rsidRPr="002400B8" w:rsidRDefault="001C0676" w:rsidP="001C0676">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p w14:paraId="4B6DBF20" w14:textId="77777777" w:rsidR="001C0676" w:rsidRPr="00D20825" w:rsidRDefault="001C0676" w:rsidP="00D20825">
      <w:pPr>
        <w:pStyle w:val="LetterText12pt"/>
        <w:spacing w:line="160" w:lineRule="exact"/>
        <w:rPr>
          <w:sz w:val="16"/>
          <w:szCs w:val="16"/>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C0676" w14:paraId="4D7602F3" w14:textId="77777777" w:rsidTr="0077106C">
        <w:trPr>
          <w:trHeight w:val="624"/>
        </w:trPr>
        <w:tc>
          <w:tcPr>
            <w:tcW w:w="11366" w:type="dxa"/>
            <w:tcBorders>
              <w:top w:val="single" w:sz="6" w:space="0" w:color="auto"/>
              <w:left w:val="single" w:sz="6" w:space="0" w:color="auto"/>
              <w:bottom w:val="single" w:sz="6" w:space="0" w:color="auto"/>
              <w:right w:val="single" w:sz="6" w:space="0" w:color="auto"/>
            </w:tcBorders>
          </w:tcPr>
          <w:p w14:paraId="4C49FCDA" w14:textId="77777777" w:rsidR="001C0676" w:rsidRDefault="00EC7DDD" w:rsidP="0077106C">
            <w:pPr>
              <w:pStyle w:val="LetterText12pt"/>
              <w:spacing w:before="40" w:after="40"/>
              <w:ind w:left="0" w:right="0"/>
            </w:pPr>
            <w:r w:rsidRPr="007B0359">
              <w:t xml:space="preserve">The Michigan Department of Health and Human Services (MDHHS) does not discriminate against any individual or group </w:t>
            </w:r>
            <w:proofErr w:type="gramStart"/>
            <w:r w:rsidRPr="007B0359">
              <w:t>on the basis of</w:t>
            </w:r>
            <w:proofErr w:type="gramEnd"/>
            <w:r w:rsidRPr="007B0359">
              <w:t xml:space="preserve">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r w:rsidR="001C0676" w14:paraId="391CCE7F" w14:textId="77777777" w:rsidTr="0077106C">
        <w:trPr>
          <w:trHeight w:val="312"/>
        </w:trPr>
        <w:tc>
          <w:tcPr>
            <w:tcW w:w="11366" w:type="dxa"/>
            <w:tcBorders>
              <w:top w:val="single" w:sz="6" w:space="0" w:color="auto"/>
              <w:left w:val="single" w:sz="6" w:space="0" w:color="auto"/>
              <w:bottom w:val="single" w:sz="6" w:space="0" w:color="auto"/>
              <w:right w:val="single" w:sz="6" w:space="0" w:color="auto"/>
            </w:tcBorders>
          </w:tcPr>
          <w:p w14:paraId="435BF041" w14:textId="77777777" w:rsidR="001C0676" w:rsidRPr="00AC695C" w:rsidRDefault="001C0676" w:rsidP="00AC695C">
            <w:pPr>
              <w:pStyle w:val="LetterText12pt"/>
              <w:tabs>
                <w:tab w:val="left" w:pos="3214"/>
                <w:tab w:val="left" w:pos="6190"/>
              </w:tabs>
              <w:spacing w:before="40" w:after="40"/>
            </w:pPr>
            <w:r>
              <w:rPr>
                <w:b/>
                <w:bCs/>
              </w:rPr>
              <w:t>AUTHORITY</w:t>
            </w:r>
            <w:r w:rsidR="00AC695C">
              <w:rPr>
                <w:b/>
                <w:bCs/>
              </w:rPr>
              <w:t>:</w:t>
            </w:r>
            <w:r w:rsidR="00AC695C">
              <w:t xml:space="preserve"> 1973 PA 116</w:t>
            </w:r>
            <w:r w:rsidR="00AC695C">
              <w:tab/>
            </w:r>
            <w:r w:rsidR="00AC695C" w:rsidRPr="00AC695C">
              <w:rPr>
                <w:rStyle w:val="Strong"/>
              </w:rPr>
              <w:t>COMPLETION:</w:t>
            </w:r>
            <w:r w:rsidR="00AC695C">
              <w:t xml:space="preserve"> Required</w:t>
            </w:r>
            <w:r w:rsidR="00AC695C">
              <w:tab/>
            </w:r>
            <w:r w:rsidR="00AC695C" w:rsidRPr="00AC695C">
              <w:rPr>
                <w:rStyle w:val="Strong"/>
              </w:rPr>
              <w:t>NON-COMPLETION:</w:t>
            </w:r>
            <w:r w:rsidR="00AC695C">
              <w:t xml:space="preserve"> No license will be issued</w:t>
            </w:r>
          </w:p>
        </w:tc>
      </w:tr>
    </w:tbl>
    <w:p w14:paraId="212AB2A8" w14:textId="77777777" w:rsidR="001C0676" w:rsidRDefault="001C0676" w:rsidP="001C0676">
      <w:pPr>
        <w:pStyle w:val="LetterText12pt"/>
        <w:jc w:val="center"/>
        <w:rPr>
          <w:b/>
          <w:bCs/>
          <w:vanish/>
          <w:color w:val="385623" w:themeColor="accent6" w:themeShade="80"/>
        </w:rPr>
      </w:pPr>
      <w:r w:rsidRPr="006434F7">
        <w:rPr>
          <w:b/>
          <w:bCs/>
          <w:vanish/>
          <w:color w:val="385623" w:themeColor="accent6" w:themeShade="80"/>
        </w:rPr>
        <w:t>End of form</w:t>
      </w:r>
    </w:p>
    <w:sectPr w:rsidR="001C0676" w:rsidSect="00AC695C">
      <w:type w:val="continuous"/>
      <w:pgSz w:w="12240" w:h="15840" w:code="1"/>
      <w:pgMar w:top="432" w:right="432" w:bottom="432" w:left="432" w:header="0"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3DDF8" w14:textId="77777777" w:rsidR="006271DE" w:rsidRDefault="006271DE">
      <w:r>
        <w:separator/>
      </w:r>
    </w:p>
  </w:endnote>
  <w:endnote w:type="continuationSeparator" w:id="0">
    <w:p w14:paraId="357327AE" w14:textId="77777777" w:rsidR="006271DE" w:rsidRDefault="0062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4878" w14:textId="77777777" w:rsidR="00641817" w:rsidRDefault="00641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79F" w14:textId="77777777" w:rsidR="00A478B2" w:rsidRPr="00AF2091" w:rsidRDefault="002A657F" w:rsidP="00D21586">
    <w:pPr>
      <w:pStyle w:val="LetterText12pt"/>
      <w:tabs>
        <w:tab w:val="center" w:pos="5760"/>
        <w:tab w:val="right" w:pos="11376"/>
      </w:tabs>
      <w:rPr>
        <w:sz w:val="22"/>
        <w:szCs w:val="22"/>
      </w:rPr>
    </w:pPr>
    <w:r>
      <w:rPr>
        <w:sz w:val="22"/>
        <w:szCs w:val="22"/>
      </w:rPr>
      <w:t xml:space="preserve">CWL-1787-A (Rev. </w:t>
    </w:r>
    <w:r w:rsidR="00641817">
      <w:rPr>
        <w:sz w:val="22"/>
        <w:szCs w:val="22"/>
      </w:rPr>
      <w:t>4</w:t>
    </w:r>
    <w:r>
      <w:rPr>
        <w:sz w:val="22"/>
        <w:szCs w:val="22"/>
      </w:rPr>
      <w:t>-25) Previous edition obsolete.</w:t>
    </w:r>
    <w:r w:rsidR="00D21586" w:rsidRPr="00AF2091">
      <w:rPr>
        <w:sz w:val="22"/>
        <w:szCs w:val="22"/>
      </w:rPr>
      <w:tab/>
    </w:r>
    <w:r w:rsidR="00D21586" w:rsidRPr="00AF2091">
      <w:rPr>
        <w:sz w:val="22"/>
        <w:szCs w:val="22"/>
      </w:rPr>
      <w:fldChar w:fldCharType="begin"/>
    </w:r>
    <w:r w:rsidR="00D21586" w:rsidRPr="00AF2091">
      <w:rPr>
        <w:sz w:val="22"/>
        <w:szCs w:val="22"/>
      </w:rPr>
      <w:instrText xml:space="preserve"> PAGE   \* MERGEFORMAT </w:instrText>
    </w:r>
    <w:r w:rsidR="00D21586" w:rsidRPr="00AF2091">
      <w:rPr>
        <w:sz w:val="22"/>
        <w:szCs w:val="22"/>
      </w:rPr>
      <w:fldChar w:fldCharType="separate"/>
    </w:r>
    <w:r w:rsidR="003D42E6" w:rsidRPr="00AF2091">
      <w:rPr>
        <w:noProof/>
        <w:sz w:val="22"/>
        <w:szCs w:val="22"/>
      </w:rPr>
      <w:t>1</w:t>
    </w:r>
    <w:r w:rsidR="00D21586" w:rsidRPr="00AF2091">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809A" w14:textId="77777777" w:rsidR="00641817" w:rsidRDefault="00641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1C6A" w14:textId="77777777" w:rsidR="006271DE" w:rsidRDefault="006271DE">
      <w:r>
        <w:separator/>
      </w:r>
    </w:p>
  </w:footnote>
  <w:footnote w:type="continuationSeparator" w:id="0">
    <w:p w14:paraId="3D79DF24" w14:textId="77777777" w:rsidR="006271DE" w:rsidRDefault="00627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35DF" w14:textId="77777777" w:rsidR="00AC695C" w:rsidRDefault="00AC6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23EA" w14:textId="77777777" w:rsidR="00AC695C" w:rsidRDefault="00AC6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715E" w14:textId="77777777" w:rsidR="00AC695C" w:rsidRDefault="00AC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A6A"/>
    <w:multiLevelType w:val="singleLevel"/>
    <w:tmpl w:val="1E68E126"/>
    <w:lvl w:ilvl="0">
      <w:start w:val="2"/>
      <w:numFmt w:val="decimal"/>
      <w:lvlText w:val="(%1)"/>
      <w:legacy w:legacy="1" w:legacySpace="0" w:legacyIndent="360"/>
      <w:lvlJc w:val="left"/>
      <w:pPr>
        <w:ind w:left="1440" w:hanging="360"/>
      </w:pPr>
    </w:lvl>
  </w:abstractNum>
  <w:abstractNum w:abstractNumId="1" w15:restartNumberingAfterBreak="0">
    <w:nsid w:val="0C2933B9"/>
    <w:multiLevelType w:val="singleLevel"/>
    <w:tmpl w:val="D6505222"/>
    <w:lvl w:ilvl="0">
      <w:start w:val="1"/>
      <w:numFmt w:val="decimal"/>
      <w:lvlText w:val="(%1)"/>
      <w:legacy w:legacy="1" w:legacySpace="0" w:legacyIndent="360"/>
      <w:lvlJc w:val="left"/>
      <w:pPr>
        <w:ind w:left="1440" w:hanging="360"/>
      </w:pPr>
    </w:lvl>
  </w:abstractNum>
  <w:abstractNum w:abstractNumId="2" w15:restartNumberingAfterBreak="0">
    <w:nsid w:val="293504B1"/>
    <w:multiLevelType w:val="singleLevel"/>
    <w:tmpl w:val="4420CCD4"/>
    <w:lvl w:ilvl="0">
      <w:start w:val="1"/>
      <w:numFmt w:val="lowerLetter"/>
      <w:lvlText w:val="(%1)"/>
      <w:legacy w:legacy="1" w:legacySpace="0" w:legacyIndent="360"/>
      <w:lvlJc w:val="left"/>
      <w:pPr>
        <w:ind w:left="1800" w:hanging="360"/>
      </w:pPr>
    </w:lvl>
  </w:abstractNum>
  <w:abstractNum w:abstractNumId="3" w15:restartNumberingAfterBreak="0">
    <w:nsid w:val="39AB04DB"/>
    <w:multiLevelType w:val="hybridMultilevel"/>
    <w:tmpl w:val="1E62DF56"/>
    <w:lvl w:ilvl="0" w:tplc="668CAA0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9C15E59"/>
    <w:multiLevelType w:val="singleLevel"/>
    <w:tmpl w:val="B1801A14"/>
    <w:lvl w:ilvl="0">
      <w:start w:val="3"/>
      <w:numFmt w:val="decimal"/>
      <w:lvlText w:val="(%1)"/>
      <w:legacy w:legacy="1" w:legacySpace="0" w:legacyIndent="360"/>
      <w:lvlJc w:val="left"/>
      <w:pPr>
        <w:ind w:left="1440" w:hanging="360"/>
      </w:pPr>
    </w:lvl>
  </w:abstractNum>
  <w:abstractNum w:abstractNumId="5" w15:restartNumberingAfterBreak="0">
    <w:nsid w:val="4CAD53D3"/>
    <w:multiLevelType w:val="hybridMultilevel"/>
    <w:tmpl w:val="1E34337A"/>
    <w:lvl w:ilvl="0" w:tplc="4CA485F8">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DAB5653"/>
    <w:multiLevelType w:val="hybridMultilevel"/>
    <w:tmpl w:val="68E48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956013">
    <w:abstractNumId w:val="0"/>
  </w:num>
  <w:num w:numId="2" w16cid:durableId="1724519078">
    <w:abstractNumId w:val="1"/>
  </w:num>
  <w:num w:numId="3" w16cid:durableId="1180774027">
    <w:abstractNumId w:val="2"/>
  </w:num>
  <w:num w:numId="4" w16cid:durableId="904560599">
    <w:abstractNumId w:val="4"/>
  </w:num>
  <w:num w:numId="5" w16cid:durableId="259604079">
    <w:abstractNumId w:val="3"/>
  </w:num>
  <w:num w:numId="6" w16cid:durableId="779184461">
    <w:abstractNumId w:val="5"/>
  </w:num>
  <w:num w:numId="7" w16cid:durableId="1800566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s-MX" w:vendorID="64" w:dllVersion="0" w:nlCheck="1" w:checkStyle="0"/>
  <w:activeWritingStyle w:appName="MSWord" w:lang="ar-SA" w:vendorID="64" w:dllVersion="0" w:nlCheck="1" w:checkStyle="0"/>
  <w:activeWritingStyle w:appName="MSWord" w:lang="es-E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Ghtn4F45YchV0fn91L/aMu4s/S60bmPeZk6K4p3MvrwAB4QO0nKa8hfg9endbXuNP3DkZyQpBWRRu97ig/1KQg==" w:salt="4AOib9tGVCBrYew5vGhlW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DE"/>
    <w:rsid w:val="00001153"/>
    <w:rsid w:val="00024384"/>
    <w:rsid w:val="000267CB"/>
    <w:rsid w:val="000445AE"/>
    <w:rsid w:val="00044BFB"/>
    <w:rsid w:val="00050BE8"/>
    <w:rsid w:val="00055AF7"/>
    <w:rsid w:val="00056E0E"/>
    <w:rsid w:val="000666F5"/>
    <w:rsid w:val="00085CF8"/>
    <w:rsid w:val="00090A9A"/>
    <w:rsid w:val="00096C35"/>
    <w:rsid w:val="000A6473"/>
    <w:rsid w:val="000B3C01"/>
    <w:rsid w:val="000C3075"/>
    <w:rsid w:val="000E1E23"/>
    <w:rsid w:val="000F674E"/>
    <w:rsid w:val="000F76B9"/>
    <w:rsid w:val="000F7E4F"/>
    <w:rsid w:val="00113F97"/>
    <w:rsid w:val="00127D94"/>
    <w:rsid w:val="00134E90"/>
    <w:rsid w:val="00145CA7"/>
    <w:rsid w:val="00147341"/>
    <w:rsid w:val="00151C07"/>
    <w:rsid w:val="00155A89"/>
    <w:rsid w:val="001602D1"/>
    <w:rsid w:val="00162BCB"/>
    <w:rsid w:val="001821D5"/>
    <w:rsid w:val="00190D6C"/>
    <w:rsid w:val="00196B73"/>
    <w:rsid w:val="001A4A08"/>
    <w:rsid w:val="001B154F"/>
    <w:rsid w:val="001C0191"/>
    <w:rsid w:val="001C0676"/>
    <w:rsid w:val="001C115D"/>
    <w:rsid w:val="001C3274"/>
    <w:rsid w:val="001C3F61"/>
    <w:rsid w:val="001D46C0"/>
    <w:rsid w:val="001D4A37"/>
    <w:rsid w:val="001D4AD8"/>
    <w:rsid w:val="001D73C4"/>
    <w:rsid w:val="001E0914"/>
    <w:rsid w:val="001F4314"/>
    <w:rsid w:val="00206737"/>
    <w:rsid w:val="00215A4F"/>
    <w:rsid w:val="00215EEA"/>
    <w:rsid w:val="002170D3"/>
    <w:rsid w:val="00217849"/>
    <w:rsid w:val="00231092"/>
    <w:rsid w:val="00233875"/>
    <w:rsid w:val="002355F3"/>
    <w:rsid w:val="00240117"/>
    <w:rsid w:val="00240EA9"/>
    <w:rsid w:val="002474BA"/>
    <w:rsid w:val="00266BAC"/>
    <w:rsid w:val="00273E31"/>
    <w:rsid w:val="00285D5F"/>
    <w:rsid w:val="002934C8"/>
    <w:rsid w:val="002A657F"/>
    <w:rsid w:val="002A6825"/>
    <w:rsid w:val="002B556B"/>
    <w:rsid w:val="002B5B15"/>
    <w:rsid w:val="002C5477"/>
    <w:rsid w:val="002D493B"/>
    <w:rsid w:val="002D4CF4"/>
    <w:rsid w:val="002D7FF1"/>
    <w:rsid w:val="002F1706"/>
    <w:rsid w:val="002F2170"/>
    <w:rsid w:val="00332E8B"/>
    <w:rsid w:val="00335F31"/>
    <w:rsid w:val="00342ADB"/>
    <w:rsid w:val="00344EAE"/>
    <w:rsid w:val="00353587"/>
    <w:rsid w:val="0036452F"/>
    <w:rsid w:val="003707F5"/>
    <w:rsid w:val="0038107F"/>
    <w:rsid w:val="00391028"/>
    <w:rsid w:val="003940FD"/>
    <w:rsid w:val="003A173D"/>
    <w:rsid w:val="003A1C4D"/>
    <w:rsid w:val="003A49F6"/>
    <w:rsid w:val="003A5B0F"/>
    <w:rsid w:val="003A64CE"/>
    <w:rsid w:val="003B0C55"/>
    <w:rsid w:val="003B11B0"/>
    <w:rsid w:val="003B2381"/>
    <w:rsid w:val="003C5998"/>
    <w:rsid w:val="003D072C"/>
    <w:rsid w:val="003D42E6"/>
    <w:rsid w:val="003E2187"/>
    <w:rsid w:val="0041158A"/>
    <w:rsid w:val="00412050"/>
    <w:rsid w:val="00420410"/>
    <w:rsid w:val="004236CB"/>
    <w:rsid w:val="00423771"/>
    <w:rsid w:val="00426A3A"/>
    <w:rsid w:val="00435CEA"/>
    <w:rsid w:val="00441DAC"/>
    <w:rsid w:val="00441F65"/>
    <w:rsid w:val="00462331"/>
    <w:rsid w:val="00462ADD"/>
    <w:rsid w:val="004739EB"/>
    <w:rsid w:val="00477CDD"/>
    <w:rsid w:val="00494D26"/>
    <w:rsid w:val="00496262"/>
    <w:rsid w:val="004A1AE0"/>
    <w:rsid w:val="004A1CE3"/>
    <w:rsid w:val="004C0722"/>
    <w:rsid w:val="004D49DE"/>
    <w:rsid w:val="004D545C"/>
    <w:rsid w:val="004E06A2"/>
    <w:rsid w:val="004E4943"/>
    <w:rsid w:val="0051185D"/>
    <w:rsid w:val="00513DD0"/>
    <w:rsid w:val="00536AFD"/>
    <w:rsid w:val="00537E61"/>
    <w:rsid w:val="00537ED0"/>
    <w:rsid w:val="00542A0C"/>
    <w:rsid w:val="0055199C"/>
    <w:rsid w:val="0055430F"/>
    <w:rsid w:val="005713FC"/>
    <w:rsid w:val="00576A78"/>
    <w:rsid w:val="0058181F"/>
    <w:rsid w:val="00586858"/>
    <w:rsid w:val="005A2BCE"/>
    <w:rsid w:val="006016E9"/>
    <w:rsid w:val="006108B1"/>
    <w:rsid w:val="00614BEA"/>
    <w:rsid w:val="006176E6"/>
    <w:rsid w:val="006271DE"/>
    <w:rsid w:val="00641817"/>
    <w:rsid w:val="00642323"/>
    <w:rsid w:val="00651F62"/>
    <w:rsid w:val="00652AA5"/>
    <w:rsid w:val="00665D59"/>
    <w:rsid w:val="006874E7"/>
    <w:rsid w:val="00690C9D"/>
    <w:rsid w:val="00696B34"/>
    <w:rsid w:val="00697CA7"/>
    <w:rsid w:val="006A0CDD"/>
    <w:rsid w:val="006A5EA7"/>
    <w:rsid w:val="006C3DD1"/>
    <w:rsid w:val="00706B9A"/>
    <w:rsid w:val="00711CA7"/>
    <w:rsid w:val="0071265B"/>
    <w:rsid w:val="00731BA7"/>
    <w:rsid w:val="007322BA"/>
    <w:rsid w:val="007356A7"/>
    <w:rsid w:val="00737EE2"/>
    <w:rsid w:val="00746C92"/>
    <w:rsid w:val="007535ED"/>
    <w:rsid w:val="007543D9"/>
    <w:rsid w:val="00764159"/>
    <w:rsid w:val="007802BA"/>
    <w:rsid w:val="007B06A4"/>
    <w:rsid w:val="007B481E"/>
    <w:rsid w:val="007D6339"/>
    <w:rsid w:val="007E2E4F"/>
    <w:rsid w:val="007E31BC"/>
    <w:rsid w:val="007F4024"/>
    <w:rsid w:val="00815D0B"/>
    <w:rsid w:val="0082306F"/>
    <w:rsid w:val="00826CB0"/>
    <w:rsid w:val="00831A27"/>
    <w:rsid w:val="0084487D"/>
    <w:rsid w:val="00846F38"/>
    <w:rsid w:val="00856577"/>
    <w:rsid w:val="00856DAF"/>
    <w:rsid w:val="00886A92"/>
    <w:rsid w:val="0089386D"/>
    <w:rsid w:val="00895AD2"/>
    <w:rsid w:val="008A126B"/>
    <w:rsid w:val="008B092A"/>
    <w:rsid w:val="008B50C9"/>
    <w:rsid w:val="008C51AA"/>
    <w:rsid w:val="008D48AA"/>
    <w:rsid w:val="008D53E9"/>
    <w:rsid w:val="008D6350"/>
    <w:rsid w:val="008E1880"/>
    <w:rsid w:val="00904792"/>
    <w:rsid w:val="0090522E"/>
    <w:rsid w:val="00906264"/>
    <w:rsid w:val="00912031"/>
    <w:rsid w:val="009136B6"/>
    <w:rsid w:val="00917B87"/>
    <w:rsid w:val="00927F3B"/>
    <w:rsid w:val="00930FFF"/>
    <w:rsid w:val="009326B4"/>
    <w:rsid w:val="00943AF0"/>
    <w:rsid w:val="0094778A"/>
    <w:rsid w:val="0097704A"/>
    <w:rsid w:val="009773F7"/>
    <w:rsid w:val="009A0FE3"/>
    <w:rsid w:val="009C1EC0"/>
    <w:rsid w:val="009E153F"/>
    <w:rsid w:val="009E2402"/>
    <w:rsid w:val="009F3566"/>
    <w:rsid w:val="009F50D3"/>
    <w:rsid w:val="00A122DA"/>
    <w:rsid w:val="00A32F02"/>
    <w:rsid w:val="00A478B2"/>
    <w:rsid w:val="00A55B9F"/>
    <w:rsid w:val="00A56B91"/>
    <w:rsid w:val="00A60107"/>
    <w:rsid w:val="00A60944"/>
    <w:rsid w:val="00A64138"/>
    <w:rsid w:val="00A678F1"/>
    <w:rsid w:val="00A67C68"/>
    <w:rsid w:val="00A71DAE"/>
    <w:rsid w:val="00A76E0F"/>
    <w:rsid w:val="00A8435F"/>
    <w:rsid w:val="00AA30F2"/>
    <w:rsid w:val="00AC1973"/>
    <w:rsid w:val="00AC4914"/>
    <w:rsid w:val="00AC695C"/>
    <w:rsid w:val="00AC69A4"/>
    <w:rsid w:val="00AC750A"/>
    <w:rsid w:val="00AD08F1"/>
    <w:rsid w:val="00AE11DB"/>
    <w:rsid w:val="00AE3008"/>
    <w:rsid w:val="00AF106F"/>
    <w:rsid w:val="00AF2091"/>
    <w:rsid w:val="00AF7D56"/>
    <w:rsid w:val="00B14293"/>
    <w:rsid w:val="00B15B2D"/>
    <w:rsid w:val="00B2174A"/>
    <w:rsid w:val="00B41397"/>
    <w:rsid w:val="00B51937"/>
    <w:rsid w:val="00B54A7A"/>
    <w:rsid w:val="00B71B73"/>
    <w:rsid w:val="00B73E4D"/>
    <w:rsid w:val="00B97A45"/>
    <w:rsid w:val="00BB3224"/>
    <w:rsid w:val="00BB525B"/>
    <w:rsid w:val="00BB6998"/>
    <w:rsid w:val="00BC58F9"/>
    <w:rsid w:val="00BD4649"/>
    <w:rsid w:val="00BE2349"/>
    <w:rsid w:val="00BF0EEC"/>
    <w:rsid w:val="00BF70D9"/>
    <w:rsid w:val="00BF7E4A"/>
    <w:rsid w:val="00C004F6"/>
    <w:rsid w:val="00C15277"/>
    <w:rsid w:val="00C238EB"/>
    <w:rsid w:val="00C2477A"/>
    <w:rsid w:val="00C364AD"/>
    <w:rsid w:val="00C40D12"/>
    <w:rsid w:val="00C43173"/>
    <w:rsid w:val="00C81E5C"/>
    <w:rsid w:val="00C86067"/>
    <w:rsid w:val="00CA6FB6"/>
    <w:rsid w:val="00CC1971"/>
    <w:rsid w:val="00CC3AA7"/>
    <w:rsid w:val="00CE3FF1"/>
    <w:rsid w:val="00CF2F70"/>
    <w:rsid w:val="00D0113A"/>
    <w:rsid w:val="00D20825"/>
    <w:rsid w:val="00D21586"/>
    <w:rsid w:val="00D22F72"/>
    <w:rsid w:val="00D30B3E"/>
    <w:rsid w:val="00D63324"/>
    <w:rsid w:val="00D83B6F"/>
    <w:rsid w:val="00D85BDA"/>
    <w:rsid w:val="00D91289"/>
    <w:rsid w:val="00D971FF"/>
    <w:rsid w:val="00DA4536"/>
    <w:rsid w:val="00DA4D3C"/>
    <w:rsid w:val="00DB490E"/>
    <w:rsid w:val="00DC1040"/>
    <w:rsid w:val="00DC6420"/>
    <w:rsid w:val="00DD158A"/>
    <w:rsid w:val="00DE4DB0"/>
    <w:rsid w:val="00DE5924"/>
    <w:rsid w:val="00E008B6"/>
    <w:rsid w:val="00E0211B"/>
    <w:rsid w:val="00E16716"/>
    <w:rsid w:val="00E37E18"/>
    <w:rsid w:val="00E44CAE"/>
    <w:rsid w:val="00E52AC6"/>
    <w:rsid w:val="00E579CF"/>
    <w:rsid w:val="00E607B5"/>
    <w:rsid w:val="00E6541F"/>
    <w:rsid w:val="00E8225A"/>
    <w:rsid w:val="00EC2A20"/>
    <w:rsid w:val="00EC496C"/>
    <w:rsid w:val="00EC7DDD"/>
    <w:rsid w:val="00ED7E33"/>
    <w:rsid w:val="00EE2CF6"/>
    <w:rsid w:val="00EE75F7"/>
    <w:rsid w:val="00EE7949"/>
    <w:rsid w:val="00EF1BED"/>
    <w:rsid w:val="00F0205D"/>
    <w:rsid w:val="00F02C29"/>
    <w:rsid w:val="00F07F62"/>
    <w:rsid w:val="00F22825"/>
    <w:rsid w:val="00F253E5"/>
    <w:rsid w:val="00F255F2"/>
    <w:rsid w:val="00F27BE0"/>
    <w:rsid w:val="00F31466"/>
    <w:rsid w:val="00F35073"/>
    <w:rsid w:val="00F65F9A"/>
    <w:rsid w:val="00F772A3"/>
    <w:rsid w:val="00FA2343"/>
    <w:rsid w:val="00FA7DAC"/>
    <w:rsid w:val="00FD12C8"/>
    <w:rsid w:val="00FD6D9E"/>
    <w:rsid w:val="00FE572E"/>
    <w:rsid w:val="00FF1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7142D"/>
  <w15:chartTrackingRefBased/>
  <w15:docId w15:val="{E3C4F617-415F-4A75-A1A2-F6A29613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676"/>
    <w:pPr>
      <w:spacing w:after="160" w:line="259" w:lineRule="auto"/>
    </w:pPr>
    <w:rPr>
      <w:rFonts w:asciiTheme="minorHAnsi" w:eastAsiaTheme="minorHAnsi" w:hAnsiTheme="minorHAnsi" w:cstheme="minorBidi"/>
      <w:sz w:val="22"/>
      <w:szCs w:val="22"/>
    </w:rPr>
  </w:style>
  <w:style w:type="paragraph" w:styleId="Heading3">
    <w:name w:val="heading 3"/>
    <w:basedOn w:val="Normal"/>
    <w:next w:val="Normal"/>
    <w:link w:val="Heading3Char"/>
    <w:rsid w:val="001C0676"/>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Captions8ptChar">
    <w:name w:val="Captions  8pt Char"/>
    <w:basedOn w:val="Normal"/>
    <w:link w:val="Captions8ptCharChar1"/>
    <w:rsid w:val="00151C07"/>
    <w:pPr>
      <w:spacing w:before="20" w:line="160" w:lineRule="exact"/>
    </w:pPr>
    <w:rPr>
      <w:rFonts w:ascii="Arial" w:hAnsi="Arial"/>
      <w:sz w:val="16"/>
    </w:rPr>
  </w:style>
  <w:style w:type="character" w:customStyle="1" w:styleId="Captions8ptCharChar1">
    <w:name w:val="Captions  8pt Char Char1"/>
    <w:link w:val="Captions8ptChar"/>
    <w:rsid w:val="00151C07"/>
    <w:rPr>
      <w:rFonts w:ascii="Arial" w:hAnsi="Arial"/>
      <w:sz w:val="16"/>
    </w:rPr>
  </w:style>
  <w:style w:type="paragraph" w:styleId="Footer">
    <w:name w:val="footer"/>
    <w:basedOn w:val="Normal"/>
    <w:link w:val="FooterChar"/>
    <w:uiPriority w:val="99"/>
    <w:unhideWhenUsed/>
    <w:rsid w:val="001C0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76"/>
    <w:rPr>
      <w:rFonts w:asciiTheme="minorHAnsi" w:eastAsiaTheme="minorHAnsi" w:hAnsiTheme="minorHAnsi" w:cstheme="minorBidi"/>
      <w:sz w:val="22"/>
      <w:szCs w:val="22"/>
    </w:rPr>
  </w:style>
  <w:style w:type="paragraph" w:customStyle="1" w:styleId="FormTitle12pt">
    <w:name w:val="Form Title 12pt"/>
    <w:basedOn w:val="Normal"/>
    <w:rsid w:val="001C0676"/>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1C0676"/>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1C0676"/>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1C0676"/>
    <w:rPr>
      <w:rFonts w:ascii="Arial" w:hAnsi="Arial"/>
      <w:caps/>
      <w:sz w:val="28"/>
    </w:rPr>
  </w:style>
  <w:style w:type="paragraph" w:styleId="Header">
    <w:name w:val="header"/>
    <w:basedOn w:val="Normal"/>
    <w:link w:val="HeaderChar"/>
    <w:unhideWhenUsed/>
    <w:rsid w:val="001C0676"/>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C0676"/>
  </w:style>
  <w:style w:type="paragraph" w:customStyle="1" w:styleId="LetterText12pt">
    <w:name w:val="Letter Text 12pt"/>
    <w:basedOn w:val="Normal"/>
    <w:rsid w:val="001C0676"/>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1C0676"/>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1C06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BLANKLINE">
    <w:name w:val="BLANKLINE"/>
    <w:basedOn w:val="Normal"/>
    <w:rsid w:val="00426A3A"/>
    <w:pPr>
      <w:spacing w:before="120" w:after="20" w:line="20" w:lineRule="exact"/>
    </w:pPr>
    <w:rPr>
      <w:rFonts w:ascii="Arial" w:hAnsi="Arial"/>
      <w:b/>
      <w:sz w:val="4"/>
    </w:rPr>
  </w:style>
  <w:style w:type="paragraph" w:customStyle="1" w:styleId="FormTitle12ptBld">
    <w:name w:val="Form Title 12pt Bld"/>
    <w:basedOn w:val="Normal"/>
    <w:rsid w:val="00426A3A"/>
    <w:pPr>
      <w:spacing w:line="240" w:lineRule="exact"/>
      <w:jc w:val="center"/>
    </w:pPr>
    <w:rPr>
      <w:rFonts w:ascii="Arial" w:hAnsi="Arial"/>
      <w:b/>
      <w:sz w:val="24"/>
    </w:rPr>
  </w:style>
  <w:style w:type="paragraph" w:customStyle="1" w:styleId="SectionHeading">
    <w:name w:val="Section Heading"/>
    <w:basedOn w:val="LetterText12pt"/>
    <w:qFormat/>
    <w:rsid w:val="001C0676"/>
    <w:pPr>
      <w:spacing w:before="60" w:after="60"/>
    </w:pPr>
    <w:rPr>
      <w:caps/>
    </w:rPr>
  </w:style>
  <w:style w:type="character" w:styleId="Strong">
    <w:name w:val="Strong"/>
    <w:basedOn w:val="DefaultParagraphFont"/>
    <w:uiPriority w:val="22"/>
    <w:qFormat/>
    <w:rsid w:val="001C0676"/>
    <w:rPr>
      <w:b/>
      <w:bCs/>
    </w:rPr>
  </w:style>
  <w:style w:type="paragraph" w:styleId="NoSpacing">
    <w:name w:val="No Spacing"/>
    <w:uiPriority w:val="1"/>
    <w:qFormat/>
    <w:rsid w:val="001C0676"/>
    <w:rPr>
      <w:rFonts w:asciiTheme="minorHAnsi" w:eastAsiaTheme="minorHAnsi" w:hAnsiTheme="minorHAnsi" w:cstheme="minorBidi"/>
      <w:sz w:val="22"/>
      <w:szCs w:val="22"/>
    </w:rPr>
  </w:style>
  <w:style w:type="paragraph" w:customStyle="1" w:styleId="ADANote">
    <w:name w:val="ADA Note"/>
    <w:basedOn w:val="NoSpacing"/>
    <w:link w:val="ADANoteChar"/>
    <w:qFormat/>
    <w:rsid w:val="001C0676"/>
    <w:pPr>
      <w:jc w:val="both"/>
    </w:pPr>
    <w:rPr>
      <w:rFonts w:eastAsia="Times New Roman" w:cs="Times New Roman"/>
      <w:noProof/>
      <w:vanish/>
      <w:sz w:val="20"/>
      <w:szCs w:val="20"/>
    </w:rPr>
  </w:style>
  <w:style w:type="character" w:customStyle="1" w:styleId="ADANoteChar">
    <w:name w:val="ADA Note Char"/>
    <w:basedOn w:val="DefaultParagraphFont"/>
    <w:link w:val="ADANote"/>
    <w:rsid w:val="001C0676"/>
    <w:rPr>
      <w:rFonts w:asciiTheme="minorHAnsi" w:hAnsiTheme="minorHAnsi"/>
      <w:noProof/>
      <w:vanish/>
    </w:rPr>
  </w:style>
  <w:style w:type="character" w:styleId="FollowedHyperlink">
    <w:name w:val="FollowedHyperlink"/>
    <w:basedOn w:val="DefaultParagraphFont"/>
    <w:uiPriority w:val="99"/>
    <w:unhideWhenUsed/>
    <w:rsid w:val="001C0676"/>
    <w:rPr>
      <w:color w:val="954F72" w:themeColor="followedHyperlink"/>
      <w:u w:val="single"/>
    </w:rPr>
  </w:style>
  <w:style w:type="character" w:customStyle="1" w:styleId="Heading3Char">
    <w:name w:val="Heading 3 Char"/>
    <w:basedOn w:val="DefaultParagraphFont"/>
    <w:link w:val="Heading3"/>
    <w:rsid w:val="001C0676"/>
    <w:rPr>
      <w:b/>
      <w:sz w:val="24"/>
    </w:rPr>
  </w:style>
  <w:style w:type="paragraph" w:styleId="HTMLPreformatted">
    <w:name w:val="HTML Preformatted"/>
    <w:basedOn w:val="Normal"/>
    <w:link w:val="HTMLPreformattedChar"/>
    <w:uiPriority w:val="99"/>
    <w:unhideWhenUsed/>
    <w:rsid w:val="001C0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0676"/>
    <w:rPr>
      <w:rFonts w:ascii="Courier New" w:hAnsi="Courier New" w:cs="Courier New"/>
    </w:rPr>
  </w:style>
  <w:style w:type="character" w:styleId="Hyperlink">
    <w:name w:val="Hyperlink"/>
    <w:basedOn w:val="DefaultParagraphFont"/>
    <w:uiPriority w:val="99"/>
    <w:unhideWhenUsed/>
    <w:rsid w:val="001C0676"/>
    <w:rPr>
      <w:color w:val="0563C1" w:themeColor="hyperlink"/>
      <w:u w:val="single"/>
    </w:rPr>
  </w:style>
  <w:style w:type="paragraph" w:customStyle="1" w:styleId="LineSpacer">
    <w:name w:val="Line Spacer"/>
    <w:qFormat/>
    <w:rsid w:val="001C0676"/>
    <w:pPr>
      <w:spacing w:line="20" w:lineRule="exact"/>
    </w:pPr>
    <w:rPr>
      <w:rFonts w:ascii="Arial Bold" w:hAnsi="Arial Bold"/>
      <w:b/>
      <w:sz w:val="2"/>
    </w:rPr>
  </w:style>
  <w:style w:type="character" w:styleId="UnresolvedMention">
    <w:name w:val="Unresolved Mention"/>
    <w:basedOn w:val="DefaultParagraphFont"/>
    <w:uiPriority w:val="99"/>
    <w:semiHidden/>
    <w:unhideWhenUsed/>
    <w:rsid w:val="001C0676"/>
    <w:rPr>
      <w:color w:val="605E5C"/>
      <w:shd w:val="clear" w:color="auto" w:fill="E1DFDD"/>
    </w:rPr>
  </w:style>
  <w:style w:type="paragraph" w:customStyle="1" w:styleId="LetterText10pt">
    <w:name w:val="Letter Text 10pt"/>
    <w:basedOn w:val="Normal"/>
    <w:link w:val="LetterText10ptChar"/>
    <w:rsid w:val="00D20825"/>
    <w:pPr>
      <w:spacing w:after="0" w:line="220" w:lineRule="exact"/>
    </w:pPr>
    <w:rPr>
      <w:rFonts w:ascii="Arial" w:eastAsia="Times New Roman" w:hAnsi="Arial" w:cs="Times New Roman"/>
      <w:sz w:val="20"/>
      <w:szCs w:val="20"/>
    </w:rPr>
  </w:style>
  <w:style w:type="character" w:customStyle="1" w:styleId="LetterText10ptChar">
    <w:name w:val="Letter Text 10pt Char"/>
    <w:basedOn w:val="DefaultParagraphFont"/>
    <w:link w:val="LetterText10pt"/>
    <w:rsid w:val="00D208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dhhs-environmentalbillingdcwl@michigan.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llA2\Downloads\CWL-1787-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9D1A7AF6436B0046A18900B873E71B04" ma:contentTypeVersion="12" ma:contentTypeDescription="" ma:contentTypeScope="" ma:versionID="73e8e207b460b61ad6b008b26ff661e1">
  <xsd:schema xmlns:xsd="http://www.w3.org/2001/XMLSchema" xmlns:xs="http://www.w3.org/2001/XMLSchema" xmlns:p="http://schemas.microsoft.com/office/2006/metadata/properties" xmlns:ns2="e4664c3e-f049-4574-bd7d-7499d2032cca" xmlns:ns3="http://schemas.microsoft.com/sharepoint/v3/fields" targetNamespace="http://schemas.microsoft.com/office/2006/metadata/properties" ma:root="true" ma:fieldsID="cd97043631c4097483363d397fb6ba38" ns2:_="" ns3:_="">
    <xsd:import namespace="e4664c3e-f049-4574-bd7d-7499d2032cca"/>
    <xsd:import namespace="http://schemas.microsoft.com/sharepoint/v3/fields"/>
    <xsd:element name="properties">
      <xsd:complexType>
        <xsd:sequence>
          <xsd:element name="documentManagement">
            <xsd:complexType>
              <xsd:all>
                <xsd:element ref="ns2:Document_x0020_Number" minOccurs="0"/>
                <xsd:element ref="ns2:Document_x0020_Description" minOccurs="0"/>
                <xsd:element ref="ns3:_Revision" minOccurs="0"/>
                <xsd:element ref="ns2:k34b14aa96934db7a6567dc83a5ee0ba" minOccurs="0"/>
                <xsd:element ref="ns2:d8220c9e1229488886af245725860cb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k34b14aa96934db7a6567dc83a5ee0ba" ma:index="7"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9"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4015b1e1-a817-4661-94cf-d8ddf4a51536}" ma:internalName="TaxCatchAll" ma:showField="CatchAllData" ma:web="36178e4f-b4fc-4092-a256-7a221acc982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015b1e1-a817-4661-94cf-d8ddf4a51536}" ma:internalName="TaxCatchAllLabel" ma:readOnly="true" ma:showField="CatchAllDataLabel" ma:web="36178e4f-b4fc-4092-a256-7a221acc98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6" nillable="true" ma:displayName="Revision" ma:internalName="_Re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d83692-8000-456c-81e0-753272234f01" ContentTypeId="0x010100D80FC88A48A3EA4889EF01C87FCFD42A03" PreviousValue="false" LastSyncTimeStamp="2021-12-06T18:23:13.86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76657360-eefc-48d2-9774-87aa97245886</TermId>
        </TermInfo>
      </Terms>
    </d8220c9e1229488886af245725860cbe>
    <_Revision xmlns="http://schemas.microsoft.com/sharepoint/v3/fields">4-25</_Revision>
    <Document_x0020_Description xmlns="e4664c3e-f049-4574-bd7d-7499d2032cca">Forms 1500-1999</Document_x0020_Description>
    <TaxCatchAll xmlns="e4664c3e-f049-4574-bd7d-7499d2032cca">
      <Value>4</Value>
      <Value>8</Value>
      <Value>140</Value>
    </TaxCatchAll>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CWL</TermName>
          <TermId xmlns="http://schemas.microsoft.com/office/infopath/2007/PartnerControls">bc725780-78b9-4042-80bf-307606bc510f</TermId>
        </TermInfo>
      </Terms>
    </k34b14aa96934db7a6567dc83a5ee0ba>
    <Document_x0020_Number xmlns="e4664c3e-f049-4574-bd7d-7499d2032cca">CWL-1787-A</Document_x0020_Number>
  </documentManagement>
</p:properties>
</file>

<file path=customXml/itemProps1.xml><?xml version="1.0" encoding="utf-8"?>
<ds:datastoreItem xmlns:ds="http://schemas.openxmlformats.org/officeDocument/2006/customXml" ds:itemID="{7F243300-C000-4124-A73A-D40B5DAC0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1D030-4EF1-4333-954C-57A3AB0B2FEF}">
  <ds:schemaRefs>
    <ds:schemaRef ds:uri="Microsoft.SharePoint.Taxonomy.ContentTypeSync"/>
  </ds:schemaRefs>
</ds:datastoreItem>
</file>

<file path=customXml/itemProps3.xml><?xml version="1.0" encoding="utf-8"?>
<ds:datastoreItem xmlns:ds="http://schemas.openxmlformats.org/officeDocument/2006/customXml" ds:itemID="{C14D7BC3-25E5-497F-9B43-FC34479778DE}">
  <ds:schemaRefs>
    <ds:schemaRef ds:uri="http://schemas.microsoft.com/sharepoint/v3/contenttype/forms"/>
  </ds:schemaRefs>
</ds:datastoreItem>
</file>

<file path=customXml/itemProps4.xml><?xml version="1.0" encoding="utf-8"?>
<ds:datastoreItem xmlns:ds="http://schemas.openxmlformats.org/officeDocument/2006/customXml" ds:itemID="{EFB2794F-133B-4B0F-BC09-ED9CE4FAC7EB}">
  <ds:schemaRefs>
    <ds:schemaRef ds:uri="http://schemas.microsoft.com/office/2006/metadata/properties"/>
    <ds:schemaRef ds:uri="http://schemas.microsoft.com/office/infopath/2007/PartnerControls"/>
    <ds:schemaRef ds:uri="e4664c3e-f049-4574-bd7d-7499d2032cca"/>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CWL-1787-A</Template>
  <TotalTime>1</TotalTime>
  <Pages>2</Pages>
  <Words>446</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Foster Care, Adoption and Guardianship</vt:lpstr>
    </vt:vector>
  </TitlesOfParts>
  <Company>Michigan Department of Health and Human Services</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Adoption and Guardianship</dc:title>
  <dc:subject/>
  <dc:creator>Michigan Department of Health and Human Services</dc:creator>
  <cp:keywords/>
  <cp:lastModifiedBy>Simmons, Scott (DTMB)</cp:lastModifiedBy>
  <cp:revision>2</cp:revision>
  <cp:lastPrinted>2019-05-14T18:06:00Z</cp:lastPrinted>
  <dcterms:created xsi:type="dcterms:W3CDTF">2025-04-16T12:37:00Z</dcterms:created>
  <dcterms:modified xsi:type="dcterms:W3CDTF">2025-04-16T12:37:00Z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0x010100D80FC88A48A3EA4889EF01C87FCFD42A03009D1A7AF6436B0046A18900B873E71B04</vt:lpwstr>
  </property>
  <property fmtid="{D5CDD505-2E9C-101B-9397-08002B2CF9AE}" pid="3" name="kfc2e9f34b584e09a4dfad45193fd617">
    <vt:lpwstr>All Employees|6bc884fa-9dfb-49ce-af07-824c4a8a1ac0</vt:lpwstr>
  </property>
  <property fmtid="{D5CDD505-2E9C-101B-9397-08002B2CF9AE}" pid="4" name="MediaServiceImageTags">
    <vt:lpwstr/>
  </property>
  <property fmtid="{D5CDD505-2E9C-101B-9397-08002B2CF9AE}" pid="5" name="Type_x0020_Keyword">
    <vt:lpwstr>8;#Form|76657360-eefc-48d2-9774-87aa97245886</vt:lpwstr>
  </property>
  <property fmtid="{D5CDD505-2E9C-101B-9397-08002B2CF9AE}" pid="6" name="Type Keyword">
    <vt:lpwstr>8;#Form|76657360-eefc-48d2-9774-87aa97245886</vt:lpwstr>
  </property>
  <property fmtid="{D5CDD505-2E9C-101B-9397-08002B2CF9AE}" pid="7" name="Topic Keyword">
    <vt:lpwstr>140;#CWL|bc725780-78b9-4042-80bf-307606bc510f</vt:lpwstr>
  </property>
  <property fmtid="{D5CDD505-2E9C-101B-9397-08002B2CF9AE}" pid="8" name="Content_x0020_Audience">
    <vt:lpwstr>4;#All Employees|6bc884fa-9dfb-49ce-af07-824c4a8a1ac0</vt:lpwstr>
  </property>
  <property fmtid="{D5CDD505-2E9C-101B-9397-08002B2CF9AE}" pid="9" name="Content Audience">
    <vt:lpwstr>4;#All Employees|6bc884fa-9dfb-49ce-af07-824c4a8a1ac0</vt:lpwstr>
  </property>
  <property fmtid="{D5CDD505-2E9C-101B-9397-08002B2CF9AE}" pid="10" name="lcf76f155ced4ddcb4097134ff3c332f">
    <vt:lpwstr/>
  </property>
  <property fmtid="{D5CDD505-2E9C-101B-9397-08002B2CF9AE}" pid="11" name="Topic_x0020_Keyword">
    <vt:lpwstr>140;#CWL|bc725780-78b9-4042-80bf-307606bc510f</vt:lpwstr>
  </property>
  <property fmtid="{D5CDD505-2E9C-101B-9397-08002B2CF9AE}" pid="12" name="MSIP_Label_2f46dfe0-534f-4c95-815c-5b1af86b9823_Enabled">
    <vt:lpwstr>true</vt:lpwstr>
  </property>
  <property fmtid="{D5CDD505-2E9C-101B-9397-08002B2CF9AE}" pid="13" name="MSIP_Label_2f46dfe0-534f-4c95-815c-5b1af86b9823_SetDate">
    <vt:lpwstr>2025-04-16T12:36:54Z</vt:lpwstr>
  </property>
  <property fmtid="{D5CDD505-2E9C-101B-9397-08002B2CF9AE}" pid="14" name="MSIP_Label_2f46dfe0-534f-4c95-815c-5b1af86b9823_Method">
    <vt:lpwstr>Privileged</vt:lpwstr>
  </property>
  <property fmtid="{D5CDD505-2E9C-101B-9397-08002B2CF9AE}" pid="15" name="MSIP_Label_2f46dfe0-534f-4c95-815c-5b1af86b9823_Name">
    <vt:lpwstr>2f46dfe0-534f-4c95-815c-5b1af86b9823</vt:lpwstr>
  </property>
  <property fmtid="{D5CDD505-2E9C-101B-9397-08002B2CF9AE}" pid="16" name="MSIP_Label_2f46dfe0-534f-4c95-815c-5b1af86b9823_SiteId">
    <vt:lpwstr>d5fb7087-3777-42ad-966a-892ef47225d1</vt:lpwstr>
  </property>
  <property fmtid="{D5CDD505-2E9C-101B-9397-08002B2CF9AE}" pid="17" name="MSIP_Label_2f46dfe0-534f-4c95-815c-5b1af86b9823_ActionId">
    <vt:lpwstr>5c2e5537-11ba-44fa-a213-03725355bb22</vt:lpwstr>
  </property>
  <property fmtid="{D5CDD505-2E9C-101B-9397-08002B2CF9AE}" pid="18" name="MSIP_Label_2f46dfe0-534f-4c95-815c-5b1af86b9823_ContentBits">
    <vt:lpwstr>0</vt:lpwstr>
  </property>
  <property fmtid="{D5CDD505-2E9C-101B-9397-08002B2CF9AE}" pid="19" name="MSIP_Label_2f46dfe0-534f-4c95-815c-5b1af86b9823_Tag">
    <vt:lpwstr>10, 0, 1, 1</vt:lpwstr>
  </property>
</Properties>
</file>