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B75BD" w14:textId="5728D352" w:rsidR="00CD0B7D" w:rsidRDefault="00B73AA8">
      <w:pPr>
        <w:pStyle w:val="MemoBody"/>
        <w:ind w:right="36"/>
        <w:jc w:val="center"/>
        <w:rPr>
          <w:color w:val="000000"/>
          <w:sz w:val="24"/>
        </w:rPr>
      </w:pPr>
      <w:r>
        <w:rPr>
          <w:noProof/>
          <w:color w:val="000000"/>
          <w:sz w:val="24"/>
        </w:rPr>
        <w:object w:dxaOrig="1440" w:dyaOrig="1440" w14:anchorId="6299B3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61pt;margin-top:13.7pt;width:41.5pt;height:47.4pt;z-index:251659264" fillcolor="window">
            <v:imagedata r:id="rId11" o:title=""/>
          </v:shape>
          <o:OLEObject Type="Embed" ProgID="Word.Picture.8" ShapeID="_x0000_s1027" DrawAspect="Content" ObjectID="_1673937423" r:id="rId12"/>
        </w:object>
      </w:r>
      <w:r w:rsidR="00092545">
        <w:rPr>
          <w:color w:val="000000"/>
          <w:sz w:val="24"/>
        </w:rPr>
        <w:t xml:space="preserve"> </w:t>
      </w:r>
    </w:p>
    <w:p w14:paraId="4F50B7C4" w14:textId="75958311" w:rsidR="00DF05E4" w:rsidRDefault="00DF05E4">
      <w:pPr>
        <w:pStyle w:val="MemoBody"/>
        <w:ind w:right="36"/>
        <w:jc w:val="center"/>
        <w:rPr>
          <w:color w:val="000000"/>
          <w:sz w:val="24"/>
        </w:rPr>
      </w:pPr>
    </w:p>
    <w:p w14:paraId="66A6A774" w14:textId="35FBF579" w:rsidR="00DF05E4" w:rsidRDefault="00DF05E4">
      <w:pPr>
        <w:pStyle w:val="MemoBody"/>
        <w:ind w:right="36"/>
        <w:jc w:val="center"/>
        <w:rPr>
          <w:color w:val="000000"/>
          <w:sz w:val="24"/>
        </w:rPr>
      </w:pPr>
    </w:p>
    <w:p w14:paraId="2272F166" w14:textId="2DABEA21" w:rsidR="00DF05E4" w:rsidRDefault="00EE309E">
      <w:pPr>
        <w:pStyle w:val="MemoBody"/>
        <w:ind w:right="36"/>
        <w:jc w:val="center"/>
        <w:rPr>
          <w:color w:val="000000"/>
          <w:sz w:val="24"/>
        </w:rPr>
      </w:pPr>
      <w:r>
        <w:rPr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D7549E4" wp14:editId="6C4D7F17">
                <wp:simplePos x="0" y="0"/>
                <wp:positionH relativeFrom="column">
                  <wp:posOffset>1659890</wp:posOffset>
                </wp:positionH>
                <wp:positionV relativeFrom="paragraph">
                  <wp:posOffset>149860</wp:posOffset>
                </wp:positionV>
                <wp:extent cx="3931920" cy="75946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1920" cy="75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1AE79E" w14:textId="77777777" w:rsidR="00B54C09" w:rsidRDefault="00B54C09">
                            <w:pPr>
                              <w:pStyle w:val="Captions8pt"/>
                              <w:spacing w:before="100" w:line="360" w:lineRule="exact"/>
                              <w:ind w:left="-180"/>
                              <w:jc w:val="center"/>
                              <w:rPr>
                                <w:rFonts w:ascii="Times New Roman" w:hAnsi="Times New Roman"/>
                                <w:smallCaps/>
                                <w:color w:val="000000"/>
                                <w:w w:val="115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mallCaps/>
                                <w:color w:val="000000"/>
                                <w:w w:val="115"/>
                                <w:sz w:val="20"/>
                              </w:rPr>
                              <w:t xml:space="preserve">State of </w:t>
                            </w:r>
                            <w:smartTag w:uri="urn:schemas-microsoft-com:office:smarttags" w:element="State">
                              <w:smartTag w:uri="urn:schemas-microsoft-com:office:smarttags" w:element="place">
                                <w:r>
                                  <w:rPr>
                                    <w:rFonts w:ascii="Times New Roman" w:hAnsi="Times New Roman"/>
                                    <w:smallCaps/>
                                    <w:color w:val="000000"/>
                                    <w:w w:val="115"/>
                                    <w:sz w:val="20"/>
                                  </w:rPr>
                                  <w:t>Michigan</w:t>
                                </w:r>
                              </w:smartTag>
                            </w:smartTag>
                          </w:p>
                          <w:p w14:paraId="79347AC7" w14:textId="77777777" w:rsidR="00B54C09" w:rsidRDefault="00B54C09">
                            <w:pPr>
                              <w:pStyle w:val="Captions8pt"/>
                              <w:spacing w:before="0" w:line="300" w:lineRule="exact"/>
                              <w:ind w:left="-180"/>
                              <w:jc w:val="center"/>
                              <w:rPr>
                                <w:caps/>
                                <w:color w:val="000000"/>
                                <w:w w:val="115"/>
                                <w:sz w:val="20"/>
                              </w:rPr>
                            </w:pPr>
                            <w:r>
                              <w:rPr>
                                <w:caps/>
                                <w:color w:val="000000"/>
                                <w:w w:val="115"/>
                                <w:sz w:val="20"/>
                              </w:rPr>
                              <w:t xml:space="preserve">department of </w:t>
                            </w:r>
                            <w:r w:rsidR="00C53575">
                              <w:rPr>
                                <w:caps/>
                                <w:color w:val="000000"/>
                                <w:w w:val="115"/>
                                <w:sz w:val="20"/>
                              </w:rPr>
                              <w:t xml:space="preserve">HEALTH AND </w:t>
                            </w:r>
                            <w:r>
                              <w:rPr>
                                <w:caps/>
                                <w:color w:val="000000"/>
                                <w:w w:val="115"/>
                                <w:sz w:val="20"/>
                              </w:rPr>
                              <w:t>human services</w:t>
                            </w:r>
                          </w:p>
                          <w:p w14:paraId="6D571116" w14:textId="77777777" w:rsidR="00B54C09" w:rsidRDefault="00B54C09">
                            <w:pPr>
                              <w:spacing w:line="240" w:lineRule="exact"/>
                              <w:ind w:left="-180"/>
                              <w:jc w:val="center"/>
                              <w:rPr>
                                <w:w w:val="115"/>
                              </w:rPr>
                            </w:pP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rPr>
                                    <w:smallCaps/>
                                    <w:color w:val="000000"/>
                                    <w:w w:val="115"/>
                                  </w:rPr>
                                  <w:t>Lansing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7549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0.7pt;margin-top:11.8pt;width:309.6pt;height:59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" stroked="f">
                <v:textbox>
                  <w:txbxContent>
                    <w:p w14:paraId="4E1AE79E" w14:textId="77777777" w:rsidR="00B54C09" w:rsidRDefault="00B54C09">
                      <w:pPr>
                        <w:pStyle w:val="Captions8pt"/>
                        <w:spacing w:before="100" w:line="360" w:lineRule="exact"/>
                        <w:ind w:left="-180"/>
                        <w:jc w:val="center"/>
                        <w:rPr>
                          <w:rFonts w:ascii="Times New Roman" w:hAnsi="Times New Roman"/>
                          <w:smallCaps/>
                          <w:color w:val="000000"/>
                          <w:w w:val="115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mallCaps/>
                          <w:color w:val="000000"/>
                          <w:w w:val="115"/>
                          <w:sz w:val="20"/>
                        </w:rPr>
                        <w:t xml:space="preserve">State of </w:t>
                      </w:r>
                      <w:smartTag w:uri="urn:schemas-microsoft-com:office:smarttags" w:element="State">
                        <w:smartTag w:uri="urn:schemas-microsoft-com:office:smarttags" w:element="place">
                          <w:r>
                            <w:rPr>
                              <w:rFonts w:ascii="Times New Roman" w:hAnsi="Times New Roman"/>
                              <w:smallCaps/>
                              <w:color w:val="000000"/>
                              <w:w w:val="115"/>
                              <w:sz w:val="20"/>
                            </w:rPr>
                            <w:t>Michigan</w:t>
                          </w:r>
                        </w:smartTag>
                      </w:smartTag>
                    </w:p>
                    <w:p w14:paraId="79347AC7" w14:textId="77777777" w:rsidR="00B54C09" w:rsidRDefault="00B54C09">
                      <w:pPr>
                        <w:pStyle w:val="Captions8pt"/>
                        <w:spacing w:before="0" w:line="300" w:lineRule="exact"/>
                        <w:ind w:left="-180"/>
                        <w:jc w:val="center"/>
                        <w:rPr>
                          <w:caps/>
                          <w:color w:val="000000"/>
                          <w:w w:val="115"/>
                          <w:sz w:val="20"/>
                        </w:rPr>
                      </w:pPr>
                      <w:r>
                        <w:rPr>
                          <w:caps/>
                          <w:color w:val="000000"/>
                          <w:w w:val="115"/>
                          <w:sz w:val="20"/>
                        </w:rPr>
                        <w:t xml:space="preserve">department of </w:t>
                      </w:r>
                      <w:r w:rsidR="00C53575">
                        <w:rPr>
                          <w:caps/>
                          <w:color w:val="000000"/>
                          <w:w w:val="115"/>
                          <w:sz w:val="20"/>
                        </w:rPr>
                        <w:t xml:space="preserve">HEALTH AND </w:t>
                      </w:r>
                      <w:r>
                        <w:rPr>
                          <w:caps/>
                          <w:color w:val="000000"/>
                          <w:w w:val="115"/>
                          <w:sz w:val="20"/>
                        </w:rPr>
                        <w:t>human services</w:t>
                      </w:r>
                    </w:p>
                    <w:p w14:paraId="6D571116" w14:textId="77777777" w:rsidR="00B54C09" w:rsidRDefault="00B54C09">
                      <w:pPr>
                        <w:spacing w:line="240" w:lineRule="exact"/>
                        <w:ind w:left="-180"/>
                        <w:jc w:val="center"/>
                        <w:rPr>
                          <w:w w:val="115"/>
                        </w:rPr>
                      </w:pPr>
                      <w:smartTag w:uri="urn:schemas-microsoft-com:office:smarttags" w:element="City">
                        <w:smartTag w:uri="urn:schemas-microsoft-com:office:smarttags" w:element="place">
                          <w:r>
                            <w:rPr>
                              <w:smallCaps/>
                              <w:color w:val="000000"/>
                              <w:w w:val="115"/>
                            </w:rPr>
                            <w:t>Lansing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</w:p>
    <w:p w14:paraId="2EA38AE1" w14:textId="79C9991B" w:rsidR="00DF05E4" w:rsidRDefault="00DF05E4">
      <w:pPr>
        <w:pStyle w:val="MemoBody"/>
        <w:ind w:right="36"/>
        <w:jc w:val="center"/>
        <w:rPr>
          <w:color w:val="000000"/>
          <w:sz w:val="24"/>
        </w:rPr>
      </w:pPr>
    </w:p>
    <w:p w14:paraId="5313B5C0" w14:textId="284359E3" w:rsidR="00DF05E4" w:rsidRDefault="00B31228" w:rsidP="00B55BC8">
      <w:pPr>
        <w:pStyle w:val="MemoBody"/>
        <w:tabs>
          <w:tab w:val="left" w:pos="1665"/>
        </w:tabs>
        <w:ind w:right="36"/>
        <w:jc w:val="center"/>
        <w:rPr>
          <w:color w:val="000000"/>
          <w:sz w:val="24"/>
        </w:rPr>
      </w:pPr>
      <w:r>
        <w:rPr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39C9D748" wp14:editId="54F8BA59">
                <wp:simplePos x="0" y="0"/>
                <wp:positionH relativeFrom="margin">
                  <wp:posOffset>5356860</wp:posOffset>
                </wp:positionH>
                <wp:positionV relativeFrom="paragraph">
                  <wp:posOffset>177800</wp:posOffset>
                </wp:positionV>
                <wp:extent cx="2131695" cy="365760"/>
                <wp:effectExtent l="0" t="0" r="190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169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078285" w14:textId="77777777" w:rsidR="00B31228" w:rsidRPr="000445C1" w:rsidRDefault="00B31228" w:rsidP="00B31228">
                            <w:pPr>
                              <w:spacing w:before="40" w:line="160" w:lineRule="exact"/>
                              <w:ind w:right="-489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9D748" id="Text Box 1" o:spid="_x0000_s1027" type="#_x0000_t202" style="position:absolute;left:0;text-align:left;margin-left:421.8pt;margin-top:14pt;width:167.85pt;height:28.8pt;z-index:2516561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" stroked="f">
                <v:textbox>
                  <w:txbxContent>
                    <w:p w14:paraId="44078285" w14:textId="77777777" w:rsidR="00B31228" w:rsidRPr="000445C1" w:rsidRDefault="00B31228" w:rsidP="00B31228">
                      <w:pPr>
                        <w:spacing w:before="40" w:line="160" w:lineRule="exact"/>
                        <w:ind w:right="-489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E309E">
        <w:rPr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A0BB64" wp14:editId="6511D487">
                <wp:simplePos x="0" y="0"/>
                <wp:positionH relativeFrom="column">
                  <wp:posOffset>-276225</wp:posOffset>
                </wp:positionH>
                <wp:positionV relativeFrom="paragraph">
                  <wp:posOffset>177800</wp:posOffset>
                </wp:positionV>
                <wp:extent cx="2073910" cy="365760"/>
                <wp:effectExtent l="0" t="0" r="254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91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B5D5FC" w14:textId="77777777" w:rsidR="00B54C09" w:rsidRDefault="001B5A45">
                            <w:pPr>
                              <w:pStyle w:val="Captions8pt"/>
                              <w:spacing w:before="40"/>
                              <w:jc w:val="center"/>
                              <w:rPr>
                                <w:color w:val="000000"/>
                                <w:w w:val="115"/>
                              </w:rPr>
                            </w:pPr>
                            <w:r>
                              <w:rPr>
                                <w:color w:val="000000"/>
                                <w:w w:val="115"/>
                              </w:rPr>
                              <w:t>GRETCHEN WHITMER</w:t>
                            </w:r>
                          </w:p>
                          <w:p w14:paraId="3FDEE56F" w14:textId="77777777" w:rsidR="00B54C09" w:rsidRDefault="00B54C09" w:rsidP="00C75E12">
                            <w:pPr>
                              <w:spacing w:before="40" w:line="160" w:lineRule="exact"/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mallCaps/>
                                <w:color w:val="000000"/>
                                <w:w w:val="115"/>
                                <w:sz w:val="16"/>
                              </w:rPr>
                              <w:t>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0BB64" id="Text Box 4" o:spid="_x0000_s1028" type="#_x0000_t202" style="position:absolute;left:0;text-align:left;margin-left:-21.75pt;margin-top:14pt;width:163.3pt;height:2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" stroked="f">
                <v:textbox>
                  <w:txbxContent>
                    <w:p w14:paraId="29B5D5FC" w14:textId="77777777" w:rsidR="00B54C09" w:rsidRDefault="001B5A45">
                      <w:pPr>
                        <w:pStyle w:val="Captions8pt"/>
                        <w:spacing w:before="40"/>
                        <w:jc w:val="center"/>
                        <w:rPr>
                          <w:color w:val="000000"/>
                          <w:w w:val="115"/>
                        </w:rPr>
                      </w:pPr>
                      <w:r>
                        <w:rPr>
                          <w:color w:val="000000"/>
                          <w:w w:val="115"/>
                        </w:rPr>
                        <w:t>GRETCHEN WHITMER</w:t>
                      </w:r>
                    </w:p>
                    <w:p w14:paraId="3FDEE56F" w14:textId="77777777" w:rsidR="00B54C09" w:rsidRDefault="00B54C09" w:rsidP="00C75E12">
                      <w:pPr>
                        <w:spacing w:before="40" w:line="160" w:lineRule="exact"/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mallCaps/>
                          <w:color w:val="000000"/>
                          <w:w w:val="115"/>
                          <w:sz w:val="16"/>
                        </w:rPr>
                        <w:t>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63062B0" w14:textId="4253E9F6" w:rsidR="00DF05E4" w:rsidRDefault="00DF05E4">
      <w:pPr>
        <w:pStyle w:val="MemoBody"/>
        <w:ind w:right="36"/>
        <w:jc w:val="center"/>
        <w:rPr>
          <w:color w:val="000000"/>
          <w:sz w:val="24"/>
        </w:rPr>
      </w:pPr>
    </w:p>
    <w:p w14:paraId="7946CEE7" w14:textId="77777777" w:rsidR="00DF05E4" w:rsidRDefault="00DF05E4">
      <w:pPr>
        <w:pStyle w:val="MemoBody"/>
        <w:ind w:right="36"/>
        <w:jc w:val="center"/>
        <w:rPr>
          <w:color w:val="000000"/>
          <w:sz w:val="24"/>
        </w:rPr>
      </w:pPr>
    </w:p>
    <w:p w14:paraId="2C7C735F" w14:textId="77777777" w:rsidR="009B28A7" w:rsidRDefault="009B28A7">
      <w:pPr>
        <w:pStyle w:val="MemoBody"/>
        <w:ind w:right="36"/>
        <w:jc w:val="center"/>
        <w:rPr>
          <w:color w:val="000000"/>
          <w:sz w:val="24"/>
        </w:rPr>
      </w:pPr>
    </w:p>
    <w:p w14:paraId="3D62DC4D" w14:textId="77777777" w:rsidR="00DF05E4" w:rsidRPr="002D52EF" w:rsidRDefault="00DF05E4">
      <w:pPr>
        <w:pStyle w:val="MemoBody"/>
        <w:ind w:right="36"/>
        <w:jc w:val="center"/>
        <w:rPr>
          <w:rFonts w:ascii="Arial" w:hAnsi="Arial" w:cs="Arial"/>
          <w:color w:val="000000"/>
          <w:sz w:val="24"/>
        </w:rPr>
        <w:sectPr w:rsidR="00DF05E4" w:rsidRPr="002D52E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 w:code="1"/>
          <w:pgMar w:top="432" w:right="432" w:bottom="432" w:left="432" w:header="0" w:footer="432" w:gutter="0"/>
          <w:cols w:space="720"/>
        </w:sectPr>
      </w:pPr>
    </w:p>
    <w:p w14:paraId="14AA592E" w14:textId="77777777" w:rsidR="00EE309E" w:rsidRPr="00CE4D9E" w:rsidRDefault="00EE309E" w:rsidP="00EE309E">
      <w:pPr>
        <w:pStyle w:val="MemoBody"/>
        <w:jc w:val="center"/>
        <w:rPr>
          <w:b/>
          <w:color w:val="000000"/>
          <w:sz w:val="28"/>
          <w:szCs w:val="28"/>
        </w:rPr>
      </w:pPr>
      <w:r w:rsidRPr="00CE4D9E">
        <w:rPr>
          <w:b/>
          <w:color w:val="000000"/>
          <w:sz w:val="28"/>
          <w:szCs w:val="28"/>
        </w:rPr>
        <w:t xml:space="preserve">Michigan Child </w:t>
      </w:r>
      <w:proofErr w:type="gramStart"/>
      <w:r w:rsidRPr="00CE4D9E">
        <w:rPr>
          <w:b/>
          <w:color w:val="000000"/>
          <w:sz w:val="28"/>
          <w:szCs w:val="28"/>
        </w:rPr>
        <w:t>Lead</w:t>
      </w:r>
      <w:proofErr w:type="gramEnd"/>
      <w:r w:rsidRPr="00CE4D9E">
        <w:rPr>
          <w:b/>
          <w:color w:val="000000"/>
          <w:sz w:val="28"/>
          <w:szCs w:val="28"/>
        </w:rPr>
        <w:t xml:space="preserve"> Exposure Elimination Commission Meeting</w:t>
      </w:r>
    </w:p>
    <w:p w14:paraId="662C0011" w14:textId="77777777" w:rsidR="00EE309E" w:rsidRPr="00CE4D9E" w:rsidRDefault="00EE309E" w:rsidP="00EE309E">
      <w:pPr>
        <w:pStyle w:val="MemoBody"/>
        <w:jc w:val="center"/>
        <w:rPr>
          <w:b/>
          <w:color w:val="000000"/>
          <w:sz w:val="28"/>
          <w:szCs w:val="28"/>
        </w:rPr>
      </w:pPr>
    </w:p>
    <w:p w14:paraId="6CF0A861" w14:textId="261568A7" w:rsidR="00EE6FEB" w:rsidRPr="00AF1020" w:rsidRDefault="000378E6" w:rsidP="00FE286A">
      <w:pPr>
        <w:pStyle w:val="MemoBody"/>
        <w:jc w:val="center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February 8</w:t>
      </w:r>
      <w:r w:rsidR="00986D3B">
        <w:rPr>
          <w:i/>
          <w:color w:val="000000"/>
          <w:sz w:val="24"/>
          <w:szCs w:val="24"/>
        </w:rPr>
        <w:t>, 202</w:t>
      </w:r>
      <w:r w:rsidR="00D21139">
        <w:rPr>
          <w:i/>
          <w:color w:val="000000"/>
          <w:sz w:val="24"/>
          <w:szCs w:val="24"/>
        </w:rPr>
        <w:t>1</w:t>
      </w:r>
    </w:p>
    <w:p w14:paraId="708E7401" w14:textId="11561953" w:rsidR="00EE309E" w:rsidRDefault="006B268C" w:rsidP="00FE286A">
      <w:pPr>
        <w:pStyle w:val="MemoBody"/>
        <w:jc w:val="center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1:00 PM – 2:00 PM</w:t>
      </w:r>
    </w:p>
    <w:p w14:paraId="3D205A68" w14:textId="17951544" w:rsidR="00816D26" w:rsidRDefault="00B73AA8" w:rsidP="008B18B0">
      <w:pPr>
        <w:jc w:val="center"/>
        <w:rPr>
          <w:color w:val="252424"/>
          <w:sz w:val="24"/>
          <w:szCs w:val="24"/>
        </w:rPr>
      </w:pPr>
      <w:hyperlink r:id="rId19" w:history="1">
        <w:r w:rsidR="008B18B0" w:rsidRPr="00C35063">
          <w:rPr>
            <w:rStyle w:val="Hyperlink"/>
            <w:sz w:val="24"/>
            <w:szCs w:val="24"/>
          </w:rPr>
          <w:t>Join Microsoft Teams Meeting</w:t>
        </w:r>
      </w:hyperlink>
      <w:r w:rsidR="008B18B0">
        <w:rPr>
          <w:color w:val="252424"/>
          <w:sz w:val="24"/>
          <w:szCs w:val="24"/>
        </w:rPr>
        <w:t xml:space="preserve"> </w:t>
      </w:r>
    </w:p>
    <w:p w14:paraId="4C821D20" w14:textId="20AF6CB0" w:rsidR="00816D26" w:rsidRDefault="00816D26" w:rsidP="00FE286A">
      <w:pPr>
        <w:pStyle w:val="MemoBody"/>
        <w:jc w:val="center"/>
        <w:rPr>
          <w:color w:val="252424"/>
          <w:sz w:val="24"/>
          <w:szCs w:val="24"/>
        </w:rPr>
      </w:pPr>
      <w:r>
        <w:rPr>
          <w:color w:val="252424"/>
          <w:sz w:val="24"/>
          <w:szCs w:val="24"/>
        </w:rPr>
        <w:t>1-248-</w:t>
      </w:r>
      <w:r w:rsidR="00781689">
        <w:rPr>
          <w:color w:val="252424"/>
          <w:sz w:val="24"/>
          <w:szCs w:val="24"/>
        </w:rPr>
        <w:t>509-0316</w:t>
      </w:r>
    </w:p>
    <w:p w14:paraId="04E96D8A" w14:textId="2F997329" w:rsidR="00781689" w:rsidRPr="00816D26" w:rsidRDefault="00A32742" w:rsidP="00FE286A">
      <w:pPr>
        <w:pStyle w:val="MemoBody"/>
        <w:jc w:val="center"/>
        <w:rPr>
          <w:iCs/>
          <w:color w:val="000000"/>
          <w:sz w:val="24"/>
          <w:szCs w:val="24"/>
        </w:rPr>
      </w:pPr>
      <w:r>
        <w:rPr>
          <w:color w:val="252424"/>
          <w:sz w:val="24"/>
          <w:szCs w:val="24"/>
        </w:rPr>
        <w:t>504466920</w:t>
      </w:r>
      <w:r w:rsidR="00781689">
        <w:rPr>
          <w:color w:val="252424"/>
          <w:sz w:val="24"/>
          <w:szCs w:val="24"/>
        </w:rPr>
        <w:t>#</w:t>
      </w:r>
    </w:p>
    <w:p w14:paraId="75306AB4" w14:textId="77777777" w:rsidR="00E14173" w:rsidRPr="00AF1020" w:rsidRDefault="00E14173" w:rsidP="00721F3B">
      <w:pPr>
        <w:pStyle w:val="MemoBody"/>
        <w:jc w:val="both"/>
        <w:rPr>
          <w:color w:val="000000"/>
          <w:sz w:val="24"/>
          <w:szCs w:val="24"/>
        </w:rPr>
      </w:pPr>
    </w:p>
    <w:p w14:paraId="5D7A7898" w14:textId="3092A701" w:rsidR="001C0328" w:rsidRPr="00AF1020" w:rsidRDefault="009962CE" w:rsidP="001C0328">
      <w:pPr>
        <w:pStyle w:val="MemoBody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AGENDA</w:t>
      </w:r>
    </w:p>
    <w:p w14:paraId="3E714D24" w14:textId="61F62B30" w:rsidR="001C0328" w:rsidRDefault="001C0328" w:rsidP="00B35BA8">
      <w:pPr>
        <w:pStyle w:val="MemoBody"/>
        <w:rPr>
          <w:b/>
          <w:color w:val="000000"/>
          <w:sz w:val="24"/>
        </w:rPr>
      </w:pPr>
    </w:p>
    <w:p w14:paraId="5B432F86" w14:textId="44DEB6B8" w:rsidR="005D3D40" w:rsidRPr="007C0DC7" w:rsidRDefault="00D77983" w:rsidP="00FF62AB">
      <w:pPr>
        <w:pStyle w:val="MemoBody"/>
        <w:numPr>
          <w:ilvl w:val="0"/>
          <w:numId w:val="16"/>
        </w:numPr>
        <w:rPr>
          <w:bCs/>
          <w:color w:val="000000"/>
          <w:sz w:val="24"/>
        </w:rPr>
      </w:pPr>
      <w:r>
        <w:rPr>
          <w:b/>
          <w:color w:val="000000"/>
          <w:sz w:val="24"/>
        </w:rPr>
        <w:t>Call to order, introductions – Dr. Joneigh Khaldun</w:t>
      </w:r>
    </w:p>
    <w:p w14:paraId="7209B089" w14:textId="77777777" w:rsidR="0025447D" w:rsidRPr="00AB4068" w:rsidRDefault="0025447D" w:rsidP="0025447D">
      <w:pPr>
        <w:pStyle w:val="MemoBody"/>
        <w:ind w:left="1080"/>
        <w:rPr>
          <w:bCs/>
          <w:color w:val="000000"/>
          <w:sz w:val="24"/>
        </w:rPr>
      </w:pPr>
    </w:p>
    <w:p w14:paraId="4CC66595" w14:textId="54ABEAFA" w:rsidR="00D161F7" w:rsidRPr="002C3EE6" w:rsidRDefault="008A4DB1" w:rsidP="00D161F7">
      <w:pPr>
        <w:pStyle w:val="MemoBody"/>
        <w:numPr>
          <w:ilvl w:val="0"/>
          <w:numId w:val="16"/>
        </w:numPr>
        <w:rPr>
          <w:bCs/>
          <w:color w:val="000000"/>
          <w:sz w:val="24"/>
        </w:rPr>
      </w:pPr>
      <w:r>
        <w:rPr>
          <w:b/>
          <w:color w:val="000000"/>
          <w:sz w:val="24"/>
        </w:rPr>
        <w:t xml:space="preserve">Review and adopt </w:t>
      </w:r>
      <w:r w:rsidR="009938BE">
        <w:rPr>
          <w:b/>
          <w:color w:val="000000"/>
          <w:sz w:val="24"/>
        </w:rPr>
        <w:t>January</w:t>
      </w:r>
      <w:r w:rsidR="00986D3B">
        <w:rPr>
          <w:b/>
          <w:color w:val="000000"/>
          <w:sz w:val="24"/>
        </w:rPr>
        <w:t xml:space="preserve"> 202</w:t>
      </w:r>
      <w:r w:rsidR="009938BE">
        <w:rPr>
          <w:b/>
          <w:color w:val="000000"/>
          <w:sz w:val="24"/>
        </w:rPr>
        <w:t>1</w:t>
      </w:r>
      <w:r w:rsidR="00A97C2D">
        <w:rPr>
          <w:b/>
          <w:color w:val="000000"/>
          <w:sz w:val="24"/>
        </w:rPr>
        <w:t xml:space="preserve"> CLEEC Meeting</w:t>
      </w:r>
      <w:r>
        <w:rPr>
          <w:b/>
          <w:color w:val="000000"/>
          <w:sz w:val="24"/>
        </w:rPr>
        <w:t xml:space="preserve"> minutes </w:t>
      </w:r>
      <w:r w:rsidR="00D161F7">
        <w:rPr>
          <w:b/>
          <w:color w:val="000000"/>
          <w:sz w:val="24"/>
        </w:rPr>
        <w:t>–</w:t>
      </w:r>
      <w:r>
        <w:rPr>
          <w:b/>
          <w:color w:val="000000"/>
          <w:sz w:val="24"/>
        </w:rPr>
        <w:t xml:space="preserve"> All</w:t>
      </w:r>
    </w:p>
    <w:p w14:paraId="52829B32" w14:textId="2F3CFD78" w:rsidR="008A4DB1" w:rsidRPr="00D73CD3" w:rsidRDefault="008A4DB1" w:rsidP="00D73CD3">
      <w:pPr>
        <w:pStyle w:val="MemoBody"/>
        <w:ind w:left="720"/>
        <w:rPr>
          <w:bCs/>
          <w:color w:val="000000"/>
          <w:sz w:val="24"/>
        </w:rPr>
      </w:pPr>
    </w:p>
    <w:p w14:paraId="47AF6F72" w14:textId="69722E87" w:rsidR="004973B8" w:rsidRPr="007A7459" w:rsidRDefault="0083748B" w:rsidP="00FF62AB">
      <w:pPr>
        <w:pStyle w:val="MemoBody"/>
        <w:numPr>
          <w:ilvl w:val="0"/>
          <w:numId w:val="16"/>
        </w:numPr>
        <w:rPr>
          <w:bCs/>
          <w:color w:val="000000"/>
          <w:sz w:val="24"/>
        </w:rPr>
      </w:pPr>
      <w:r>
        <w:rPr>
          <w:b/>
          <w:color w:val="000000"/>
          <w:sz w:val="24"/>
        </w:rPr>
        <w:t xml:space="preserve">MDHHS </w:t>
      </w:r>
      <w:r w:rsidR="00C23A62">
        <w:rPr>
          <w:b/>
          <w:color w:val="000000"/>
          <w:sz w:val="24"/>
        </w:rPr>
        <w:t xml:space="preserve">COVID-19 </w:t>
      </w:r>
      <w:r>
        <w:rPr>
          <w:b/>
          <w:color w:val="000000"/>
          <w:sz w:val="24"/>
        </w:rPr>
        <w:t>Updates</w:t>
      </w:r>
      <w:r w:rsidR="009A53BD">
        <w:rPr>
          <w:b/>
          <w:color w:val="000000"/>
          <w:sz w:val="24"/>
        </w:rPr>
        <w:t xml:space="preserve"> – Dr. Joneigh Khaldun</w:t>
      </w:r>
    </w:p>
    <w:p w14:paraId="5C6FE5B4" w14:textId="0E73255C" w:rsidR="007A7459" w:rsidRDefault="007A7459" w:rsidP="007A7459">
      <w:pPr>
        <w:pStyle w:val="MemoBody"/>
        <w:numPr>
          <w:ilvl w:val="1"/>
          <w:numId w:val="16"/>
        </w:numPr>
        <w:rPr>
          <w:bCs/>
          <w:color w:val="000000"/>
          <w:sz w:val="24"/>
        </w:rPr>
      </w:pPr>
      <w:r>
        <w:rPr>
          <w:bCs/>
          <w:color w:val="000000"/>
          <w:sz w:val="24"/>
        </w:rPr>
        <w:t>Healthy Homes – Carin Speidel</w:t>
      </w:r>
    </w:p>
    <w:p w14:paraId="604DAF77" w14:textId="3B3DE12C" w:rsidR="007C0DC7" w:rsidRPr="00EF7007" w:rsidRDefault="007A7459" w:rsidP="007A7459">
      <w:pPr>
        <w:pStyle w:val="MemoBody"/>
        <w:numPr>
          <w:ilvl w:val="1"/>
          <w:numId w:val="16"/>
        </w:numPr>
        <w:rPr>
          <w:bCs/>
          <w:color w:val="000000"/>
          <w:sz w:val="24"/>
        </w:rPr>
      </w:pPr>
      <w:r>
        <w:rPr>
          <w:bCs/>
          <w:color w:val="000000"/>
          <w:sz w:val="24"/>
        </w:rPr>
        <w:t>Child</w:t>
      </w:r>
      <w:r w:rsidR="00447D98">
        <w:rPr>
          <w:bCs/>
          <w:color w:val="000000"/>
          <w:sz w:val="24"/>
        </w:rPr>
        <w:t xml:space="preserve">hood Lead Poisoning Prevention Program – Michelle Twichell </w:t>
      </w:r>
    </w:p>
    <w:p w14:paraId="0423E1C0" w14:textId="77777777" w:rsidR="005822D9" w:rsidRPr="00986D3B" w:rsidRDefault="005822D9" w:rsidP="00986D3B">
      <w:pPr>
        <w:rPr>
          <w:b/>
          <w:color w:val="000000"/>
          <w:sz w:val="24"/>
        </w:rPr>
      </w:pPr>
    </w:p>
    <w:p w14:paraId="0C831053" w14:textId="031A416C" w:rsidR="002E7C28" w:rsidRPr="002E7C28" w:rsidRDefault="003A63FE" w:rsidP="002E7C28">
      <w:pPr>
        <w:pStyle w:val="MemoBody"/>
        <w:numPr>
          <w:ilvl w:val="0"/>
          <w:numId w:val="16"/>
        </w:numPr>
        <w:rPr>
          <w:bCs/>
          <w:i/>
          <w:iCs/>
          <w:color w:val="000000"/>
          <w:sz w:val="24"/>
          <w:szCs w:val="24"/>
        </w:rPr>
      </w:pPr>
      <w:r w:rsidRPr="00C4639E">
        <w:rPr>
          <w:b/>
          <w:color w:val="000000"/>
          <w:sz w:val="24"/>
        </w:rPr>
        <w:t xml:space="preserve">CLEEC Strategic Plan </w:t>
      </w:r>
      <w:r w:rsidR="00741233">
        <w:rPr>
          <w:b/>
          <w:color w:val="000000"/>
          <w:sz w:val="24"/>
        </w:rPr>
        <w:t>G</w:t>
      </w:r>
      <w:r w:rsidR="00C4639E" w:rsidRPr="00C4639E">
        <w:rPr>
          <w:b/>
          <w:color w:val="000000"/>
          <w:sz w:val="24"/>
        </w:rPr>
        <w:t xml:space="preserve">oal </w:t>
      </w:r>
      <w:r w:rsidR="00741233">
        <w:rPr>
          <w:b/>
          <w:color w:val="000000"/>
          <w:sz w:val="24"/>
        </w:rPr>
        <w:t>#</w:t>
      </w:r>
      <w:r w:rsidR="004C3580">
        <w:rPr>
          <w:b/>
          <w:color w:val="000000"/>
          <w:sz w:val="24"/>
        </w:rPr>
        <w:t>2</w:t>
      </w:r>
      <w:r w:rsidR="00E75219">
        <w:rPr>
          <w:b/>
          <w:color w:val="000000"/>
          <w:sz w:val="24"/>
        </w:rPr>
        <w:t xml:space="preserve"> Discussion</w:t>
      </w:r>
    </w:p>
    <w:p w14:paraId="2554545C" w14:textId="3B2D4322" w:rsidR="000D32DD" w:rsidRDefault="00D1478E" w:rsidP="002E7C28">
      <w:pPr>
        <w:pStyle w:val="MemoBody"/>
        <w:ind w:left="720"/>
        <w:rPr>
          <w:sz w:val="24"/>
          <w:szCs w:val="24"/>
        </w:rPr>
      </w:pPr>
      <w:r>
        <w:rPr>
          <w:i/>
          <w:iCs/>
          <w:sz w:val="24"/>
          <w:szCs w:val="24"/>
        </w:rPr>
        <w:t>A funding model that sustains statewide activity for lead elimination</w:t>
      </w:r>
    </w:p>
    <w:p w14:paraId="15A2E5BE" w14:textId="77777777" w:rsidR="000D32DD" w:rsidRPr="000D32DD" w:rsidRDefault="000D32DD" w:rsidP="0039061F">
      <w:pPr>
        <w:pStyle w:val="MemoBody"/>
        <w:rPr>
          <w:bCs/>
          <w:color w:val="000000"/>
          <w:sz w:val="24"/>
        </w:rPr>
      </w:pPr>
    </w:p>
    <w:p w14:paraId="72EEA2B9" w14:textId="212BF1B8" w:rsidR="00135EFF" w:rsidRPr="00FC341E" w:rsidRDefault="00D21A34" w:rsidP="00135EFF">
      <w:pPr>
        <w:pStyle w:val="MemoBody"/>
        <w:numPr>
          <w:ilvl w:val="0"/>
          <w:numId w:val="16"/>
        </w:numPr>
        <w:rPr>
          <w:bCs/>
          <w:color w:val="000000"/>
          <w:sz w:val="24"/>
          <w:szCs w:val="24"/>
        </w:rPr>
      </w:pPr>
      <w:r w:rsidRPr="00D21A34">
        <w:rPr>
          <w:b/>
          <w:bCs/>
          <w:sz w:val="24"/>
          <w:szCs w:val="24"/>
        </w:rPr>
        <w:t>Other Updates</w:t>
      </w:r>
    </w:p>
    <w:p w14:paraId="2DE4E8D3" w14:textId="153AD736" w:rsidR="00FC341E" w:rsidRPr="00F84627" w:rsidRDefault="00FC341E" w:rsidP="00FC341E">
      <w:pPr>
        <w:pStyle w:val="MemoBody"/>
        <w:numPr>
          <w:ilvl w:val="1"/>
          <w:numId w:val="16"/>
        </w:numPr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>Regulatory Workgroup Report Out</w:t>
      </w:r>
    </w:p>
    <w:p w14:paraId="2FA4814D" w14:textId="1F3EFB8F" w:rsidR="00751286" w:rsidRDefault="00751286" w:rsidP="00751286">
      <w:pPr>
        <w:pStyle w:val="MemoBody"/>
        <w:rPr>
          <w:bCs/>
          <w:color w:val="000000"/>
          <w:sz w:val="24"/>
        </w:rPr>
      </w:pPr>
    </w:p>
    <w:p w14:paraId="4E456A93" w14:textId="09DA642A" w:rsidR="00751286" w:rsidRPr="00751286" w:rsidRDefault="00751286" w:rsidP="00751286">
      <w:pPr>
        <w:pStyle w:val="MemoBody"/>
        <w:numPr>
          <w:ilvl w:val="0"/>
          <w:numId w:val="16"/>
        </w:numPr>
        <w:rPr>
          <w:b/>
          <w:color w:val="000000"/>
          <w:sz w:val="24"/>
        </w:rPr>
      </w:pPr>
      <w:r w:rsidRPr="00751286">
        <w:rPr>
          <w:b/>
          <w:color w:val="000000"/>
          <w:sz w:val="24"/>
        </w:rPr>
        <w:t>Next Steps</w:t>
      </w:r>
    </w:p>
    <w:p w14:paraId="1A41556F" w14:textId="7087BA69" w:rsidR="00751286" w:rsidRDefault="00751286" w:rsidP="00751286">
      <w:pPr>
        <w:pStyle w:val="MemoBody"/>
        <w:numPr>
          <w:ilvl w:val="1"/>
          <w:numId w:val="16"/>
        </w:numPr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Action Item Recap – James Bell </w:t>
      </w:r>
    </w:p>
    <w:p w14:paraId="2207473B" w14:textId="77777777" w:rsidR="000458F5" w:rsidRPr="00F760C8" w:rsidRDefault="000458F5" w:rsidP="000458F5">
      <w:pPr>
        <w:pStyle w:val="MemoBody"/>
        <w:ind w:left="1080"/>
        <w:rPr>
          <w:bCs/>
          <w:color w:val="000000"/>
          <w:sz w:val="24"/>
        </w:rPr>
      </w:pPr>
    </w:p>
    <w:p w14:paraId="4485DF7F" w14:textId="14D518AB" w:rsidR="00697BBB" w:rsidRDefault="00243DA1" w:rsidP="00697BBB">
      <w:pPr>
        <w:pStyle w:val="MemoBody"/>
        <w:numPr>
          <w:ilvl w:val="0"/>
          <w:numId w:val="16"/>
        </w:numPr>
        <w:rPr>
          <w:bCs/>
          <w:color w:val="000000"/>
          <w:sz w:val="24"/>
        </w:rPr>
      </w:pPr>
      <w:r>
        <w:rPr>
          <w:b/>
          <w:color w:val="000000"/>
          <w:sz w:val="24"/>
        </w:rPr>
        <w:t>Adjourn</w:t>
      </w:r>
    </w:p>
    <w:p w14:paraId="73334223" w14:textId="77777777" w:rsidR="00697BBB" w:rsidRPr="00697BBB" w:rsidRDefault="00697BBB" w:rsidP="00697BBB">
      <w:pPr>
        <w:pStyle w:val="MemoBody"/>
        <w:ind w:left="720"/>
        <w:rPr>
          <w:bCs/>
          <w:color w:val="000000"/>
          <w:sz w:val="24"/>
        </w:rPr>
      </w:pPr>
    </w:p>
    <w:p w14:paraId="3F9EE39F" w14:textId="77777777" w:rsidR="00B1196D" w:rsidRPr="0001064F" w:rsidRDefault="009B202F" w:rsidP="00F67293">
      <w:pPr>
        <w:pStyle w:val="MemoBody"/>
        <w:jc w:val="center"/>
        <w:rPr>
          <w:i/>
          <w:color w:val="000000"/>
          <w:sz w:val="24"/>
          <w:szCs w:val="24"/>
        </w:rPr>
      </w:pPr>
      <w:r w:rsidRPr="0001064F">
        <w:rPr>
          <w:i/>
          <w:color w:val="000000"/>
          <w:sz w:val="24"/>
          <w:szCs w:val="24"/>
        </w:rPr>
        <w:t xml:space="preserve">Next Meeting: </w:t>
      </w:r>
    </w:p>
    <w:p w14:paraId="41D3201A" w14:textId="39F8F0B8" w:rsidR="009B202F" w:rsidRPr="0001064F" w:rsidRDefault="00CE0E55" w:rsidP="00F67293">
      <w:pPr>
        <w:pStyle w:val="MemoBody"/>
        <w:jc w:val="center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March</w:t>
      </w:r>
      <w:r w:rsidR="001F4AB1">
        <w:rPr>
          <w:i/>
          <w:color w:val="000000"/>
          <w:sz w:val="24"/>
          <w:szCs w:val="24"/>
        </w:rPr>
        <w:t xml:space="preserve"> </w:t>
      </w:r>
      <w:r w:rsidR="003A23ED">
        <w:rPr>
          <w:i/>
          <w:color w:val="000000"/>
          <w:sz w:val="24"/>
          <w:szCs w:val="24"/>
        </w:rPr>
        <w:t>8</w:t>
      </w:r>
      <w:r w:rsidR="0058296E">
        <w:rPr>
          <w:i/>
          <w:color w:val="000000"/>
          <w:sz w:val="24"/>
          <w:szCs w:val="24"/>
        </w:rPr>
        <w:t>, 2021</w:t>
      </w:r>
    </w:p>
    <w:p w14:paraId="5656CE62" w14:textId="3FF7D156" w:rsidR="009B202F" w:rsidRPr="0001064F" w:rsidRDefault="003A23ED" w:rsidP="00F67293">
      <w:pPr>
        <w:pStyle w:val="MemoBody"/>
        <w:jc w:val="center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1:00 PM – 2:00 PM</w:t>
      </w:r>
    </w:p>
    <w:p w14:paraId="4F79DF63" w14:textId="5DEB7A5D" w:rsidR="00C83BFF" w:rsidRDefault="00C83BFF">
      <w:pPr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br w:type="page"/>
      </w:r>
    </w:p>
    <w:p w14:paraId="7228859D" w14:textId="3E131AA7" w:rsidR="00D157F5" w:rsidRPr="00FB5668" w:rsidRDefault="00CE0E55">
      <w:pPr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lastRenderedPageBreak/>
        <w:t xml:space="preserve">February </w:t>
      </w:r>
      <w:r w:rsidR="00D21139">
        <w:rPr>
          <w:iCs/>
          <w:color w:val="000000"/>
          <w:sz w:val="24"/>
          <w:szCs w:val="24"/>
        </w:rPr>
        <w:t>2021</w:t>
      </w:r>
      <w:r w:rsidR="00FB5668">
        <w:rPr>
          <w:iCs/>
          <w:color w:val="000000"/>
          <w:sz w:val="24"/>
          <w:szCs w:val="24"/>
        </w:rPr>
        <w:t xml:space="preserve"> CLEEC </w:t>
      </w:r>
      <w:r w:rsidR="00D157F5">
        <w:rPr>
          <w:iCs/>
          <w:color w:val="000000"/>
          <w:sz w:val="24"/>
          <w:szCs w:val="24"/>
        </w:rPr>
        <w:t>Attendance Report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"/>
        <w:gridCol w:w="5265"/>
        <w:gridCol w:w="1067"/>
        <w:gridCol w:w="1147"/>
        <w:gridCol w:w="1513"/>
      </w:tblGrid>
      <w:tr w:rsidR="00A926B5" w:rsidRPr="00594D82" w14:paraId="77102A7F" w14:textId="77777777" w:rsidTr="00A926B5"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0AEE" w14:textId="77777777" w:rsidR="00A926B5" w:rsidRPr="00594D82" w:rsidRDefault="00A926B5" w:rsidP="00636B16">
            <w:pPr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58483" w14:textId="6E52D3AA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 w:rsidRPr="00594D82">
              <w:rPr>
                <w:b/>
                <w:bCs/>
                <w:sz w:val="22"/>
                <w:szCs w:val="22"/>
              </w:rPr>
              <w:t>Name/Affiliation</w:t>
            </w:r>
            <w:r w:rsidRPr="00594D82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89586E" w14:textId="77777777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 w:rsidRPr="00594D82">
              <w:rPr>
                <w:b/>
                <w:bCs/>
                <w:sz w:val="22"/>
                <w:szCs w:val="22"/>
              </w:rPr>
              <w:t>Voting Member</w:t>
            </w:r>
            <w:r w:rsidRPr="00594D82">
              <w:rPr>
                <w:sz w:val="22"/>
                <w:szCs w:val="22"/>
              </w:rPr>
              <w:t> </w:t>
            </w:r>
          </w:p>
        </w:tc>
        <w:tc>
          <w:tcPr>
            <w:tcW w:w="11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122856" w14:textId="77777777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 w:rsidRPr="00594D82">
              <w:rPr>
                <w:b/>
                <w:bCs/>
                <w:sz w:val="22"/>
                <w:szCs w:val="22"/>
              </w:rPr>
              <w:t>Present</w:t>
            </w:r>
            <w:r w:rsidRPr="00594D82">
              <w:rPr>
                <w:sz w:val="22"/>
                <w:szCs w:val="22"/>
              </w:rPr>
              <w:t> </w:t>
            </w:r>
          </w:p>
        </w:tc>
        <w:tc>
          <w:tcPr>
            <w:tcW w:w="15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A243D0" w14:textId="048051CC" w:rsidR="00A926B5" w:rsidRPr="000828A1" w:rsidRDefault="000828A1" w:rsidP="00636B16">
            <w:pPr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Not Present</w:t>
            </w:r>
          </w:p>
        </w:tc>
      </w:tr>
      <w:tr w:rsidR="00A926B5" w:rsidRPr="00594D82" w14:paraId="365AD46A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4D485" w14:textId="7F6FAA3B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3B4339" w14:textId="3A7BF1B7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Mona Hanna-Atisha/Physicians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8EA98F" w14:textId="198795A2" w:rsidR="00A926B5" w:rsidRPr="00594D82" w:rsidRDefault="00075FD4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0BDA91" w14:textId="104FD24B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CCE430" w14:textId="5A439904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08EBDA12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137C3" w14:textId="77E7C2FB" w:rsidR="00A926B5" w:rsidRPr="00594D82" w:rsidRDefault="00CE0E55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3EAFC9" w14:textId="22369FE7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Al Vanderberg/Local Government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EA7561" w14:textId="4324E22E" w:rsidR="00A926B5" w:rsidRPr="00594D82" w:rsidRDefault="00075FD4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A5EF64" w14:textId="4D1F4FBA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DDB169" w14:textId="20FF1D06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762D19EF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7AE52" w14:textId="7CBEC58E" w:rsidR="00A926B5" w:rsidRPr="00594D82" w:rsidRDefault="00CE0E55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199E9B" w14:textId="05346948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Christine Callahan/Early Childhood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E697C0" w14:textId="7905DD1E" w:rsidR="00A926B5" w:rsidRPr="00594D82" w:rsidRDefault="00075FD4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584265" w14:textId="45426391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F7E586" w14:textId="02047365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11DA2270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28085" w14:textId="4EB38DF7" w:rsidR="00A926B5" w:rsidRPr="00594D82" w:rsidRDefault="00CE0E55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48DCA9" w14:textId="54D8D865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Bill Ridella/Local Health Departments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461C87" w14:textId="7100CE78" w:rsidR="00A926B5" w:rsidRPr="00594D82" w:rsidRDefault="00075FD4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C15EC8" w14:textId="1DB94197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5DDC53" w14:textId="12C7C8AF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04684293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1A4A3" w14:textId="6E2F6715" w:rsidR="00A926B5" w:rsidRPr="00594D82" w:rsidRDefault="00CE0E55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67E4B2" w14:textId="52BDE2C6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Trina Townsend/Child Family Support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BD81D7" w14:textId="46FDB420" w:rsidR="00A926B5" w:rsidRPr="00594D82" w:rsidRDefault="00075FD4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2AF4A4" w14:textId="77777777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F801C2" w14:textId="156AA52A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79D9CB7C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6B097" w14:textId="2E558960" w:rsidR="00A926B5" w:rsidRPr="00594D82" w:rsidRDefault="00CE0E55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CEC5BD" w14:textId="1D369FA1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Joanna Kica/General Public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84B050" w14:textId="0DF40413" w:rsidR="00A926B5" w:rsidRPr="00594D82" w:rsidRDefault="00075FD4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6CBFEE" w14:textId="1EF29914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0C099E" w14:textId="15024FEF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1872387E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2A7B2" w14:textId="3A76DB5B" w:rsidR="00A926B5" w:rsidRPr="00594D82" w:rsidRDefault="00CE0E55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605320" w14:textId="07974BC6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Rebecca Meunick/Lead Advocacy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61CEDD" w14:textId="654CF536" w:rsidR="00A926B5" w:rsidRPr="00594D82" w:rsidRDefault="00075FD4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49BEC3" w14:textId="5BE76137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282DCF" w14:textId="14C13CFF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21BC0977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BCB5D" w14:textId="6CB339AF" w:rsidR="00A926B5" w:rsidRPr="00594D82" w:rsidRDefault="00CE0E55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EDE887" w14:textId="05EA6CC7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Paul Haan/Lead Advocacy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FE6A11" w14:textId="63F0F926" w:rsidR="00A926B5" w:rsidRPr="00594D82" w:rsidRDefault="00075FD4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380516" w14:textId="568969B9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280106" w14:textId="544DCCD1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6BF6480D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F72C3" w14:textId="7F55AA98" w:rsidR="00A926B5" w:rsidRPr="00594D82" w:rsidRDefault="00D73CD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C3DC3E" w14:textId="5FE10666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Lyke Thompson/Research &amp; Technology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E51157" w14:textId="485B4AE9" w:rsidR="00A926B5" w:rsidRPr="00594D82" w:rsidRDefault="00075FD4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D6EFC7" w14:textId="70A9C9E0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B96F79" w14:textId="47B74105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B142A6" w:rsidRPr="00594D82" w14:paraId="5ABE77F0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EDC58" w14:textId="547950D8" w:rsidR="00B142A6" w:rsidRDefault="00D73CD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4808FD" w14:textId="18D233AA" w:rsidR="00B142A6" w:rsidRPr="00594D82" w:rsidRDefault="00B142A6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Anthony Russo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8DB6C3" w14:textId="5314CFF5" w:rsidR="00B142A6" w:rsidRDefault="00B142A6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A94390" w14:textId="77777777" w:rsidR="00B142A6" w:rsidRPr="00594D82" w:rsidRDefault="00B142A6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91B44A" w14:textId="77777777" w:rsidR="00B142A6" w:rsidRPr="00594D82" w:rsidRDefault="00B142A6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18FAF207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DBF71" w14:textId="637947CC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37056B" w14:textId="3A9953B9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Joneigh Khaldun/CME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D7CCE2" w14:textId="69825748" w:rsidR="00A926B5" w:rsidRPr="00594D82" w:rsidRDefault="00075FD4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DBF356" w14:textId="70B27179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13002F" w14:textId="3CB29741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3CB45623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09910" w14:textId="09AAAC60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23C00C" w14:textId="28C5CC6F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Dan Lince/MSHDA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8B6D77" w14:textId="715599BE" w:rsidR="00A926B5" w:rsidRPr="00594D82" w:rsidRDefault="00075FD4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F357A8" w14:textId="2A615C46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769164" w14:textId="0F325F9C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21D63DF5" w14:textId="77777777" w:rsidTr="003F060B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3876B" w14:textId="63860BA3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594804" w14:textId="3B82C6DB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Larry Horvath/LARA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2CBBD0" w14:textId="7BF80AB3" w:rsidR="00A926B5" w:rsidRPr="00594D82" w:rsidRDefault="00075FD4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2DE5DD" w14:textId="741DC417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D83E2E" w14:textId="2ED206EC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0CBFF7C7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2AC69" w14:textId="4F7B9904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13B247" w14:textId="05DEACBF" w:rsidR="00A926B5" w:rsidRPr="00594D82" w:rsidRDefault="00E32408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Eric Oswald</w:t>
            </w:r>
            <w:r w:rsidR="00A926B5" w:rsidRPr="00594D82">
              <w:rPr>
                <w:sz w:val="22"/>
                <w:szCs w:val="22"/>
              </w:rPr>
              <w:t xml:space="preserve">/EGLE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AB1235" w14:textId="75BF7ED1" w:rsidR="00A926B5" w:rsidRPr="00594D82" w:rsidRDefault="00075FD4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E62882" w14:textId="34F89E51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ACF857" w14:textId="77777777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25A8A721" w14:textId="77777777" w:rsidTr="001204AD">
        <w:tc>
          <w:tcPr>
            <w:tcW w:w="35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772E4B" w14:textId="3E37E978" w:rsidR="00A926B5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B913C6C" w14:textId="5F76891E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Ninah Sasy/EGLE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DC7DEBD" w14:textId="4E7119A0" w:rsidR="00A926B5" w:rsidRPr="00594D82" w:rsidRDefault="00075FD4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7B8DAE5" w14:textId="40DE5BEC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9B23BB0" w14:textId="1A8A902F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D73CD3" w:rsidRPr="00594D82" w14:paraId="13878BA2" w14:textId="77777777" w:rsidTr="001204AD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63A2" w14:textId="77777777" w:rsidR="00D73CD3" w:rsidRPr="00594D82" w:rsidRDefault="00D73CD3" w:rsidP="00636B16">
            <w:pPr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F15E4" w14:textId="77777777" w:rsidR="00D73CD3" w:rsidRPr="00594D82" w:rsidRDefault="00D73CD3" w:rsidP="00636B16">
            <w:pPr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7B615" w14:textId="77777777" w:rsidR="00D73CD3" w:rsidRPr="00594D82" w:rsidRDefault="00D73CD3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0E69F" w14:textId="77777777" w:rsidR="00D73CD3" w:rsidRPr="00594D82" w:rsidRDefault="00D73CD3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C34F0" w14:textId="77777777" w:rsidR="00D73CD3" w:rsidRPr="00594D82" w:rsidRDefault="00D73CD3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1204AD" w:rsidRPr="00594D82" w14:paraId="466D9625" w14:textId="77777777" w:rsidTr="001204AD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FBB1" w14:textId="0362B718" w:rsidR="001204AD" w:rsidRPr="00594D82" w:rsidRDefault="001204AD" w:rsidP="00636B16">
            <w:pPr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181F3" w14:textId="55E94C4D" w:rsidR="001204AD" w:rsidRPr="00594D82" w:rsidRDefault="001204AD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James Bell III/DHHS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34082" w14:textId="77777777" w:rsidR="001204AD" w:rsidRPr="00594D82" w:rsidRDefault="001204AD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EB761" w14:textId="77777777" w:rsidR="001204AD" w:rsidRPr="00594D82" w:rsidRDefault="001204AD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E039E" w14:textId="77777777" w:rsidR="001204AD" w:rsidRPr="00594D82" w:rsidRDefault="001204AD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1204AD" w:rsidRPr="00594D82" w14:paraId="592BA8B4" w14:textId="77777777" w:rsidTr="001204AD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577D" w14:textId="7D16C984" w:rsidR="001204AD" w:rsidRPr="00594D82" w:rsidRDefault="001204AD" w:rsidP="00636B16">
            <w:pPr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B131B" w14:textId="65B0CAF8" w:rsidR="001204AD" w:rsidRPr="00594D82" w:rsidRDefault="001204AD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Jenn</w:t>
            </w:r>
            <w:r w:rsidR="007E02B4">
              <w:rPr>
                <w:sz w:val="22"/>
                <w:szCs w:val="22"/>
              </w:rPr>
              <w:t>ifer Shutts</w:t>
            </w:r>
            <w:r w:rsidR="00C7311A">
              <w:rPr>
                <w:sz w:val="22"/>
                <w:szCs w:val="22"/>
              </w:rPr>
              <w:t>/NCHH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8AB3C" w14:textId="77777777" w:rsidR="001204AD" w:rsidRPr="00594D82" w:rsidRDefault="001204AD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DC7A8" w14:textId="2D79460D" w:rsidR="001204AD" w:rsidRPr="00594D82" w:rsidRDefault="001204AD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164FA" w14:textId="77777777" w:rsidR="001204AD" w:rsidRPr="00594D82" w:rsidRDefault="001204AD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1204AD" w:rsidRPr="00594D82" w14:paraId="4DF48289" w14:textId="77777777" w:rsidTr="001204AD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9DAC" w14:textId="77777777" w:rsidR="001204AD" w:rsidRPr="00594D82" w:rsidRDefault="001204AD" w:rsidP="00636B16">
            <w:pPr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3A547" w14:textId="014E3059" w:rsidR="001204AD" w:rsidRPr="00594D82" w:rsidRDefault="00B123F7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Martha Stanbury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86DCE" w14:textId="77777777" w:rsidR="001204AD" w:rsidRPr="00594D82" w:rsidRDefault="001204AD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6FF2" w14:textId="77777777" w:rsidR="001204AD" w:rsidRPr="00594D82" w:rsidRDefault="001204AD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87747" w14:textId="77777777" w:rsidR="001204AD" w:rsidRPr="00594D82" w:rsidRDefault="001204AD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B123F7" w:rsidRPr="00594D82" w14:paraId="34B258F0" w14:textId="77777777" w:rsidTr="001204AD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9AAF" w14:textId="77777777" w:rsidR="00B123F7" w:rsidRPr="00594D82" w:rsidRDefault="00B123F7" w:rsidP="00636B16">
            <w:pPr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304CF" w14:textId="404AD1A1" w:rsidR="00B123F7" w:rsidRDefault="00B123F7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Carin Speidel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C8636" w14:textId="77777777" w:rsidR="00B123F7" w:rsidRPr="00594D82" w:rsidRDefault="00B123F7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5C020" w14:textId="77777777" w:rsidR="00B123F7" w:rsidRPr="00594D82" w:rsidRDefault="00B123F7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864DC" w14:textId="77777777" w:rsidR="00B123F7" w:rsidRPr="00594D82" w:rsidRDefault="00B123F7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B123F7" w:rsidRPr="00594D82" w14:paraId="70821E69" w14:textId="77777777" w:rsidTr="001204AD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A15B" w14:textId="77777777" w:rsidR="00B123F7" w:rsidRPr="00594D82" w:rsidRDefault="00B123F7" w:rsidP="00636B16">
            <w:pPr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30848" w14:textId="3C9A8323" w:rsidR="00B123F7" w:rsidRDefault="00B123F7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Jen McDonald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1A579" w14:textId="77777777" w:rsidR="00B123F7" w:rsidRPr="00594D82" w:rsidRDefault="00B123F7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5DB6A" w14:textId="77777777" w:rsidR="00B123F7" w:rsidRPr="00594D82" w:rsidRDefault="00B123F7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F3DC8" w14:textId="77777777" w:rsidR="00B123F7" w:rsidRPr="00594D82" w:rsidRDefault="00B123F7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D73CD3" w:rsidRPr="00594D82" w14:paraId="26818EEC" w14:textId="77777777" w:rsidTr="001204AD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B631" w14:textId="77777777" w:rsidR="00D73CD3" w:rsidRPr="00594D82" w:rsidRDefault="00D73CD3" w:rsidP="00636B16">
            <w:pPr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B2F6C" w14:textId="32976AB8" w:rsidR="00D73CD3" w:rsidRDefault="00D73CD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Michelle Twichell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70FDD" w14:textId="77777777" w:rsidR="00D73CD3" w:rsidRPr="00594D82" w:rsidRDefault="00D73CD3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84BA8" w14:textId="77777777" w:rsidR="00D73CD3" w:rsidRPr="00594D82" w:rsidRDefault="00D73CD3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B329D" w14:textId="77777777" w:rsidR="00D73CD3" w:rsidRPr="00594D82" w:rsidRDefault="00D73CD3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</w:tbl>
    <w:p w14:paraId="51D2BA52" w14:textId="1C42C750" w:rsidR="009A168C" w:rsidRDefault="009A168C">
      <w:pPr>
        <w:rPr>
          <w:i/>
          <w:color w:val="000000"/>
          <w:sz w:val="24"/>
          <w:szCs w:val="24"/>
        </w:rPr>
      </w:pPr>
    </w:p>
    <w:p w14:paraId="2D630676" w14:textId="77777777" w:rsidR="00F5181B" w:rsidRDefault="00F5181B">
      <w:pPr>
        <w:rPr>
          <w:i/>
          <w:color w:val="000000"/>
          <w:sz w:val="24"/>
          <w:szCs w:val="24"/>
        </w:rPr>
      </w:pPr>
    </w:p>
    <w:p w14:paraId="352A149A" w14:textId="77777777" w:rsidR="00F5181B" w:rsidRDefault="00F5181B">
      <w:pPr>
        <w:rPr>
          <w:i/>
          <w:color w:val="000000"/>
          <w:sz w:val="24"/>
          <w:szCs w:val="24"/>
        </w:rPr>
      </w:pPr>
    </w:p>
    <w:p w14:paraId="0317AD07" w14:textId="77777777" w:rsidR="00F5181B" w:rsidRDefault="00F5181B">
      <w:pPr>
        <w:rPr>
          <w:i/>
          <w:color w:val="000000"/>
          <w:sz w:val="24"/>
          <w:szCs w:val="24"/>
        </w:rPr>
      </w:pPr>
    </w:p>
    <w:p w14:paraId="769C9250" w14:textId="77777777" w:rsidR="00F5181B" w:rsidRDefault="00F5181B">
      <w:pPr>
        <w:rPr>
          <w:i/>
          <w:color w:val="000000"/>
          <w:sz w:val="24"/>
          <w:szCs w:val="24"/>
        </w:rPr>
      </w:pPr>
    </w:p>
    <w:p w14:paraId="4E7778A0" w14:textId="77777777" w:rsidR="00F5181B" w:rsidRDefault="00F5181B">
      <w:pPr>
        <w:rPr>
          <w:i/>
          <w:color w:val="000000"/>
          <w:sz w:val="24"/>
          <w:szCs w:val="24"/>
        </w:rPr>
      </w:pPr>
    </w:p>
    <w:p w14:paraId="48381E28" w14:textId="77777777" w:rsidR="00F5181B" w:rsidRDefault="00F5181B">
      <w:pPr>
        <w:rPr>
          <w:i/>
          <w:color w:val="000000"/>
          <w:sz w:val="24"/>
          <w:szCs w:val="24"/>
        </w:rPr>
      </w:pPr>
    </w:p>
    <w:p w14:paraId="442A324D" w14:textId="77777777" w:rsidR="00F5181B" w:rsidRDefault="00F5181B">
      <w:pPr>
        <w:rPr>
          <w:i/>
          <w:color w:val="000000"/>
          <w:sz w:val="24"/>
          <w:szCs w:val="24"/>
        </w:rPr>
      </w:pPr>
    </w:p>
    <w:p w14:paraId="0ADF4095" w14:textId="77777777" w:rsidR="00F5181B" w:rsidRDefault="00F5181B">
      <w:pPr>
        <w:rPr>
          <w:i/>
          <w:color w:val="000000"/>
          <w:sz w:val="24"/>
          <w:szCs w:val="24"/>
        </w:rPr>
      </w:pPr>
    </w:p>
    <w:p w14:paraId="48C97071" w14:textId="77777777" w:rsidR="00F5181B" w:rsidRDefault="00F5181B">
      <w:pPr>
        <w:rPr>
          <w:i/>
          <w:color w:val="000000"/>
          <w:sz w:val="24"/>
          <w:szCs w:val="24"/>
        </w:rPr>
      </w:pPr>
    </w:p>
    <w:p w14:paraId="4E67160D" w14:textId="77777777" w:rsidR="00F5181B" w:rsidRDefault="00F5181B">
      <w:pPr>
        <w:rPr>
          <w:i/>
          <w:color w:val="000000"/>
          <w:sz w:val="24"/>
          <w:szCs w:val="24"/>
        </w:rPr>
      </w:pPr>
    </w:p>
    <w:p w14:paraId="3796B55D" w14:textId="77777777" w:rsidR="00F5181B" w:rsidRDefault="00F5181B">
      <w:pPr>
        <w:rPr>
          <w:i/>
          <w:color w:val="000000"/>
          <w:sz w:val="24"/>
          <w:szCs w:val="24"/>
        </w:rPr>
      </w:pPr>
    </w:p>
    <w:p w14:paraId="5EE7CD9C" w14:textId="77777777" w:rsidR="00F5181B" w:rsidRDefault="00F5181B">
      <w:pPr>
        <w:rPr>
          <w:i/>
          <w:color w:val="000000"/>
          <w:sz w:val="24"/>
          <w:szCs w:val="24"/>
        </w:rPr>
      </w:pPr>
    </w:p>
    <w:p w14:paraId="739FDED7" w14:textId="77777777" w:rsidR="00F5181B" w:rsidRDefault="00F5181B">
      <w:pPr>
        <w:rPr>
          <w:i/>
          <w:color w:val="000000"/>
          <w:sz w:val="24"/>
          <w:szCs w:val="24"/>
        </w:rPr>
      </w:pPr>
    </w:p>
    <w:p w14:paraId="23833FF7" w14:textId="77777777" w:rsidR="00F5181B" w:rsidRDefault="00F5181B">
      <w:pPr>
        <w:rPr>
          <w:i/>
          <w:color w:val="000000"/>
          <w:sz w:val="24"/>
          <w:szCs w:val="24"/>
        </w:rPr>
      </w:pPr>
    </w:p>
    <w:p w14:paraId="26A9CBBF" w14:textId="77777777" w:rsidR="00F5181B" w:rsidRDefault="00F5181B">
      <w:pPr>
        <w:rPr>
          <w:i/>
          <w:color w:val="000000"/>
          <w:sz w:val="24"/>
          <w:szCs w:val="24"/>
        </w:rPr>
      </w:pPr>
    </w:p>
    <w:p w14:paraId="48A2C4E7" w14:textId="77777777" w:rsidR="00F5181B" w:rsidRDefault="00F5181B">
      <w:pPr>
        <w:rPr>
          <w:i/>
          <w:color w:val="000000"/>
          <w:sz w:val="24"/>
          <w:szCs w:val="24"/>
        </w:rPr>
      </w:pPr>
    </w:p>
    <w:p w14:paraId="2BC3AA17" w14:textId="77777777" w:rsidR="00AD4FC6" w:rsidRDefault="00AD4FC6">
      <w:pPr>
        <w:rPr>
          <w:i/>
          <w:color w:val="000000"/>
          <w:sz w:val="24"/>
          <w:szCs w:val="24"/>
        </w:rPr>
      </w:pPr>
    </w:p>
    <w:sectPr w:rsidR="00AD4FC6" w:rsidSect="00721F3B">
      <w:footerReference w:type="default" r:id="rId20"/>
      <w:type w:val="continuous"/>
      <w:pgSz w:w="12240" w:h="15840" w:code="1"/>
      <w:pgMar w:top="1440" w:right="1440" w:bottom="1440" w:left="1440" w:header="0" w:footer="432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91928F" w14:textId="77777777" w:rsidR="00B73AA8" w:rsidRDefault="00B73AA8">
      <w:r>
        <w:separator/>
      </w:r>
    </w:p>
  </w:endnote>
  <w:endnote w:type="continuationSeparator" w:id="0">
    <w:p w14:paraId="2121C55A" w14:textId="77777777" w:rsidR="00B73AA8" w:rsidRDefault="00B73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433C4" w14:textId="77777777" w:rsidR="003A19BF" w:rsidRDefault="003A19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4A156" w14:textId="77777777" w:rsidR="00D455C1" w:rsidRPr="00773661" w:rsidRDefault="00293A6A" w:rsidP="00A927C4">
    <w:pPr>
      <w:pStyle w:val="Footer"/>
      <w:spacing w:line="200" w:lineRule="exact"/>
      <w:jc w:val="center"/>
      <w:rPr>
        <w:color w:val="000000"/>
        <w:w w:val="115"/>
      </w:rPr>
    </w:pPr>
    <w:r>
      <w:rPr>
        <w:color w:val="000000"/>
        <w:w w:val="115"/>
      </w:rPr>
      <w:t>333</w:t>
    </w:r>
    <w:r w:rsidR="00D455C1" w:rsidRPr="00773661">
      <w:rPr>
        <w:color w:val="000000"/>
        <w:w w:val="115"/>
      </w:rPr>
      <w:t xml:space="preserve"> </w:t>
    </w:r>
    <w:r>
      <w:rPr>
        <w:color w:val="000000"/>
        <w:w w:val="115"/>
      </w:rPr>
      <w:t>SOUTH GRAND AVENUE</w:t>
    </w:r>
    <w:r w:rsidR="00A927C4">
      <w:rPr>
        <w:color w:val="000000"/>
        <w:w w:val="115"/>
      </w:rPr>
      <w:t xml:space="preserve"> </w:t>
    </w:r>
    <w:r w:rsidR="00A927C4" w:rsidRPr="00773661">
      <w:rPr>
        <w:color w:val="000000"/>
        <w:w w:val="115"/>
      </w:rPr>
      <w:sym w:font="Symbol" w:char="F0B7"/>
    </w:r>
    <w:r w:rsidR="00A927C4" w:rsidRPr="00773661">
      <w:rPr>
        <w:color w:val="000000"/>
        <w:w w:val="115"/>
      </w:rPr>
      <w:t xml:space="preserve"> </w:t>
    </w:r>
    <w:r w:rsidR="00A927C4">
      <w:rPr>
        <w:color w:val="000000"/>
        <w:w w:val="115"/>
      </w:rPr>
      <w:t>PO BOX 3019</w:t>
    </w:r>
    <w:r w:rsidR="00B92EDB">
      <w:rPr>
        <w:color w:val="000000"/>
        <w:w w:val="115"/>
      </w:rPr>
      <w:t>5</w:t>
    </w:r>
    <w:r w:rsidR="00A927C4" w:rsidRPr="00773661">
      <w:rPr>
        <w:color w:val="000000"/>
        <w:w w:val="115"/>
      </w:rPr>
      <w:t xml:space="preserve"> </w:t>
    </w:r>
    <w:r w:rsidR="00D455C1" w:rsidRPr="00773661">
      <w:rPr>
        <w:color w:val="000000"/>
        <w:w w:val="115"/>
      </w:rPr>
      <w:sym w:font="Symbol" w:char="F0B7"/>
    </w:r>
    <w:r w:rsidR="00D455C1" w:rsidRPr="00773661">
      <w:rPr>
        <w:color w:val="000000"/>
        <w:w w:val="115"/>
      </w:rPr>
      <w:t xml:space="preserve"> </w:t>
    </w:r>
    <w:r w:rsidR="00D455C1" w:rsidRPr="00773661">
      <w:rPr>
        <w:caps/>
        <w:color w:val="000000"/>
        <w:w w:val="115"/>
      </w:rPr>
      <w:t>lansing</w:t>
    </w:r>
    <w:r w:rsidR="00D455C1" w:rsidRPr="00773661">
      <w:rPr>
        <w:color w:val="000000"/>
        <w:w w:val="115"/>
      </w:rPr>
      <w:t>, MICHIGAN 489</w:t>
    </w:r>
    <w:r w:rsidR="00A927C4">
      <w:rPr>
        <w:color w:val="000000"/>
        <w:w w:val="115"/>
      </w:rPr>
      <w:t>09</w:t>
    </w:r>
  </w:p>
  <w:p w14:paraId="313E25B4" w14:textId="77777777" w:rsidR="00D455C1" w:rsidRPr="00C5009D" w:rsidRDefault="00B73AA8" w:rsidP="00D455C1">
    <w:pPr>
      <w:pStyle w:val="Footer"/>
      <w:spacing w:line="200" w:lineRule="exact"/>
      <w:jc w:val="center"/>
      <w:rPr>
        <w:color w:val="000000"/>
      </w:rPr>
    </w:pPr>
    <w:hyperlink r:id="rId1" w:history="1">
      <w:r w:rsidR="00D455C1" w:rsidRPr="00C5009D">
        <w:rPr>
          <w:rStyle w:val="Hyperlink"/>
          <w:color w:val="000000"/>
          <w:u w:val="none"/>
        </w:rPr>
        <w:t>www.michigan.gov</w:t>
      </w:r>
    </w:hyperlink>
    <w:r w:rsidR="00D455C1" w:rsidRPr="00C5009D">
      <w:rPr>
        <w:color w:val="000000"/>
      </w:rPr>
      <w:t xml:space="preserve">/mdhhs </w:t>
    </w:r>
    <w:r w:rsidR="00D455C1" w:rsidRPr="00C5009D">
      <w:rPr>
        <w:color w:val="000000"/>
      </w:rPr>
      <w:sym w:font="Symbol" w:char="F0B7"/>
    </w:r>
    <w:r w:rsidR="00D455C1" w:rsidRPr="00C5009D">
      <w:rPr>
        <w:color w:val="000000"/>
      </w:rPr>
      <w:t xml:space="preserve"> 517-373-</w:t>
    </w:r>
    <w:r w:rsidR="00D455C1">
      <w:rPr>
        <w:color w:val="000000"/>
      </w:rPr>
      <w:t>3740</w:t>
    </w:r>
  </w:p>
  <w:p w14:paraId="38392C7A" w14:textId="77777777" w:rsidR="00D455C1" w:rsidRDefault="00D455C1" w:rsidP="00D455C1">
    <w:pPr>
      <w:pStyle w:val="BLANKLINE"/>
      <w:spacing w:before="0"/>
      <w:rPr>
        <w:w w:val="115"/>
      </w:rPr>
    </w:pPr>
  </w:p>
  <w:p w14:paraId="046C261B" w14:textId="77777777" w:rsidR="00B55BC8" w:rsidRPr="00D455C1" w:rsidRDefault="00D455C1" w:rsidP="008826CD">
    <w:pPr>
      <w:pStyle w:val="Footer"/>
      <w:spacing w:line="200" w:lineRule="exact"/>
      <w:rPr>
        <w:color w:val="000000"/>
        <w:spacing w:val="20"/>
      </w:rPr>
    </w:pPr>
    <w:r w:rsidRPr="00C62B21">
      <w:rPr>
        <w:vanish/>
        <w:color w:val="000000"/>
      </w:rPr>
      <w:t xml:space="preserve">MDHHS </w:t>
    </w:r>
    <w:r w:rsidR="00CC7BE9">
      <w:rPr>
        <w:vanish/>
        <w:color w:val="000000"/>
      </w:rPr>
      <w:t xml:space="preserve">SG </w:t>
    </w:r>
    <w:r w:rsidRPr="00C62B21">
      <w:rPr>
        <w:vanish/>
        <w:color w:val="000000"/>
      </w:rPr>
      <w:t xml:space="preserve"> Lthd (</w:t>
    </w:r>
    <w:r w:rsidR="008826CD">
      <w:rPr>
        <w:vanish/>
        <w:color w:val="000000"/>
      </w:rPr>
      <w:t xml:space="preserve">Rev. </w:t>
    </w:r>
    <w:r w:rsidR="00256E90">
      <w:rPr>
        <w:vanish/>
        <w:color w:val="000000"/>
      </w:rPr>
      <w:t>1-19</w:t>
    </w:r>
    <w:r w:rsidRPr="00C62B21">
      <w:rPr>
        <w:vanish/>
        <w:color w:val="000000"/>
      </w:rPr>
      <w:t>)</w:t>
    </w:r>
    <w:r w:rsidR="00256E90">
      <w:rPr>
        <w:vanish/>
        <w:color w:val="000000"/>
      </w:rPr>
      <w:t xml:space="preserve"> Previous edition obsolete.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6CD92" w14:textId="77777777" w:rsidR="003A19BF" w:rsidRDefault="003A19B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B587A" w14:textId="77777777" w:rsidR="00B54C09" w:rsidRDefault="00B54C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1FAFB3" w14:textId="77777777" w:rsidR="00B73AA8" w:rsidRDefault="00B73AA8">
      <w:r>
        <w:separator/>
      </w:r>
    </w:p>
  </w:footnote>
  <w:footnote w:type="continuationSeparator" w:id="0">
    <w:p w14:paraId="2CBE23AF" w14:textId="77777777" w:rsidR="00B73AA8" w:rsidRDefault="00B73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06E9C" w14:textId="77777777" w:rsidR="003A19BF" w:rsidRDefault="003A19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15213" w14:textId="77777777" w:rsidR="003A19BF" w:rsidRDefault="003A19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97296" w14:textId="77777777" w:rsidR="003A19BF" w:rsidRDefault="003A1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B35C6"/>
    <w:multiLevelType w:val="hybridMultilevel"/>
    <w:tmpl w:val="38D482FC"/>
    <w:lvl w:ilvl="0" w:tplc="5EAE937C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3D5DB9"/>
    <w:multiLevelType w:val="hybridMultilevel"/>
    <w:tmpl w:val="A6CEC186"/>
    <w:lvl w:ilvl="0" w:tplc="CBAAF266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972E1"/>
    <w:multiLevelType w:val="hybridMultilevel"/>
    <w:tmpl w:val="E020CA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E2DCC"/>
    <w:multiLevelType w:val="hybridMultilevel"/>
    <w:tmpl w:val="8CFC0376"/>
    <w:lvl w:ilvl="0" w:tplc="64FEBE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631737"/>
    <w:multiLevelType w:val="hybridMultilevel"/>
    <w:tmpl w:val="92BA90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635A19"/>
    <w:multiLevelType w:val="hybridMultilevel"/>
    <w:tmpl w:val="5406C0B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1DE0884"/>
    <w:multiLevelType w:val="hybridMultilevel"/>
    <w:tmpl w:val="AC444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C753C"/>
    <w:multiLevelType w:val="hybridMultilevel"/>
    <w:tmpl w:val="991AE4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34FDB"/>
    <w:multiLevelType w:val="hybridMultilevel"/>
    <w:tmpl w:val="865C0D3A"/>
    <w:lvl w:ilvl="0" w:tplc="6C2C3306">
      <w:start w:val="1"/>
      <w:numFmt w:val="upperRoman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B35397"/>
    <w:multiLevelType w:val="hybridMultilevel"/>
    <w:tmpl w:val="42762E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F29AF"/>
    <w:multiLevelType w:val="hybridMultilevel"/>
    <w:tmpl w:val="8082A0D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5C44A9"/>
    <w:multiLevelType w:val="hybridMultilevel"/>
    <w:tmpl w:val="0E7C057A"/>
    <w:lvl w:ilvl="0" w:tplc="CBAAF266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20364"/>
    <w:multiLevelType w:val="hybridMultilevel"/>
    <w:tmpl w:val="085293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5C6662"/>
    <w:multiLevelType w:val="hybridMultilevel"/>
    <w:tmpl w:val="F42CE9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BD4FC7"/>
    <w:multiLevelType w:val="hybridMultilevel"/>
    <w:tmpl w:val="B32E679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9D6EC0"/>
    <w:multiLevelType w:val="hybridMultilevel"/>
    <w:tmpl w:val="00E8FD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5EB6689"/>
    <w:multiLevelType w:val="hybridMultilevel"/>
    <w:tmpl w:val="9B8257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2C543E"/>
    <w:multiLevelType w:val="hybridMultilevel"/>
    <w:tmpl w:val="38406C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1D66A1"/>
    <w:multiLevelType w:val="hybridMultilevel"/>
    <w:tmpl w:val="126654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7CE1988"/>
    <w:multiLevelType w:val="hybridMultilevel"/>
    <w:tmpl w:val="F4AAACC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5D3237"/>
    <w:multiLevelType w:val="hybridMultilevel"/>
    <w:tmpl w:val="61E85D8E"/>
    <w:lvl w:ilvl="0" w:tplc="6C2C3306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A508C6"/>
    <w:multiLevelType w:val="hybridMultilevel"/>
    <w:tmpl w:val="FB5A4410"/>
    <w:lvl w:ilvl="0" w:tplc="6C2C3306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94771B"/>
    <w:multiLevelType w:val="hybridMultilevel"/>
    <w:tmpl w:val="8CFC0376"/>
    <w:lvl w:ilvl="0" w:tplc="64FEBE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155102A"/>
    <w:multiLevelType w:val="hybridMultilevel"/>
    <w:tmpl w:val="8A7AF6BC"/>
    <w:lvl w:ilvl="0" w:tplc="861A3432">
      <w:start w:val="6"/>
      <w:numFmt w:val="upperRoman"/>
      <w:lvlText w:val="%1."/>
      <w:lvlJc w:val="left"/>
      <w:pPr>
        <w:ind w:left="720" w:hanging="7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FB41E6"/>
    <w:multiLevelType w:val="hybridMultilevel"/>
    <w:tmpl w:val="9F24B1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46528D3"/>
    <w:multiLevelType w:val="hybridMultilevel"/>
    <w:tmpl w:val="9B8257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10"/>
  </w:num>
  <w:num w:numId="4">
    <w:abstractNumId w:val="12"/>
  </w:num>
  <w:num w:numId="5">
    <w:abstractNumId w:val="25"/>
  </w:num>
  <w:num w:numId="6">
    <w:abstractNumId w:val="23"/>
  </w:num>
  <w:num w:numId="7">
    <w:abstractNumId w:val="13"/>
  </w:num>
  <w:num w:numId="8">
    <w:abstractNumId w:val="7"/>
  </w:num>
  <w:num w:numId="9">
    <w:abstractNumId w:val="1"/>
  </w:num>
  <w:num w:numId="10">
    <w:abstractNumId w:val="16"/>
  </w:num>
  <w:num w:numId="11">
    <w:abstractNumId w:val="9"/>
  </w:num>
  <w:num w:numId="12">
    <w:abstractNumId w:val="2"/>
  </w:num>
  <w:num w:numId="13">
    <w:abstractNumId w:val="6"/>
  </w:num>
  <w:num w:numId="14">
    <w:abstractNumId w:val="17"/>
  </w:num>
  <w:num w:numId="15">
    <w:abstractNumId w:val="4"/>
  </w:num>
  <w:num w:numId="16">
    <w:abstractNumId w:val="0"/>
  </w:num>
  <w:num w:numId="17">
    <w:abstractNumId w:val="14"/>
  </w:num>
  <w:num w:numId="18">
    <w:abstractNumId w:val="5"/>
  </w:num>
  <w:num w:numId="19">
    <w:abstractNumId w:val="8"/>
  </w:num>
  <w:num w:numId="20">
    <w:abstractNumId w:val="20"/>
  </w:num>
  <w:num w:numId="21">
    <w:abstractNumId w:val="22"/>
  </w:num>
  <w:num w:numId="22">
    <w:abstractNumId w:val="18"/>
  </w:num>
  <w:num w:numId="23">
    <w:abstractNumId w:val="15"/>
  </w:num>
  <w:num w:numId="24">
    <w:abstractNumId w:val="24"/>
  </w:num>
  <w:num w:numId="25">
    <w:abstractNumId w:val="3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09E"/>
    <w:rsid w:val="00003724"/>
    <w:rsid w:val="0001064F"/>
    <w:rsid w:val="00021D30"/>
    <w:rsid w:val="000325DA"/>
    <w:rsid w:val="000378E6"/>
    <w:rsid w:val="000445C1"/>
    <w:rsid w:val="000458F5"/>
    <w:rsid w:val="00045F50"/>
    <w:rsid w:val="00050685"/>
    <w:rsid w:val="00050D50"/>
    <w:rsid w:val="00056695"/>
    <w:rsid w:val="000623FA"/>
    <w:rsid w:val="000631B6"/>
    <w:rsid w:val="00066A21"/>
    <w:rsid w:val="000670F7"/>
    <w:rsid w:val="00072DCE"/>
    <w:rsid w:val="00075FD4"/>
    <w:rsid w:val="000778E9"/>
    <w:rsid w:val="000828A1"/>
    <w:rsid w:val="00087EF6"/>
    <w:rsid w:val="00092545"/>
    <w:rsid w:val="00097E49"/>
    <w:rsid w:val="000A3E0E"/>
    <w:rsid w:val="000A5495"/>
    <w:rsid w:val="000A5614"/>
    <w:rsid w:val="000B2703"/>
    <w:rsid w:val="000C3A9F"/>
    <w:rsid w:val="000D07DF"/>
    <w:rsid w:val="000D32DD"/>
    <w:rsid w:val="000D4EE8"/>
    <w:rsid w:val="000E0678"/>
    <w:rsid w:val="000E5E9E"/>
    <w:rsid w:val="000E72DD"/>
    <w:rsid w:val="000F27EC"/>
    <w:rsid w:val="0010092B"/>
    <w:rsid w:val="00106488"/>
    <w:rsid w:val="00107931"/>
    <w:rsid w:val="00112D71"/>
    <w:rsid w:val="00116FE6"/>
    <w:rsid w:val="0011794B"/>
    <w:rsid w:val="00117CE7"/>
    <w:rsid w:val="001204AD"/>
    <w:rsid w:val="0012616A"/>
    <w:rsid w:val="00134177"/>
    <w:rsid w:val="00135A91"/>
    <w:rsid w:val="00135EFF"/>
    <w:rsid w:val="0013755C"/>
    <w:rsid w:val="00137862"/>
    <w:rsid w:val="00140B04"/>
    <w:rsid w:val="00141BCE"/>
    <w:rsid w:val="00141D70"/>
    <w:rsid w:val="00150699"/>
    <w:rsid w:val="00153F75"/>
    <w:rsid w:val="0015659A"/>
    <w:rsid w:val="00167C61"/>
    <w:rsid w:val="00177E87"/>
    <w:rsid w:val="0018617A"/>
    <w:rsid w:val="001916DF"/>
    <w:rsid w:val="00195234"/>
    <w:rsid w:val="001B5A45"/>
    <w:rsid w:val="001C0328"/>
    <w:rsid w:val="001C0594"/>
    <w:rsid w:val="001D643D"/>
    <w:rsid w:val="001D7B30"/>
    <w:rsid w:val="001E4BC8"/>
    <w:rsid w:val="001E5328"/>
    <w:rsid w:val="001E79FE"/>
    <w:rsid w:val="001F4422"/>
    <w:rsid w:val="001F4AB1"/>
    <w:rsid w:val="001F73B8"/>
    <w:rsid w:val="00201D33"/>
    <w:rsid w:val="00201D83"/>
    <w:rsid w:val="00212F66"/>
    <w:rsid w:val="0022108B"/>
    <w:rsid w:val="0023485D"/>
    <w:rsid w:val="00234934"/>
    <w:rsid w:val="00235652"/>
    <w:rsid w:val="00240661"/>
    <w:rsid w:val="0024302F"/>
    <w:rsid w:val="00243DA1"/>
    <w:rsid w:val="00254226"/>
    <w:rsid w:val="0025447D"/>
    <w:rsid w:val="00256DED"/>
    <w:rsid w:val="00256E90"/>
    <w:rsid w:val="00263447"/>
    <w:rsid w:val="00271D19"/>
    <w:rsid w:val="00285207"/>
    <w:rsid w:val="0028576D"/>
    <w:rsid w:val="00287B5B"/>
    <w:rsid w:val="00291A70"/>
    <w:rsid w:val="00293A6A"/>
    <w:rsid w:val="002A12D8"/>
    <w:rsid w:val="002A1BAD"/>
    <w:rsid w:val="002A2E17"/>
    <w:rsid w:val="002A7DE4"/>
    <w:rsid w:val="002B0C80"/>
    <w:rsid w:val="002C0692"/>
    <w:rsid w:val="002C3E6E"/>
    <w:rsid w:val="002C3EE6"/>
    <w:rsid w:val="002D1DB4"/>
    <w:rsid w:val="002D28A6"/>
    <w:rsid w:val="002D52EF"/>
    <w:rsid w:val="002E1C86"/>
    <w:rsid w:val="002E7C28"/>
    <w:rsid w:val="0030186A"/>
    <w:rsid w:val="00301E80"/>
    <w:rsid w:val="00302975"/>
    <w:rsid w:val="00304281"/>
    <w:rsid w:val="0030623C"/>
    <w:rsid w:val="0030731D"/>
    <w:rsid w:val="00317E7B"/>
    <w:rsid w:val="00326585"/>
    <w:rsid w:val="003307F7"/>
    <w:rsid w:val="003308C0"/>
    <w:rsid w:val="00331AE1"/>
    <w:rsid w:val="00341DBC"/>
    <w:rsid w:val="00344DB1"/>
    <w:rsid w:val="00356522"/>
    <w:rsid w:val="0036064F"/>
    <w:rsid w:val="00366C8A"/>
    <w:rsid w:val="00371BBB"/>
    <w:rsid w:val="00371EE0"/>
    <w:rsid w:val="00385D3B"/>
    <w:rsid w:val="0039061F"/>
    <w:rsid w:val="003A19BF"/>
    <w:rsid w:val="003A23ED"/>
    <w:rsid w:val="003A63FE"/>
    <w:rsid w:val="003B1488"/>
    <w:rsid w:val="003B371D"/>
    <w:rsid w:val="003B5F9A"/>
    <w:rsid w:val="003C0915"/>
    <w:rsid w:val="003C1D86"/>
    <w:rsid w:val="003C5D70"/>
    <w:rsid w:val="003D0147"/>
    <w:rsid w:val="003D392D"/>
    <w:rsid w:val="003D4A87"/>
    <w:rsid w:val="003D7855"/>
    <w:rsid w:val="003F060B"/>
    <w:rsid w:val="003F40C8"/>
    <w:rsid w:val="00405CCF"/>
    <w:rsid w:val="004106E7"/>
    <w:rsid w:val="004148D2"/>
    <w:rsid w:val="00416A8F"/>
    <w:rsid w:val="00443C3B"/>
    <w:rsid w:val="00447D98"/>
    <w:rsid w:val="004564F1"/>
    <w:rsid w:val="00456675"/>
    <w:rsid w:val="00456A33"/>
    <w:rsid w:val="00456E84"/>
    <w:rsid w:val="0046535F"/>
    <w:rsid w:val="00466CB2"/>
    <w:rsid w:val="00467042"/>
    <w:rsid w:val="004715A3"/>
    <w:rsid w:val="004733DF"/>
    <w:rsid w:val="004762D3"/>
    <w:rsid w:val="00494223"/>
    <w:rsid w:val="004973B8"/>
    <w:rsid w:val="004A7C73"/>
    <w:rsid w:val="004B6C7B"/>
    <w:rsid w:val="004C3580"/>
    <w:rsid w:val="004C6613"/>
    <w:rsid w:val="004C7098"/>
    <w:rsid w:val="004D70DE"/>
    <w:rsid w:val="004D7DBD"/>
    <w:rsid w:val="004E1810"/>
    <w:rsid w:val="004E6A45"/>
    <w:rsid w:val="004F020D"/>
    <w:rsid w:val="004F02EE"/>
    <w:rsid w:val="004F31F1"/>
    <w:rsid w:val="005064AE"/>
    <w:rsid w:val="00520EB7"/>
    <w:rsid w:val="00521E54"/>
    <w:rsid w:val="00523BBE"/>
    <w:rsid w:val="00525FE3"/>
    <w:rsid w:val="00532FC3"/>
    <w:rsid w:val="00533324"/>
    <w:rsid w:val="00535A88"/>
    <w:rsid w:val="00540C9A"/>
    <w:rsid w:val="00546A14"/>
    <w:rsid w:val="00554ED3"/>
    <w:rsid w:val="00555CA1"/>
    <w:rsid w:val="005609ED"/>
    <w:rsid w:val="005654D8"/>
    <w:rsid w:val="00567445"/>
    <w:rsid w:val="005708F7"/>
    <w:rsid w:val="00574D80"/>
    <w:rsid w:val="00577FDA"/>
    <w:rsid w:val="005822D9"/>
    <w:rsid w:val="0058296E"/>
    <w:rsid w:val="00585EAC"/>
    <w:rsid w:val="005872BE"/>
    <w:rsid w:val="0059556D"/>
    <w:rsid w:val="005C0065"/>
    <w:rsid w:val="005C32DF"/>
    <w:rsid w:val="005C66A9"/>
    <w:rsid w:val="005D02FC"/>
    <w:rsid w:val="005D25D4"/>
    <w:rsid w:val="005D3D40"/>
    <w:rsid w:val="005D3DC0"/>
    <w:rsid w:val="005D45F9"/>
    <w:rsid w:val="005E1B67"/>
    <w:rsid w:val="005E415C"/>
    <w:rsid w:val="005F03B5"/>
    <w:rsid w:val="005F050A"/>
    <w:rsid w:val="005F1495"/>
    <w:rsid w:val="005F1893"/>
    <w:rsid w:val="005F47A3"/>
    <w:rsid w:val="00604DD6"/>
    <w:rsid w:val="00607C76"/>
    <w:rsid w:val="006116A6"/>
    <w:rsid w:val="00612074"/>
    <w:rsid w:val="00614540"/>
    <w:rsid w:val="00640370"/>
    <w:rsid w:val="00643732"/>
    <w:rsid w:val="00643A5E"/>
    <w:rsid w:val="0065225F"/>
    <w:rsid w:val="00653854"/>
    <w:rsid w:val="00664BBD"/>
    <w:rsid w:val="0067788B"/>
    <w:rsid w:val="00677A4A"/>
    <w:rsid w:val="00687B62"/>
    <w:rsid w:val="00690BEA"/>
    <w:rsid w:val="00693CB7"/>
    <w:rsid w:val="00697BBB"/>
    <w:rsid w:val="006A059B"/>
    <w:rsid w:val="006A26A0"/>
    <w:rsid w:val="006A27D3"/>
    <w:rsid w:val="006A35C5"/>
    <w:rsid w:val="006B268C"/>
    <w:rsid w:val="006C02F8"/>
    <w:rsid w:val="006D2D5A"/>
    <w:rsid w:val="006F0CCA"/>
    <w:rsid w:val="006F2526"/>
    <w:rsid w:val="006F5ACC"/>
    <w:rsid w:val="00703668"/>
    <w:rsid w:val="00711334"/>
    <w:rsid w:val="00716A79"/>
    <w:rsid w:val="0071727B"/>
    <w:rsid w:val="007207B3"/>
    <w:rsid w:val="00721F3B"/>
    <w:rsid w:val="00725B05"/>
    <w:rsid w:val="0072797B"/>
    <w:rsid w:val="00732C5C"/>
    <w:rsid w:val="00735D6A"/>
    <w:rsid w:val="00741233"/>
    <w:rsid w:val="0074577B"/>
    <w:rsid w:val="00750335"/>
    <w:rsid w:val="00750F7F"/>
    <w:rsid w:val="00751286"/>
    <w:rsid w:val="00757408"/>
    <w:rsid w:val="0077595A"/>
    <w:rsid w:val="007772A2"/>
    <w:rsid w:val="00781689"/>
    <w:rsid w:val="0078341F"/>
    <w:rsid w:val="00791225"/>
    <w:rsid w:val="007917EC"/>
    <w:rsid w:val="00791C2A"/>
    <w:rsid w:val="00792F12"/>
    <w:rsid w:val="00794049"/>
    <w:rsid w:val="007943C3"/>
    <w:rsid w:val="007A072A"/>
    <w:rsid w:val="007A0EF8"/>
    <w:rsid w:val="007A1694"/>
    <w:rsid w:val="007A364B"/>
    <w:rsid w:val="007A7459"/>
    <w:rsid w:val="007A7E01"/>
    <w:rsid w:val="007B0053"/>
    <w:rsid w:val="007B2F47"/>
    <w:rsid w:val="007B756A"/>
    <w:rsid w:val="007C0DC7"/>
    <w:rsid w:val="007C70AF"/>
    <w:rsid w:val="007E02B4"/>
    <w:rsid w:val="007E1E8F"/>
    <w:rsid w:val="007E3262"/>
    <w:rsid w:val="008033DC"/>
    <w:rsid w:val="00811D72"/>
    <w:rsid w:val="008146FF"/>
    <w:rsid w:val="00816497"/>
    <w:rsid w:val="00816D26"/>
    <w:rsid w:val="00825D41"/>
    <w:rsid w:val="00832574"/>
    <w:rsid w:val="0083748B"/>
    <w:rsid w:val="00844431"/>
    <w:rsid w:val="008475D5"/>
    <w:rsid w:val="008513E4"/>
    <w:rsid w:val="00871F0A"/>
    <w:rsid w:val="00877F8A"/>
    <w:rsid w:val="008826CD"/>
    <w:rsid w:val="008830F7"/>
    <w:rsid w:val="00884845"/>
    <w:rsid w:val="008969F9"/>
    <w:rsid w:val="008A4DB1"/>
    <w:rsid w:val="008A7730"/>
    <w:rsid w:val="008B0F9D"/>
    <w:rsid w:val="008B17C4"/>
    <w:rsid w:val="008B18B0"/>
    <w:rsid w:val="008D0BC6"/>
    <w:rsid w:val="008D22C5"/>
    <w:rsid w:val="008D2DB0"/>
    <w:rsid w:val="008D63C5"/>
    <w:rsid w:val="008E23FA"/>
    <w:rsid w:val="008F111E"/>
    <w:rsid w:val="00911A04"/>
    <w:rsid w:val="00913CC4"/>
    <w:rsid w:val="00920D60"/>
    <w:rsid w:val="00927E24"/>
    <w:rsid w:val="009301A6"/>
    <w:rsid w:val="00937949"/>
    <w:rsid w:val="00942A30"/>
    <w:rsid w:val="00943D53"/>
    <w:rsid w:val="00945B91"/>
    <w:rsid w:val="00950F0F"/>
    <w:rsid w:val="00951B17"/>
    <w:rsid w:val="00973AA7"/>
    <w:rsid w:val="009741DE"/>
    <w:rsid w:val="00984867"/>
    <w:rsid w:val="00986D3B"/>
    <w:rsid w:val="009870C7"/>
    <w:rsid w:val="00990190"/>
    <w:rsid w:val="00991EFE"/>
    <w:rsid w:val="009938BE"/>
    <w:rsid w:val="009962CE"/>
    <w:rsid w:val="009A168C"/>
    <w:rsid w:val="009A53BD"/>
    <w:rsid w:val="009A5FEE"/>
    <w:rsid w:val="009B202F"/>
    <w:rsid w:val="009B28A7"/>
    <w:rsid w:val="009B2DA3"/>
    <w:rsid w:val="009C69E2"/>
    <w:rsid w:val="009D07C3"/>
    <w:rsid w:val="009D54EF"/>
    <w:rsid w:val="009E17A7"/>
    <w:rsid w:val="009E66D5"/>
    <w:rsid w:val="009E7638"/>
    <w:rsid w:val="009F1675"/>
    <w:rsid w:val="00A07447"/>
    <w:rsid w:val="00A12E34"/>
    <w:rsid w:val="00A21D47"/>
    <w:rsid w:val="00A23089"/>
    <w:rsid w:val="00A314E5"/>
    <w:rsid w:val="00A324BA"/>
    <w:rsid w:val="00A32742"/>
    <w:rsid w:val="00A36797"/>
    <w:rsid w:val="00A45F7E"/>
    <w:rsid w:val="00A56692"/>
    <w:rsid w:val="00A63763"/>
    <w:rsid w:val="00A70114"/>
    <w:rsid w:val="00A76D99"/>
    <w:rsid w:val="00A84A9C"/>
    <w:rsid w:val="00A926B5"/>
    <w:rsid w:val="00A927C4"/>
    <w:rsid w:val="00A9592F"/>
    <w:rsid w:val="00A97C2D"/>
    <w:rsid w:val="00AA4223"/>
    <w:rsid w:val="00AB4068"/>
    <w:rsid w:val="00AB53E3"/>
    <w:rsid w:val="00AC7644"/>
    <w:rsid w:val="00AD165B"/>
    <w:rsid w:val="00AD1A68"/>
    <w:rsid w:val="00AD25D6"/>
    <w:rsid w:val="00AD4FC6"/>
    <w:rsid w:val="00AE0DBA"/>
    <w:rsid w:val="00AE50AE"/>
    <w:rsid w:val="00AF1020"/>
    <w:rsid w:val="00AF1CA3"/>
    <w:rsid w:val="00AF49F2"/>
    <w:rsid w:val="00B01B10"/>
    <w:rsid w:val="00B06381"/>
    <w:rsid w:val="00B1196D"/>
    <w:rsid w:val="00B123F7"/>
    <w:rsid w:val="00B13367"/>
    <w:rsid w:val="00B13575"/>
    <w:rsid w:val="00B142A6"/>
    <w:rsid w:val="00B14964"/>
    <w:rsid w:val="00B1592C"/>
    <w:rsid w:val="00B22012"/>
    <w:rsid w:val="00B2657D"/>
    <w:rsid w:val="00B308E2"/>
    <w:rsid w:val="00B30C63"/>
    <w:rsid w:val="00B31228"/>
    <w:rsid w:val="00B35BA8"/>
    <w:rsid w:val="00B40318"/>
    <w:rsid w:val="00B41FE6"/>
    <w:rsid w:val="00B45BC3"/>
    <w:rsid w:val="00B46EF1"/>
    <w:rsid w:val="00B5361C"/>
    <w:rsid w:val="00B54C09"/>
    <w:rsid w:val="00B5546B"/>
    <w:rsid w:val="00B55BC8"/>
    <w:rsid w:val="00B62123"/>
    <w:rsid w:val="00B707AD"/>
    <w:rsid w:val="00B73826"/>
    <w:rsid w:val="00B73AA8"/>
    <w:rsid w:val="00B81F39"/>
    <w:rsid w:val="00B84604"/>
    <w:rsid w:val="00B92CFF"/>
    <w:rsid w:val="00B92EAA"/>
    <w:rsid w:val="00B92EDB"/>
    <w:rsid w:val="00B95209"/>
    <w:rsid w:val="00B95BB3"/>
    <w:rsid w:val="00BA2BC2"/>
    <w:rsid w:val="00BB5FC8"/>
    <w:rsid w:val="00BB7F71"/>
    <w:rsid w:val="00BC3E65"/>
    <w:rsid w:val="00BC5650"/>
    <w:rsid w:val="00BD0E5B"/>
    <w:rsid w:val="00BF744D"/>
    <w:rsid w:val="00BF77F2"/>
    <w:rsid w:val="00C2176D"/>
    <w:rsid w:val="00C23A62"/>
    <w:rsid w:val="00C24FD0"/>
    <w:rsid w:val="00C25234"/>
    <w:rsid w:val="00C254F5"/>
    <w:rsid w:val="00C35063"/>
    <w:rsid w:val="00C35DFD"/>
    <w:rsid w:val="00C400F7"/>
    <w:rsid w:val="00C4089C"/>
    <w:rsid w:val="00C4639E"/>
    <w:rsid w:val="00C5009D"/>
    <w:rsid w:val="00C53575"/>
    <w:rsid w:val="00C54416"/>
    <w:rsid w:val="00C7311A"/>
    <w:rsid w:val="00C754E0"/>
    <w:rsid w:val="00C75E12"/>
    <w:rsid w:val="00C76909"/>
    <w:rsid w:val="00C77600"/>
    <w:rsid w:val="00C8118B"/>
    <w:rsid w:val="00C83BFF"/>
    <w:rsid w:val="00C85DF3"/>
    <w:rsid w:val="00C941EC"/>
    <w:rsid w:val="00CA0EC3"/>
    <w:rsid w:val="00CA11D3"/>
    <w:rsid w:val="00CA2BBD"/>
    <w:rsid w:val="00CB7432"/>
    <w:rsid w:val="00CB7819"/>
    <w:rsid w:val="00CC2F2A"/>
    <w:rsid w:val="00CC38EE"/>
    <w:rsid w:val="00CC7BE9"/>
    <w:rsid w:val="00CD0B7D"/>
    <w:rsid w:val="00CD3500"/>
    <w:rsid w:val="00CD5721"/>
    <w:rsid w:val="00CE0BDC"/>
    <w:rsid w:val="00CE0E55"/>
    <w:rsid w:val="00CE4C4E"/>
    <w:rsid w:val="00CE527E"/>
    <w:rsid w:val="00CE5ACC"/>
    <w:rsid w:val="00CE7800"/>
    <w:rsid w:val="00D1478E"/>
    <w:rsid w:val="00D157F5"/>
    <w:rsid w:val="00D15BAF"/>
    <w:rsid w:val="00D161F7"/>
    <w:rsid w:val="00D16D25"/>
    <w:rsid w:val="00D17598"/>
    <w:rsid w:val="00D21139"/>
    <w:rsid w:val="00D21A34"/>
    <w:rsid w:val="00D2205F"/>
    <w:rsid w:val="00D44727"/>
    <w:rsid w:val="00D455C1"/>
    <w:rsid w:val="00D45A89"/>
    <w:rsid w:val="00D54D0D"/>
    <w:rsid w:val="00D62E62"/>
    <w:rsid w:val="00D6419D"/>
    <w:rsid w:val="00D64AF0"/>
    <w:rsid w:val="00D662D8"/>
    <w:rsid w:val="00D70A25"/>
    <w:rsid w:val="00D70CDC"/>
    <w:rsid w:val="00D73CD3"/>
    <w:rsid w:val="00D74ADE"/>
    <w:rsid w:val="00D76275"/>
    <w:rsid w:val="00D77983"/>
    <w:rsid w:val="00D832F8"/>
    <w:rsid w:val="00D85068"/>
    <w:rsid w:val="00DA5961"/>
    <w:rsid w:val="00DB65A9"/>
    <w:rsid w:val="00DC0B86"/>
    <w:rsid w:val="00DC3D73"/>
    <w:rsid w:val="00DC4819"/>
    <w:rsid w:val="00DD4377"/>
    <w:rsid w:val="00DD4FAE"/>
    <w:rsid w:val="00DD6CA8"/>
    <w:rsid w:val="00DE24C0"/>
    <w:rsid w:val="00DE31CB"/>
    <w:rsid w:val="00DE43C1"/>
    <w:rsid w:val="00DE7F38"/>
    <w:rsid w:val="00DF05E4"/>
    <w:rsid w:val="00DF563E"/>
    <w:rsid w:val="00E04ADB"/>
    <w:rsid w:val="00E07F97"/>
    <w:rsid w:val="00E14173"/>
    <w:rsid w:val="00E32408"/>
    <w:rsid w:val="00E52886"/>
    <w:rsid w:val="00E52B0B"/>
    <w:rsid w:val="00E53217"/>
    <w:rsid w:val="00E552FD"/>
    <w:rsid w:val="00E67B62"/>
    <w:rsid w:val="00E72539"/>
    <w:rsid w:val="00E7323C"/>
    <w:rsid w:val="00E75219"/>
    <w:rsid w:val="00E77708"/>
    <w:rsid w:val="00E779AD"/>
    <w:rsid w:val="00E77CBD"/>
    <w:rsid w:val="00E83EE8"/>
    <w:rsid w:val="00E861D4"/>
    <w:rsid w:val="00E9172C"/>
    <w:rsid w:val="00E91AAC"/>
    <w:rsid w:val="00EA0B67"/>
    <w:rsid w:val="00EA4CC6"/>
    <w:rsid w:val="00EA71DB"/>
    <w:rsid w:val="00EC709C"/>
    <w:rsid w:val="00ED2D03"/>
    <w:rsid w:val="00EE309E"/>
    <w:rsid w:val="00EE456F"/>
    <w:rsid w:val="00EE47FC"/>
    <w:rsid w:val="00EE6FEB"/>
    <w:rsid w:val="00EF1305"/>
    <w:rsid w:val="00EF531A"/>
    <w:rsid w:val="00EF537F"/>
    <w:rsid w:val="00EF7007"/>
    <w:rsid w:val="00EF76CE"/>
    <w:rsid w:val="00F10CC0"/>
    <w:rsid w:val="00F1697B"/>
    <w:rsid w:val="00F33CF7"/>
    <w:rsid w:val="00F41878"/>
    <w:rsid w:val="00F44B3A"/>
    <w:rsid w:val="00F5181B"/>
    <w:rsid w:val="00F568FE"/>
    <w:rsid w:val="00F67293"/>
    <w:rsid w:val="00F715A6"/>
    <w:rsid w:val="00F7315E"/>
    <w:rsid w:val="00F760C8"/>
    <w:rsid w:val="00F84627"/>
    <w:rsid w:val="00F861E0"/>
    <w:rsid w:val="00F908AA"/>
    <w:rsid w:val="00F96DEF"/>
    <w:rsid w:val="00FA2D21"/>
    <w:rsid w:val="00FA6E35"/>
    <w:rsid w:val="00FB3872"/>
    <w:rsid w:val="00FB5668"/>
    <w:rsid w:val="00FB77B4"/>
    <w:rsid w:val="00FC341E"/>
    <w:rsid w:val="00FD6E28"/>
    <w:rsid w:val="00FD6E59"/>
    <w:rsid w:val="00FE286A"/>
    <w:rsid w:val="00FE2DC6"/>
    <w:rsid w:val="00FF07A8"/>
    <w:rsid w:val="00FF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  <w14:docId w14:val="63A358B4"/>
  <w15:chartTrackingRefBased/>
  <w15:docId w15:val="{263C737A-F3CE-49AA-A89F-33785310F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ANKLINE">
    <w:name w:val="BLANKLINE"/>
    <w:basedOn w:val="Normal"/>
    <w:pPr>
      <w:spacing w:before="120" w:after="20" w:line="20" w:lineRule="exact"/>
    </w:pPr>
    <w:rPr>
      <w:rFonts w:ascii="Arial" w:hAnsi="Arial"/>
      <w:b/>
      <w:sz w:val="4"/>
    </w:rPr>
  </w:style>
  <w:style w:type="paragraph" w:customStyle="1" w:styleId="Captions6pt">
    <w:name w:val="Captions  6pt"/>
    <w:basedOn w:val="Normal"/>
    <w:pPr>
      <w:spacing w:before="40" w:after="20" w:line="120" w:lineRule="exact"/>
    </w:pPr>
    <w:rPr>
      <w:rFonts w:ascii="Arial" w:hAnsi="Arial"/>
      <w:sz w:val="12"/>
    </w:rPr>
  </w:style>
  <w:style w:type="paragraph" w:customStyle="1" w:styleId="Captions6ptbold">
    <w:name w:val="Captions  6pt bold"/>
    <w:basedOn w:val="Captions6pt"/>
    <w:rPr>
      <w:b/>
    </w:rPr>
  </w:style>
  <w:style w:type="paragraph" w:customStyle="1" w:styleId="Captions6ptbox">
    <w:name w:val="Captions  6pt box"/>
    <w:basedOn w:val="Normal"/>
    <w:pPr>
      <w:spacing w:before="60" w:after="20" w:line="120" w:lineRule="exact"/>
    </w:pPr>
    <w:rPr>
      <w:rFonts w:ascii="Arial" w:hAnsi="Arial"/>
      <w:b/>
      <w:sz w:val="12"/>
    </w:rPr>
  </w:style>
  <w:style w:type="paragraph" w:customStyle="1" w:styleId="Captions6ptNbox">
    <w:name w:val="Captions  6pt Nbox"/>
    <w:basedOn w:val="Captions6pt"/>
    <w:pPr>
      <w:spacing w:before="60"/>
    </w:pPr>
  </w:style>
  <w:style w:type="paragraph" w:customStyle="1" w:styleId="Captions7pt">
    <w:name w:val="Captions  7pt"/>
    <w:basedOn w:val="Captions6pt"/>
    <w:pPr>
      <w:spacing w:before="20" w:line="140" w:lineRule="exact"/>
    </w:pPr>
    <w:rPr>
      <w:sz w:val="14"/>
    </w:rPr>
  </w:style>
  <w:style w:type="paragraph" w:customStyle="1" w:styleId="Captions7ptBold">
    <w:name w:val="Captions  7pt Bold"/>
    <w:basedOn w:val="Captions7pt"/>
    <w:rPr>
      <w:b/>
    </w:rPr>
  </w:style>
  <w:style w:type="paragraph" w:customStyle="1" w:styleId="Captions7ptbox">
    <w:name w:val="Captions  7pt box"/>
    <w:basedOn w:val="Captions7ptNBox"/>
    <w:rPr>
      <w:b/>
    </w:rPr>
  </w:style>
  <w:style w:type="paragraph" w:customStyle="1" w:styleId="Captions7ptNBox">
    <w:name w:val="Captions  7pt NBox"/>
    <w:basedOn w:val="Normal"/>
    <w:pPr>
      <w:spacing w:before="60" w:after="20" w:line="140" w:lineRule="exact"/>
    </w:pPr>
    <w:rPr>
      <w:rFonts w:ascii="Arial" w:hAnsi="Arial"/>
      <w:sz w:val="14"/>
    </w:rPr>
  </w:style>
  <w:style w:type="paragraph" w:customStyle="1" w:styleId="Captions8pt">
    <w:name w:val="Captions  8pt"/>
    <w:basedOn w:val="Normal"/>
    <w:pPr>
      <w:spacing w:before="20" w:line="160" w:lineRule="exact"/>
    </w:pPr>
    <w:rPr>
      <w:rFonts w:ascii="Arial" w:hAnsi="Arial"/>
      <w:sz w:val="16"/>
    </w:rPr>
  </w:style>
  <w:style w:type="paragraph" w:customStyle="1" w:styleId="Captions8ptBold">
    <w:name w:val="Captions  8pt Bold"/>
    <w:basedOn w:val="Normal"/>
    <w:pPr>
      <w:spacing w:before="20" w:line="160" w:lineRule="exact"/>
    </w:pPr>
    <w:rPr>
      <w:rFonts w:ascii="Arial" w:hAnsi="Arial"/>
      <w:b/>
      <w:sz w:val="16"/>
    </w:rPr>
  </w:style>
  <w:style w:type="paragraph" w:customStyle="1" w:styleId="Captions8ptbox">
    <w:name w:val="Captions  8pt box"/>
    <w:basedOn w:val="Captions8ptBold"/>
    <w:pPr>
      <w:spacing w:before="60" w:after="20"/>
    </w:pPr>
  </w:style>
  <w:style w:type="paragraph" w:customStyle="1" w:styleId="Captions8ptNbox">
    <w:name w:val="Captions  8pt Nbox"/>
    <w:basedOn w:val="Captions8pt"/>
    <w:pPr>
      <w:spacing w:before="80"/>
    </w:pPr>
  </w:style>
  <w:style w:type="paragraph" w:customStyle="1" w:styleId="Captions9pt">
    <w:name w:val="Captions  9pt"/>
    <w:basedOn w:val="Normal"/>
    <w:pPr>
      <w:spacing w:before="20" w:line="180" w:lineRule="exact"/>
    </w:pPr>
    <w:rPr>
      <w:rFonts w:ascii="Arial" w:hAnsi="Arial"/>
      <w:sz w:val="18"/>
    </w:rPr>
  </w:style>
  <w:style w:type="paragraph" w:customStyle="1" w:styleId="Captions9ptBold">
    <w:name w:val="Captions  9pt Bold"/>
    <w:basedOn w:val="Captions8ptBold"/>
    <w:pPr>
      <w:spacing w:line="180" w:lineRule="exact"/>
    </w:pPr>
    <w:rPr>
      <w:sz w:val="18"/>
    </w:rPr>
  </w:style>
  <w:style w:type="paragraph" w:customStyle="1" w:styleId="Captions9ptBox">
    <w:name w:val="Captions  9pt Box"/>
    <w:basedOn w:val="Captions9ptBold"/>
    <w:pPr>
      <w:spacing w:before="100" w:after="20"/>
    </w:pPr>
  </w:style>
  <w:style w:type="paragraph" w:customStyle="1" w:styleId="Captions9ptNbox">
    <w:name w:val="Captions  9pt Nbox"/>
    <w:basedOn w:val="Captions9ptBox"/>
    <w:rPr>
      <w:b w:val="0"/>
    </w:rPr>
  </w:style>
  <w:style w:type="paragraph" w:customStyle="1" w:styleId="Captions10pt">
    <w:name w:val="Captions 10pt"/>
    <w:basedOn w:val="Normal"/>
    <w:pPr>
      <w:spacing w:before="40" w:after="20" w:line="160" w:lineRule="exact"/>
    </w:pPr>
    <w:rPr>
      <w:rFonts w:ascii="Arial" w:hAnsi="Arial"/>
    </w:rPr>
  </w:style>
  <w:style w:type="paragraph" w:customStyle="1" w:styleId="Captions10ptBold">
    <w:name w:val="Captions 10pt Bold"/>
    <w:basedOn w:val="Normal"/>
    <w:pPr>
      <w:spacing w:before="40" w:after="20" w:line="160" w:lineRule="exact"/>
    </w:pPr>
    <w:rPr>
      <w:rFonts w:ascii="Arial" w:hAnsi="Arial"/>
      <w:b/>
    </w:rPr>
  </w:style>
  <w:style w:type="paragraph" w:customStyle="1" w:styleId="Captions10ptbox">
    <w:name w:val="Captions 10pt box"/>
    <w:basedOn w:val="Normal"/>
    <w:pPr>
      <w:spacing w:before="80" w:after="20" w:line="160" w:lineRule="exact"/>
    </w:pPr>
    <w:rPr>
      <w:rFonts w:ascii="Arial" w:hAnsi="Arial"/>
    </w:rPr>
  </w:style>
  <w:style w:type="paragraph" w:customStyle="1" w:styleId="Captions10ptNbox">
    <w:name w:val="Captions 10pt Nbox"/>
    <w:basedOn w:val="Captions10ptBold"/>
    <w:pPr>
      <w:spacing w:before="80"/>
    </w:pPr>
    <w:rPr>
      <w:b w:val="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line="140" w:lineRule="exact"/>
    </w:pPr>
    <w:rPr>
      <w:rFonts w:ascii="Arial" w:hAnsi="Arial"/>
      <w:sz w:val="14"/>
    </w:rPr>
  </w:style>
  <w:style w:type="paragraph" w:customStyle="1" w:styleId="FormTitle10pt">
    <w:name w:val="Form Title 10pt"/>
    <w:basedOn w:val="Normal"/>
    <w:pPr>
      <w:spacing w:line="200" w:lineRule="exact"/>
      <w:jc w:val="center"/>
    </w:pPr>
    <w:rPr>
      <w:rFonts w:ascii="Arial" w:hAnsi="Arial"/>
    </w:rPr>
  </w:style>
  <w:style w:type="paragraph" w:customStyle="1" w:styleId="FormTitle10ptBld">
    <w:name w:val="Form Title 10pt Bld"/>
    <w:basedOn w:val="Normal"/>
    <w:pPr>
      <w:spacing w:line="200" w:lineRule="exact"/>
      <w:jc w:val="center"/>
    </w:pPr>
    <w:rPr>
      <w:rFonts w:ascii="Arial" w:hAnsi="Arial"/>
      <w:b/>
    </w:rPr>
  </w:style>
  <w:style w:type="paragraph" w:customStyle="1" w:styleId="FormTitle11pt">
    <w:name w:val="Form Title 11pt"/>
    <w:basedOn w:val="Normal"/>
    <w:pPr>
      <w:spacing w:line="220" w:lineRule="exact"/>
      <w:jc w:val="center"/>
    </w:pPr>
    <w:rPr>
      <w:rFonts w:ascii="Arial" w:hAnsi="Arial"/>
      <w:sz w:val="22"/>
    </w:rPr>
  </w:style>
  <w:style w:type="paragraph" w:customStyle="1" w:styleId="FormTitle11ptBld">
    <w:name w:val="Form Title 11pt Bld"/>
    <w:basedOn w:val="FormTitle10ptBld"/>
    <w:pPr>
      <w:spacing w:line="220" w:lineRule="exact"/>
    </w:pPr>
    <w:rPr>
      <w:sz w:val="22"/>
    </w:rPr>
  </w:style>
  <w:style w:type="paragraph" w:customStyle="1" w:styleId="FormTitle12pt">
    <w:name w:val="Form Title 12pt"/>
    <w:basedOn w:val="Normal"/>
    <w:pPr>
      <w:spacing w:line="240" w:lineRule="exact"/>
      <w:jc w:val="center"/>
    </w:pPr>
    <w:rPr>
      <w:rFonts w:ascii="Arial" w:hAnsi="Arial"/>
      <w:sz w:val="24"/>
    </w:rPr>
  </w:style>
  <w:style w:type="paragraph" w:customStyle="1" w:styleId="FormTitle12ptBld">
    <w:name w:val="Form Title 12pt Bld"/>
    <w:basedOn w:val="Normal"/>
    <w:pPr>
      <w:spacing w:line="240" w:lineRule="exact"/>
      <w:jc w:val="center"/>
    </w:pPr>
    <w:rPr>
      <w:rFonts w:ascii="Arial" w:hAnsi="Arial"/>
      <w:b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mallBlankLine">
    <w:name w:val="Small Blank Line"/>
    <w:basedOn w:val="BLANKLINE"/>
    <w:pPr>
      <w:spacing w:before="0" w:after="0"/>
    </w:pPr>
    <w:rPr>
      <w:sz w:val="2"/>
    </w:rPr>
  </w:style>
  <w:style w:type="paragraph" w:customStyle="1" w:styleId="UserInput10pt">
    <w:name w:val="User Input 10pt"/>
    <w:basedOn w:val="Normal"/>
    <w:pPr>
      <w:spacing w:before="40" w:after="20" w:line="200" w:lineRule="exact"/>
    </w:pPr>
    <w:rPr>
      <w:rFonts w:ascii="Courier New" w:hAnsi="Courier New"/>
      <w:b/>
    </w:rPr>
  </w:style>
  <w:style w:type="paragraph" w:customStyle="1" w:styleId="UserInput11pt">
    <w:name w:val="User Input 11pt"/>
    <w:basedOn w:val="Normal"/>
    <w:pPr>
      <w:spacing w:line="220" w:lineRule="exact"/>
    </w:pPr>
    <w:rPr>
      <w:rFonts w:ascii="Courier New" w:hAnsi="Courier New"/>
      <w:b/>
      <w:sz w:val="22"/>
    </w:rPr>
  </w:style>
  <w:style w:type="paragraph" w:customStyle="1" w:styleId="Userinput12pt">
    <w:name w:val="User input 12pt"/>
    <w:basedOn w:val="Normal"/>
    <w:pPr>
      <w:spacing w:before="40" w:after="40" w:line="240" w:lineRule="exact"/>
    </w:pPr>
    <w:rPr>
      <w:rFonts w:ascii="Courier New" w:hAnsi="Courier New"/>
      <w:b/>
      <w:sz w:val="24"/>
    </w:rPr>
  </w:style>
  <w:style w:type="paragraph" w:customStyle="1" w:styleId="LetterText10pt">
    <w:name w:val="Letter Text 10pt"/>
    <w:basedOn w:val="Normal"/>
    <w:pPr>
      <w:spacing w:line="220" w:lineRule="exact"/>
      <w:jc w:val="both"/>
    </w:pPr>
    <w:rPr>
      <w:rFonts w:ascii="Arial" w:hAnsi="Arial"/>
    </w:rPr>
  </w:style>
  <w:style w:type="paragraph" w:customStyle="1" w:styleId="LetterText11pt">
    <w:name w:val="Letter Text 11pt"/>
    <w:basedOn w:val="LetterText10pt"/>
    <w:pPr>
      <w:spacing w:line="240" w:lineRule="exact"/>
    </w:pPr>
    <w:rPr>
      <w:sz w:val="22"/>
    </w:rPr>
  </w:style>
  <w:style w:type="paragraph" w:customStyle="1" w:styleId="LetterText12pt">
    <w:name w:val="Letter Text 12pt"/>
    <w:basedOn w:val="Normal"/>
    <w:pPr>
      <w:spacing w:line="260" w:lineRule="exact"/>
      <w:jc w:val="both"/>
    </w:pPr>
    <w:rPr>
      <w:rFonts w:ascii="Arial" w:hAnsi="Arial"/>
      <w:sz w:val="24"/>
    </w:rPr>
  </w:style>
  <w:style w:type="paragraph" w:customStyle="1" w:styleId="Captions10pt2line">
    <w:name w:val="Captions 10pt 2 line"/>
    <w:basedOn w:val="Captions10pt"/>
    <w:pPr>
      <w:spacing w:before="60" w:after="0"/>
    </w:pPr>
  </w:style>
  <w:style w:type="paragraph" w:customStyle="1" w:styleId="Date08pt">
    <w:name w:val="Date 08pt"/>
    <w:basedOn w:val="UserInput10pt"/>
    <w:pPr>
      <w:spacing w:after="0"/>
    </w:pPr>
    <w:rPr>
      <w:rFonts w:ascii="Arial" w:hAnsi="Arial"/>
      <w:b w:val="0"/>
      <w:sz w:val="16"/>
    </w:rPr>
  </w:style>
  <w:style w:type="paragraph" w:customStyle="1" w:styleId="Date09pt">
    <w:name w:val="Date 09pt"/>
    <w:basedOn w:val="Date08pt"/>
    <w:pPr>
      <w:spacing w:before="20"/>
    </w:pPr>
    <w:rPr>
      <w:sz w:val="18"/>
    </w:rPr>
  </w:style>
  <w:style w:type="paragraph" w:customStyle="1" w:styleId="Date10pt">
    <w:name w:val="Date 10pt"/>
    <w:basedOn w:val="Date08pt"/>
    <w:pPr>
      <w:spacing w:before="0"/>
    </w:pPr>
    <w:rPr>
      <w:sz w:val="20"/>
    </w:rPr>
  </w:style>
  <w:style w:type="paragraph" w:customStyle="1" w:styleId="Date11pt">
    <w:name w:val="Date 11pt"/>
    <w:basedOn w:val="Date10pt"/>
    <w:rPr>
      <w:sz w:val="22"/>
    </w:rPr>
  </w:style>
  <w:style w:type="paragraph" w:customStyle="1" w:styleId="MemoBody">
    <w:name w:val="Memo Body"/>
    <w:basedOn w:val="Normal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577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75E12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D455C1"/>
    <w:rPr>
      <w:rFonts w:ascii="Arial" w:hAnsi="Arial"/>
      <w:sz w:val="14"/>
    </w:rPr>
  </w:style>
  <w:style w:type="paragraph" w:styleId="ListParagraph">
    <w:name w:val="List Paragraph"/>
    <w:basedOn w:val="Normal"/>
    <w:uiPriority w:val="34"/>
    <w:qFormat/>
    <w:rsid w:val="00AB53E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24F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10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gcc02.safelinks.protection.outlook.com/ap/t-59584e83/?url=https%3A%2F%2Fteams.microsoft.com%2Fl%2Fmeetup-join%2F19%253ameeting_YzJmMTQ5MjgtNWU1Mi00Y2EyLWIxYmYtNDFiYTkwYjEwOTcz%2540thread.v2%2F0%3Fcontext%3D%257b%2522Tid%2522%253a%2522d5fb7087-3777-42ad-966a-892ef47225d1%2522%252c%2522Oid%2522%253a%25220f8939bc-c16e-4e28-9adc-40dc5a8cf952%2522%257d&amp;data=04%7C01%7CBellJ10%40michigan.gov%7C6cd63766e7864e21d24e08d8b65bf549%7Cd5fb7087377742ad966a892ef47225d1%7C0%7C0%7C637459853363760048%7CUnknown%7CTWFpbGZsb3d8eyJWIjoiMC4wLjAwMDAiLCJQIjoiV2luMzIiLCJBTiI6Ik1haWwiLCJXVCI6Mn0%3D%7C1000&amp;sdata=JwLMzaMANrRMDCYUZiBb%2FjtAxW9Il%2Fakwu8zAe59KlU%3D&amp;reserved=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chigan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sb11\Desktop\MDHHS%20Forms%20Templates\_MDHHS%20SG%20Lthd%20U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9F301F00AA804AA1E07A002150933C" ma:contentTypeVersion="11" ma:contentTypeDescription="Create a new document." ma:contentTypeScope="" ma:versionID="4d5d32cdbcdf9fdfec36a458d92f6e23">
  <xsd:schema xmlns:xsd="http://www.w3.org/2001/XMLSchema" xmlns:xs="http://www.w3.org/2001/XMLSchema" xmlns:p="http://schemas.microsoft.com/office/2006/metadata/properties" xmlns:ns3="1d6ef042-97a6-47d4-bbb3-c7842d5a7cf6" xmlns:ns4="52ef196b-fa87-4b5b-b0dd-35aeac8c6a5e" targetNamespace="http://schemas.microsoft.com/office/2006/metadata/properties" ma:root="true" ma:fieldsID="02131c08272e74a71b71ed78270f0cb8" ns3:_="" ns4:_="">
    <xsd:import namespace="1d6ef042-97a6-47d4-bbb3-c7842d5a7cf6"/>
    <xsd:import namespace="52ef196b-fa87-4b5b-b0dd-35aeac8c6a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6ef042-97a6-47d4-bbb3-c7842d5a7c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f196b-fa87-4b5b-b0dd-35aeac8c6a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13A2FF-603A-40E7-A899-8FA6B5283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6ef042-97a6-47d4-bbb3-c7842d5a7cf6"/>
    <ds:schemaRef ds:uri="52ef196b-fa87-4b5b-b0dd-35aeac8c6a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7C2D7E-643A-40CF-A841-E1DAAD00CF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095787-638E-48EE-BE8E-A253E07EF5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A214AD-B9B1-4602-B2F3-8F369BE806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_MDHHS SG Lthd UP</Template>
  <TotalTime>19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DHS Central Office Lthd</vt:lpstr>
    </vt:vector>
  </TitlesOfParts>
  <Company>Michigan Department of Human Services</Company>
  <LinksUpToDate>false</LinksUpToDate>
  <CharactersWithSpaces>2114</CharactersWithSpaces>
  <SharedDoc>false</SharedDoc>
  <HLinks>
    <vt:vector size="6" baseType="variant">
      <vt:variant>
        <vt:i4>4390985</vt:i4>
      </vt:variant>
      <vt:variant>
        <vt:i4>0</vt:i4>
      </vt:variant>
      <vt:variant>
        <vt:i4>0</vt:i4>
      </vt:variant>
      <vt:variant>
        <vt:i4>5</vt:i4>
      </vt:variant>
      <vt:variant>
        <vt:lpwstr>http://www.michigan.gov/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DHS Central Office Lthd</dc:title>
  <dc:subject/>
  <dc:creator>Ross, Brenda (DHHS)</dc:creator>
  <cp:keywords/>
  <cp:lastModifiedBy>Bell, James (DHHS)</cp:lastModifiedBy>
  <cp:revision>17</cp:revision>
  <cp:lastPrinted>2015-04-08T13:53:00Z</cp:lastPrinted>
  <dcterms:created xsi:type="dcterms:W3CDTF">2021-01-29T14:56:00Z</dcterms:created>
  <dcterms:modified xsi:type="dcterms:W3CDTF">2021-02-04T14:50:00Z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0x010100E89F301F00AA804AA1E07A002150933C</vt:lpwstr>
  </property>
  <property fmtid="{D5CDD505-2E9C-101B-9397-08002B2CF9AE}" pid="3" name="MSIP_Label_3a2fed65-62e7-46ea-af74-187e0c17143a_Enabled">
    <vt:lpwstr>True</vt:lpwstr>
  </property>
  <property fmtid="{D5CDD505-2E9C-101B-9397-08002B2CF9AE}" pid="4" name="MSIP_Label_3a2fed65-62e7-46ea-af74-187e0c17143a_SiteId">
    <vt:lpwstr>d5fb7087-3777-42ad-966a-892ef47225d1</vt:lpwstr>
  </property>
  <property fmtid="{D5CDD505-2E9C-101B-9397-08002B2CF9AE}" pid="5" name="MSIP_Label_3a2fed65-62e7-46ea-af74-187e0c17143a_Owner">
    <vt:lpwstr>BellJ10@michigan.gov</vt:lpwstr>
  </property>
  <property fmtid="{D5CDD505-2E9C-101B-9397-08002B2CF9AE}" pid="6" name="MSIP_Label_3a2fed65-62e7-46ea-af74-187e0c17143a_SetDate">
    <vt:lpwstr>2020-02-20T15:22:11.9771906Z</vt:lpwstr>
  </property>
  <property fmtid="{D5CDD505-2E9C-101B-9397-08002B2CF9AE}" pid="7" name="MSIP_Label_3a2fed65-62e7-46ea-af74-187e0c17143a_Name">
    <vt:lpwstr>Internal Data (Standard State Data)</vt:lpwstr>
  </property>
  <property fmtid="{D5CDD505-2E9C-101B-9397-08002B2CF9AE}" pid="8" name="MSIP_Label_3a2fed65-62e7-46ea-af74-187e0c17143a_Application">
    <vt:lpwstr>Microsoft Azure Information Protection</vt:lpwstr>
  </property>
  <property fmtid="{D5CDD505-2E9C-101B-9397-08002B2CF9AE}" pid="9" name="MSIP_Label_3a2fed65-62e7-46ea-af74-187e0c17143a_ActionId">
    <vt:lpwstr>c8e6fc26-dfd4-4a69-bb90-949234b0813d</vt:lpwstr>
  </property>
  <property fmtid="{D5CDD505-2E9C-101B-9397-08002B2CF9AE}" pid="10" name="MSIP_Label_3a2fed65-62e7-46ea-af74-187e0c17143a_Extended_MSFT_Method">
    <vt:lpwstr>Manual</vt:lpwstr>
  </property>
  <property fmtid="{D5CDD505-2E9C-101B-9397-08002B2CF9AE}" pid="11" name="Sensitivity">
    <vt:lpwstr>Internal Data (Standard State Data)</vt:lpwstr>
  </property>
</Properties>
</file>