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75BD" w14:textId="3DDFF101" w:rsidR="00CD0B7D" w:rsidRDefault="003966C2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w:object w:dxaOrig="1440" w:dyaOrig="1440" w14:anchorId="6299B3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61pt;margin-top:13.7pt;width:41.5pt;height:47.4pt;z-index:251659264" fillcolor="window">
            <v:imagedata r:id="rId11" o:title=""/>
          </v:shape>
          <o:OLEObject Type="Embed" ProgID="Word.Picture.8" ShapeID="_x0000_s1027" DrawAspect="Content" ObjectID="_1673761018" r:id="rId12"/>
        </w:object>
      </w:r>
      <w:r w:rsidR="00092545">
        <w:rPr>
          <w:color w:val="000000"/>
          <w:sz w:val="24"/>
        </w:rPr>
        <w:t xml:space="preserve"> </w:t>
      </w:r>
    </w:p>
    <w:p w14:paraId="4F50B7C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66A6A774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272F166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D7549E4" wp14:editId="57A07476">
                <wp:simplePos x="0" y="0"/>
                <wp:positionH relativeFrom="column">
                  <wp:posOffset>1659890</wp:posOffset>
                </wp:positionH>
                <wp:positionV relativeFrom="paragraph">
                  <wp:posOffset>149860</wp:posOffset>
                </wp:positionV>
                <wp:extent cx="3931920" cy="7594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1920" cy="75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AE79E" w14:textId="77777777" w:rsidR="00B54C09" w:rsidRDefault="00B54C09">
                            <w:pPr>
                              <w:pStyle w:val="Captions8pt"/>
                              <w:spacing w:before="100" w:line="360" w:lineRule="exact"/>
                              <w:ind w:left="-180"/>
                              <w:jc w:val="center"/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mallCaps/>
                                <w:color w:val="000000"/>
                                <w:w w:val="115"/>
                                <w:sz w:val="20"/>
                              </w:rPr>
                              <w:t xml:space="preserve">State of </w:t>
                            </w:r>
                            <w:smartTag w:uri="urn:schemas-microsoft-com:office:smarttags" w:element="State">
                              <w:smartTag w:uri="urn:schemas-microsoft-com:office:smarttags" w:element="place">
                                <w:r>
                                  <w:rPr>
                                    <w:rFonts w:ascii="Times New Roman" w:hAnsi="Times New Roman"/>
                                    <w:smallCaps/>
                                    <w:color w:val="000000"/>
                                    <w:w w:val="115"/>
                                    <w:sz w:val="20"/>
                                  </w:rPr>
                                  <w:t>Michigan</w:t>
                                </w:r>
                              </w:smartTag>
                            </w:smartTag>
                          </w:p>
                          <w:p w14:paraId="79347AC7" w14:textId="77777777" w:rsidR="00B54C09" w:rsidRDefault="00B54C09">
                            <w:pPr>
                              <w:pStyle w:val="Captions8pt"/>
                              <w:spacing w:before="0" w:line="300" w:lineRule="exact"/>
                              <w:ind w:left="-180"/>
                              <w:jc w:val="center"/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department of </w:t>
                            </w:r>
                            <w:r w:rsidR="00C53575"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 xml:space="preserve">HEALTH AND </w:t>
                            </w:r>
                            <w:r>
                              <w:rPr>
                                <w:caps/>
                                <w:color w:val="000000"/>
                                <w:w w:val="115"/>
                                <w:sz w:val="20"/>
                              </w:rPr>
                              <w:t>human services</w:t>
                            </w:r>
                          </w:p>
                          <w:p w14:paraId="6D571116" w14:textId="77777777" w:rsidR="00B54C09" w:rsidRDefault="00B54C09">
                            <w:pPr>
                              <w:spacing w:line="240" w:lineRule="exact"/>
                              <w:ind w:left="-180"/>
                              <w:jc w:val="center"/>
                              <w:rPr>
                                <w:w w:val="115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lace">
                                <w:r>
                                  <w:rPr>
                                    <w:smallCaps/>
                                    <w:color w:val="000000"/>
                                    <w:w w:val="115"/>
                                  </w:rPr>
                                  <w:t>Lansing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49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0.7pt;margin-top:11.8pt;width:309.6pt;height:59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" stroked="f">
                <v:textbox>
                  <w:txbxContent>
                    <w:p w14:paraId="4E1AE79E" w14:textId="77777777" w:rsidR="00B54C09" w:rsidRDefault="00B54C09">
                      <w:pPr>
                        <w:pStyle w:val="Captions8pt"/>
                        <w:spacing w:before="100" w:line="360" w:lineRule="exact"/>
                        <w:ind w:left="-180"/>
                        <w:jc w:val="center"/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mallCaps/>
                          <w:color w:val="000000"/>
                          <w:w w:val="115"/>
                          <w:sz w:val="20"/>
                        </w:rPr>
                        <w:t xml:space="preserve">State of </w:t>
                      </w:r>
                      <w:smartTag w:uri="urn:schemas-microsoft-com:office:smarttags" w:element="place">
                        <w:smartTag w:uri="urn:schemas-microsoft-com:office:smarttags" w:element="State">
                          <w:r>
                            <w:rPr>
                              <w:rFonts w:ascii="Times New Roman" w:hAnsi="Times New Roman"/>
                              <w:smallCaps/>
                              <w:color w:val="000000"/>
                              <w:w w:val="115"/>
                              <w:sz w:val="20"/>
                            </w:rPr>
                            <w:t>Michigan</w:t>
                          </w:r>
                        </w:smartTag>
                      </w:smartTag>
                    </w:p>
                    <w:p w14:paraId="79347AC7" w14:textId="77777777" w:rsidR="00B54C09" w:rsidRDefault="00B54C09">
                      <w:pPr>
                        <w:pStyle w:val="Captions8pt"/>
                        <w:spacing w:before="0" w:line="300" w:lineRule="exact"/>
                        <w:ind w:left="-180"/>
                        <w:jc w:val="center"/>
                        <w:rPr>
                          <w:caps/>
                          <w:color w:val="000000"/>
                          <w:w w:val="115"/>
                          <w:sz w:val="20"/>
                        </w:rPr>
                      </w:pP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department of </w:t>
                      </w:r>
                      <w:r w:rsidR="00C53575">
                        <w:rPr>
                          <w:caps/>
                          <w:color w:val="000000"/>
                          <w:w w:val="115"/>
                          <w:sz w:val="20"/>
                        </w:rPr>
                        <w:t xml:space="preserve">HEALTH AND </w:t>
                      </w:r>
                      <w:r>
                        <w:rPr>
                          <w:caps/>
                          <w:color w:val="000000"/>
                          <w:w w:val="115"/>
                          <w:sz w:val="20"/>
                        </w:rPr>
                        <w:t>human services</w:t>
                      </w:r>
                    </w:p>
                    <w:p w14:paraId="6D571116" w14:textId="77777777" w:rsidR="00B54C09" w:rsidRDefault="00B54C09">
                      <w:pPr>
                        <w:spacing w:line="240" w:lineRule="exact"/>
                        <w:ind w:left="-180"/>
                        <w:jc w:val="center"/>
                        <w:rPr>
                          <w:w w:val="115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>
                            <w:rPr>
                              <w:smallCaps/>
                              <w:color w:val="000000"/>
                              <w:w w:val="115"/>
                            </w:rPr>
                            <w:t>Lansing</w:t>
                          </w:r>
                        </w:smartTag>
                      </w:smartTag>
                    </w:p>
                  </w:txbxContent>
                </v:textbox>
              </v:shape>
            </w:pict>
          </mc:Fallback>
        </mc:AlternateContent>
      </w:r>
    </w:p>
    <w:p w14:paraId="2EA38AE1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5313B5C0" w14:textId="77777777" w:rsidR="00DF05E4" w:rsidRDefault="00EE309E" w:rsidP="00B55BC8">
      <w:pPr>
        <w:pStyle w:val="MemoBody"/>
        <w:tabs>
          <w:tab w:val="left" w:pos="1665"/>
        </w:tabs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A0BB64" wp14:editId="4E41D414">
                <wp:simplePos x="0" y="0"/>
                <wp:positionH relativeFrom="column">
                  <wp:posOffset>-276225</wp:posOffset>
                </wp:positionH>
                <wp:positionV relativeFrom="paragraph">
                  <wp:posOffset>177800</wp:posOffset>
                </wp:positionV>
                <wp:extent cx="2073910" cy="36576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391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B5D5FC" w14:textId="77777777" w:rsidR="00B54C09" w:rsidRDefault="001B5A45">
                            <w:pPr>
                              <w:pStyle w:val="Captions8pt"/>
                              <w:spacing w:before="40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GRETCHEN WHITMER</w:t>
                            </w:r>
                          </w:p>
                          <w:p w14:paraId="3FDEE56F" w14:textId="77777777" w:rsidR="00B54C09" w:rsidRDefault="00B54C09" w:rsidP="00C75E12">
                            <w:pPr>
                              <w:spacing w:before="40" w:line="160" w:lineRule="exact"/>
                              <w:jc w:val="center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A0BB64" id="Text Box 4" o:spid="_x0000_s1027" type="#_x0000_t202" style="position:absolute;left:0;text-align:left;margin-left:-21.75pt;margin-top:14pt;width:163.3pt;height:2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" stroked="f">
                <v:textbox>
                  <w:txbxContent>
                    <w:p w14:paraId="29B5D5FC" w14:textId="77777777" w:rsidR="00B54C09" w:rsidRDefault="001B5A45">
                      <w:pPr>
                        <w:pStyle w:val="Captions8pt"/>
                        <w:spacing w:before="40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GRETCHEN WHITMER</w:t>
                      </w:r>
                    </w:p>
                    <w:p w14:paraId="3FDEE56F" w14:textId="77777777" w:rsidR="00B54C09" w:rsidRDefault="00B54C09" w:rsidP="00C75E12">
                      <w:pPr>
                        <w:spacing w:before="40" w:line="160" w:lineRule="exact"/>
                        <w:jc w:val="center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governor</w:t>
                      </w:r>
                    </w:p>
                  </w:txbxContent>
                </v:textbox>
              </v:shape>
            </w:pict>
          </mc:Fallback>
        </mc:AlternateContent>
      </w:r>
    </w:p>
    <w:p w14:paraId="363062B0" w14:textId="77777777" w:rsidR="00DF05E4" w:rsidRDefault="00EE309E">
      <w:pPr>
        <w:pStyle w:val="MemoBody"/>
        <w:ind w:right="36"/>
        <w:jc w:val="center"/>
        <w:rPr>
          <w:color w:val="000000"/>
          <w:sz w:val="24"/>
        </w:rPr>
      </w:pPr>
      <w:r>
        <w:rPr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E71DA8E" wp14:editId="00DA6AE2">
                <wp:simplePos x="0" y="0"/>
                <wp:positionH relativeFrom="column">
                  <wp:posOffset>5348605</wp:posOffset>
                </wp:positionH>
                <wp:positionV relativeFrom="paragraph">
                  <wp:posOffset>3810</wp:posOffset>
                </wp:positionV>
                <wp:extent cx="2125980" cy="3657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FEA203" w14:textId="77777777" w:rsidR="00EE47FC" w:rsidRDefault="00E9172C" w:rsidP="00EE47FC">
                            <w:pPr>
                              <w:pStyle w:val="Captions8pt"/>
                              <w:spacing w:before="40"/>
                              <w:ind w:right="-489"/>
                              <w:jc w:val="center"/>
                              <w:rPr>
                                <w:color w:val="000000"/>
                                <w:w w:val="115"/>
                              </w:rPr>
                            </w:pPr>
                            <w:r>
                              <w:rPr>
                                <w:color w:val="000000"/>
                                <w:w w:val="115"/>
                              </w:rPr>
                              <w:t>ROBERT GORDON</w:t>
                            </w:r>
                          </w:p>
                          <w:p w14:paraId="519A3803" w14:textId="77777777" w:rsidR="00EE47FC" w:rsidRPr="000445C1" w:rsidRDefault="00EE47FC" w:rsidP="00EE47FC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  <w:r>
                              <w:rPr>
                                <w:rFonts w:ascii="Arial" w:hAnsi="Arial"/>
                                <w:smallCaps/>
                                <w:color w:val="000000"/>
                                <w:w w:val="115"/>
                                <w:sz w:val="16"/>
                              </w:rPr>
                              <w:t>director</w:t>
                            </w:r>
                          </w:p>
                          <w:p w14:paraId="2463ACA6" w14:textId="77777777" w:rsidR="00B54C09" w:rsidRPr="000445C1" w:rsidRDefault="00B54C09" w:rsidP="00C53575">
                            <w:pPr>
                              <w:spacing w:before="40" w:line="160" w:lineRule="exact"/>
                              <w:ind w:right="-489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1DA8E" id="Text Box 5" o:spid="_x0000_s1028" type="#_x0000_t202" style="position:absolute;left:0;text-align:left;margin-left:421.15pt;margin-top:.3pt;width:167.4pt;height:2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" stroked="f">
                <v:textbox>
                  <w:txbxContent>
                    <w:p w14:paraId="66FEA203" w14:textId="77777777" w:rsidR="00EE47FC" w:rsidRDefault="00E9172C" w:rsidP="00EE47FC">
                      <w:pPr>
                        <w:pStyle w:val="Captions8pt"/>
                        <w:spacing w:before="40"/>
                        <w:ind w:right="-489"/>
                        <w:jc w:val="center"/>
                        <w:rPr>
                          <w:color w:val="000000"/>
                          <w:w w:val="115"/>
                        </w:rPr>
                      </w:pPr>
                      <w:r>
                        <w:rPr>
                          <w:color w:val="000000"/>
                          <w:w w:val="115"/>
                        </w:rPr>
                        <w:t>ROBERT GORDON</w:t>
                      </w:r>
                    </w:p>
                    <w:p w14:paraId="519A3803" w14:textId="77777777" w:rsidR="00EE47FC" w:rsidRPr="000445C1" w:rsidRDefault="00EE47FC" w:rsidP="00EE47FC">
                      <w:pPr>
                        <w:spacing w:before="40" w:line="160" w:lineRule="exact"/>
                        <w:ind w:right="-489"/>
                        <w:jc w:val="center"/>
                      </w:pPr>
                      <w:r>
                        <w:rPr>
                          <w:rFonts w:ascii="Arial" w:hAnsi="Arial"/>
                          <w:smallCaps/>
                          <w:color w:val="000000"/>
                          <w:w w:val="115"/>
                          <w:sz w:val="16"/>
                        </w:rPr>
                        <w:t>director</w:t>
                      </w:r>
                    </w:p>
                    <w:p w14:paraId="2463ACA6" w14:textId="77777777" w:rsidR="00B54C09" w:rsidRPr="000445C1" w:rsidRDefault="00B54C09" w:rsidP="00C53575">
                      <w:pPr>
                        <w:spacing w:before="40" w:line="160" w:lineRule="exact"/>
                        <w:ind w:right="-489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946CEE7" w14:textId="77777777" w:rsidR="00DF05E4" w:rsidRDefault="00DF05E4">
      <w:pPr>
        <w:pStyle w:val="MemoBody"/>
        <w:ind w:right="36"/>
        <w:jc w:val="center"/>
        <w:rPr>
          <w:color w:val="000000"/>
          <w:sz w:val="24"/>
        </w:rPr>
      </w:pPr>
    </w:p>
    <w:p w14:paraId="2C7C735F" w14:textId="77777777" w:rsidR="009B28A7" w:rsidRDefault="009B28A7">
      <w:pPr>
        <w:pStyle w:val="MemoBody"/>
        <w:ind w:right="36"/>
        <w:jc w:val="center"/>
        <w:rPr>
          <w:color w:val="000000"/>
          <w:sz w:val="24"/>
        </w:rPr>
      </w:pPr>
    </w:p>
    <w:p w14:paraId="3D62DC4D" w14:textId="77777777" w:rsidR="00DF05E4" w:rsidRPr="002D52EF" w:rsidRDefault="00DF05E4">
      <w:pPr>
        <w:pStyle w:val="MemoBody"/>
        <w:ind w:right="36"/>
        <w:jc w:val="center"/>
        <w:rPr>
          <w:rFonts w:ascii="Arial" w:hAnsi="Arial" w:cs="Arial"/>
          <w:color w:val="000000"/>
          <w:sz w:val="24"/>
        </w:rPr>
        <w:sectPr w:rsidR="00DF05E4" w:rsidRPr="002D52EF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2240" w:h="15840" w:code="1"/>
          <w:pgMar w:top="432" w:right="432" w:bottom="432" w:left="432" w:header="0" w:footer="432" w:gutter="0"/>
          <w:cols w:space="720"/>
        </w:sectPr>
      </w:pPr>
    </w:p>
    <w:p w14:paraId="14AA592E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  <w:r w:rsidRPr="00CE4D9E">
        <w:rPr>
          <w:b/>
          <w:color w:val="000000"/>
          <w:sz w:val="28"/>
          <w:szCs w:val="28"/>
        </w:rPr>
        <w:t>Michigan Child Lead Exposure Elimination Commission Meeting</w:t>
      </w:r>
    </w:p>
    <w:p w14:paraId="662C0011" w14:textId="77777777" w:rsidR="00EE309E" w:rsidRPr="00CE4D9E" w:rsidRDefault="00EE309E" w:rsidP="00EE309E">
      <w:pPr>
        <w:pStyle w:val="MemoBody"/>
        <w:jc w:val="center"/>
        <w:rPr>
          <w:b/>
          <w:color w:val="000000"/>
          <w:sz w:val="28"/>
          <w:szCs w:val="28"/>
        </w:rPr>
      </w:pPr>
    </w:p>
    <w:p w14:paraId="6CF0A861" w14:textId="61DB540A" w:rsidR="00EE6FEB" w:rsidRPr="00AF1020" w:rsidRDefault="000D07DF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January </w:t>
      </w:r>
      <w:r w:rsidR="00B45BC3">
        <w:rPr>
          <w:i/>
          <w:color w:val="000000"/>
          <w:sz w:val="24"/>
          <w:szCs w:val="24"/>
        </w:rPr>
        <w:t>11</w:t>
      </w:r>
      <w:r w:rsidR="00986D3B">
        <w:rPr>
          <w:i/>
          <w:color w:val="000000"/>
          <w:sz w:val="24"/>
          <w:szCs w:val="24"/>
        </w:rPr>
        <w:t>, 202</w:t>
      </w:r>
      <w:r w:rsidR="00D21139">
        <w:rPr>
          <w:i/>
          <w:color w:val="000000"/>
          <w:sz w:val="24"/>
          <w:szCs w:val="24"/>
        </w:rPr>
        <w:t>1</w:t>
      </w:r>
    </w:p>
    <w:p w14:paraId="708E7401" w14:textId="11561953" w:rsidR="00EE309E" w:rsidRDefault="006B268C" w:rsidP="00FE286A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3D205A68" w14:textId="5B3E67B4" w:rsidR="00816D26" w:rsidRDefault="003966C2" w:rsidP="008B18B0">
      <w:pPr>
        <w:jc w:val="center"/>
        <w:rPr>
          <w:color w:val="252424"/>
          <w:sz w:val="24"/>
          <w:szCs w:val="24"/>
        </w:rPr>
      </w:pPr>
      <w:hyperlink r:id="rId19" w:tgtFrame="_blank" w:history="1">
        <w:r w:rsidR="008B18B0" w:rsidRPr="008B18B0">
          <w:rPr>
            <w:rStyle w:val="Hyperlink"/>
            <w:color w:val="6264A7"/>
            <w:sz w:val="24"/>
            <w:szCs w:val="24"/>
          </w:rPr>
          <w:t>Join Microsoft Teams Meeting</w:t>
        </w:r>
      </w:hyperlink>
      <w:r w:rsidR="008B18B0">
        <w:rPr>
          <w:color w:val="252424"/>
          <w:sz w:val="24"/>
          <w:szCs w:val="24"/>
        </w:rPr>
        <w:t xml:space="preserve"> </w:t>
      </w:r>
    </w:p>
    <w:p w14:paraId="4C821D20" w14:textId="20AF6CB0" w:rsidR="00816D26" w:rsidRDefault="00816D26" w:rsidP="00FE286A">
      <w:pPr>
        <w:pStyle w:val="MemoBody"/>
        <w:jc w:val="center"/>
        <w:rPr>
          <w:color w:val="252424"/>
          <w:sz w:val="24"/>
          <w:szCs w:val="24"/>
        </w:rPr>
      </w:pPr>
      <w:r>
        <w:rPr>
          <w:color w:val="252424"/>
          <w:sz w:val="24"/>
          <w:szCs w:val="24"/>
        </w:rPr>
        <w:t>1-248-</w:t>
      </w:r>
      <w:r w:rsidR="00781689">
        <w:rPr>
          <w:color w:val="252424"/>
          <w:sz w:val="24"/>
          <w:szCs w:val="24"/>
        </w:rPr>
        <w:t>509-0316</w:t>
      </w:r>
    </w:p>
    <w:p w14:paraId="04E96D8A" w14:textId="0F2F5615" w:rsidR="00781689" w:rsidRPr="00816D26" w:rsidRDefault="008B18B0" w:rsidP="00FE286A">
      <w:pPr>
        <w:pStyle w:val="MemoBody"/>
        <w:jc w:val="center"/>
        <w:rPr>
          <w:iCs/>
          <w:color w:val="000000"/>
          <w:sz w:val="24"/>
          <w:szCs w:val="24"/>
        </w:rPr>
      </w:pPr>
      <w:r>
        <w:rPr>
          <w:color w:val="252424"/>
          <w:sz w:val="24"/>
          <w:szCs w:val="24"/>
        </w:rPr>
        <w:t>418300983</w:t>
      </w:r>
      <w:r w:rsidR="00781689">
        <w:rPr>
          <w:color w:val="252424"/>
          <w:sz w:val="24"/>
          <w:szCs w:val="24"/>
        </w:rPr>
        <w:t>#</w:t>
      </w:r>
    </w:p>
    <w:p w14:paraId="75306AB4" w14:textId="77777777" w:rsidR="00E14173" w:rsidRPr="00AF1020" w:rsidRDefault="00E14173" w:rsidP="00721F3B">
      <w:pPr>
        <w:pStyle w:val="MemoBody"/>
        <w:jc w:val="both"/>
        <w:rPr>
          <w:color w:val="000000"/>
          <w:sz w:val="24"/>
          <w:szCs w:val="24"/>
        </w:rPr>
      </w:pPr>
    </w:p>
    <w:p w14:paraId="5D7A7898" w14:textId="3092A701" w:rsidR="001C0328" w:rsidRPr="00AF1020" w:rsidRDefault="009962CE" w:rsidP="001C0328">
      <w:pPr>
        <w:pStyle w:val="MemoBody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AGENDA</w:t>
      </w:r>
    </w:p>
    <w:p w14:paraId="3E714D24" w14:textId="61F62B30" w:rsidR="001C0328" w:rsidRDefault="001C0328" w:rsidP="00B35BA8">
      <w:pPr>
        <w:pStyle w:val="MemoBody"/>
        <w:rPr>
          <w:b/>
          <w:color w:val="000000"/>
          <w:sz w:val="24"/>
        </w:rPr>
      </w:pPr>
    </w:p>
    <w:p w14:paraId="5B432F86" w14:textId="44DEB6B8" w:rsidR="005D3D40" w:rsidRPr="007C0DC7" w:rsidRDefault="00D77983" w:rsidP="00FF62A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Call to order, introductions – Dr. Joneigh Khaldun</w:t>
      </w:r>
    </w:p>
    <w:p w14:paraId="2F149D31" w14:textId="04003426" w:rsidR="007C0DC7" w:rsidRDefault="007C0DC7" w:rsidP="007C0DC7">
      <w:pPr>
        <w:pStyle w:val="MemoBody"/>
        <w:ind w:left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Dr. Mona Hanna-Atisha (Co-Chair) called the meeting to order at 1:</w:t>
      </w:r>
      <w:r w:rsidR="00326585">
        <w:rPr>
          <w:bCs/>
          <w:color w:val="000000"/>
          <w:sz w:val="24"/>
        </w:rPr>
        <w:t>00 PM. The roll was taken and a quorum of members were present.</w:t>
      </w:r>
    </w:p>
    <w:p w14:paraId="16DD5845" w14:textId="449006F7" w:rsidR="00310253" w:rsidRDefault="00310253" w:rsidP="007C0DC7">
      <w:pPr>
        <w:pStyle w:val="MemoBody"/>
        <w:ind w:left="720"/>
        <w:rPr>
          <w:bCs/>
          <w:color w:val="000000"/>
          <w:sz w:val="24"/>
        </w:rPr>
      </w:pPr>
    </w:p>
    <w:p w14:paraId="6467F889" w14:textId="26095029" w:rsidR="00310253" w:rsidRPr="007C0DC7" w:rsidRDefault="00310253" w:rsidP="007C0DC7">
      <w:pPr>
        <w:pStyle w:val="MemoBody"/>
        <w:ind w:left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A moment o</w:t>
      </w:r>
    </w:p>
    <w:p w14:paraId="7209B089" w14:textId="77777777" w:rsidR="0025447D" w:rsidRPr="00AB4068" w:rsidRDefault="0025447D" w:rsidP="0025447D">
      <w:pPr>
        <w:pStyle w:val="MemoBody"/>
        <w:ind w:left="1080"/>
        <w:rPr>
          <w:bCs/>
          <w:color w:val="000000"/>
          <w:sz w:val="24"/>
        </w:rPr>
      </w:pPr>
    </w:p>
    <w:p w14:paraId="4CC66595" w14:textId="489D65A3" w:rsidR="00D161F7" w:rsidRPr="002C3EE6" w:rsidRDefault="008A4DB1" w:rsidP="00D161F7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 xml:space="preserve">Review and adopt </w:t>
      </w:r>
      <w:r w:rsidR="00986D3B">
        <w:rPr>
          <w:b/>
          <w:color w:val="000000"/>
          <w:sz w:val="24"/>
        </w:rPr>
        <w:t>October 2020</w:t>
      </w:r>
      <w:r w:rsidR="00A97C2D">
        <w:rPr>
          <w:b/>
          <w:color w:val="000000"/>
          <w:sz w:val="24"/>
        </w:rPr>
        <w:t xml:space="preserve"> CLEEC Meeting</w:t>
      </w:r>
      <w:r>
        <w:rPr>
          <w:b/>
          <w:color w:val="000000"/>
          <w:sz w:val="24"/>
        </w:rPr>
        <w:t xml:space="preserve"> minutes </w:t>
      </w:r>
      <w:r w:rsidR="00D161F7">
        <w:rPr>
          <w:b/>
          <w:color w:val="000000"/>
          <w:sz w:val="24"/>
        </w:rPr>
        <w:t>–</w:t>
      </w:r>
      <w:r>
        <w:rPr>
          <w:b/>
          <w:color w:val="000000"/>
          <w:sz w:val="24"/>
        </w:rPr>
        <w:t xml:space="preserve"> All</w:t>
      </w:r>
    </w:p>
    <w:p w14:paraId="5F184F3D" w14:textId="546CF6AA" w:rsidR="002C3EE6" w:rsidRDefault="00546A14" w:rsidP="002C3EE6">
      <w:pPr>
        <w:pStyle w:val="MemoBody"/>
        <w:ind w:left="720"/>
        <w:rPr>
          <w:bCs/>
          <w:color w:val="000000"/>
          <w:sz w:val="24"/>
        </w:rPr>
      </w:pPr>
      <w:r>
        <w:rPr>
          <w:bCs/>
          <w:color w:val="000000"/>
          <w:sz w:val="24"/>
        </w:rPr>
        <w:t>Al V</w:t>
      </w:r>
      <w:r w:rsidR="00533324">
        <w:rPr>
          <w:bCs/>
          <w:color w:val="000000"/>
          <w:sz w:val="24"/>
        </w:rPr>
        <w:t>anderberg motioned to approve the October 2020 CLEEC Meeting minutes. Paul Haan seconded the motion. The</w:t>
      </w:r>
      <w:r w:rsidR="00E72539">
        <w:rPr>
          <w:bCs/>
          <w:color w:val="000000"/>
          <w:sz w:val="24"/>
        </w:rPr>
        <w:t xml:space="preserve"> minutes were unanimously approved. </w:t>
      </w:r>
    </w:p>
    <w:p w14:paraId="52829B32" w14:textId="77777777" w:rsidR="008A4DB1" w:rsidRPr="00A97C2D" w:rsidRDefault="008A4DB1" w:rsidP="00A97C2D">
      <w:pPr>
        <w:rPr>
          <w:b/>
          <w:color w:val="000000"/>
          <w:sz w:val="24"/>
        </w:rPr>
      </w:pPr>
    </w:p>
    <w:p w14:paraId="47AF6F72" w14:textId="75F8AE90" w:rsidR="004973B8" w:rsidRPr="007C0DC7" w:rsidRDefault="0083748B" w:rsidP="00FF62A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 xml:space="preserve">MDHHS </w:t>
      </w:r>
      <w:r w:rsidR="00C23A62">
        <w:rPr>
          <w:b/>
          <w:color w:val="000000"/>
          <w:sz w:val="24"/>
        </w:rPr>
        <w:t xml:space="preserve">COVID-19 </w:t>
      </w:r>
      <w:r>
        <w:rPr>
          <w:b/>
          <w:color w:val="000000"/>
          <w:sz w:val="24"/>
        </w:rPr>
        <w:t>Updates</w:t>
      </w:r>
      <w:r w:rsidR="009A53BD">
        <w:rPr>
          <w:b/>
          <w:color w:val="000000"/>
          <w:sz w:val="24"/>
        </w:rPr>
        <w:t xml:space="preserve"> – Dr. Joneigh Khaldun</w:t>
      </w:r>
    </w:p>
    <w:p w14:paraId="604DAF77" w14:textId="2C9AACAA" w:rsidR="007C0DC7" w:rsidRPr="007C0DC7" w:rsidRDefault="007C0DC7" w:rsidP="007C0DC7">
      <w:pPr>
        <w:pStyle w:val="MemoBody"/>
        <w:ind w:left="720"/>
        <w:rPr>
          <w:bCs/>
          <w:color w:val="000000"/>
          <w:sz w:val="24"/>
        </w:rPr>
      </w:pPr>
    </w:p>
    <w:p w14:paraId="0423E1C0" w14:textId="77777777" w:rsidR="005822D9" w:rsidRPr="00986D3B" w:rsidRDefault="005822D9" w:rsidP="00986D3B">
      <w:pPr>
        <w:rPr>
          <w:b/>
          <w:color w:val="000000"/>
          <w:sz w:val="24"/>
        </w:rPr>
      </w:pPr>
    </w:p>
    <w:p w14:paraId="0C831053" w14:textId="52BB076E" w:rsidR="002E7C28" w:rsidRPr="002E7C28" w:rsidRDefault="003A63FE" w:rsidP="002E7C28">
      <w:pPr>
        <w:pStyle w:val="MemoBody"/>
        <w:numPr>
          <w:ilvl w:val="0"/>
          <w:numId w:val="16"/>
        </w:numPr>
        <w:rPr>
          <w:bCs/>
          <w:i/>
          <w:iCs/>
          <w:color w:val="000000"/>
          <w:sz w:val="24"/>
          <w:szCs w:val="24"/>
        </w:rPr>
      </w:pPr>
      <w:r w:rsidRPr="00C4639E">
        <w:rPr>
          <w:b/>
          <w:color w:val="000000"/>
          <w:sz w:val="24"/>
        </w:rPr>
        <w:t xml:space="preserve">CLEEC Strategic Plan </w:t>
      </w:r>
      <w:r w:rsidR="00741233">
        <w:rPr>
          <w:b/>
          <w:color w:val="000000"/>
          <w:sz w:val="24"/>
        </w:rPr>
        <w:t>G</w:t>
      </w:r>
      <w:r w:rsidR="00C4639E" w:rsidRPr="00C4639E">
        <w:rPr>
          <w:b/>
          <w:color w:val="000000"/>
          <w:sz w:val="24"/>
        </w:rPr>
        <w:t xml:space="preserve">oal </w:t>
      </w:r>
      <w:r w:rsidR="00741233">
        <w:rPr>
          <w:b/>
          <w:color w:val="000000"/>
          <w:sz w:val="24"/>
        </w:rPr>
        <w:t>#</w:t>
      </w:r>
      <w:r w:rsidR="00C4639E" w:rsidRPr="00C4639E">
        <w:rPr>
          <w:b/>
          <w:color w:val="000000"/>
          <w:sz w:val="24"/>
        </w:rPr>
        <w:t>1</w:t>
      </w:r>
      <w:r w:rsidR="00E75219">
        <w:rPr>
          <w:b/>
          <w:color w:val="000000"/>
          <w:sz w:val="24"/>
        </w:rPr>
        <w:t xml:space="preserve"> Discussion</w:t>
      </w:r>
    </w:p>
    <w:p w14:paraId="2554545C" w14:textId="52A5FB76" w:rsidR="000D32DD" w:rsidRDefault="00C4639E" w:rsidP="002E7C28">
      <w:pPr>
        <w:pStyle w:val="MemoBody"/>
        <w:ind w:left="720"/>
        <w:rPr>
          <w:sz w:val="24"/>
          <w:szCs w:val="24"/>
        </w:rPr>
      </w:pPr>
      <w:r w:rsidRPr="00C4639E">
        <w:rPr>
          <w:i/>
          <w:iCs/>
          <w:sz w:val="24"/>
          <w:szCs w:val="24"/>
        </w:rPr>
        <w:t>To support primary prevention efforts, including a regulatory environment that promotes best practice lead elimination.</w:t>
      </w:r>
    </w:p>
    <w:p w14:paraId="15A2E5BE" w14:textId="77777777" w:rsidR="000D32DD" w:rsidRPr="000D32DD" w:rsidRDefault="000D32DD" w:rsidP="0039061F">
      <w:pPr>
        <w:pStyle w:val="MemoBody"/>
        <w:rPr>
          <w:bCs/>
          <w:color w:val="000000"/>
          <w:sz w:val="24"/>
        </w:rPr>
      </w:pPr>
    </w:p>
    <w:p w14:paraId="72EEA2B9" w14:textId="7CDBA409" w:rsidR="00135EFF" w:rsidRPr="00F84627" w:rsidRDefault="00D21A34" w:rsidP="00135EFF">
      <w:pPr>
        <w:pStyle w:val="MemoBody"/>
        <w:numPr>
          <w:ilvl w:val="0"/>
          <w:numId w:val="16"/>
        </w:numPr>
        <w:rPr>
          <w:bCs/>
          <w:color w:val="000000"/>
          <w:sz w:val="24"/>
          <w:szCs w:val="24"/>
        </w:rPr>
      </w:pPr>
      <w:r w:rsidRPr="00D21A34">
        <w:rPr>
          <w:b/>
          <w:bCs/>
          <w:sz w:val="24"/>
          <w:szCs w:val="24"/>
        </w:rPr>
        <w:t>Other Updates</w:t>
      </w:r>
    </w:p>
    <w:p w14:paraId="663C6DCF" w14:textId="5E452DE9" w:rsidR="00C54416" w:rsidRPr="00C54416" w:rsidRDefault="00C54416" w:rsidP="00C54416">
      <w:pPr>
        <w:pStyle w:val="MemoBody"/>
        <w:numPr>
          <w:ilvl w:val="1"/>
          <w:numId w:val="16"/>
        </w:num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 xml:space="preserve">Strategic Planning Process Check In – James Bell </w:t>
      </w:r>
    </w:p>
    <w:p w14:paraId="3E39F3CF" w14:textId="78FE3C60" w:rsidR="00D74ADE" w:rsidRPr="00794049" w:rsidRDefault="004F31F1" w:rsidP="00794049">
      <w:pPr>
        <w:pStyle w:val="MemoBody"/>
        <w:numPr>
          <w:ilvl w:val="1"/>
          <w:numId w:val="16"/>
        </w:numPr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Grantee Presentations – James Bell</w:t>
      </w:r>
    </w:p>
    <w:p w14:paraId="2FA4814D" w14:textId="1F3EFB8F" w:rsidR="00751286" w:rsidRDefault="00751286" w:rsidP="00751286">
      <w:pPr>
        <w:pStyle w:val="MemoBody"/>
        <w:rPr>
          <w:bCs/>
          <w:color w:val="000000"/>
          <w:sz w:val="24"/>
        </w:rPr>
      </w:pPr>
    </w:p>
    <w:p w14:paraId="4E456A93" w14:textId="09DA642A" w:rsidR="00751286" w:rsidRPr="00751286" w:rsidRDefault="00751286" w:rsidP="00751286">
      <w:pPr>
        <w:pStyle w:val="MemoBody"/>
        <w:numPr>
          <w:ilvl w:val="0"/>
          <w:numId w:val="16"/>
        </w:numPr>
        <w:rPr>
          <w:b/>
          <w:color w:val="000000"/>
          <w:sz w:val="24"/>
        </w:rPr>
      </w:pPr>
      <w:r w:rsidRPr="00751286">
        <w:rPr>
          <w:b/>
          <w:color w:val="000000"/>
          <w:sz w:val="24"/>
        </w:rPr>
        <w:t>Next Steps</w:t>
      </w:r>
    </w:p>
    <w:p w14:paraId="1A41556F" w14:textId="7087BA69" w:rsidR="00751286" w:rsidRDefault="00751286" w:rsidP="00751286">
      <w:pPr>
        <w:pStyle w:val="MemoBody"/>
        <w:numPr>
          <w:ilvl w:val="1"/>
          <w:numId w:val="16"/>
        </w:numPr>
        <w:rPr>
          <w:bCs/>
          <w:color w:val="000000"/>
          <w:sz w:val="24"/>
        </w:rPr>
      </w:pPr>
      <w:r>
        <w:rPr>
          <w:bCs/>
          <w:color w:val="000000"/>
          <w:sz w:val="24"/>
        </w:rPr>
        <w:t xml:space="preserve">Action Item Recap – James Bell </w:t>
      </w:r>
    </w:p>
    <w:p w14:paraId="2207473B" w14:textId="77777777" w:rsidR="000458F5" w:rsidRPr="00F760C8" w:rsidRDefault="000458F5" w:rsidP="000458F5">
      <w:pPr>
        <w:pStyle w:val="MemoBody"/>
        <w:ind w:left="1080"/>
        <w:rPr>
          <w:bCs/>
          <w:color w:val="000000"/>
          <w:sz w:val="24"/>
        </w:rPr>
      </w:pPr>
    </w:p>
    <w:p w14:paraId="4485DF7F" w14:textId="14D518AB" w:rsidR="00697BBB" w:rsidRDefault="00243DA1" w:rsidP="00697BBB">
      <w:pPr>
        <w:pStyle w:val="MemoBody"/>
        <w:numPr>
          <w:ilvl w:val="0"/>
          <w:numId w:val="16"/>
        </w:numPr>
        <w:rPr>
          <w:bCs/>
          <w:color w:val="000000"/>
          <w:sz w:val="24"/>
        </w:rPr>
      </w:pPr>
      <w:r>
        <w:rPr>
          <w:b/>
          <w:color w:val="000000"/>
          <w:sz w:val="24"/>
        </w:rPr>
        <w:t>Adjourn</w:t>
      </w:r>
    </w:p>
    <w:p w14:paraId="73334223" w14:textId="77777777" w:rsidR="00697BBB" w:rsidRPr="00697BBB" w:rsidRDefault="00697BBB" w:rsidP="00697BBB">
      <w:pPr>
        <w:pStyle w:val="MemoBody"/>
        <w:ind w:left="720"/>
        <w:rPr>
          <w:bCs/>
          <w:color w:val="000000"/>
          <w:sz w:val="24"/>
        </w:rPr>
      </w:pPr>
    </w:p>
    <w:p w14:paraId="3F9EE39F" w14:textId="77777777" w:rsidR="00B1196D" w:rsidRPr="0001064F" w:rsidRDefault="009B202F" w:rsidP="00F67293">
      <w:pPr>
        <w:pStyle w:val="MemoBody"/>
        <w:jc w:val="center"/>
        <w:rPr>
          <w:i/>
          <w:color w:val="000000"/>
          <w:sz w:val="24"/>
          <w:szCs w:val="24"/>
        </w:rPr>
      </w:pPr>
      <w:r w:rsidRPr="0001064F">
        <w:rPr>
          <w:i/>
          <w:color w:val="000000"/>
          <w:sz w:val="24"/>
          <w:szCs w:val="24"/>
        </w:rPr>
        <w:t xml:space="preserve">Next Meeting: </w:t>
      </w:r>
    </w:p>
    <w:p w14:paraId="41D3201A" w14:textId="756A0600" w:rsidR="009B202F" w:rsidRPr="0001064F" w:rsidRDefault="001F4AB1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February </w:t>
      </w:r>
      <w:r w:rsidR="003A23ED">
        <w:rPr>
          <w:i/>
          <w:color w:val="000000"/>
          <w:sz w:val="24"/>
          <w:szCs w:val="24"/>
        </w:rPr>
        <w:t>8</w:t>
      </w:r>
      <w:r w:rsidR="0058296E">
        <w:rPr>
          <w:i/>
          <w:color w:val="000000"/>
          <w:sz w:val="24"/>
          <w:szCs w:val="24"/>
        </w:rPr>
        <w:t>, 2021</w:t>
      </w:r>
    </w:p>
    <w:p w14:paraId="5656CE62" w14:textId="3FF7D156" w:rsidR="009B202F" w:rsidRPr="0001064F" w:rsidRDefault="003A23ED" w:rsidP="00F67293">
      <w:pPr>
        <w:pStyle w:val="MemoBody"/>
        <w:jc w:val="center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1:00 PM – 2:00 PM</w:t>
      </w:r>
    </w:p>
    <w:p w14:paraId="4F79DF63" w14:textId="5DEB7A5D" w:rsidR="00C83BFF" w:rsidRDefault="00C83BFF">
      <w:pPr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br w:type="page"/>
      </w:r>
    </w:p>
    <w:p w14:paraId="7228859D" w14:textId="1A597DF0" w:rsidR="00D157F5" w:rsidRPr="00FB5668" w:rsidRDefault="00D21139">
      <w:pPr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lastRenderedPageBreak/>
        <w:t>January 2021</w:t>
      </w:r>
      <w:r w:rsidR="00FB5668">
        <w:rPr>
          <w:iCs/>
          <w:color w:val="000000"/>
          <w:sz w:val="24"/>
          <w:szCs w:val="24"/>
        </w:rPr>
        <w:t xml:space="preserve"> CLEEC </w:t>
      </w:r>
      <w:r w:rsidR="00D157F5">
        <w:rPr>
          <w:iCs/>
          <w:color w:val="000000"/>
          <w:sz w:val="24"/>
          <w:szCs w:val="24"/>
        </w:rPr>
        <w:t>Attendance Report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5265"/>
        <w:gridCol w:w="1067"/>
        <w:gridCol w:w="1147"/>
        <w:gridCol w:w="1513"/>
      </w:tblGrid>
      <w:tr w:rsidR="00A926B5" w:rsidRPr="00594D82" w14:paraId="77102A7F" w14:textId="77777777" w:rsidTr="00A926B5">
        <w:tc>
          <w:tcPr>
            <w:tcW w:w="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0AEE" w14:textId="77777777" w:rsidR="00A926B5" w:rsidRPr="00594D82" w:rsidRDefault="00A926B5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158483" w14:textId="6E52D3AA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Name/Affiliation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0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9586E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Voting Member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14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12285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 w:rsidRPr="00594D82">
              <w:rPr>
                <w:b/>
                <w:bCs/>
                <w:sz w:val="22"/>
                <w:szCs w:val="22"/>
              </w:rPr>
              <w:t>Present</w:t>
            </w:r>
            <w:r w:rsidRPr="00594D82">
              <w:rPr>
                <w:sz w:val="22"/>
                <w:szCs w:val="22"/>
              </w:rPr>
              <w:t> </w:t>
            </w:r>
          </w:p>
        </w:tc>
        <w:tc>
          <w:tcPr>
            <w:tcW w:w="15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A243D0" w14:textId="048051CC" w:rsidR="00A926B5" w:rsidRPr="000828A1" w:rsidRDefault="000828A1" w:rsidP="00636B16">
            <w:pPr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Not Present</w:t>
            </w:r>
          </w:p>
        </w:tc>
      </w:tr>
      <w:tr w:rsidR="00A926B5" w:rsidRPr="00594D82" w14:paraId="365AD46A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4D485" w14:textId="7F6FAA3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3B4339" w14:textId="3A7BF1B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Mona Hanna-Atisha/Physicians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8EA98F" w14:textId="198795A2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0BDA91" w14:textId="104FD24B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3CCE430" w14:textId="5A439904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32CAE84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8488D" w14:textId="79E2855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3AB37" w14:textId="18B09035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1C4C7A" w14:textId="018414F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AEA296" w14:textId="49CEA732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3A02C2A" w14:textId="76093503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8EBDA12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137C3" w14:textId="0221D6F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D3EAFC9" w14:textId="22369FE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Al Vanderberg/Local Government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EA7561" w14:textId="4324E22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A5EF64" w14:textId="1E05A07C" w:rsidR="00A926B5" w:rsidRPr="00594D82" w:rsidRDefault="009D54EF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DDB169" w14:textId="20FF1D06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762D19EF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7AE52" w14:textId="673F6C8F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199E9B" w14:textId="05346948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Christine Callahan/Early Childhood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E697C0" w14:textId="7905DD1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584265" w14:textId="7DD574B0" w:rsidR="00A926B5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F7E586" w14:textId="0204736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1DA227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8085" w14:textId="07348CB6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48DCA9" w14:textId="54D8D865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Bill Ridella/Local Health Departments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61C87" w14:textId="7100CE78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DC15EC8" w14:textId="1DB9419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E5DDC53" w14:textId="63846B46" w:rsidR="00A926B5" w:rsidRPr="00594D82" w:rsidRDefault="00B123F7" w:rsidP="005064AE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</w:t>
            </w:r>
          </w:p>
        </w:tc>
      </w:tr>
      <w:tr w:rsidR="00A926B5" w:rsidRPr="00594D82" w14:paraId="0468429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1A4A3" w14:textId="0606D5A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67E4B2" w14:textId="52BDE2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Trina Townsend/Child Family Support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D81D7" w14:textId="46FDB420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2AF4A4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F801C2" w14:textId="34978CF7" w:rsidR="00A926B5" w:rsidRPr="00594D82" w:rsidRDefault="00B123F7" w:rsidP="005064AE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REMOVE</w:t>
            </w:r>
          </w:p>
        </w:tc>
      </w:tr>
      <w:tr w:rsidR="00A926B5" w:rsidRPr="00594D82" w14:paraId="79D9CB7C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6B097" w14:textId="4F3FD9C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CEC5BD" w14:textId="1D369FA1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Joanna Kica/General Public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84B050" w14:textId="0DF40413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6CBFEE" w14:textId="6A14403B" w:rsidR="00A926B5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0C099E" w14:textId="15024FE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72387E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A7B2" w14:textId="5F91E31B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605320" w14:textId="07974BC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Rebecca Meunick/Lead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61CEDD" w14:textId="654CF53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49BEC3" w14:textId="25F1158A" w:rsidR="00A926B5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8282DCF" w14:textId="14C13CF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BC097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BCB5D" w14:textId="7AC277C5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EDE887" w14:textId="05EA6CC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Paul Haan/Lead Advocacy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FE6A11" w14:textId="63F0F926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0516" w14:textId="2CD41D82" w:rsidR="00A926B5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8280106" w14:textId="544DCCD1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6BF6480D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72C3" w14:textId="044195A2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C3DC3E" w14:textId="5FE10666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Lyke Thompson/Research &amp; Technology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51157" w14:textId="485B4AE9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D6EFC7" w14:textId="607CDDEA" w:rsidR="00A926B5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B96F79" w14:textId="47B74105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42A6" w:rsidRPr="00594D82" w14:paraId="5ABE77F0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EDC58" w14:textId="77777777" w:rsidR="00B142A6" w:rsidRDefault="00B142A6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4808FD" w14:textId="18D233AA" w:rsidR="00B142A6" w:rsidRPr="00594D82" w:rsidRDefault="00B142A6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Anthony Russo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8DB6C3" w14:textId="5314CFF5" w:rsidR="00B142A6" w:rsidRDefault="00B142A6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A94390" w14:textId="77777777" w:rsidR="00B142A6" w:rsidRPr="00594D82" w:rsidRDefault="00B142A6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91B44A" w14:textId="77777777" w:rsidR="00B142A6" w:rsidRPr="00594D82" w:rsidRDefault="00B142A6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8FAF20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BF71" w14:textId="637947CC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37056B" w14:textId="3A9953B9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Joneigh Khaldun/CME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D7CCE2" w14:textId="69825748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DBF356" w14:textId="70B27179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13002F" w14:textId="315A441C" w:rsidR="00A926B5" w:rsidRPr="00594D82" w:rsidRDefault="00B123F7" w:rsidP="005064AE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</w:tr>
      <w:tr w:rsidR="00A926B5" w:rsidRPr="00594D82" w14:paraId="3CB45623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09910" w14:textId="09AAAC60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23C00C" w14:textId="28C5CC6F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Dan Lince/MSHDA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8B6D77" w14:textId="715599BE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F357A8" w14:textId="75F94C53" w:rsidR="00A926B5" w:rsidRPr="00594D82" w:rsidRDefault="0023485D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769164" w14:textId="0F325F9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1D63DF5" w14:textId="77777777" w:rsidTr="003F060B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3876B" w14:textId="63860BA3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594804" w14:textId="3B82C6D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 w:rsidRPr="00594D82">
              <w:rPr>
                <w:sz w:val="22"/>
                <w:szCs w:val="22"/>
              </w:rPr>
              <w:t>Larry Horvath/LARA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2CBBD0" w14:textId="7BF80AB3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02DE5DD" w14:textId="6EF3A170" w:rsidR="00A926B5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D83E2E" w14:textId="2ED206EC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0CBFF7C7" w14:textId="77777777" w:rsidTr="00A926B5">
        <w:tc>
          <w:tcPr>
            <w:tcW w:w="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2AC69" w14:textId="4F7B9904" w:rsidR="00A926B5" w:rsidRPr="00594D82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3B247" w14:textId="05DEACBF" w:rsidR="00A926B5" w:rsidRPr="00594D82" w:rsidRDefault="00E32408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Oswald</w:t>
            </w:r>
            <w:r w:rsidR="00A926B5" w:rsidRPr="00594D82">
              <w:rPr>
                <w:sz w:val="22"/>
                <w:szCs w:val="22"/>
              </w:rPr>
              <w:t xml:space="preserve">/EGLE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AB1235" w14:textId="75BF7ED1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E62882" w14:textId="13853988" w:rsidR="00A926B5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ACF857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25A8A721" w14:textId="77777777" w:rsidTr="001204AD">
        <w:tc>
          <w:tcPr>
            <w:tcW w:w="35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772E4B" w14:textId="3E37E978" w:rsidR="00A926B5" w:rsidRDefault="007207B3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5265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B913C6C" w14:textId="5F76891E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Ninah Sasy/EGLE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4DC7DEBD" w14:textId="4E7119A0" w:rsidR="00A926B5" w:rsidRPr="00594D82" w:rsidRDefault="00075FD4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07B8DAE5" w14:textId="78FCC2FC" w:rsidR="00A926B5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59B23BB0" w14:textId="1A8A902F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926B5" w:rsidRPr="00594D82" w14:paraId="1BEA995F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8D8C" w14:textId="77777777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6ECF" w14:textId="0464B51B" w:rsidR="00A926B5" w:rsidRPr="00594D82" w:rsidRDefault="00A926B5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7E287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A1B06" w14:textId="77777777" w:rsidR="00A926B5" w:rsidRPr="00594D82" w:rsidRDefault="00A926B5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A80B" w14:textId="77777777" w:rsidR="00A926B5" w:rsidRPr="00594D82" w:rsidRDefault="00A926B5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66D9625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BB1" w14:textId="0362B71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181F3" w14:textId="55E94C4D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Bell III/DHHS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3408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B761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039E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592BA8B4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577D" w14:textId="7D16C984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B131B" w14:textId="65B0CAF8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</w:t>
            </w:r>
            <w:r w:rsidR="007E02B4">
              <w:rPr>
                <w:sz w:val="22"/>
                <w:szCs w:val="22"/>
              </w:rPr>
              <w:t>ifer Shutts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8AB3C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DC7A8" w14:textId="607EA7D4" w:rsidR="001204AD" w:rsidRPr="00594D82" w:rsidRDefault="0023485D" w:rsidP="00636B16">
            <w:pPr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164FA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0951611D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FC62F" w14:textId="6E3DB6D3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2EFFC" w14:textId="66F017D2" w:rsidR="001204AD" w:rsidRPr="00594D82" w:rsidRDefault="007E02B4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David Jacobs</w:t>
            </w:r>
            <w:r w:rsidR="00C7311A">
              <w:rPr>
                <w:sz w:val="22"/>
                <w:szCs w:val="22"/>
              </w:rPr>
              <w:t>/NCHH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D7A94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4460D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022BC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1204AD" w:rsidRPr="00594D82" w14:paraId="4DF48289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9DAC" w14:textId="77777777" w:rsidR="001204AD" w:rsidRPr="00594D82" w:rsidRDefault="001204AD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3A547" w14:textId="014E3059" w:rsidR="001204AD" w:rsidRPr="00594D82" w:rsidRDefault="00B123F7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Martha Stanbury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86DCE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6FF2" w14:textId="77777777" w:rsidR="001204AD" w:rsidRPr="00594D82" w:rsidRDefault="001204AD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87747" w14:textId="77777777" w:rsidR="001204AD" w:rsidRPr="00594D82" w:rsidRDefault="001204AD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23F7" w:rsidRPr="00594D82" w14:paraId="34B258F0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89AAF" w14:textId="77777777" w:rsidR="00B123F7" w:rsidRPr="00594D82" w:rsidRDefault="00B123F7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304CF" w14:textId="404AD1A1" w:rsidR="00B123F7" w:rsidRDefault="00B123F7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Carin Speidel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C8636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C020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64DC" w14:textId="77777777" w:rsidR="00B123F7" w:rsidRPr="00594D82" w:rsidRDefault="00B123F7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23F7" w:rsidRPr="00594D82" w14:paraId="70821E69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A15B" w14:textId="77777777" w:rsidR="00B123F7" w:rsidRPr="00594D82" w:rsidRDefault="00B123F7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0848" w14:textId="3C9A8323" w:rsidR="00B123F7" w:rsidRDefault="00B123F7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 McDonald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1A579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5DB6A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F3DC8" w14:textId="77777777" w:rsidR="00B123F7" w:rsidRPr="00594D82" w:rsidRDefault="00B123F7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B123F7" w:rsidRPr="00594D82" w14:paraId="4C1D48DA" w14:textId="77777777" w:rsidTr="001204AD"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123C" w14:textId="77777777" w:rsidR="00B123F7" w:rsidRPr="00594D82" w:rsidRDefault="00B123F7" w:rsidP="00636B16">
            <w:pPr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0404B" w14:textId="75AC39BE" w:rsidR="00B123F7" w:rsidRDefault="00B123F7" w:rsidP="00636B16">
            <w:pPr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Antony Russo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5570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8703" w14:textId="77777777" w:rsidR="00B123F7" w:rsidRPr="00594D82" w:rsidRDefault="00B123F7" w:rsidP="00636B1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14DA9" w14:textId="77777777" w:rsidR="00B123F7" w:rsidRPr="00594D82" w:rsidRDefault="00B123F7" w:rsidP="005064AE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51D2BA52" w14:textId="1C42C750" w:rsidR="009A168C" w:rsidRDefault="009A168C">
      <w:pPr>
        <w:rPr>
          <w:i/>
          <w:color w:val="000000"/>
          <w:sz w:val="24"/>
          <w:szCs w:val="24"/>
        </w:rPr>
      </w:pPr>
    </w:p>
    <w:p w14:paraId="2D630676" w14:textId="77777777" w:rsidR="00F5181B" w:rsidRDefault="00F5181B">
      <w:pPr>
        <w:rPr>
          <w:i/>
          <w:color w:val="000000"/>
          <w:sz w:val="24"/>
          <w:szCs w:val="24"/>
        </w:rPr>
      </w:pPr>
    </w:p>
    <w:p w14:paraId="352A149A" w14:textId="77777777" w:rsidR="00F5181B" w:rsidRDefault="00F5181B">
      <w:pPr>
        <w:rPr>
          <w:i/>
          <w:color w:val="000000"/>
          <w:sz w:val="24"/>
          <w:szCs w:val="24"/>
        </w:rPr>
      </w:pPr>
    </w:p>
    <w:p w14:paraId="0317AD07" w14:textId="77777777" w:rsidR="00F5181B" w:rsidRDefault="00F5181B">
      <w:pPr>
        <w:rPr>
          <w:i/>
          <w:color w:val="000000"/>
          <w:sz w:val="24"/>
          <w:szCs w:val="24"/>
        </w:rPr>
      </w:pPr>
    </w:p>
    <w:p w14:paraId="769C9250" w14:textId="77777777" w:rsidR="00F5181B" w:rsidRDefault="00F5181B">
      <w:pPr>
        <w:rPr>
          <w:i/>
          <w:color w:val="000000"/>
          <w:sz w:val="24"/>
          <w:szCs w:val="24"/>
        </w:rPr>
      </w:pPr>
    </w:p>
    <w:p w14:paraId="4E7778A0" w14:textId="77777777" w:rsidR="00F5181B" w:rsidRDefault="00F5181B">
      <w:pPr>
        <w:rPr>
          <w:i/>
          <w:color w:val="000000"/>
          <w:sz w:val="24"/>
          <w:szCs w:val="24"/>
        </w:rPr>
      </w:pPr>
    </w:p>
    <w:p w14:paraId="48381E28" w14:textId="77777777" w:rsidR="00F5181B" w:rsidRDefault="00F5181B">
      <w:pPr>
        <w:rPr>
          <w:i/>
          <w:color w:val="000000"/>
          <w:sz w:val="24"/>
          <w:szCs w:val="24"/>
        </w:rPr>
      </w:pPr>
    </w:p>
    <w:p w14:paraId="442A324D" w14:textId="77777777" w:rsidR="00F5181B" w:rsidRDefault="00F5181B">
      <w:pPr>
        <w:rPr>
          <w:i/>
          <w:color w:val="000000"/>
          <w:sz w:val="24"/>
          <w:szCs w:val="24"/>
        </w:rPr>
      </w:pPr>
    </w:p>
    <w:p w14:paraId="0ADF4095" w14:textId="77777777" w:rsidR="00F5181B" w:rsidRDefault="00F5181B">
      <w:pPr>
        <w:rPr>
          <w:i/>
          <w:color w:val="000000"/>
          <w:sz w:val="24"/>
          <w:szCs w:val="24"/>
        </w:rPr>
      </w:pPr>
    </w:p>
    <w:p w14:paraId="48C97071" w14:textId="77777777" w:rsidR="00F5181B" w:rsidRDefault="00F5181B">
      <w:pPr>
        <w:rPr>
          <w:i/>
          <w:color w:val="000000"/>
          <w:sz w:val="24"/>
          <w:szCs w:val="24"/>
        </w:rPr>
      </w:pPr>
    </w:p>
    <w:p w14:paraId="4E67160D" w14:textId="77777777" w:rsidR="00F5181B" w:rsidRDefault="00F5181B">
      <w:pPr>
        <w:rPr>
          <w:i/>
          <w:color w:val="000000"/>
          <w:sz w:val="24"/>
          <w:szCs w:val="24"/>
        </w:rPr>
      </w:pPr>
    </w:p>
    <w:p w14:paraId="3796B55D" w14:textId="77777777" w:rsidR="00F5181B" w:rsidRDefault="00F5181B">
      <w:pPr>
        <w:rPr>
          <w:i/>
          <w:color w:val="000000"/>
          <w:sz w:val="24"/>
          <w:szCs w:val="24"/>
        </w:rPr>
      </w:pPr>
    </w:p>
    <w:p w14:paraId="5EE7CD9C" w14:textId="77777777" w:rsidR="00F5181B" w:rsidRDefault="00F5181B">
      <w:pPr>
        <w:rPr>
          <w:i/>
          <w:color w:val="000000"/>
          <w:sz w:val="24"/>
          <w:szCs w:val="24"/>
        </w:rPr>
      </w:pPr>
    </w:p>
    <w:p w14:paraId="739FDED7" w14:textId="77777777" w:rsidR="00F5181B" w:rsidRDefault="00F5181B">
      <w:pPr>
        <w:rPr>
          <w:i/>
          <w:color w:val="000000"/>
          <w:sz w:val="24"/>
          <w:szCs w:val="24"/>
        </w:rPr>
      </w:pPr>
    </w:p>
    <w:p w14:paraId="23833FF7" w14:textId="77777777" w:rsidR="00F5181B" w:rsidRDefault="00F5181B">
      <w:pPr>
        <w:rPr>
          <w:i/>
          <w:color w:val="000000"/>
          <w:sz w:val="24"/>
          <w:szCs w:val="24"/>
        </w:rPr>
      </w:pPr>
    </w:p>
    <w:p w14:paraId="26A9CBBF" w14:textId="77777777" w:rsidR="00F5181B" w:rsidRDefault="00F5181B">
      <w:pPr>
        <w:rPr>
          <w:i/>
          <w:color w:val="000000"/>
          <w:sz w:val="24"/>
          <w:szCs w:val="24"/>
        </w:rPr>
      </w:pPr>
    </w:p>
    <w:p w14:paraId="48A2C4E7" w14:textId="77777777" w:rsidR="00F5181B" w:rsidRDefault="00F5181B">
      <w:pPr>
        <w:rPr>
          <w:i/>
          <w:color w:val="000000"/>
          <w:sz w:val="24"/>
          <w:szCs w:val="24"/>
        </w:rPr>
      </w:pPr>
    </w:p>
    <w:p w14:paraId="2BC3AA17" w14:textId="77777777" w:rsidR="00AD4FC6" w:rsidRDefault="00AD4FC6">
      <w:pPr>
        <w:rPr>
          <w:i/>
          <w:color w:val="000000"/>
          <w:sz w:val="24"/>
          <w:szCs w:val="24"/>
        </w:rPr>
      </w:pPr>
    </w:p>
    <w:sectPr w:rsidR="00AD4FC6" w:rsidSect="00721F3B">
      <w:footerReference w:type="default" r:id="rId20"/>
      <w:type w:val="continuous"/>
      <w:pgSz w:w="12240" w:h="15840" w:code="1"/>
      <w:pgMar w:top="1440" w:right="1440" w:bottom="1440" w:left="1440" w:header="0" w:footer="432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FCE1D" w14:textId="77777777" w:rsidR="003966C2" w:rsidRDefault="003966C2">
      <w:r>
        <w:separator/>
      </w:r>
    </w:p>
  </w:endnote>
  <w:endnote w:type="continuationSeparator" w:id="0">
    <w:p w14:paraId="4580D1F1" w14:textId="77777777" w:rsidR="003966C2" w:rsidRDefault="00396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433C4" w14:textId="77777777" w:rsidR="003A19BF" w:rsidRDefault="003A19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4A156" w14:textId="77777777" w:rsidR="00D455C1" w:rsidRPr="00773661" w:rsidRDefault="00293A6A" w:rsidP="00A927C4">
    <w:pPr>
      <w:pStyle w:val="Footer"/>
      <w:spacing w:line="200" w:lineRule="exact"/>
      <w:jc w:val="center"/>
      <w:rPr>
        <w:color w:val="000000"/>
        <w:w w:val="115"/>
      </w:rPr>
    </w:pPr>
    <w:r>
      <w:rPr>
        <w:color w:val="000000"/>
        <w:w w:val="115"/>
      </w:rPr>
      <w:t>333</w:t>
    </w:r>
    <w:r w:rsidR="00D455C1" w:rsidRPr="00773661">
      <w:rPr>
        <w:color w:val="000000"/>
        <w:w w:val="115"/>
      </w:rPr>
      <w:t xml:space="preserve"> </w:t>
    </w:r>
    <w:r>
      <w:rPr>
        <w:color w:val="000000"/>
        <w:w w:val="115"/>
      </w:rPr>
      <w:t>SOUTH GRAND AVENUE</w:t>
    </w:r>
    <w:r w:rsidR="00A927C4">
      <w:rPr>
        <w:color w:val="000000"/>
        <w:w w:val="115"/>
      </w:rPr>
      <w:t xml:space="preserve"> </w:t>
    </w:r>
    <w:r w:rsidR="00A927C4" w:rsidRPr="00773661">
      <w:rPr>
        <w:color w:val="000000"/>
        <w:w w:val="115"/>
      </w:rPr>
      <w:sym w:font="Symbol" w:char="F0B7"/>
    </w:r>
    <w:r w:rsidR="00A927C4" w:rsidRPr="00773661">
      <w:rPr>
        <w:color w:val="000000"/>
        <w:w w:val="115"/>
      </w:rPr>
      <w:t xml:space="preserve"> </w:t>
    </w:r>
    <w:r w:rsidR="00A927C4">
      <w:rPr>
        <w:color w:val="000000"/>
        <w:w w:val="115"/>
      </w:rPr>
      <w:t>PO BOX 3019</w:t>
    </w:r>
    <w:r w:rsidR="00B92EDB">
      <w:rPr>
        <w:color w:val="000000"/>
        <w:w w:val="115"/>
      </w:rPr>
      <w:t>5</w:t>
    </w:r>
    <w:r w:rsidR="00A927C4" w:rsidRPr="00773661">
      <w:rPr>
        <w:color w:val="000000"/>
        <w:w w:val="115"/>
      </w:rPr>
      <w:t xml:space="preserve"> </w:t>
    </w:r>
    <w:r w:rsidR="00D455C1" w:rsidRPr="00773661">
      <w:rPr>
        <w:color w:val="000000"/>
        <w:w w:val="115"/>
      </w:rPr>
      <w:sym w:font="Symbol" w:char="F0B7"/>
    </w:r>
    <w:r w:rsidR="00D455C1" w:rsidRPr="00773661">
      <w:rPr>
        <w:color w:val="000000"/>
        <w:w w:val="115"/>
      </w:rPr>
      <w:t xml:space="preserve"> </w:t>
    </w:r>
    <w:r w:rsidR="00D455C1" w:rsidRPr="00773661">
      <w:rPr>
        <w:caps/>
        <w:color w:val="000000"/>
        <w:w w:val="115"/>
      </w:rPr>
      <w:t>lansing</w:t>
    </w:r>
    <w:r w:rsidR="00D455C1" w:rsidRPr="00773661">
      <w:rPr>
        <w:color w:val="000000"/>
        <w:w w:val="115"/>
      </w:rPr>
      <w:t>, MICHIGAN 489</w:t>
    </w:r>
    <w:r w:rsidR="00A927C4">
      <w:rPr>
        <w:color w:val="000000"/>
        <w:w w:val="115"/>
      </w:rPr>
      <w:t>09</w:t>
    </w:r>
  </w:p>
  <w:p w14:paraId="313E25B4" w14:textId="77777777" w:rsidR="00D455C1" w:rsidRPr="00C5009D" w:rsidRDefault="003966C2" w:rsidP="00D455C1">
    <w:pPr>
      <w:pStyle w:val="Footer"/>
      <w:spacing w:line="200" w:lineRule="exact"/>
      <w:jc w:val="center"/>
      <w:rPr>
        <w:color w:val="000000"/>
      </w:rPr>
    </w:pPr>
    <w:hyperlink r:id="rId1" w:history="1">
      <w:r w:rsidR="00D455C1" w:rsidRPr="00C5009D">
        <w:rPr>
          <w:rStyle w:val="Hyperlink"/>
          <w:color w:val="000000"/>
          <w:u w:val="none"/>
        </w:rPr>
        <w:t>www.michigan.gov</w:t>
      </w:r>
    </w:hyperlink>
    <w:r w:rsidR="00D455C1" w:rsidRPr="00C5009D">
      <w:rPr>
        <w:color w:val="000000"/>
      </w:rPr>
      <w:t xml:space="preserve">/mdhhs </w:t>
    </w:r>
    <w:r w:rsidR="00D455C1" w:rsidRPr="00C5009D">
      <w:rPr>
        <w:color w:val="000000"/>
      </w:rPr>
      <w:sym w:font="Symbol" w:char="F0B7"/>
    </w:r>
    <w:r w:rsidR="00D455C1" w:rsidRPr="00C5009D">
      <w:rPr>
        <w:color w:val="000000"/>
      </w:rPr>
      <w:t xml:space="preserve"> 517-373-</w:t>
    </w:r>
    <w:r w:rsidR="00D455C1">
      <w:rPr>
        <w:color w:val="000000"/>
      </w:rPr>
      <w:t>3740</w:t>
    </w:r>
  </w:p>
  <w:p w14:paraId="38392C7A" w14:textId="77777777" w:rsidR="00D455C1" w:rsidRDefault="00D455C1" w:rsidP="00D455C1">
    <w:pPr>
      <w:pStyle w:val="BLANKLINE"/>
      <w:spacing w:before="0"/>
      <w:rPr>
        <w:w w:val="115"/>
      </w:rPr>
    </w:pPr>
  </w:p>
  <w:p w14:paraId="046C261B" w14:textId="77777777" w:rsidR="00B55BC8" w:rsidRPr="00D455C1" w:rsidRDefault="00D455C1" w:rsidP="008826CD">
    <w:pPr>
      <w:pStyle w:val="Footer"/>
      <w:spacing w:line="200" w:lineRule="exact"/>
      <w:rPr>
        <w:color w:val="000000"/>
        <w:spacing w:val="20"/>
      </w:rPr>
    </w:pPr>
    <w:r w:rsidRPr="00C62B21">
      <w:rPr>
        <w:vanish/>
        <w:color w:val="000000"/>
      </w:rPr>
      <w:t xml:space="preserve">MDHHS </w:t>
    </w:r>
    <w:r w:rsidR="00CC7BE9">
      <w:rPr>
        <w:vanish/>
        <w:color w:val="000000"/>
      </w:rPr>
      <w:t xml:space="preserve">SG </w:t>
    </w:r>
    <w:r w:rsidRPr="00C62B21">
      <w:rPr>
        <w:vanish/>
        <w:color w:val="000000"/>
      </w:rPr>
      <w:t xml:space="preserve"> Lthd (</w:t>
    </w:r>
    <w:r w:rsidR="008826CD">
      <w:rPr>
        <w:vanish/>
        <w:color w:val="000000"/>
      </w:rPr>
      <w:t xml:space="preserve">Rev. </w:t>
    </w:r>
    <w:r w:rsidR="00256E90">
      <w:rPr>
        <w:vanish/>
        <w:color w:val="000000"/>
      </w:rPr>
      <w:t>1-19</w:t>
    </w:r>
    <w:r w:rsidRPr="00C62B21">
      <w:rPr>
        <w:vanish/>
        <w:color w:val="000000"/>
      </w:rPr>
      <w:t>)</w:t>
    </w:r>
    <w:r w:rsidR="00256E90">
      <w:rPr>
        <w:vanish/>
        <w:color w:val="000000"/>
      </w:rPr>
      <w:t xml:space="preserve"> Previous edition obsolete.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6CD92" w14:textId="77777777" w:rsidR="003A19BF" w:rsidRDefault="003A19B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BB587A" w14:textId="77777777" w:rsidR="00B54C09" w:rsidRDefault="00B54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92820" w14:textId="77777777" w:rsidR="003966C2" w:rsidRDefault="003966C2">
      <w:r>
        <w:separator/>
      </w:r>
    </w:p>
  </w:footnote>
  <w:footnote w:type="continuationSeparator" w:id="0">
    <w:p w14:paraId="61D2084A" w14:textId="77777777" w:rsidR="003966C2" w:rsidRDefault="003966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06E9C" w14:textId="77777777" w:rsidR="003A19BF" w:rsidRDefault="003A19B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15213" w14:textId="77777777" w:rsidR="003A19BF" w:rsidRDefault="003A19B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97296" w14:textId="77777777" w:rsidR="003A19BF" w:rsidRDefault="003A1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2B35C6"/>
    <w:multiLevelType w:val="hybridMultilevel"/>
    <w:tmpl w:val="38D482FC"/>
    <w:lvl w:ilvl="0" w:tplc="5EAE937C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3D5DB9"/>
    <w:multiLevelType w:val="hybridMultilevel"/>
    <w:tmpl w:val="A6CEC186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972E1"/>
    <w:multiLevelType w:val="hybridMultilevel"/>
    <w:tmpl w:val="E020CA7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E2DCC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631737"/>
    <w:multiLevelType w:val="hybridMultilevel"/>
    <w:tmpl w:val="92BA9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635A19"/>
    <w:multiLevelType w:val="hybridMultilevel"/>
    <w:tmpl w:val="5406C0B6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1DE0884"/>
    <w:multiLevelType w:val="hybridMultilevel"/>
    <w:tmpl w:val="AC444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C753C"/>
    <w:multiLevelType w:val="hybridMultilevel"/>
    <w:tmpl w:val="991AE4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34FDB"/>
    <w:multiLevelType w:val="hybridMultilevel"/>
    <w:tmpl w:val="865C0D3A"/>
    <w:lvl w:ilvl="0" w:tplc="6C2C3306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B35397"/>
    <w:multiLevelType w:val="hybridMultilevel"/>
    <w:tmpl w:val="42762E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F29AF"/>
    <w:multiLevelType w:val="hybridMultilevel"/>
    <w:tmpl w:val="8082A0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B">
      <w:start w:val="1"/>
      <w:numFmt w:val="lowerRoman"/>
      <w:lvlText w:val="%2."/>
      <w:lvlJc w:val="righ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5C44A9"/>
    <w:multiLevelType w:val="hybridMultilevel"/>
    <w:tmpl w:val="0E7C057A"/>
    <w:lvl w:ilvl="0" w:tplc="CBAAF266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  <w:bCs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B20364"/>
    <w:multiLevelType w:val="hybridMultilevel"/>
    <w:tmpl w:val="085293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5C6662"/>
    <w:multiLevelType w:val="hybridMultilevel"/>
    <w:tmpl w:val="F42CE9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BD4FC7"/>
    <w:multiLevelType w:val="hybridMultilevel"/>
    <w:tmpl w:val="B32E679E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C9D6EC0"/>
    <w:multiLevelType w:val="hybridMultilevel"/>
    <w:tmpl w:val="00E8FD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5EB6689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2C543E"/>
    <w:multiLevelType w:val="hybridMultilevel"/>
    <w:tmpl w:val="38406C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11D66A1"/>
    <w:multiLevelType w:val="hybridMultilevel"/>
    <w:tmpl w:val="1266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7CE1988"/>
    <w:multiLevelType w:val="hybridMultilevel"/>
    <w:tmpl w:val="F4AAACC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A5D3237"/>
    <w:multiLevelType w:val="hybridMultilevel"/>
    <w:tmpl w:val="61E85D8E"/>
    <w:lvl w:ilvl="0" w:tplc="6C2C3306">
      <w:start w:val="1"/>
      <w:numFmt w:val="upperRoman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A508C6"/>
    <w:multiLevelType w:val="hybridMultilevel"/>
    <w:tmpl w:val="FB5A4410"/>
    <w:lvl w:ilvl="0" w:tplc="6C2C3306">
      <w:start w:val="1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E94771B"/>
    <w:multiLevelType w:val="hybridMultilevel"/>
    <w:tmpl w:val="8CFC0376"/>
    <w:lvl w:ilvl="0" w:tplc="64FEBE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55102A"/>
    <w:multiLevelType w:val="hybridMultilevel"/>
    <w:tmpl w:val="8A7AF6BC"/>
    <w:lvl w:ilvl="0" w:tplc="861A3432">
      <w:start w:val="6"/>
      <w:numFmt w:val="upperRoman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FB41E6"/>
    <w:multiLevelType w:val="hybridMultilevel"/>
    <w:tmpl w:val="9F24B1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46528D3"/>
    <w:multiLevelType w:val="hybridMultilevel"/>
    <w:tmpl w:val="9B825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10"/>
  </w:num>
  <w:num w:numId="4">
    <w:abstractNumId w:val="12"/>
  </w:num>
  <w:num w:numId="5">
    <w:abstractNumId w:val="25"/>
  </w:num>
  <w:num w:numId="6">
    <w:abstractNumId w:val="23"/>
  </w:num>
  <w:num w:numId="7">
    <w:abstractNumId w:val="13"/>
  </w:num>
  <w:num w:numId="8">
    <w:abstractNumId w:val="7"/>
  </w:num>
  <w:num w:numId="9">
    <w:abstractNumId w:val="1"/>
  </w:num>
  <w:num w:numId="10">
    <w:abstractNumId w:val="16"/>
  </w:num>
  <w:num w:numId="11">
    <w:abstractNumId w:val="9"/>
  </w:num>
  <w:num w:numId="12">
    <w:abstractNumId w:val="2"/>
  </w:num>
  <w:num w:numId="13">
    <w:abstractNumId w:val="6"/>
  </w:num>
  <w:num w:numId="14">
    <w:abstractNumId w:val="17"/>
  </w:num>
  <w:num w:numId="15">
    <w:abstractNumId w:val="4"/>
  </w:num>
  <w:num w:numId="16">
    <w:abstractNumId w:val="0"/>
  </w:num>
  <w:num w:numId="17">
    <w:abstractNumId w:val="14"/>
  </w:num>
  <w:num w:numId="18">
    <w:abstractNumId w:val="5"/>
  </w:num>
  <w:num w:numId="19">
    <w:abstractNumId w:val="8"/>
  </w:num>
  <w:num w:numId="20">
    <w:abstractNumId w:val="20"/>
  </w:num>
  <w:num w:numId="21">
    <w:abstractNumId w:val="22"/>
  </w:num>
  <w:num w:numId="22">
    <w:abstractNumId w:val="18"/>
  </w:num>
  <w:num w:numId="23">
    <w:abstractNumId w:val="15"/>
  </w:num>
  <w:num w:numId="24">
    <w:abstractNumId w:val="24"/>
  </w:num>
  <w:num w:numId="25">
    <w:abstractNumId w:val="3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09E"/>
    <w:rsid w:val="00003724"/>
    <w:rsid w:val="0001064F"/>
    <w:rsid w:val="00021D30"/>
    <w:rsid w:val="000325DA"/>
    <w:rsid w:val="000445C1"/>
    <w:rsid w:val="000458F5"/>
    <w:rsid w:val="00045F50"/>
    <w:rsid w:val="00050685"/>
    <w:rsid w:val="00050D50"/>
    <w:rsid w:val="00056695"/>
    <w:rsid w:val="000623FA"/>
    <w:rsid w:val="000631B6"/>
    <w:rsid w:val="00066A21"/>
    <w:rsid w:val="000670F7"/>
    <w:rsid w:val="00072DCE"/>
    <w:rsid w:val="00075FD4"/>
    <w:rsid w:val="000778E9"/>
    <w:rsid w:val="000828A1"/>
    <w:rsid w:val="00087EF6"/>
    <w:rsid w:val="00092545"/>
    <w:rsid w:val="00097E49"/>
    <w:rsid w:val="000A3E0E"/>
    <w:rsid w:val="000A5495"/>
    <w:rsid w:val="000A5614"/>
    <w:rsid w:val="000B2703"/>
    <w:rsid w:val="000C3A9F"/>
    <w:rsid w:val="000D07DF"/>
    <w:rsid w:val="000D32DD"/>
    <w:rsid w:val="000D4EE8"/>
    <w:rsid w:val="000E0678"/>
    <w:rsid w:val="000E5E9E"/>
    <w:rsid w:val="000E72DD"/>
    <w:rsid w:val="000F27EC"/>
    <w:rsid w:val="0010092B"/>
    <w:rsid w:val="00106488"/>
    <w:rsid w:val="00107931"/>
    <w:rsid w:val="00112D71"/>
    <w:rsid w:val="00116FE6"/>
    <w:rsid w:val="0011794B"/>
    <w:rsid w:val="00117CE7"/>
    <w:rsid w:val="001204AD"/>
    <w:rsid w:val="0012616A"/>
    <w:rsid w:val="00134177"/>
    <w:rsid w:val="00135A91"/>
    <w:rsid w:val="00135EFF"/>
    <w:rsid w:val="0013755C"/>
    <w:rsid w:val="00137862"/>
    <w:rsid w:val="00140B04"/>
    <w:rsid w:val="00141BCE"/>
    <w:rsid w:val="00141D70"/>
    <w:rsid w:val="00150699"/>
    <w:rsid w:val="00153F75"/>
    <w:rsid w:val="0015659A"/>
    <w:rsid w:val="00167C61"/>
    <w:rsid w:val="00177E87"/>
    <w:rsid w:val="0018617A"/>
    <w:rsid w:val="001916DF"/>
    <w:rsid w:val="00195234"/>
    <w:rsid w:val="001B5A45"/>
    <w:rsid w:val="001C0328"/>
    <w:rsid w:val="001C0594"/>
    <w:rsid w:val="001D643D"/>
    <w:rsid w:val="001D7B30"/>
    <w:rsid w:val="001E4BC8"/>
    <w:rsid w:val="001E5328"/>
    <w:rsid w:val="001E79FE"/>
    <w:rsid w:val="001F4422"/>
    <w:rsid w:val="001F4AB1"/>
    <w:rsid w:val="001F73B8"/>
    <w:rsid w:val="00201D33"/>
    <w:rsid w:val="00201D83"/>
    <w:rsid w:val="00212F66"/>
    <w:rsid w:val="0022108B"/>
    <w:rsid w:val="0023485D"/>
    <w:rsid w:val="00234934"/>
    <w:rsid w:val="00235652"/>
    <w:rsid w:val="00240661"/>
    <w:rsid w:val="0024302F"/>
    <w:rsid w:val="00243DA1"/>
    <w:rsid w:val="00254226"/>
    <w:rsid w:val="0025447D"/>
    <w:rsid w:val="00256DED"/>
    <w:rsid w:val="00256E90"/>
    <w:rsid w:val="00263447"/>
    <w:rsid w:val="00271D19"/>
    <w:rsid w:val="00285207"/>
    <w:rsid w:val="0028576D"/>
    <w:rsid w:val="00287B5B"/>
    <w:rsid w:val="00291A70"/>
    <w:rsid w:val="00293A6A"/>
    <w:rsid w:val="002A12D8"/>
    <w:rsid w:val="002A1BAD"/>
    <w:rsid w:val="002A2E17"/>
    <w:rsid w:val="002A7DE4"/>
    <w:rsid w:val="002B0C80"/>
    <w:rsid w:val="002C0692"/>
    <w:rsid w:val="002C3E6E"/>
    <w:rsid w:val="002C3EE6"/>
    <w:rsid w:val="002D1DB4"/>
    <w:rsid w:val="002D28A6"/>
    <w:rsid w:val="002D52EF"/>
    <w:rsid w:val="002E1C86"/>
    <w:rsid w:val="002E7C28"/>
    <w:rsid w:val="0030186A"/>
    <w:rsid w:val="00301E80"/>
    <w:rsid w:val="00302975"/>
    <w:rsid w:val="00304281"/>
    <w:rsid w:val="0030623C"/>
    <w:rsid w:val="0030731D"/>
    <w:rsid w:val="00310253"/>
    <w:rsid w:val="00317E7B"/>
    <w:rsid w:val="00326585"/>
    <w:rsid w:val="003307F7"/>
    <w:rsid w:val="003308C0"/>
    <w:rsid w:val="00331AE1"/>
    <w:rsid w:val="00341DBC"/>
    <w:rsid w:val="00344DB1"/>
    <w:rsid w:val="00356522"/>
    <w:rsid w:val="0036064F"/>
    <w:rsid w:val="00366C8A"/>
    <w:rsid w:val="00371BBB"/>
    <w:rsid w:val="00371EE0"/>
    <w:rsid w:val="00385D3B"/>
    <w:rsid w:val="0039061F"/>
    <w:rsid w:val="003966C2"/>
    <w:rsid w:val="003A19BF"/>
    <w:rsid w:val="003A23ED"/>
    <w:rsid w:val="003A63FE"/>
    <w:rsid w:val="003B1488"/>
    <w:rsid w:val="003B371D"/>
    <w:rsid w:val="003B5F9A"/>
    <w:rsid w:val="003C0915"/>
    <w:rsid w:val="003C1D86"/>
    <w:rsid w:val="003C5D70"/>
    <w:rsid w:val="003D0147"/>
    <w:rsid w:val="003D392D"/>
    <w:rsid w:val="003D4A87"/>
    <w:rsid w:val="003D7855"/>
    <w:rsid w:val="003F060B"/>
    <w:rsid w:val="003F40C8"/>
    <w:rsid w:val="00405CCF"/>
    <w:rsid w:val="004106E7"/>
    <w:rsid w:val="004148D2"/>
    <w:rsid w:val="00416A8F"/>
    <w:rsid w:val="00443C3B"/>
    <w:rsid w:val="004564F1"/>
    <w:rsid w:val="00456675"/>
    <w:rsid w:val="00456A33"/>
    <w:rsid w:val="00456E84"/>
    <w:rsid w:val="0046535F"/>
    <w:rsid w:val="00466CB2"/>
    <w:rsid w:val="00467042"/>
    <w:rsid w:val="004715A3"/>
    <w:rsid w:val="004733DF"/>
    <w:rsid w:val="004762D3"/>
    <w:rsid w:val="00494223"/>
    <w:rsid w:val="004973B8"/>
    <w:rsid w:val="004A7C73"/>
    <w:rsid w:val="004B6C7B"/>
    <w:rsid w:val="004C6613"/>
    <w:rsid w:val="004C7098"/>
    <w:rsid w:val="004D70DE"/>
    <w:rsid w:val="004D7DBD"/>
    <w:rsid w:val="004E1810"/>
    <w:rsid w:val="004E6A45"/>
    <w:rsid w:val="004F020D"/>
    <w:rsid w:val="004F02EE"/>
    <w:rsid w:val="004F31F1"/>
    <w:rsid w:val="005064AE"/>
    <w:rsid w:val="00520EB7"/>
    <w:rsid w:val="00521E54"/>
    <w:rsid w:val="00523BBE"/>
    <w:rsid w:val="00525FE3"/>
    <w:rsid w:val="00532FC3"/>
    <w:rsid w:val="00533324"/>
    <w:rsid w:val="00535A88"/>
    <w:rsid w:val="00540C9A"/>
    <w:rsid w:val="00546A14"/>
    <w:rsid w:val="00554ED3"/>
    <w:rsid w:val="00555CA1"/>
    <w:rsid w:val="005609ED"/>
    <w:rsid w:val="005654D8"/>
    <w:rsid w:val="00567445"/>
    <w:rsid w:val="005708F7"/>
    <w:rsid w:val="00574D80"/>
    <w:rsid w:val="00577FDA"/>
    <w:rsid w:val="005822D9"/>
    <w:rsid w:val="0058296E"/>
    <w:rsid w:val="00585EAC"/>
    <w:rsid w:val="005872BE"/>
    <w:rsid w:val="0059556D"/>
    <w:rsid w:val="005C0065"/>
    <w:rsid w:val="005C32DF"/>
    <w:rsid w:val="005C66A9"/>
    <w:rsid w:val="005D02FC"/>
    <w:rsid w:val="005D25D4"/>
    <w:rsid w:val="005D3D40"/>
    <w:rsid w:val="005D3DC0"/>
    <w:rsid w:val="005D45F9"/>
    <w:rsid w:val="005E1B67"/>
    <w:rsid w:val="005E415C"/>
    <w:rsid w:val="005F03B5"/>
    <w:rsid w:val="005F050A"/>
    <w:rsid w:val="005F1495"/>
    <w:rsid w:val="005F1893"/>
    <w:rsid w:val="005F47A3"/>
    <w:rsid w:val="00604DD6"/>
    <w:rsid w:val="00607C76"/>
    <w:rsid w:val="006116A6"/>
    <w:rsid w:val="00612074"/>
    <w:rsid w:val="00614540"/>
    <w:rsid w:val="00640370"/>
    <w:rsid w:val="00643732"/>
    <w:rsid w:val="00643A5E"/>
    <w:rsid w:val="0065225F"/>
    <w:rsid w:val="00653854"/>
    <w:rsid w:val="00664BBD"/>
    <w:rsid w:val="0067788B"/>
    <w:rsid w:val="00677A4A"/>
    <w:rsid w:val="00687B62"/>
    <w:rsid w:val="00690BEA"/>
    <w:rsid w:val="00693CB7"/>
    <w:rsid w:val="00697BBB"/>
    <w:rsid w:val="006A059B"/>
    <w:rsid w:val="006A26A0"/>
    <w:rsid w:val="006A27D3"/>
    <w:rsid w:val="006A35C5"/>
    <w:rsid w:val="006B268C"/>
    <w:rsid w:val="006C02F8"/>
    <w:rsid w:val="006D2D5A"/>
    <w:rsid w:val="006F0CCA"/>
    <w:rsid w:val="006F2526"/>
    <w:rsid w:val="006F5ACC"/>
    <w:rsid w:val="00703668"/>
    <w:rsid w:val="00711334"/>
    <w:rsid w:val="00716A79"/>
    <w:rsid w:val="0071727B"/>
    <w:rsid w:val="007207B3"/>
    <w:rsid w:val="00721F3B"/>
    <w:rsid w:val="00725B05"/>
    <w:rsid w:val="0072797B"/>
    <w:rsid w:val="00732C5C"/>
    <w:rsid w:val="00735D6A"/>
    <w:rsid w:val="00741233"/>
    <w:rsid w:val="0074577B"/>
    <w:rsid w:val="00750335"/>
    <w:rsid w:val="00750F7F"/>
    <w:rsid w:val="00751286"/>
    <w:rsid w:val="00757408"/>
    <w:rsid w:val="0077595A"/>
    <w:rsid w:val="007772A2"/>
    <w:rsid w:val="00781689"/>
    <w:rsid w:val="0078341F"/>
    <w:rsid w:val="00791225"/>
    <w:rsid w:val="007917EC"/>
    <w:rsid w:val="00791C2A"/>
    <w:rsid w:val="00792F12"/>
    <w:rsid w:val="00794049"/>
    <w:rsid w:val="007943C3"/>
    <w:rsid w:val="007A072A"/>
    <w:rsid w:val="007A0EF8"/>
    <w:rsid w:val="007A1694"/>
    <w:rsid w:val="007A364B"/>
    <w:rsid w:val="007A7E01"/>
    <w:rsid w:val="007B0053"/>
    <w:rsid w:val="007B2F47"/>
    <w:rsid w:val="007B756A"/>
    <w:rsid w:val="007C0DC7"/>
    <w:rsid w:val="007C70AF"/>
    <w:rsid w:val="007E02B4"/>
    <w:rsid w:val="007E1E8F"/>
    <w:rsid w:val="007E3262"/>
    <w:rsid w:val="008033DC"/>
    <w:rsid w:val="00811D72"/>
    <w:rsid w:val="008146FF"/>
    <w:rsid w:val="00816497"/>
    <w:rsid w:val="00816D26"/>
    <w:rsid w:val="00825D41"/>
    <w:rsid w:val="00832574"/>
    <w:rsid w:val="0083748B"/>
    <w:rsid w:val="00844431"/>
    <w:rsid w:val="008475D5"/>
    <w:rsid w:val="008513E4"/>
    <w:rsid w:val="00871F0A"/>
    <w:rsid w:val="00877F8A"/>
    <w:rsid w:val="008826CD"/>
    <w:rsid w:val="008830F7"/>
    <w:rsid w:val="00884845"/>
    <w:rsid w:val="008969F9"/>
    <w:rsid w:val="008A4DB1"/>
    <w:rsid w:val="008A7730"/>
    <w:rsid w:val="008B0F9D"/>
    <w:rsid w:val="008B17C4"/>
    <w:rsid w:val="008B18B0"/>
    <w:rsid w:val="008D22C5"/>
    <w:rsid w:val="008D2DB0"/>
    <w:rsid w:val="008D63C5"/>
    <w:rsid w:val="008E23FA"/>
    <w:rsid w:val="008F111E"/>
    <w:rsid w:val="00911A04"/>
    <w:rsid w:val="00913CC4"/>
    <w:rsid w:val="00920D60"/>
    <w:rsid w:val="00927E24"/>
    <w:rsid w:val="009301A6"/>
    <w:rsid w:val="00937949"/>
    <w:rsid w:val="00942A30"/>
    <w:rsid w:val="00943D53"/>
    <w:rsid w:val="00945B91"/>
    <w:rsid w:val="00950F0F"/>
    <w:rsid w:val="00973AA7"/>
    <w:rsid w:val="009741DE"/>
    <w:rsid w:val="00984867"/>
    <w:rsid w:val="00986D3B"/>
    <w:rsid w:val="009870C7"/>
    <w:rsid w:val="00990190"/>
    <w:rsid w:val="00991EFE"/>
    <w:rsid w:val="009962CE"/>
    <w:rsid w:val="009A168C"/>
    <w:rsid w:val="009A53BD"/>
    <w:rsid w:val="009B202F"/>
    <w:rsid w:val="009B28A7"/>
    <w:rsid w:val="009B2DA3"/>
    <w:rsid w:val="009C69E2"/>
    <w:rsid w:val="009D07C3"/>
    <w:rsid w:val="009D54EF"/>
    <w:rsid w:val="009E17A7"/>
    <w:rsid w:val="009E66D5"/>
    <w:rsid w:val="009E7638"/>
    <w:rsid w:val="009F1675"/>
    <w:rsid w:val="00A07447"/>
    <w:rsid w:val="00A12E34"/>
    <w:rsid w:val="00A21D47"/>
    <w:rsid w:val="00A23089"/>
    <w:rsid w:val="00A314E5"/>
    <w:rsid w:val="00A324BA"/>
    <w:rsid w:val="00A36797"/>
    <w:rsid w:val="00A45F7E"/>
    <w:rsid w:val="00A56692"/>
    <w:rsid w:val="00A63763"/>
    <w:rsid w:val="00A70114"/>
    <w:rsid w:val="00A76D99"/>
    <w:rsid w:val="00A84A9C"/>
    <w:rsid w:val="00A926B5"/>
    <w:rsid w:val="00A927C4"/>
    <w:rsid w:val="00A9592F"/>
    <w:rsid w:val="00A97C2D"/>
    <w:rsid w:val="00AA4223"/>
    <w:rsid w:val="00AB4068"/>
    <w:rsid w:val="00AB53E3"/>
    <w:rsid w:val="00AC7644"/>
    <w:rsid w:val="00AD165B"/>
    <w:rsid w:val="00AD1A68"/>
    <w:rsid w:val="00AD25D6"/>
    <w:rsid w:val="00AD4FC6"/>
    <w:rsid w:val="00AE0DBA"/>
    <w:rsid w:val="00AE50AE"/>
    <w:rsid w:val="00AF1020"/>
    <w:rsid w:val="00AF1CA3"/>
    <w:rsid w:val="00AF49F2"/>
    <w:rsid w:val="00B01B10"/>
    <w:rsid w:val="00B06381"/>
    <w:rsid w:val="00B1196D"/>
    <w:rsid w:val="00B123F7"/>
    <w:rsid w:val="00B13367"/>
    <w:rsid w:val="00B13575"/>
    <w:rsid w:val="00B142A6"/>
    <w:rsid w:val="00B14964"/>
    <w:rsid w:val="00B1592C"/>
    <w:rsid w:val="00B22012"/>
    <w:rsid w:val="00B2657D"/>
    <w:rsid w:val="00B308E2"/>
    <w:rsid w:val="00B30C63"/>
    <w:rsid w:val="00B35BA8"/>
    <w:rsid w:val="00B40318"/>
    <w:rsid w:val="00B41FE6"/>
    <w:rsid w:val="00B45BC3"/>
    <w:rsid w:val="00B46EF1"/>
    <w:rsid w:val="00B5361C"/>
    <w:rsid w:val="00B54C09"/>
    <w:rsid w:val="00B5546B"/>
    <w:rsid w:val="00B55BC8"/>
    <w:rsid w:val="00B62123"/>
    <w:rsid w:val="00B707AD"/>
    <w:rsid w:val="00B73826"/>
    <w:rsid w:val="00B81F39"/>
    <w:rsid w:val="00B84604"/>
    <w:rsid w:val="00B92CFF"/>
    <w:rsid w:val="00B92EAA"/>
    <w:rsid w:val="00B92EDB"/>
    <w:rsid w:val="00B95209"/>
    <w:rsid w:val="00B95BB3"/>
    <w:rsid w:val="00BA2BC2"/>
    <w:rsid w:val="00BB5FC8"/>
    <w:rsid w:val="00BB7F71"/>
    <w:rsid w:val="00BC3E65"/>
    <w:rsid w:val="00BC5650"/>
    <w:rsid w:val="00BD0E5B"/>
    <w:rsid w:val="00BF744D"/>
    <w:rsid w:val="00BF77F2"/>
    <w:rsid w:val="00C2176D"/>
    <w:rsid w:val="00C23A62"/>
    <w:rsid w:val="00C24FD0"/>
    <w:rsid w:val="00C25234"/>
    <w:rsid w:val="00C254F5"/>
    <w:rsid w:val="00C35DFD"/>
    <w:rsid w:val="00C400F7"/>
    <w:rsid w:val="00C4089C"/>
    <w:rsid w:val="00C4639E"/>
    <w:rsid w:val="00C5009D"/>
    <w:rsid w:val="00C53575"/>
    <w:rsid w:val="00C54416"/>
    <w:rsid w:val="00C7311A"/>
    <w:rsid w:val="00C754E0"/>
    <w:rsid w:val="00C75E12"/>
    <w:rsid w:val="00C76909"/>
    <w:rsid w:val="00C77600"/>
    <w:rsid w:val="00C8118B"/>
    <w:rsid w:val="00C83BFF"/>
    <w:rsid w:val="00C85DF3"/>
    <w:rsid w:val="00C941EC"/>
    <w:rsid w:val="00CA0EC3"/>
    <w:rsid w:val="00CA11D3"/>
    <w:rsid w:val="00CA2BBD"/>
    <w:rsid w:val="00CB7432"/>
    <w:rsid w:val="00CB7819"/>
    <w:rsid w:val="00CC2F2A"/>
    <w:rsid w:val="00CC38EE"/>
    <w:rsid w:val="00CC7BE9"/>
    <w:rsid w:val="00CD0B7D"/>
    <w:rsid w:val="00CD3500"/>
    <w:rsid w:val="00CD5721"/>
    <w:rsid w:val="00CE0BDC"/>
    <w:rsid w:val="00CE4C4E"/>
    <w:rsid w:val="00CE527E"/>
    <w:rsid w:val="00CE5ACC"/>
    <w:rsid w:val="00CE7800"/>
    <w:rsid w:val="00D157F5"/>
    <w:rsid w:val="00D15BAF"/>
    <w:rsid w:val="00D161F7"/>
    <w:rsid w:val="00D16D25"/>
    <w:rsid w:val="00D17598"/>
    <w:rsid w:val="00D21139"/>
    <w:rsid w:val="00D21A34"/>
    <w:rsid w:val="00D2205F"/>
    <w:rsid w:val="00D44727"/>
    <w:rsid w:val="00D455C1"/>
    <w:rsid w:val="00D45A89"/>
    <w:rsid w:val="00D54D0D"/>
    <w:rsid w:val="00D62E62"/>
    <w:rsid w:val="00D6419D"/>
    <w:rsid w:val="00D64AF0"/>
    <w:rsid w:val="00D70A25"/>
    <w:rsid w:val="00D70CDC"/>
    <w:rsid w:val="00D74ADE"/>
    <w:rsid w:val="00D76275"/>
    <w:rsid w:val="00D77983"/>
    <w:rsid w:val="00D832F8"/>
    <w:rsid w:val="00D85068"/>
    <w:rsid w:val="00DA5961"/>
    <w:rsid w:val="00DB65A9"/>
    <w:rsid w:val="00DC0B86"/>
    <w:rsid w:val="00DC3D73"/>
    <w:rsid w:val="00DC4819"/>
    <w:rsid w:val="00DD4377"/>
    <w:rsid w:val="00DD4FAE"/>
    <w:rsid w:val="00DD6CA8"/>
    <w:rsid w:val="00DE24C0"/>
    <w:rsid w:val="00DE31CB"/>
    <w:rsid w:val="00DE43C1"/>
    <w:rsid w:val="00DE7F38"/>
    <w:rsid w:val="00DF05E4"/>
    <w:rsid w:val="00DF563E"/>
    <w:rsid w:val="00E04ADB"/>
    <w:rsid w:val="00E07F97"/>
    <w:rsid w:val="00E14173"/>
    <w:rsid w:val="00E32408"/>
    <w:rsid w:val="00E52886"/>
    <w:rsid w:val="00E52B0B"/>
    <w:rsid w:val="00E53217"/>
    <w:rsid w:val="00E552FD"/>
    <w:rsid w:val="00E67B62"/>
    <w:rsid w:val="00E72539"/>
    <w:rsid w:val="00E7323C"/>
    <w:rsid w:val="00E75219"/>
    <w:rsid w:val="00E77708"/>
    <w:rsid w:val="00E779AD"/>
    <w:rsid w:val="00E77CBD"/>
    <w:rsid w:val="00E83EE8"/>
    <w:rsid w:val="00E861D4"/>
    <w:rsid w:val="00E9172C"/>
    <w:rsid w:val="00E91AAC"/>
    <w:rsid w:val="00EA0B67"/>
    <w:rsid w:val="00EA4CC6"/>
    <w:rsid w:val="00EA71DB"/>
    <w:rsid w:val="00EC709C"/>
    <w:rsid w:val="00ED2D03"/>
    <w:rsid w:val="00EE309E"/>
    <w:rsid w:val="00EE456F"/>
    <w:rsid w:val="00EE47FC"/>
    <w:rsid w:val="00EE6FEB"/>
    <w:rsid w:val="00EF1305"/>
    <w:rsid w:val="00EF531A"/>
    <w:rsid w:val="00EF537F"/>
    <w:rsid w:val="00EF76CE"/>
    <w:rsid w:val="00F10CC0"/>
    <w:rsid w:val="00F1697B"/>
    <w:rsid w:val="00F33CF7"/>
    <w:rsid w:val="00F41878"/>
    <w:rsid w:val="00F44B3A"/>
    <w:rsid w:val="00F5181B"/>
    <w:rsid w:val="00F568FE"/>
    <w:rsid w:val="00F67293"/>
    <w:rsid w:val="00F715A6"/>
    <w:rsid w:val="00F7315E"/>
    <w:rsid w:val="00F760C8"/>
    <w:rsid w:val="00F84627"/>
    <w:rsid w:val="00F861E0"/>
    <w:rsid w:val="00F908AA"/>
    <w:rsid w:val="00F96DEF"/>
    <w:rsid w:val="00FA2D21"/>
    <w:rsid w:val="00FA6E35"/>
    <w:rsid w:val="00FB3872"/>
    <w:rsid w:val="00FB5668"/>
    <w:rsid w:val="00FB77B4"/>
    <w:rsid w:val="00FD6E28"/>
    <w:rsid w:val="00FD6E59"/>
    <w:rsid w:val="00FE286A"/>
    <w:rsid w:val="00FE2DC6"/>
    <w:rsid w:val="00FF07A8"/>
    <w:rsid w:val="00FF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49"/>
    <o:shapelayout v:ext="edit">
      <o:idmap v:ext="edit" data="1"/>
    </o:shapelayout>
  </w:shapeDefaults>
  <w:decimalSymbol w:val="."/>
  <w:listSeparator w:val=","/>
  <w14:docId w14:val="63A358B4"/>
  <w15:chartTrackingRefBased/>
  <w15:docId w15:val="{263C737A-F3CE-49AA-A89F-33785310F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ANKLINE">
    <w:name w:val="BLANKLINE"/>
    <w:basedOn w:val="Normal"/>
    <w:pPr>
      <w:spacing w:before="120" w:after="20" w:line="20" w:lineRule="exact"/>
    </w:pPr>
    <w:rPr>
      <w:rFonts w:ascii="Arial" w:hAnsi="Arial"/>
      <w:b/>
      <w:sz w:val="4"/>
    </w:rPr>
  </w:style>
  <w:style w:type="paragraph" w:customStyle="1" w:styleId="Captions6pt">
    <w:name w:val="Captions  6pt"/>
    <w:basedOn w:val="Normal"/>
    <w:pPr>
      <w:spacing w:before="40" w:after="20" w:line="120" w:lineRule="exact"/>
    </w:pPr>
    <w:rPr>
      <w:rFonts w:ascii="Arial" w:hAnsi="Arial"/>
      <w:sz w:val="12"/>
    </w:rPr>
  </w:style>
  <w:style w:type="paragraph" w:customStyle="1" w:styleId="Captions6ptbold">
    <w:name w:val="Captions  6pt bold"/>
    <w:basedOn w:val="Captions6pt"/>
    <w:rPr>
      <w:b/>
    </w:rPr>
  </w:style>
  <w:style w:type="paragraph" w:customStyle="1" w:styleId="Captions6ptbox">
    <w:name w:val="Captions  6pt box"/>
    <w:basedOn w:val="Normal"/>
    <w:pPr>
      <w:spacing w:before="60" w:after="20" w:line="120" w:lineRule="exact"/>
    </w:pPr>
    <w:rPr>
      <w:rFonts w:ascii="Arial" w:hAnsi="Arial"/>
      <w:b/>
      <w:sz w:val="12"/>
    </w:rPr>
  </w:style>
  <w:style w:type="paragraph" w:customStyle="1" w:styleId="Captions6ptNbox">
    <w:name w:val="Captions  6pt Nbox"/>
    <w:basedOn w:val="Captions6pt"/>
    <w:pPr>
      <w:spacing w:before="60"/>
    </w:pPr>
  </w:style>
  <w:style w:type="paragraph" w:customStyle="1" w:styleId="Captions7pt">
    <w:name w:val="Captions  7pt"/>
    <w:basedOn w:val="Captions6pt"/>
    <w:pPr>
      <w:spacing w:before="20" w:line="140" w:lineRule="exact"/>
    </w:pPr>
    <w:rPr>
      <w:sz w:val="14"/>
    </w:rPr>
  </w:style>
  <w:style w:type="paragraph" w:customStyle="1" w:styleId="Captions7ptBold">
    <w:name w:val="Captions  7pt Bold"/>
    <w:basedOn w:val="Captions7pt"/>
    <w:rPr>
      <w:b/>
    </w:rPr>
  </w:style>
  <w:style w:type="paragraph" w:customStyle="1" w:styleId="Captions7ptbox">
    <w:name w:val="Captions  7pt box"/>
    <w:basedOn w:val="Captions7ptNBox"/>
    <w:rPr>
      <w:b/>
    </w:rPr>
  </w:style>
  <w:style w:type="paragraph" w:customStyle="1" w:styleId="Captions7ptNBox">
    <w:name w:val="Captions  7pt NBox"/>
    <w:basedOn w:val="Normal"/>
    <w:pPr>
      <w:spacing w:before="60" w:after="20" w:line="140" w:lineRule="exact"/>
    </w:pPr>
    <w:rPr>
      <w:rFonts w:ascii="Arial" w:hAnsi="Arial"/>
      <w:sz w:val="14"/>
    </w:rPr>
  </w:style>
  <w:style w:type="paragraph" w:customStyle="1" w:styleId="Captions8pt">
    <w:name w:val="Captions  8pt"/>
    <w:basedOn w:val="Normal"/>
    <w:pPr>
      <w:spacing w:before="20" w:line="160" w:lineRule="exact"/>
    </w:pPr>
    <w:rPr>
      <w:rFonts w:ascii="Arial" w:hAnsi="Arial"/>
      <w:sz w:val="16"/>
    </w:rPr>
  </w:style>
  <w:style w:type="paragraph" w:customStyle="1" w:styleId="Captions8ptBold">
    <w:name w:val="Captions  8pt Bold"/>
    <w:basedOn w:val="Normal"/>
    <w:pPr>
      <w:spacing w:before="20" w:line="160" w:lineRule="exact"/>
    </w:pPr>
    <w:rPr>
      <w:rFonts w:ascii="Arial" w:hAnsi="Arial"/>
      <w:b/>
      <w:sz w:val="16"/>
    </w:rPr>
  </w:style>
  <w:style w:type="paragraph" w:customStyle="1" w:styleId="Captions8ptbox">
    <w:name w:val="Captions  8pt box"/>
    <w:basedOn w:val="Captions8ptBold"/>
    <w:pPr>
      <w:spacing w:before="60" w:after="20"/>
    </w:pPr>
  </w:style>
  <w:style w:type="paragraph" w:customStyle="1" w:styleId="Captions8ptNbox">
    <w:name w:val="Captions  8pt Nbox"/>
    <w:basedOn w:val="Captions8pt"/>
    <w:pPr>
      <w:spacing w:before="80"/>
    </w:pPr>
  </w:style>
  <w:style w:type="paragraph" w:customStyle="1" w:styleId="Captions9pt">
    <w:name w:val="Captions  9pt"/>
    <w:basedOn w:val="Normal"/>
    <w:pPr>
      <w:spacing w:before="20" w:line="180" w:lineRule="exact"/>
    </w:pPr>
    <w:rPr>
      <w:rFonts w:ascii="Arial" w:hAnsi="Arial"/>
      <w:sz w:val="18"/>
    </w:rPr>
  </w:style>
  <w:style w:type="paragraph" w:customStyle="1" w:styleId="Captions9ptBold">
    <w:name w:val="Captions  9pt Bold"/>
    <w:basedOn w:val="Captions8ptBold"/>
    <w:pPr>
      <w:spacing w:line="180" w:lineRule="exact"/>
    </w:pPr>
    <w:rPr>
      <w:sz w:val="18"/>
    </w:rPr>
  </w:style>
  <w:style w:type="paragraph" w:customStyle="1" w:styleId="Captions9ptBox">
    <w:name w:val="Captions  9pt Box"/>
    <w:basedOn w:val="Captions9ptBold"/>
    <w:pPr>
      <w:spacing w:before="100" w:after="20"/>
    </w:pPr>
  </w:style>
  <w:style w:type="paragraph" w:customStyle="1" w:styleId="Captions9ptNbox">
    <w:name w:val="Captions  9pt Nbox"/>
    <w:basedOn w:val="Captions9ptBox"/>
    <w:rPr>
      <w:b w:val="0"/>
    </w:rPr>
  </w:style>
  <w:style w:type="paragraph" w:customStyle="1" w:styleId="Captions10pt">
    <w:name w:val="Captions 10pt"/>
    <w:basedOn w:val="Normal"/>
    <w:pPr>
      <w:spacing w:before="40" w:after="20" w:line="160" w:lineRule="exact"/>
    </w:pPr>
    <w:rPr>
      <w:rFonts w:ascii="Arial" w:hAnsi="Arial"/>
    </w:rPr>
  </w:style>
  <w:style w:type="paragraph" w:customStyle="1" w:styleId="Captions10ptBold">
    <w:name w:val="Captions 10pt Bold"/>
    <w:basedOn w:val="Normal"/>
    <w:pPr>
      <w:spacing w:before="40" w:after="20" w:line="160" w:lineRule="exact"/>
    </w:pPr>
    <w:rPr>
      <w:rFonts w:ascii="Arial" w:hAnsi="Arial"/>
      <w:b/>
    </w:rPr>
  </w:style>
  <w:style w:type="paragraph" w:customStyle="1" w:styleId="Captions10ptbox">
    <w:name w:val="Captions 10pt box"/>
    <w:basedOn w:val="Normal"/>
    <w:pPr>
      <w:spacing w:before="80" w:after="20" w:line="160" w:lineRule="exact"/>
    </w:pPr>
    <w:rPr>
      <w:rFonts w:ascii="Arial" w:hAnsi="Arial"/>
    </w:rPr>
  </w:style>
  <w:style w:type="paragraph" w:customStyle="1" w:styleId="Captions10ptNbox">
    <w:name w:val="Captions 10pt Nbox"/>
    <w:basedOn w:val="Captions10ptBold"/>
    <w:pPr>
      <w:spacing w:before="80"/>
    </w:pPr>
    <w:rPr>
      <w:b w:val="0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line="140" w:lineRule="exact"/>
    </w:pPr>
    <w:rPr>
      <w:rFonts w:ascii="Arial" w:hAnsi="Arial"/>
      <w:sz w:val="14"/>
    </w:rPr>
  </w:style>
  <w:style w:type="paragraph" w:customStyle="1" w:styleId="FormTitle10pt">
    <w:name w:val="Form Title 10pt"/>
    <w:basedOn w:val="Normal"/>
    <w:pPr>
      <w:spacing w:line="200" w:lineRule="exact"/>
      <w:jc w:val="center"/>
    </w:pPr>
    <w:rPr>
      <w:rFonts w:ascii="Arial" w:hAnsi="Arial"/>
    </w:rPr>
  </w:style>
  <w:style w:type="paragraph" w:customStyle="1" w:styleId="FormTitle10ptBld">
    <w:name w:val="Form Title 10pt Bld"/>
    <w:basedOn w:val="Normal"/>
    <w:pPr>
      <w:spacing w:line="200" w:lineRule="exact"/>
      <w:jc w:val="center"/>
    </w:pPr>
    <w:rPr>
      <w:rFonts w:ascii="Arial" w:hAnsi="Arial"/>
      <w:b/>
    </w:rPr>
  </w:style>
  <w:style w:type="paragraph" w:customStyle="1" w:styleId="FormTitle11pt">
    <w:name w:val="Form Title 11pt"/>
    <w:basedOn w:val="Normal"/>
    <w:pPr>
      <w:spacing w:line="220" w:lineRule="exact"/>
      <w:jc w:val="center"/>
    </w:pPr>
    <w:rPr>
      <w:rFonts w:ascii="Arial" w:hAnsi="Arial"/>
      <w:sz w:val="22"/>
    </w:rPr>
  </w:style>
  <w:style w:type="paragraph" w:customStyle="1" w:styleId="FormTitle11ptBld">
    <w:name w:val="Form Title 11pt Bld"/>
    <w:basedOn w:val="FormTitle10ptBld"/>
    <w:pPr>
      <w:spacing w:line="220" w:lineRule="exact"/>
    </w:pPr>
    <w:rPr>
      <w:sz w:val="22"/>
    </w:rPr>
  </w:style>
  <w:style w:type="paragraph" w:customStyle="1" w:styleId="FormTitle12pt">
    <w:name w:val="Form Title 12pt"/>
    <w:basedOn w:val="Normal"/>
    <w:pPr>
      <w:spacing w:line="240" w:lineRule="exact"/>
      <w:jc w:val="center"/>
    </w:pPr>
    <w:rPr>
      <w:rFonts w:ascii="Arial" w:hAnsi="Arial"/>
      <w:sz w:val="24"/>
    </w:rPr>
  </w:style>
  <w:style w:type="paragraph" w:customStyle="1" w:styleId="FormTitle12ptBld">
    <w:name w:val="Form Title 12pt Bld"/>
    <w:basedOn w:val="Normal"/>
    <w:pPr>
      <w:spacing w:line="240" w:lineRule="exact"/>
      <w:jc w:val="center"/>
    </w:pPr>
    <w:rPr>
      <w:rFonts w:ascii="Arial" w:hAnsi="Arial"/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mallBlankLine">
    <w:name w:val="Small Blank Line"/>
    <w:basedOn w:val="BLANKLINE"/>
    <w:pPr>
      <w:spacing w:before="0" w:after="0"/>
    </w:pPr>
    <w:rPr>
      <w:sz w:val="2"/>
    </w:rPr>
  </w:style>
  <w:style w:type="paragraph" w:customStyle="1" w:styleId="UserInput10pt">
    <w:name w:val="User Input 10pt"/>
    <w:basedOn w:val="Normal"/>
    <w:pPr>
      <w:spacing w:before="40" w:after="20" w:line="200" w:lineRule="exact"/>
    </w:pPr>
    <w:rPr>
      <w:rFonts w:ascii="Courier New" w:hAnsi="Courier New"/>
      <w:b/>
    </w:rPr>
  </w:style>
  <w:style w:type="paragraph" w:customStyle="1" w:styleId="UserInput11pt">
    <w:name w:val="User Input 11pt"/>
    <w:basedOn w:val="Normal"/>
    <w:pPr>
      <w:spacing w:line="220" w:lineRule="exact"/>
    </w:pPr>
    <w:rPr>
      <w:rFonts w:ascii="Courier New" w:hAnsi="Courier New"/>
      <w:b/>
      <w:sz w:val="22"/>
    </w:rPr>
  </w:style>
  <w:style w:type="paragraph" w:customStyle="1" w:styleId="Userinput12pt">
    <w:name w:val="User input 12pt"/>
    <w:basedOn w:val="Normal"/>
    <w:pPr>
      <w:spacing w:before="40" w:after="40" w:line="240" w:lineRule="exact"/>
    </w:pPr>
    <w:rPr>
      <w:rFonts w:ascii="Courier New" w:hAnsi="Courier New"/>
      <w:b/>
      <w:sz w:val="24"/>
    </w:rPr>
  </w:style>
  <w:style w:type="paragraph" w:customStyle="1" w:styleId="LetterText10pt">
    <w:name w:val="Letter Text 10pt"/>
    <w:basedOn w:val="Normal"/>
    <w:pPr>
      <w:spacing w:line="220" w:lineRule="exact"/>
      <w:jc w:val="both"/>
    </w:pPr>
    <w:rPr>
      <w:rFonts w:ascii="Arial" w:hAnsi="Arial"/>
    </w:rPr>
  </w:style>
  <w:style w:type="paragraph" w:customStyle="1" w:styleId="LetterText11pt">
    <w:name w:val="Letter Text 11pt"/>
    <w:basedOn w:val="LetterText10pt"/>
    <w:pPr>
      <w:spacing w:line="240" w:lineRule="exact"/>
    </w:pPr>
    <w:rPr>
      <w:sz w:val="22"/>
    </w:rPr>
  </w:style>
  <w:style w:type="paragraph" w:customStyle="1" w:styleId="LetterText12pt">
    <w:name w:val="Letter Text 12pt"/>
    <w:basedOn w:val="Normal"/>
    <w:pPr>
      <w:spacing w:line="260" w:lineRule="exact"/>
      <w:jc w:val="both"/>
    </w:pPr>
    <w:rPr>
      <w:rFonts w:ascii="Arial" w:hAnsi="Arial"/>
      <w:sz w:val="24"/>
    </w:rPr>
  </w:style>
  <w:style w:type="paragraph" w:customStyle="1" w:styleId="Captions10pt2line">
    <w:name w:val="Captions 10pt 2 line"/>
    <w:basedOn w:val="Captions10pt"/>
    <w:pPr>
      <w:spacing w:before="60" w:after="0"/>
    </w:pPr>
  </w:style>
  <w:style w:type="paragraph" w:customStyle="1" w:styleId="Date08pt">
    <w:name w:val="Date 08pt"/>
    <w:basedOn w:val="UserInput10pt"/>
    <w:pPr>
      <w:spacing w:after="0"/>
    </w:pPr>
    <w:rPr>
      <w:rFonts w:ascii="Arial" w:hAnsi="Arial"/>
      <w:b w:val="0"/>
      <w:sz w:val="16"/>
    </w:rPr>
  </w:style>
  <w:style w:type="paragraph" w:customStyle="1" w:styleId="Date09pt">
    <w:name w:val="Date 09pt"/>
    <w:basedOn w:val="Date08pt"/>
    <w:pPr>
      <w:spacing w:before="20"/>
    </w:pPr>
    <w:rPr>
      <w:sz w:val="18"/>
    </w:rPr>
  </w:style>
  <w:style w:type="paragraph" w:customStyle="1" w:styleId="Date10pt">
    <w:name w:val="Date 10pt"/>
    <w:basedOn w:val="Date08pt"/>
    <w:pPr>
      <w:spacing w:before="0"/>
    </w:pPr>
    <w:rPr>
      <w:sz w:val="20"/>
    </w:rPr>
  </w:style>
  <w:style w:type="paragraph" w:customStyle="1" w:styleId="Date11pt">
    <w:name w:val="Date 11pt"/>
    <w:basedOn w:val="Date10pt"/>
    <w:rPr>
      <w:sz w:val="22"/>
    </w:rPr>
  </w:style>
  <w:style w:type="paragraph" w:customStyle="1" w:styleId="MemoBody">
    <w:name w:val="Memo Body"/>
    <w:basedOn w:val="Normal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57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75E12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D455C1"/>
    <w:rPr>
      <w:rFonts w:ascii="Arial" w:hAnsi="Arial"/>
      <w:sz w:val="14"/>
    </w:rPr>
  </w:style>
  <w:style w:type="paragraph" w:styleId="ListParagraph">
    <w:name w:val="List Paragraph"/>
    <w:basedOn w:val="Normal"/>
    <w:uiPriority w:val="34"/>
    <w:qFormat/>
    <w:rsid w:val="00AB53E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24F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s://gcc01.safelinks.protection.outlook.com/?url=https%3A%2F%2Fteams.microsoft.com%2Fl%2Fmeetup-join%2F19%253ameeting_ZGYwZDg4YjYtY2Y4Ni00YmE3LTkzNDktNmRiMzgwMGU1YTJl%2540thread.v2%2F0%3Fcontext%3D%257b%2522Tid%2522%253a%2522d5fb7087-3777-42ad-966a-892ef47225d1%2522%252c%2522Oid%2522%253a%25220f8939bc-c16e-4e28-9adc-40dc5a8cf952%2522%257d&amp;data=02%7C01%7CBellJ10%40michigan.gov%7C4066d7999bf240e8ca7908d85e2e29bf%7Cd5fb7087377742ad966a892ef47225d1%7C0%7C0%7C637362899641477754&amp;sdata=rJic8WTTDnXd0KCnwniGOC%2BsFtSenERBr4UMCnAETg0%3D&amp;reserved=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ichigan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ssb11\Desktop\MDHHS%20Forms%20Templates\_MDHHS%20SG%20Lthd%20U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9F301F00AA804AA1E07A002150933C" ma:contentTypeVersion="11" ma:contentTypeDescription="Create a new document." ma:contentTypeScope="" ma:versionID="4d5d32cdbcdf9fdfec36a458d92f6e23">
  <xsd:schema xmlns:xsd="http://www.w3.org/2001/XMLSchema" xmlns:xs="http://www.w3.org/2001/XMLSchema" xmlns:p="http://schemas.microsoft.com/office/2006/metadata/properties" xmlns:ns3="1d6ef042-97a6-47d4-bbb3-c7842d5a7cf6" xmlns:ns4="52ef196b-fa87-4b5b-b0dd-35aeac8c6a5e" targetNamespace="http://schemas.microsoft.com/office/2006/metadata/properties" ma:root="true" ma:fieldsID="02131c08272e74a71b71ed78270f0cb8" ns3:_="" ns4:_="">
    <xsd:import namespace="1d6ef042-97a6-47d4-bbb3-c7842d5a7cf6"/>
    <xsd:import namespace="52ef196b-fa87-4b5b-b0dd-35aeac8c6a5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ef042-97a6-47d4-bbb3-c7842d5a7c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f196b-fa87-4b5b-b0dd-35aeac8c6a5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214AD-B9B1-4602-B2F3-8F369BE806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13A2FF-603A-40E7-A899-8FA6B52839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ef042-97a6-47d4-bbb3-c7842d5a7cf6"/>
    <ds:schemaRef ds:uri="52ef196b-fa87-4b5b-b0dd-35aeac8c6a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7C2D7E-643A-40CF-A841-E1DAAD00CF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095787-638E-48EE-BE8E-A253E07EF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_MDHHS SG Lthd UP</Template>
  <TotalTime>169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DHS Central Office Lthd</vt:lpstr>
    </vt:vector>
  </TitlesOfParts>
  <Company>Michigan Department of Human Services</Company>
  <LinksUpToDate>false</LinksUpToDate>
  <CharactersWithSpaces>2358</CharactersWithSpaces>
  <SharedDoc>false</SharedDoc>
  <HLinks>
    <vt:vector size="6" baseType="variant">
      <vt:variant>
        <vt:i4>4390985</vt:i4>
      </vt:variant>
      <vt:variant>
        <vt:i4>0</vt:i4>
      </vt:variant>
      <vt:variant>
        <vt:i4>0</vt:i4>
      </vt:variant>
      <vt:variant>
        <vt:i4>5</vt:i4>
      </vt:variant>
      <vt:variant>
        <vt:lpwstr>http://www.michigan.gov/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DHS Central Office Lthd</dc:title>
  <dc:subject/>
  <dc:creator>Ross, Brenda (DHHS)</dc:creator>
  <cp:keywords/>
  <cp:lastModifiedBy>Bell, James (DHHS)</cp:lastModifiedBy>
  <cp:revision>40</cp:revision>
  <cp:lastPrinted>2015-04-08T13:53:00Z</cp:lastPrinted>
  <dcterms:created xsi:type="dcterms:W3CDTF">2020-12-21T13:32:00Z</dcterms:created>
  <dcterms:modified xsi:type="dcterms:W3CDTF">2021-02-02T13:51:00Z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0x010100E89F301F00AA804AA1E07A002150933C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iteId">
    <vt:lpwstr>d5fb7087-3777-42ad-966a-892ef47225d1</vt:lpwstr>
  </property>
  <property fmtid="{D5CDD505-2E9C-101B-9397-08002B2CF9AE}" pid="5" name="MSIP_Label_3a2fed65-62e7-46ea-af74-187e0c17143a_Owner">
    <vt:lpwstr>BellJ10@michigan.gov</vt:lpwstr>
  </property>
  <property fmtid="{D5CDD505-2E9C-101B-9397-08002B2CF9AE}" pid="6" name="MSIP_Label_3a2fed65-62e7-46ea-af74-187e0c17143a_SetDate">
    <vt:lpwstr>2020-02-20T15:22:11.9771906Z</vt:lpwstr>
  </property>
  <property fmtid="{D5CDD505-2E9C-101B-9397-08002B2CF9AE}" pid="7" name="MSIP_Label_3a2fed65-62e7-46ea-af74-187e0c17143a_Name">
    <vt:lpwstr>Internal Data (Standard State Data)</vt:lpwstr>
  </property>
  <property fmtid="{D5CDD505-2E9C-101B-9397-08002B2CF9AE}" pid="8" name="MSIP_Label_3a2fed65-62e7-46ea-af74-187e0c17143a_Application">
    <vt:lpwstr>Microsoft Azure Information Protection</vt:lpwstr>
  </property>
  <property fmtid="{D5CDD505-2E9C-101B-9397-08002B2CF9AE}" pid="9" name="MSIP_Label_3a2fed65-62e7-46ea-af74-187e0c17143a_ActionId">
    <vt:lpwstr>c8e6fc26-dfd4-4a69-bb90-949234b0813d</vt:lpwstr>
  </property>
  <property fmtid="{D5CDD505-2E9C-101B-9397-08002B2CF9AE}" pid="10" name="MSIP_Label_3a2fed65-62e7-46ea-af74-187e0c17143a_Extended_MSFT_Method">
    <vt:lpwstr>Manual</vt:lpwstr>
  </property>
  <property fmtid="{D5CDD505-2E9C-101B-9397-08002B2CF9AE}" pid="11" name="Sensitivity">
    <vt:lpwstr>Internal Data (Standard State Data)</vt:lpwstr>
  </property>
</Properties>
</file>