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75BD" w14:textId="3DDFF101" w:rsidR="00CD0B7D" w:rsidRDefault="00735D6A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54665909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DA8E" wp14:editId="00DA6AE2">
                <wp:simplePos x="0" y="0"/>
                <wp:positionH relativeFrom="column">
                  <wp:posOffset>5348605</wp:posOffset>
                </wp:positionH>
                <wp:positionV relativeFrom="paragraph">
                  <wp:posOffset>3810</wp:posOffset>
                </wp:positionV>
                <wp:extent cx="2125980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A203" w14:textId="77777777" w:rsidR="00EE47FC" w:rsidRDefault="00E9172C" w:rsidP="00EE47FC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ROBERT GORDON</w:t>
                            </w:r>
                          </w:p>
                          <w:p w14:paraId="519A3803" w14:textId="77777777" w:rsidR="00EE47FC" w:rsidRPr="000445C1" w:rsidRDefault="00EE47FC" w:rsidP="00EE47FC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  <w:p w14:paraId="2463ACA6" w14:textId="77777777" w:rsidR="00B54C09" w:rsidRPr="000445C1" w:rsidRDefault="00B54C09" w:rsidP="00C53575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DA8E" id="Text Box 5" o:spid="_x0000_s1028" type="#_x0000_t202" style="position:absolute;left:0;text-align:left;margin-left:421.15pt;margin-top:.3pt;width:167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" stroked="f">
                <v:textbox>
                  <w:txbxContent>
                    <w:p w14:paraId="66FEA203" w14:textId="77777777" w:rsidR="00EE47FC" w:rsidRDefault="00E9172C" w:rsidP="00EE47FC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ROBERT GORDON</w:t>
                      </w:r>
                    </w:p>
                    <w:p w14:paraId="519A3803" w14:textId="77777777" w:rsidR="00EE47FC" w:rsidRPr="000445C1" w:rsidRDefault="00EE47FC" w:rsidP="00EE47FC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  <w:p w14:paraId="2463ACA6" w14:textId="77777777" w:rsidR="00B54C09" w:rsidRPr="000445C1" w:rsidRDefault="00B54C09" w:rsidP="00C53575">
                      <w:pPr>
                        <w:spacing w:before="40" w:line="160" w:lineRule="exact"/>
                        <w:ind w:right="-48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37770C3B" w:rsidR="00EE6FEB" w:rsidRPr="00AF1020" w:rsidRDefault="006F2526" w:rsidP="00FE286A">
      <w:pPr>
        <w:pStyle w:val="MemoBody"/>
        <w:jc w:val="center"/>
        <w:rPr>
          <w:i/>
          <w:color w:val="000000"/>
          <w:sz w:val="24"/>
          <w:szCs w:val="24"/>
        </w:rPr>
      </w:pPr>
      <w:r w:rsidRPr="00AF1020">
        <w:rPr>
          <w:i/>
          <w:color w:val="000000"/>
          <w:sz w:val="24"/>
          <w:szCs w:val="24"/>
        </w:rPr>
        <w:t>Monday</w:t>
      </w:r>
      <w:r w:rsidR="004F02EE" w:rsidRPr="00AF1020">
        <w:rPr>
          <w:i/>
          <w:color w:val="000000"/>
          <w:sz w:val="24"/>
          <w:szCs w:val="24"/>
        </w:rPr>
        <w:t xml:space="preserve">, </w:t>
      </w:r>
      <w:r w:rsidR="004715A3">
        <w:rPr>
          <w:i/>
          <w:color w:val="000000"/>
          <w:sz w:val="24"/>
          <w:szCs w:val="24"/>
        </w:rPr>
        <w:t>July 6</w:t>
      </w:r>
      <w:r w:rsidR="00EE309E" w:rsidRPr="00AF1020">
        <w:rPr>
          <w:i/>
          <w:color w:val="000000"/>
          <w:sz w:val="24"/>
          <w:szCs w:val="24"/>
        </w:rPr>
        <w:t xml:space="preserve">, </w:t>
      </w:r>
      <w:r w:rsidR="00317E7B" w:rsidRPr="00AF1020">
        <w:rPr>
          <w:i/>
          <w:color w:val="000000"/>
          <w:sz w:val="24"/>
          <w:szCs w:val="24"/>
        </w:rPr>
        <w:t>20</w:t>
      </w:r>
      <w:r w:rsidR="004F02EE" w:rsidRPr="00AF1020">
        <w:rPr>
          <w:i/>
          <w:color w:val="000000"/>
          <w:sz w:val="24"/>
          <w:szCs w:val="24"/>
        </w:rPr>
        <w:t>20</w:t>
      </w:r>
      <w:r w:rsidR="00317E7B" w:rsidRPr="00AF1020">
        <w:rPr>
          <w:i/>
          <w:color w:val="000000"/>
          <w:sz w:val="24"/>
          <w:szCs w:val="24"/>
        </w:rPr>
        <w:t xml:space="preserve"> </w:t>
      </w:r>
    </w:p>
    <w:p w14:paraId="708E7401" w14:textId="491605FD" w:rsidR="00EE309E" w:rsidRPr="00AF1020" w:rsidRDefault="00317E7B" w:rsidP="00FE286A">
      <w:pPr>
        <w:pStyle w:val="MemoBody"/>
        <w:jc w:val="center"/>
        <w:rPr>
          <w:i/>
          <w:color w:val="000000"/>
          <w:sz w:val="24"/>
          <w:szCs w:val="24"/>
        </w:rPr>
      </w:pPr>
      <w:r w:rsidRPr="00AF1020">
        <w:rPr>
          <w:i/>
          <w:color w:val="000000"/>
          <w:sz w:val="24"/>
          <w:szCs w:val="24"/>
        </w:rPr>
        <w:t>1</w:t>
      </w:r>
      <w:r w:rsidR="00943D53" w:rsidRPr="00AF1020">
        <w:rPr>
          <w:i/>
          <w:color w:val="000000"/>
          <w:sz w:val="24"/>
          <w:szCs w:val="24"/>
        </w:rPr>
        <w:t>:</w:t>
      </w:r>
      <w:r w:rsidR="007A0EF8" w:rsidRPr="00AF1020">
        <w:rPr>
          <w:i/>
          <w:color w:val="000000"/>
          <w:sz w:val="24"/>
          <w:szCs w:val="24"/>
        </w:rPr>
        <w:t>0</w:t>
      </w:r>
      <w:r w:rsidR="00943D53" w:rsidRPr="00AF1020">
        <w:rPr>
          <w:i/>
          <w:color w:val="000000"/>
          <w:sz w:val="24"/>
          <w:szCs w:val="24"/>
        </w:rPr>
        <w:t xml:space="preserve">0 </w:t>
      </w:r>
      <w:r w:rsidR="006F2526" w:rsidRPr="00AF1020">
        <w:rPr>
          <w:i/>
          <w:color w:val="000000"/>
          <w:sz w:val="24"/>
          <w:szCs w:val="24"/>
        </w:rPr>
        <w:t>p</w:t>
      </w:r>
      <w:r w:rsidR="00943D53" w:rsidRPr="00AF1020">
        <w:rPr>
          <w:i/>
          <w:color w:val="000000"/>
          <w:sz w:val="24"/>
          <w:szCs w:val="24"/>
        </w:rPr>
        <w:t>m</w:t>
      </w:r>
      <w:r w:rsidR="00EE309E" w:rsidRPr="00AF1020">
        <w:rPr>
          <w:i/>
          <w:color w:val="000000"/>
          <w:sz w:val="24"/>
          <w:szCs w:val="24"/>
        </w:rPr>
        <w:t xml:space="preserve"> – </w:t>
      </w:r>
      <w:r w:rsidR="007A0EF8" w:rsidRPr="00AF1020">
        <w:rPr>
          <w:i/>
          <w:color w:val="000000"/>
          <w:sz w:val="24"/>
          <w:szCs w:val="24"/>
        </w:rPr>
        <w:t>1:30</w:t>
      </w:r>
      <w:r w:rsidR="00EE309E" w:rsidRPr="00AF1020">
        <w:rPr>
          <w:i/>
          <w:color w:val="000000"/>
          <w:sz w:val="24"/>
          <w:szCs w:val="24"/>
        </w:rPr>
        <w:t xml:space="preserve"> pm</w:t>
      </w:r>
    </w:p>
    <w:p w14:paraId="00F7BEDB" w14:textId="172DD95A" w:rsidR="001916DF" w:rsidRPr="00AF1020" w:rsidRDefault="001916DF" w:rsidP="00FE286A">
      <w:pPr>
        <w:pStyle w:val="MemoBody"/>
        <w:jc w:val="center"/>
        <w:rPr>
          <w:i/>
          <w:color w:val="000000"/>
          <w:sz w:val="24"/>
          <w:szCs w:val="24"/>
        </w:rPr>
      </w:pPr>
      <w:r w:rsidRPr="00AF1020">
        <w:rPr>
          <w:i/>
          <w:color w:val="000000"/>
          <w:sz w:val="24"/>
          <w:szCs w:val="24"/>
        </w:rPr>
        <w:t>Conference Line: 888-398-2342 Access Code: 3574291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033C40F4" w:rsidR="001C0328" w:rsidRPr="00AF1020" w:rsidRDefault="0013755C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MINUTE</w:t>
      </w:r>
      <w:r w:rsidR="00F41878">
        <w:rPr>
          <w:b/>
          <w:color w:val="000000"/>
          <w:sz w:val="24"/>
          <w:szCs w:val="24"/>
        </w:rPr>
        <w:t>S</w:t>
      </w:r>
    </w:p>
    <w:p w14:paraId="3E714D24" w14:textId="61F62B30" w:rsidR="001C0328" w:rsidRDefault="001C0328" w:rsidP="00B35BA8">
      <w:pPr>
        <w:pStyle w:val="MemoBody"/>
        <w:rPr>
          <w:b/>
          <w:color w:val="000000"/>
          <w:sz w:val="24"/>
        </w:rPr>
      </w:pPr>
    </w:p>
    <w:p w14:paraId="704EFD15" w14:textId="46EDB019" w:rsidR="00D77983" w:rsidRPr="00FA6E35" w:rsidRDefault="00D77983" w:rsidP="00FA6E35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Call to order, introductions – Dr. Joneigh Khaldun</w:t>
      </w:r>
    </w:p>
    <w:p w14:paraId="40BDB023" w14:textId="481AFA9E" w:rsidR="00690BEA" w:rsidRDefault="00690BEA" w:rsidP="00D77983">
      <w:pPr>
        <w:pStyle w:val="MemoBody"/>
        <w:ind w:left="1080"/>
        <w:rPr>
          <w:bCs/>
          <w:color w:val="000000"/>
          <w:sz w:val="24"/>
        </w:rPr>
      </w:pPr>
    </w:p>
    <w:p w14:paraId="37ED0DB3" w14:textId="4BC189BB" w:rsidR="00331AE1" w:rsidRPr="00331AE1" w:rsidRDefault="0083748B" w:rsidP="00331AE1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MDHHS Updates</w:t>
      </w:r>
      <w:r w:rsidR="009A53BD">
        <w:rPr>
          <w:b/>
          <w:color w:val="000000"/>
          <w:sz w:val="24"/>
        </w:rPr>
        <w:t xml:space="preserve"> – Dr. Joneigh Khaldun</w:t>
      </w:r>
    </w:p>
    <w:p w14:paraId="1C335981" w14:textId="77777777" w:rsidR="00331AE1" w:rsidRDefault="00331AE1" w:rsidP="00331AE1">
      <w:pPr>
        <w:pStyle w:val="ListParagraph"/>
        <w:rPr>
          <w:b/>
          <w:color w:val="000000"/>
          <w:sz w:val="24"/>
        </w:rPr>
      </w:pPr>
    </w:p>
    <w:p w14:paraId="2E89A5C4" w14:textId="2D6A45D3" w:rsidR="0083748B" w:rsidRPr="0012616A" w:rsidRDefault="0083748B" w:rsidP="0083748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Healthy Home Section</w:t>
      </w:r>
      <w:r w:rsidR="000A5614">
        <w:rPr>
          <w:b/>
          <w:color w:val="000000"/>
          <w:sz w:val="24"/>
        </w:rPr>
        <w:t xml:space="preserve"> (HHS)</w:t>
      </w:r>
      <w:r>
        <w:rPr>
          <w:b/>
          <w:color w:val="000000"/>
          <w:sz w:val="24"/>
        </w:rPr>
        <w:t xml:space="preserve"> Update</w:t>
      </w:r>
      <w:r w:rsidR="005F1893">
        <w:rPr>
          <w:b/>
          <w:color w:val="000000"/>
          <w:sz w:val="24"/>
        </w:rPr>
        <w:t xml:space="preserve"> </w:t>
      </w:r>
      <w:r w:rsidR="00703668">
        <w:rPr>
          <w:b/>
          <w:color w:val="000000"/>
          <w:sz w:val="24"/>
        </w:rPr>
        <w:t xml:space="preserve">– Carin Speidel </w:t>
      </w:r>
    </w:p>
    <w:p w14:paraId="046925CA" w14:textId="59CDDDD8" w:rsidR="002D28A6" w:rsidRPr="00703668" w:rsidRDefault="00291A70" w:rsidP="00FF07A8">
      <w:pPr>
        <w:pStyle w:val="MemoBody"/>
        <w:numPr>
          <w:ilvl w:val="0"/>
          <w:numId w:val="21"/>
        </w:numPr>
        <w:rPr>
          <w:bCs/>
          <w:color w:val="000000"/>
          <w:sz w:val="24"/>
        </w:rPr>
      </w:pPr>
      <w:r w:rsidRPr="00703668">
        <w:rPr>
          <w:bCs/>
          <w:color w:val="000000"/>
          <w:sz w:val="24"/>
        </w:rPr>
        <w:t>COVID-19 Implications</w:t>
      </w:r>
    </w:p>
    <w:p w14:paraId="56874A19" w14:textId="388055E0" w:rsidR="00C83BFF" w:rsidRPr="00703668" w:rsidRDefault="00291A70" w:rsidP="00FF07A8">
      <w:pPr>
        <w:pStyle w:val="MemoBody"/>
        <w:numPr>
          <w:ilvl w:val="0"/>
          <w:numId w:val="21"/>
        </w:numPr>
        <w:rPr>
          <w:bCs/>
          <w:color w:val="000000"/>
          <w:sz w:val="24"/>
        </w:rPr>
      </w:pPr>
      <w:r w:rsidRPr="00703668">
        <w:rPr>
          <w:bCs/>
          <w:color w:val="000000"/>
          <w:sz w:val="24"/>
        </w:rPr>
        <w:t>Workforce Incentive Program</w:t>
      </w:r>
    </w:p>
    <w:p w14:paraId="6A6CE97B" w14:textId="5CBD645A" w:rsidR="00C754E0" w:rsidRPr="00703668" w:rsidRDefault="00291A70" w:rsidP="00C754E0">
      <w:pPr>
        <w:pStyle w:val="MemoBody"/>
        <w:numPr>
          <w:ilvl w:val="0"/>
          <w:numId w:val="21"/>
        </w:numPr>
        <w:rPr>
          <w:bCs/>
          <w:color w:val="000000"/>
          <w:sz w:val="24"/>
        </w:rPr>
      </w:pPr>
      <w:r w:rsidRPr="00703668">
        <w:rPr>
          <w:bCs/>
          <w:color w:val="000000"/>
          <w:sz w:val="24"/>
        </w:rPr>
        <w:t>Lead Campaigns</w:t>
      </w:r>
    </w:p>
    <w:p w14:paraId="0075AD05" w14:textId="77777777" w:rsidR="00B2657D" w:rsidRPr="0083748B" w:rsidRDefault="00B2657D" w:rsidP="00C754E0">
      <w:pPr>
        <w:pStyle w:val="MemoBody"/>
        <w:rPr>
          <w:bCs/>
          <w:color w:val="000000"/>
          <w:sz w:val="24"/>
        </w:rPr>
      </w:pPr>
    </w:p>
    <w:p w14:paraId="55CD8720" w14:textId="298F5DF0" w:rsidR="0022108B" w:rsidRPr="00EF1305" w:rsidRDefault="0022108B" w:rsidP="004D70DE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Childhood Lead Poisoning </w:t>
      </w:r>
      <w:r w:rsidR="00EF1305">
        <w:rPr>
          <w:b/>
          <w:color w:val="000000"/>
          <w:sz w:val="24"/>
        </w:rPr>
        <w:t>Prevention Program (CLPPP) Update</w:t>
      </w:r>
      <w:r w:rsidR="00703668">
        <w:rPr>
          <w:b/>
          <w:color w:val="000000"/>
          <w:sz w:val="24"/>
        </w:rPr>
        <w:t xml:space="preserve"> – Michelle Twichell</w:t>
      </w:r>
    </w:p>
    <w:p w14:paraId="1BF258F8" w14:textId="77777777" w:rsidR="00EF1305" w:rsidRPr="0022108B" w:rsidRDefault="00EF1305" w:rsidP="00EF1305">
      <w:pPr>
        <w:pStyle w:val="MemoBody"/>
        <w:ind w:left="720"/>
        <w:rPr>
          <w:bCs/>
          <w:color w:val="000000"/>
          <w:sz w:val="24"/>
        </w:rPr>
      </w:pPr>
    </w:p>
    <w:p w14:paraId="5DD208BB" w14:textId="6315C904" w:rsidR="00F760C8" w:rsidRPr="004D70DE" w:rsidRDefault="0083748B" w:rsidP="004D70DE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Other Updates</w:t>
      </w:r>
    </w:p>
    <w:p w14:paraId="4E0EF7C3" w14:textId="77777777" w:rsidR="004D70DE" w:rsidRPr="00F760C8" w:rsidRDefault="004D70DE" w:rsidP="00F760C8">
      <w:pPr>
        <w:pStyle w:val="MemoBody"/>
        <w:ind w:left="1080"/>
        <w:rPr>
          <w:bCs/>
          <w:color w:val="000000"/>
          <w:sz w:val="24"/>
        </w:rPr>
      </w:pPr>
    </w:p>
    <w:p w14:paraId="7C859017" w14:textId="770FED4E" w:rsidR="00243DA1" w:rsidRPr="004D70DE" w:rsidRDefault="00243DA1" w:rsidP="004D70DE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Adjourn</w:t>
      </w:r>
    </w:p>
    <w:p w14:paraId="3C6714F5" w14:textId="77777777" w:rsidR="00AD25D6" w:rsidRPr="0001064F" w:rsidRDefault="00AD25D6" w:rsidP="00521E54">
      <w:pPr>
        <w:pStyle w:val="MemoBody"/>
        <w:spacing w:line="360" w:lineRule="auto"/>
        <w:rPr>
          <w:i/>
          <w:color w:val="000000"/>
          <w:sz w:val="24"/>
          <w:szCs w:val="24"/>
        </w:rPr>
      </w:pPr>
    </w:p>
    <w:p w14:paraId="3F9EE39F" w14:textId="77777777" w:rsidR="00B1196D" w:rsidRPr="0001064F" w:rsidRDefault="009B202F" w:rsidP="009B202F">
      <w:pPr>
        <w:pStyle w:val="MemoBody"/>
        <w:spacing w:line="360" w:lineRule="auto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1BD40A0F" w:rsidR="009B202F" w:rsidRPr="0001064F" w:rsidRDefault="0030623C" w:rsidP="009B202F">
      <w:pPr>
        <w:pStyle w:val="MemoBody"/>
        <w:spacing w:line="36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August 3, 2020</w:t>
      </w:r>
    </w:p>
    <w:p w14:paraId="5656CE62" w14:textId="3A138255" w:rsidR="009B202F" w:rsidRPr="0001064F" w:rsidRDefault="00B06381" w:rsidP="009B202F">
      <w:pPr>
        <w:pStyle w:val="MemoBody"/>
        <w:spacing w:line="360" w:lineRule="auto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Time: TBD</w:t>
      </w:r>
    </w:p>
    <w:p w14:paraId="4F79DF63" w14:textId="5DEB7A5D" w:rsidR="00C83BFF" w:rsidRDefault="00C83BFF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7228859D" w14:textId="24C0F2F3" w:rsidR="00D157F5" w:rsidRPr="00FB5668" w:rsidRDefault="00A926B5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July</w:t>
      </w:r>
      <w:r w:rsidR="00FB5668">
        <w:rPr>
          <w:iCs/>
          <w:color w:val="000000"/>
          <w:sz w:val="24"/>
          <w:szCs w:val="24"/>
        </w:rPr>
        <w:t xml:space="preserve"> 2020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 on Phone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6E52221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14686F73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Danielle Brown/General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5FF1CA6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59EFB94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5CA4828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54D8D865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Bill Ridella/Local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2E317BA5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3B613EA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1CADAB7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4D96E3E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30B28E5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4D0C06A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6169484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7207B3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2CBBD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1F07C54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74EDB9ED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 xml:space="preserve">Jack Schinderle/EGLE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2E4B" w14:textId="3E37E978" w:rsidR="00A926B5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13C6C" w14:textId="5F76891E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Ninah Sasy/EGLE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7DEBD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8DAE5" w14:textId="42EDFF0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482A063B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519B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A9028" w14:textId="0AEB38E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Carin Speidel/MDHHS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8FC50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4623B" w14:textId="66E1A4E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92AC1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4C47F0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5672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DD04A" w14:textId="21BEA9A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Anthony Russo/MPHI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6BF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6CEB4" w14:textId="7981015E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49F6A" w14:textId="50CA0A8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AB02AC5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FB6B49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14ACB85" w14:textId="22ECF18D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Carl Hammaker/AG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6E9732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AAFF8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19B7E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58740485" w14:textId="77777777" w:rsidTr="00A926B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9D8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C751" w14:textId="1E20D5C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Katherine Bennett/ AG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6318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3C14" w14:textId="651E7B3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9320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DC678DB" w14:textId="77777777" w:rsidTr="00A926B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A46E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509C" w14:textId="4CD86A0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James Bell/DHHS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58E5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3C82" w14:textId="5D69E7C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0FAF" w14:textId="7201CFE0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FF540B5" w14:textId="77777777" w:rsidTr="00A926B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F21" w14:textId="77777777" w:rsidR="00A926B5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7ACE" w14:textId="1AEB4CC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E41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031E" w14:textId="77777777" w:rsidR="00A926B5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A203" w14:textId="4A90BC7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C615039" w14:textId="77777777" w:rsidTr="00A926B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173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8687" w14:textId="46FE291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AD88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EA2" w14:textId="77777777" w:rsidR="00A926B5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77B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0DBA1DA" w14:textId="77777777" w:rsidTr="00A926B5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28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D094" w14:textId="6234042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B845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2E97" w14:textId="77777777" w:rsidR="00A926B5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5D0D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19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78793" w14:textId="77777777" w:rsidR="00735D6A" w:rsidRDefault="00735D6A">
      <w:r>
        <w:separator/>
      </w:r>
    </w:p>
  </w:endnote>
  <w:endnote w:type="continuationSeparator" w:id="0">
    <w:p w14:paraId="3A907592" w14:textId="77777777" w:rsidR="00735D6A" w:rsidRDefault="0073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735D6A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864B1" w14:textId="77777777" w:rsidR="00735D6A" w:rsidRDefault="00735D6A">
      <w:r>
        <w:separator/>
      </w:r>
    </w:p>
  </w:footnote>
  <w:footnote w:type="continuationSeparator" w:id="0">
    <w:p w14:paraId="5D71A444" w14:textId="77777777" w:rsidR="00735D6A" w:rsidRDefault="0073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35C6"/>
    <w:multiLevelType w:val="hybridMultilevel"/>
    <w:tmpl w:val="730AD51A"/>
    <w:lvl w:ilvl="0" w:tplc="E22657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4771B"/>
    <w:multiLevelType w:val="hybridMultilevel"/>
    <w:tmpl w:val="8A543C70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1"/>
  </w:num>
  <w:num w:numId="5">
    <w:abstractNumId w:val="22"/>
  </w:num>
  <w:num w:numId="6">
    <w:abstractNumId w:val="21"/>
  </w:num>
  <w:num w:numId="7">
    <w:abstractNumId w:val="12"/>
  </w:num>
  <w:num w:numId="8">
    <w:abstractNumId w:val="6"/>
  </w:num>
  <w:num w:numId="9">
    <w:abstractNumId w:val="1"/>
  </w:num>
  <w:num w:numId="10">
    <w:abstractNumId w:val="15"/>
  </w:num>
  <w:num w:numId="11">
    <w:abstractNumId w:val="8"/>
  </w:num>
  <w:num w:numId="12">
    <w:abstractNumId w:val="2"/>
  </w:num>
  <w:num w:numId="13">
    <w:abstractNumId w:val="5"/>
  </w:num>
  <w:num w:numId="14">
    <w:abstractNumId w:val="16"/>
  </w:num>
  <w:num w:numId="15">
    <w:abstractNumId w:val="3"/>
  </w:num>
  <w:num w:numId="16">
    <w:abstractNumId w:val="0"/>
  </w:num>
  <w:num w:numId="17">
    <w:abstractNumId w:val="13"/>
  </w:num>
  <w:num w:numId="18">
    <w:abstractNumId w:val="4"/>
  </w:num>
  <w:num w:numId="19">
    <w:abstractNumId w:val="7"/>
  </w:num>
  <w:num w:numId="20">
    <w:abstractNumId w:val="18"/>
  </w:num>
  <w:num w:numId="21">
    <w:abstractNumId w:val="20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21D30"/>
    <w:rsid w:val="000445C1"/>
    <w:rsid w:val="00045F50"/>
    <w:rsid w:val="00050685"/>
    <w:rsid w:val="000623FA"/>
    <w:rsid w:val="000631B6"/>
    <w:rsid w:val="00066A21"/>
    <w:rsid w:val="000670F7"/>
    <w:rsid w:val="000778E9"/>
    <w:rsid w:val="00087EF6"/>
    <w:rsid w:val="00092545"/>
    <w:rsid w:val="00097E49"/>
    <w:rsid w:val="000A3E0E"/>
    <w:rsid w:val="000A5614"/>
    <w:rsid w:val="000B2703"/>
    <w:rsid w:val="000C3A9F"/>
    <w:rsid w:val="000E0678"/>
    <w:rsid w:val="000F27EC"/>
    <w:rsid w:val="00106488"/>
    <w:rsid w:val="00107931"/>
    <w:rsid w:val="00112D71"/>
    <w:rsid w:val="00116FE6"/>
    <w:rsid w:val="0011794B"/>
    <w:rsid w:val="00117CE7"/>
    <w:rsid w:val="0012616A"/>
    <w:rsid w:val="00134177"/>
    <w:rsid w:val="00135A91"/>
    <w:rsid w:val="0013755C"/>
    <w:rsid w:val="00140B04"/>
    <w:rsid w:val="00141BCE"/>
    <w:rsid w:val="00141D70"/>
    <w:rsid w:val="00150699"/>
    <w:rsid w:val="0015659A"/>
    <w:rsid w:val="00167C61"/>
    <w:rsid w:val="00177E87"/>
    <w:rsid w:val="0018617A"/>
    <w:rsid w:val="001916DF"/>
    <w:rsid w:val="00195234"/>
    <w:rsid w:val="001B5A45"/>
    <w:rsid w:val="001C0328"/>
    <w:rsid w:val="001C0594"/>
    <w:rsid w:val="001D643D"/>
    <w:rsid w:val="001E5328"/>
    <w:rsid w:val="001E79FE"/>
    <w:rsid w:val="00201D33"/>
    <w:rsid w:val="00201D83"/>
    <w:rsid w:val="00212F66"/>
    <w:rsid w:val="0022108B"/>
    <w:rsid w:val="00234934"/>
    <w:rsid w:val="0024302F"/>
    <w:rsid w:val="00243DA1"/>
    <w:rsid w:val="00254226"/>
    <w:rsid w:val="00256E90"/>
    <w:rsid w:val="00263447"/>
    <w:rsid w:val="00271D19"/>
    <w:rsid w:val="00285207"/>
    <w:rsid w:val="0028576D"/>
    <w:rsid w:val="00291A70"/>
    <w:rsid w:val="00293A6A"/>
    <w:rsid w:val="002A12D8"/>
    <w:rsid w:val="002A1BAD"/>
    <w:rsid w:val="002A2E17"/>
    <w:rsid w:val="002B0C80"/>
    <w:rsid w:val="002C0692"/>
    <w:rsid w:val="002C3E6E"/>
    <w:rsid w:val="002D1DB4"/>
    <w:rsid w:val="002D28A6"/>
    <w:rsid w:val="002D52EF"/>
    <w:rsid w:val="002E1C86"/>
    <w:rsid w:val="0030186A"/>
    <w:rsid w:val="00301E80"/>
    <w:rsid w:val="00302975"/>
    <w:rsid w:val="0030623C"/>
    <w:rsid w:val="0030731D"/>
    <w:rsid w:val="00317E7B"/>
    <w:rsid w:val="003307F7"/>
    <w:rsid w:val="003308C0"/>
    <w:rsid w:val="00331AE1"/>
    <w:rsid w:val="00341DBC"/>
    <w:rsid w:val="00356522"/>
    <w:rsid w:val="00366C8A"/>
    <w:rsid w:val="00371BBB"/>
    <w:rsid w:val="00371EE0"/>
    <w:rsid w:val="003A19BF"/>
    <w:rsid w:val="003B371D"/>
    <w:rsid w:val="003B5F9A"/>
    <w:rsid w:val="003C0915"/>
    <w:rsid w:val="003C1D86"/>
    <w:rsid w:val="003C5D70"/>
    <w:rsid w:val="003D392D"/>
    <w:rsid w:val="003F40C8"/>
    <w:rsid w:val="00405CCF"/>
    <w:rsid w:val="004148D2"/>
    <w:rsid w:val="00416A8F"/>
    <w:rsid w:val="004564F1"/>
    <w:rsid w:val="00456675"/>
    <w:rsid w:val="00456E84"/>
    <w:rsid w:val="00466CB2"/>
    <w:rsid w:val="004715A3"/>
    <w:rsid w:val="004733DF"/>
    <w:rsid w:val="004762D3"/>
    <w:rsid w:val="00494223"/>
    <w:rsid w:val="004B6C7B"/>
    <w:rsid w:val="004D70DE"/>
    <w:rsid w:val="004D7DBD"/>
    <w:rsid w:val="004E6A45"/>
    <w:rsid w:val="004F02EE"/>
    <w:rsid w:val="005064AE"/>
    <w:rsid w:val="00520EB7"/>
    <w:rsid w:val="00521E54"/>
    <w:rsid w:val="00525FE3"/>
    <w:rsid w:val="00532FC3"/>
    <w:rsid w:val="00535A88"/>
    <w:rsid w:val="00540C9A"/>
    <w:rsid w:val="00554ED3"/>
    <w:rsid w:val="00555CA1"/>
    <w:rsid w:val="005609ED"/>
    <w:rsid w:val="00567445"/>
    <w:rsid w:val="005708F7"/>
    <w:rsid w:val="00574D80"/>
    <w:rsid w:val="00577FDA"/>
    <w:rsid w:val="00585EAC"/>
    <w:rsid w:val="005872BE"/>
    <w:rsid w:val="005C32DF"/>
    <w:rsid w:val="005C66A9"/>
    <w:rsid w:val="005D02FC"/>
    <w:rsid w:val="005D25D4"/>
    <w:rsid w:val="005D3DC0"/>
    <w:rsid w:val="005D45F9"/>
    <w:rsid w:val="005E1B67"/>
    <w:rsid w:val="005E415C"/>
    <w:rsid w:val="005F03B5"/>
    <w:rsid w:val="005F050A"/>
    <w:rsid w:val="005F1495"/>
    <w:rsid w:val="005F1893"/>
    <w:rsid w:val="005F47A3"/>
    <w:rsid w:val="00604DD6"/>
    <w:rsid w:val="00607C76"/>
    <w:rsid w:val="006116A6"/>
    <w:rsid w:val="00612074"/>
    <w:rsid w:val="00614540"/>
    <w:rsid w:val="00640370"/>
    <w:rsid w:val="00643A5E"/>
    <w:rsid w:val="0065225F"/>
    <w:rsid w:val="0067788B"/>
    <w:rsid w:val="00677A4A"/>
    <w:rsid w:val="00690BEA"/>
    <w:rsid w:val="00693CB7"/>
    <w:rsid w:val="006A26A0"/>
    <w:rsid w:val="006A27D3"/>
    <w:rsid w:val="006A35C5"/>
    <w:rsid w:val="006C02F8"/>
    <w:rsid w:val="006D2D5A"/>
    <w:rsid w:val="006F0CCA"/>
    <w:rsid w:val="006F2526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5D6A"/>
    <w:rsid w:val="0074577B"/>
    <w:rsid w:val="00750F7F"/>
    <w:rsid w:val="00757408"/>
    <w:rsid w:val="0077595A"/>
    <w:rsid w:val="007772A2"/>
    <w:rsid w:val="0078341F"/>
    <w:rsid w:val="007917EC"/>
    <w:rsid w:val="00792F12"/>
    <w:rsid w:val="007A072A"/>
    <w:rsid w:val="007A0EF8"/>
    <w:rsid w:val="007A1694"/>
    <w:rsid w:val="007B0053"/>
    <w:rsid w:val="007B2F47"/>
    <w:rsid w:val="007C70AF"/>
    <w:rsid w:val="007E1E8F"/>
    <w:rsid w:val="008033DC"/>
    <w:rsid w:val="00811D72"/>
    <w:rsid w:val="008146FF"/>
    <w:rsid w:val="00825D41"/>
    <w:rsid w:val="0083748B"/>
    <w:rsid w:val="00844431"/>
    <w:rsid w:val="008475D5"/>
    <w:rsid w:val="008513E4"/>
    <w:rsid w:val="00877F8A"/>
    <w:rsid w:val="008826CD"/>
    <w:rsid w:val="008830F7"/>
    <w:rsid w:val="00884845"/>
    <w:rsid w:val="008969F9"/>
    <w:rsid w:val="008B0F9D"/>
    <w:rsid w:val="008B17C4"/>
    <w:rsid w:val="008D22C5"/>
    <w:rsid w:val="008D63C5"/>
    <w:rsid w:val="008E23FA"/>
    <w:rsid w:val="008F111E"/>
    <w:rsid w:val="00911A04"/>
    <w:rsid w:val="00913CC4"/>
    <w:rsid w:val="009301A6"/>
    <w:rsid w:val="00942A30"/>
    <w:rsid w:val="00943D53"/>
    <w:rsid w:val="00945B91"/>
    <w:rsid w:val="00950F0F"/>
    <w:rsid w:val="009741DE"/>
    <w:rsid w:val="009870C7"/>
    <w:rsid w:val="00990190"/>
    <w:rsid w:val="009A168C"/>
    <w:rsid w:val="009A53BD"/>
    <w:rsid w:val="009B202F"/>
    <w:rsid w:val="009B28A7"/>
    <w:rsid w:val="009B2DA3"/>
    <w:rsid w:val="009D07C3"/>
    <w:rsid w:val="009E17A7"/>
    <w:rsid w:val="009E66D5"/>
    <w:rsid w:val="009F1675"/>
    <w:rsid w:val="00A07447"/>
    <w:rsid w:val="00A12E34"/>
    <w:rsid w:val="00A23089"/>
    <w:rsid w:val="00A314E5"/>
    <w:rsid w:val="00A324BA"/>
    <w:rsid w:val="00A36797"/>
    <w:rsid w:val="00A45F7E"/>
    <w:rsid w:val="00A56692"/>
    <w:rsid w:val="00A63763"/>
    <w:rsid w:val="00A70114"/>
    <w:rsid w:val="00A76D99"/>
    <w:rsid w:val="00A84A9C"/>
    <w:rsid w:val="00A926B5"/>
    <w:rsid w:val="00A927C4"/>
    <w:rsid w:val="00A9592F"/>
    <w:rsid w:val="00AA4223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3367"/>
    <w:rsid w:val="00B13575"/>
    <w:rsid w:val="00B14964"/>
    <w:rsid w:val="00B1592C"/>
    <w:rsid w:val="00B22012"/>
    <w:rsid w:val="00B2657D"/>
    <w:rsid w:val="00B30C63"/>
    <w:rsid w:val="00B35BA8"/>
    <w:rsid w:val="00B40318"/>
    <w:rsid w:val="00B46EF1"/>
    <w:rsid w:val="00B54C09"/>
    <w:rsid w:val="00B5546B"/>
    <w:rsid w:val="00B55BC8"/>
    <w:rsid w:val="00B62123"/>
    <w:rsid w:val="00B73826"/>
    <w:rsid w:val="00B81F39"/>
    <w:rsid w:val="00B92CFF"/>
    <w:rsid w:val="00B92EAA"/>
    <w:rsid w:val="00B92EDB"/>
    <w:rsid w:val="00B95209"/>
    <w:rsid w:val="00BA2BC2"/>
    <w:rsid w:val="00BB5FC8"/>
    <w:rsid w:val="00BB7F71"/>
    <w:rsid w:val="00BC5650"/>
    <w:rsid w:val="00BD0E5B"/>
    <w:rsid w:val="00BF744D"/>
    <w:rsid w:val="00BF77F2"/>
    <w:rsid w:val="00C2176D"/>
    <w:rsid w:val="00C24FD0"/>
    <w:rsid w:val="00C25234"/>
    <w:rsid w:val="00C254F5"/>
    <w:rsid w:val="00C35DFD"/>
    <w:rsid w:val="00C4089C"/>
    <w:rsid w:val="00C5009D"/>
    <w:rsid w:val="00C53575"/>
    <w:rsid w:val="00C754E0"/>
    <w:rsid w:val="00C75E12"/>
    <w:rsid w:val="00C76909"/>
    <w:rsid w:val="00C77600"/>
    <w:rsid w:val="00C83BFF"/>
    <w:rsid w:val="00C85DF3"/>
    <w:rsid w:val="00C941EC"/>
    <w:rsid w:val="00CA0EC3"/>
    <w:rsid w:val="00CA11D3"/>
    <w:rsid w:val="00CA2BBD"/>
    <w:rsid w:val="00CB7432"/>
    <w:rsid w:val="00CB7819"/>
    <w:rsid w:val="00CC2F2A"/>
    <w:rsid w:val="00CC38EE"/>
    <w:rsid w:val="00CC7BE9"/>
    <w:rsid w:val="00CD0B7D"/>
    <w:rsid w:val="00CD3500"/>
    <w:rsid w:val="00CE0BDC"/>
    <w:rsid w:val="00CE527E"/>
    <w:rsid w:val="00CE7800"/>
    <w:rsid w:val="00D157F5"/>
    <w:rsid w:val="00D15BAF"/>
    <w:rsid w:val="00D16D25"/>
    <w:rsid w:val="00D17598"/>
    <w:rsid w:val="00D2205F"/>
    <w:rsid w:val="00D44727"/>
    <w:rsid w:val="00D455C1"/>
    <w:rsid w:val="00D45A89"/>
    <w:rsid w:val="00D54D0D"/>
    <w:rsid w:val="00D64AF0"/>
    <w:rsid w:val="00D70CDC"/>
    <w:rsid w:val="00D76275"/>
    <w:rsid w:val="00D77983"/>
    <w:rsid w:val="00D832F8"/>
    <w:rsid w:val="00D85068"/>
    <w:rsid w:val="00DA5961"/>
    <w:rsid w:val="00DB65A9"/>
    <w:rsid w:val="00DC0B86"/>
    <w:rsid w:val="00DC4819"/>
    <w:rsid w:val="00DD4377"/>
    <w:rsid w:val="00DD4FAE"/>
    <w:rsid w:val="00DD6CA8"/>
    <w:rsid w:val="00DE24C0"/>
    <w:rsid w:val="00DE43C1"/>
    <w:rsid w:val="00DE7F38"/>
    <w:rsid w:val="00DF05E4"/>
    <w:rsid w:val="00DF563E"/>
    <w:rsid w:val="00E04ADB"/>
    <w:rsid w:val="00E07F97"/>
    <w:rsid w:val="00E14173"/>
    <w:rsid w:val="00E52886"/>
    <w:rsid w:val="00E52B0B"/>
    <w:rsid w:val="00E53217"/>
    <w:rsid w:val="00E552FD"/>
    <w:rsid w:val="00E67B62"/>
    <w:rsid w:val="00E7323C"/>
    <w:rsid w:val="00E77708"/>
    <w:rsid w:val="00E779AD"/>
    <w:rsid w:val="00E77CBD"/>
    <w:rsid w:val="00E83EE8"/>
    <w:rsid w:val="00E861D4"/>
    <w:rsid w:val="00E9172C"/>
    <w:rsid w:val="00E91AAC"/>
    <w:rsid w:val="00EA0B67"/>
    <w:rsid w:val="00EA4CC6"/>
    <w:rsid w:val="00EA71DB"/>
    <w:rsid w:val="00ED2D03"/>
    <w:rsid w:val="00EE309E"/>
    <w:rsid w:val="00EE47FC"/>
    <w:rsid w:val="00EE6FEB"/>
    <w:rsid w:val="00EF1305"/>
    <w:rsid w:val="00EF531A"/>
    <w:rsid w:val="00EF76CE"/>
    <w:rsid w:val="00F1697B"/>
    <w:rsid w:val="00F33CF7"/>
    <w:rsid w:val="00F41878"/>
    <w:rsid w:val="00F44B3A"/>
    <w:rsid w:val="00F5181B"/>
    <w:rsid w:val="00F568FE"/>
    <w:rsid w:val="00F715A6"/>
    <w:rsid w:val="00F7315E"/>
    <w:rsid w:val="00F760C8"/>
    <w:rsid w:val="00F861E0"/>
    <w:rsid w:val="00F96DEF"/>
    <w:rsid w:val="00FA6E35"/>
    <w:rsid w:val="00FB3872"/>
    <w:rsid w:val="00FB5668"/>
    <w:rsid w:val="00FD6E28"/>
    <w:rsid w:val="00FD6E59"/>
    <w:rsid w:val="00FE286A"/>
    <w:rsid w:val="00FE2DC6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5" ma:contentTypeDescription="Create a new document." ma:contentTypeScope="" ma:versionID="1bf027d9b3f53b0b7109ed9f553a87f1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2a1974a854e7000578241e060c3c0da4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D3F5A-894B-4DC1-B1C8-82B7E7BAF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6CAD4-5137-453C-B9A1-12D021CB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1325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14</cp:revision>
  <cp:lastPrinted>2015-04-08T13:53:00Z</cp:lastPrinted>
  <dcterms:created xsi:type="dcterms:W3CDTF">2020-06-22T18:02:00Z</dcterms:created>
  <dcterms:modified xsi:type="dcterms:W3CDTF">2020-06-26T12:39:00Z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BellJ10@michigan.gov</vt:lpwstr>
  </property>
  <property fmtid="{D5CDD505-2E9C-101B-9397-08002B2CF9AE}" pid="6" name="MSIP_Label_3a2fed65-62e7-46ea-af74-187e0c17143a_SetDate">
    <vt:lpwstr>2020-02-20T15:22:11.9771906Z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c8e6fc26-dfd4-4a69-bb90-949234b0813d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