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BC23" w14:textId="77777777" w:rsidR="00CB7CAD" w:rsidRPr="00E83C85" w:rsidRDefault="00FE0EF4" w:rsidP="002D354E">
      <w:pPr>
        <w:jc w:val="center"/>
        <w:rPr>
          <w:rFonts w:ascii="Calibri" w:hAnsi="Calibri" w:cs="Calibri"/>
          <w:b/>
        </w:rPr>
      </w:pPr>
      <w:r w:rsidRPr="00E83C85">
        <w:rPr>
          <w:rFonts w:ascii="Calibri" w:hAnsi="Calibri" w:cs="Calibri"/>
          <w:b/>
          <w:sz w:val="28"/>
        </w:rPr>
        <w:t>Facility Contact Form</w:t>
      </w:r>
    </w:p>
    <w:p w14:paraId="654CE535" w14:textId="023E56AF" w:rsidR="002F05D1" w:rsidRDefault="00CB7CAD" w:rsidP="005F1839">
      <w:pPr>
        <w:rPr>
          <w:rFonts w:ascii="Calibri" w:hAnsi="Calibri" w:cs="Calibri"/>
        </w:rPr>
      </w:pPr>
      <w:r w:rsidRPr="00E83C85">
        <w:rPr>
          <w:rFonts w:ascii="Calibri" w:hAnsi="Calibri" w:cs="Calibri"/>
        </w:rPr>
        <w:t xml:space="preserve">Please </w:t>
      </w:r>
      <w:r w:rsidR="005A5106">
        <w:rPr>
          <w:rFonts w:ascii="Calibri" w:hAnsi="Calibri" w:cs="Calibri"/>
        </w:rPr>
        <w:t xml:space="preserve">complete and </w:t>
      </w:r>
      <w:r w:rsidRPr="00E83C85">
        <w:rPr>
          <w:rFonts w:ascii="Calibri" w:hAnsi="Calibri" w:cs="Calibri"/>
        </w:rPr>
        <w:t xml:space="preserve">submit </w:t>
      </w:r>
      <w:r w:rsidR="005A5106">
        <w:rPr>
          <w:rFonts w:ascii="Calibri" w:hAnsi="Calibri" w:cs="Calibri"/>
        </w:rPr>
        <w:t xml:space="preserve">this form to </w:t>
      </w:r>
      <w:r w:rsidR="00B47391">
        <w:rPr>
          <w:rFonts w:ascii="Calibri" w:hAnsi="Calibri" w:cs="Calibri"/>
        </w:rPr>
        <w:t xml:space="preserve">MCSP </w:t>
      </w:r>
      <w:r w:rsidR="00C41929">
        <w:rPr>
          <w:rFonts w:ascii="Calibri" w:hAnsi="Calibri" w:cs="Calibri"/>
        </w:rPr>
        <w:t xml:space="preserve">for </w:t>
      </w:r>
      <w:r w:rsidR="00476687">
        <w:rPr>
          <w:rFonts w:ascii="Calibri" w:hAnsi="Calibri" w:cs="Calibri"/>
        </w:rPr>
        <w:t>new and/or revised changes in facility contact information</w:t>
      </w:r>
      <w:r w:rsidR="002508FD">
        <w:rPr>
          <w:rFonts w:ascii="Calibri" w:hAnsi="Calibri" w:cs="Calibri"/>
        </w:rPr>
        <w:t xml:space="preserve">. </w:t>
      </w:r>
      <w:r w:rsidR="00E44820">
        <w:rPr>
          <w:rFonts w:ascii="Calibri" w:hAnsi="Calibri" w:cs="Calibri"/>
        </w:rPr>
        <w:t xml:space="preserve">Email </w:t>
      </w:r>
      <w:r w:rsidR="00753D26">
        <w:rPr>
          <w:rFonts w:ascii="Calibri" w:hAnsi="Calibri" w:cs="Calibri"/>
        </w:rPr>
        <w:t xml:space="preserve">the completed form to </w:t>
      </w:r>
      <w:r w:rsidR="00E44820">
        <w:rPr>
          <w:rFonts w:ascii="Calibri" w:hAnsi="Calibri" w:cs="Calibri"/>
        </w:rPr>
        <w:t>Georgetta (Jetty) Alverson</w:t>
      </w:r>
      <w:r w:rsidR="008F1491">
        <w:rPr>
          <w:rFonts w:ascii="Calibri" w:hAnsi="Calibri" w:cs="Calibri"/>
        </w:rPr>
        <w:t xml:space="preserve"> at</w:t>
      </w:r>
      <w:r w:rsidR="005F1839">
        <w:rPr>
          <w:rFonts w:ascii="Calibri" w:hAnsi="Calibri" w:cs="Calibri"/>
        </w:rPr>
        <w:t xml:space="preserve"> </w:t>
      </w:r>
      <w:hyperlink r:id="rId8" w:history="1">
        <w:r w:rsidR="002F05D1" w:rsidRPr="00AD16B8">
          <w:rPr>
            <w:rStyle w:val="Hyperlink"/>
            <w:rFonts w:ascii="Calibri" w:hAnsi="Calibri" w:cs="Calibri"/>
          </w:rPr>
          <w:t>alversong@michigan.gov</w:t>
        </w:r>
      </w:hyperlink>
      <w:r w:rsidR="002F05D1">
        <w:rPr>
          <w:rFonts w:ascii="Calibri" w:hAnsi="Calibri" w:cs="Calibri"/>
        </w:rPr>
        <w:t xml:space="preserve"> </w:t>
      </w:r>
      <w:r w:rsidR="005F1839">
        <w:rPr>
          <w:rFonts w:ascii="Calibri" w:hAnsi="Calibri" w:cs="Calibri"/>
        </w:rPr>
        <w:t xml:space="preserve">and </w:t>
      </w:r>
      <w:r w:rsidR="002F05D1">
        <w:rPr>
          <w:rFonts w:ascii="Calibri" w:hAnsi="Calibri" w:cs="Calibri"/>
        </w:rPr>
        <w:t>Stacey Coltrain</w:t>
      </w:r>
      <w:r w:rsidR="008F1491">
        <w:rPr>
          <w:rFonts w:ascii="Calibri" w:hAnsi="Calibri" w:cs="Calibri"/>
        </w:rPr>
        <w:t xml:space="preserve"> </w:t>
      </w:r>
      <w:r w:rsidR="002F05D1">
        <w:rPr>
          <w:rFonts w:ascii="Calibri" w:hAnsi="Calibri" w:cs="Calibri"/>
        </w:rPr>
        <w:t xml:space="preserve">at </w:t>
      </w:r>
      <w:hyperlink r:id="rId9" w:history="1">
        <w:r w:rsidR="002F05D1" w:rsidRPr="00AD16B8">
          <w:rPr>
            <w:rStyle w:val="Hyperlink"/>
            <w:rFonts w:ascii="Calibri" w:hAnsi="Calibri" w:cs="Calibri"/>
          </w:rPr>
          <w:t>coltrains@michigan.gov</w:t>
        </w:r>
      </w:hyperlink>
    </w:p>
    <w:p w14:paraId="1B05B2C0" w14:textId="2F4F1F35" w:rsidR="00A5715B" w:rsidRDefault="002F05D1" w:rsidP="005F183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6907"/>
      </w:tblGrid>
      <w:tr w:rsidR="00341E70" w:rsidRPr="00E83C85" w14:paraId="49B2E849" w14:textId="77777777" w:rsidTr="00260026">
        <w:trPr>
          <w:trHeight w:val="360"/>
        </w:trPr>
        <w:tc>
          <w:tcPr>
            <w:tcW w:w="2628" w:type="dxa"/>
            <w:shd w:val="clear" w:color="auto" w:fill="auto"/>
          </w:tcPr>
          <w:p w14:paraId="44A721F4" w14:textId="77777777" w:rsidR="00341E70" w:rsidRDefault="00D8312B" w:rsidP="00974C82">
            <w:pPr>
              <w:tabs>
                <w:tab w:val="left" w:pos="3600"/>
              </w:tabs>
              <w:jc w:val="right"/>
              <w:rPr>
                <w:rFonts w:ascii="Calibri" w:hAnsi="Calibri" w:cs="Calibri"/>
                <w:b/>
                <w:bCs/>
              </w:rPr>
            </w:pPr>
            <w:r w:rsidRPr="00034741">
              <w:rPr>
                <w:rFonts w:ascii="Calibri" w:hAnsi="Calibri" w:cs="Calibri"/>
                <w:b/>
                <w:bCs/>
              </w:rPr>
              <w:t xml:space="preserve">Form </w:t>
            </w:r>
            <w:r w:rsidR="00AE5BE6" w:rsidRPr="00034741">
              <w:rPr>
                <w:rFonts w:ascii="Calibri" w:hAnsi="Calibri" w:cs="Calibri"/>
                <w:b/>
                <w:bCs/>
              </w:rPr>
              <w:t>C</w:t>
            </w:r>
            <w:r w:rsidRPr="00034741">
              <w:rPr>
                <w:rFonts w:ascii="Calibri" w:hAnsi="Calibri" w:cs="Calibri"/>
                <w:b/>
                <w:bCs/>
              </w:rPr>
              <w:t xml:space="preserve">ompleted </w:t>
            </w:r>
            <w:r w:rsidR="00AE5BE6" w:rsidRPr="00034741">
              <w:rPr>
                <w:rFonts w:ascii="Calibri" w:hAnsi="Calibri" w:cs="Calibri"/>
                <w:b/>
                <w:bCs/>
              </w:rPr>
              <w:t>B</w:t>
            </w:r>
            <w:r w:rsidRPr="00034741">
              <w:rPr>
                <w:rFonts w:ascii="Calibri" w:hAnsi="Calibri" w:cs="Calibri"/>
                <w:b/>
                <w:bCs/>
              </w:rPr>
              <w:t>y:</w:t>
            </w:r>
          </w:p>
          <w:p w14:paraId="5ACE5BF0" w14:textId="2D4AE50A" w:rsidR="007738DE" w:rsidRPr="007738DE" w:rsidRDefault="007738DE" w:rsidP="00974C82">
            <w:pPr>
              <w:tabs>
                <w:tab w:val="left" w:pos="3600"/>
              </w:tabs>
              <w:jc w:val="right"/>
              <w:rPr>
                <w:rFonts w:ascii="Calibri" w:hAnsi="Calibri" w:cs="Calibri"/>
              </w:rPr>
            </w:pPr>
            <w:r w:rsidRPr="007738DE">
              <w:rPr>
                <w:rFonts w:ascii="Calibri" w:hAnsi="Calibri" w:cs="Calibri"/>
              </w:rPr>
              <w:t>(print name</w:t>
            </w:r>
            <w:r w:rsidR="0006394C">
              <w:rPr>
                <w:rFonts w:ascii="Calibri" w:hAnsi="Calibri" w:cs="Calibri"/>
              </w:rPr>
              <w:t>, title</w:t>
            </w:r>
            <w:r w:rsidRPr="007738DE">
              <w:rPr>
                <w:rFonts w:ascii="Calibri" w:hAnsi="Calibri" w:cs="Calibri"/>
              </w:rPr>
              <w:t xml:space="preserve">) </w:t>
            </w:r>
          </w:p>
        </w:tc>
        <w:tc>
          <w:tcPr>
            <w:tcW w:w="6907" w:type="dxa"/>
            <w:shd w:val="clear" w:color="auto" w:fill="auto"/>
          </w:tcPr>
          <w:p w14:paraId="39A9FF46" w14:textId="77777777" w:rsidR="00341E70" w:rsidRPr="00E83C85" w:rsidRDefault="00341E70" w:rsidP="00974C82">
            <w:pPr>
              <w:tabs>
                <w:tab w:val="left" w:pos="36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71321A" w:rsidRPr="00E83C85" w14:paraId="6B56B431" w14:textId="77777777" w:rsidTr="00260026">
        <w:trPr>
          <w:trHeight w:val="368"/>
        </w:trPr>
        <w:tc>
          <w:tcPr>
            <w:tcW w:w="2628" w:type="dxa"/>
            <w:shd w:val="clear" w:color="auto" w:fill="auto"/>
          </w:tcPr>
          <w:p w14:paraId="7A7D5B57" w14:textId="7B731794" w:rsidR="00974C82" w:rsidRPr="00034741" w:rsidRDefault="00CB7CAD" w:rsidP="00974C82">
            <w:pPr>
              <w:tabs>
                <w:tab w:val="left" w:pos="3600"/>
              </w:tabs>
              <w:jc w:val="right"/>
              <w:rPr>
                <w:rFonts w:ascii="Calibri" w:hAnsi="Calibri" w:cs="Calibri"/>
              </w:rPr>
            </w:pPr>
            <w:r w:rsidRPr="00034741">
              <w:rPr>
                <w:rFonts w:ascii="Calibri" w:hAnsi="Calibri" w:cs="Calibri"/>
              </w:rPr>
              <w:t>Date</w:t>
            </w:r>
            <w:r w:rsidR="00140704">
              <w:rPr>
                <w:rFonts w:ascii="Calibri" w:hAnsi="Calibri" w:cs="Calibri"/>
              </w:rPr>
              <w:t xml:space="preserve"> Form Completed</w:t>
            </w:r>
            <w:r w:rsidR="00974C82" w:rsidRPr="00034741">
              <w:rPr>
                <w:rFonts w:ascii="Calibri" w:hAnsi="Calibri" w:cs="Calibri"/>
              </w:rPr>
              <w:t>:</w:t>
            </w:r>
          </w:p>
        </w:tc>
        <w:tc>
          <w:tcPr>
            <w:tcW w:w="6907" w:type="dxa"/>
            <w:shd w:val="clear" w:color="auto" w:fill="auto"/>
          </w:tcPr>
          <w:p w14:paraId="3626033B" w14:textId="77777777" w:rsidR="0071321A" w:rsidRPr="00E83C85" w:rsidRDefault="0071321A" w:rsidP="00974C82">
            <w:pPr>
              <w:tabs>
                <w:tab w:val="left" w:pos="360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110710" w:rsidRPr="00E83C85" w14:paraId="41B98552" w14:textId="77777777" w:rsidTr="00260026">
        <w:trPr>
          <w:trHeight w:val="368"/>
        </w:trPr>
        <w:tc>
          <w:tcPr>
            <w:tcW w:w="2628" w:type="dxa"/>
            <w:shd w:val="clear" w:color="auto" w:fill="auto"/>
          </w:tcPr>
          <w:p w14:paraId="3B453C6E" w14:textId="2E7947CF" w:rsidR="0092010E" w:rsidRDefault="00C41929" w:rsidP="002508FD">
            <w:pPr>
              <w:tabs>
                <w:tab w:val="left" w:pos="360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</w:t>
            </w:r>
            <w:r w:rsidR="00476687">
              <w:rPr>
                <w:rFonts w:ascii="Calibri" w:hAnsi="Calibri" w:cs="Calibri"/>
              </w:rPr>
              <w:t xml:space="preserve">/Revised </w:t>
            </w:r>
            <w:r w:rsidR="0006394C">
              <w:rPr>
                <w:rFonts w:ascii="Calibri" w:hAnsi="Calibri" w:cs="Calibri"/>
              </w:rPr>
              <w:t>Facility Information</w:t>
            </w:r>
            <w:r w:rsidR="002508FD">
              <w:rPr>
                <w:rFonts w:ascii="Calibri" w:hAnsi="Calibri" w:cs="Calibri"/>
              </w:rPr>
              <w:t>:</w:t>
            </w:r>
          </w:p>
          <w:p w14:paraId="2CDC9C8B" w14:textId="77777777" w:rsidR="0092010E" w:rsidRDefault="0092010E" w:rsidP="002508FD">
            <w:pPr>
              <w:tabs>
                <w:tab w:val="left" w:pos="3600"/>
              </w:tabs>
              <w:jc w:val="right"/>
              <w:rPr>
                <w:rFonts w:ascii="Calibri" w:hAnsi="Calibri" w:cs="Calibri"/>
              </w:rPr>
            </w:pPr>
          </w:p>
          <w:p w14:paraId="4C2AC4EC" w14:textId="377BE35F" w:rsidR="002508FD" w:rsidRDefault="0092010E" w:rsidP="002508FD">
            <w:pPr>
              <w:tabs>
                <w:tab w:val="left" w:pos="360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(check all applicable boxes and</w:t>
            </w:r>
            <w:r w:rsidR="0083674D">
              <w:rPr>
                <w:rFonts w:ascii="Calibri" w:hAnsi="Calibri" w:cs="Calibri"/>
              </w:rPr>
              <w:t xml:space="preserve"> </w:t>
            </w:r>
            <w:r w:rsidR="00536C9B">
              <w:rPr>
                <w:rFonts w:ascii="Calibri" w:hAnsi="Calibri" w:cs="Calibri"/>
              </w:rPr>
              <w:t>record corresponding information</w:t>
            </w:r>
            <w:r w:rsidR="0083674D">
              <w:rPr>
                <w:rFonts w:ascii="Calibri" w:hAnsi="Calibri" w:cs="Calibri"/>
              </w:rPr>
              <w:t>)</w:t>
            </w:r>
            <w:r w:rsidR="002508F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907" w:type="dxa"/>
            <w:shd w:val="clear" w:color="auto" w:fill="auto"/>
          </w:tcPr>
          <w:p w14:paraId="6D9D85C3" w14:textId="0FA8A129" w:rsidR="0006394C" w:rsidRPr="00C15AAC" w:rsidRDefault="00C41929" w:rsidP="0006394C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  <w:r w:rsidRPr="000145DC">
              <w:rPr>
                <w:rFonts w:asciiTheme="minorHAnsi" w:hAnsiTheme="minorHAnsi" w:cstheme="minorHAnsi"/>
                <w:b/>
                <w:bCs/>
                <w:sz w:val="22"/>
              </w:rPr>
              <w:t>New Reporting Facility</w:t>
            </w:r>
            <w:r w:rsidR="00C15AAC" w:rsidRPr="000145DC">
              <w:rPr>
                <w:rFonts w:asciiTheme="minorHAnsi" w:hAnsiTheme="minorHAnsi" w:cstheme="minorHAnsi"/>
                <w:b/>
                <w:bCs/>
                <w:sz w:val="22"/>
              </w:rPr>
              <w:t>?</w:t>
            </w:r>
            <w:r w:rsidR="00C15AAC" w:rsidRPr="00C15AAC">
              <w:rPr>
                <w:rFonts w:asciiTheme="minorHAnsi" w:hAnsiTheme="minorHAnsi" w:cstheme="minorHAnsi"/>
                <w:sz w:val="22"/>
              </w:rPr>
              <w:t xml:space="preserve"> Yes </w:t>
            </w:r>
            <w:r w:rsidR="00C15AAC" w:rsidRPr="00C15AAC">
              <w:rPr>
                <w:rFonts w:ascii="Segoe UI Symbol" w:hAnsi="Segoe UI Symbol" w:cs="Segoe UI Symbol"/>
                <w:sz w:val="22"/>
              </w:rPr>
              <w:t>☐</w:t>
            </w:r>
            <w:r w:rsidR="00C15AAC" w:rsidRPr="00C15AAC">
              <w:rPr>
                <w:rFonts w:asciiTheme="minorHAnsi" w:hAnsiTheme="minorHAnsi" w:cstheme="minorHAnsi"/>
                <w:sz w:val="22"/>
              </w:rPr>
              <w:t xml:space="preserve"> No </w:t>
            </w:r>
            <w:r w:rsidR="00C15AAC" w:rsidRPr="00C15AAC">
              <w:rPr>
                <w:rFonts w:ascii="Segoe UI Symbol" w:hAnsi="Segoe UI Symbol" w:cs="Segoe UI Symbol"/>
                <w:sz w:val="22"/>
              </w:rPr>
              <w:t>☐</w:t>
            </w:r>
            <w:r w:rsidR="00C15AAC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="0006394C" w:rsidRPr="00C15AAC">
              <w:rPr>
                <w:rFonts w:asciiTheme="minorHAnsi" w:hAnsiTheme="minorHAnsi" w:cstheme="minorHAnsi"/>
                <w:sz w:val="22"/>
              </w:rPr>
              <w:t xml:space="preserve">Start Date: </w:t>
            </w:r>
          </w:p>
          <w:p w14:paraId="2D852E5C" w14:textId="4F2189BE" w:rsidR="0006394C" w:rsidRPr="00C15AAC" w:rsidRDefault="00C41929" w:rsidP="00C41929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  <w:r w:rsidRPr="00C15AAC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406EBAE3" w14:textId="77E1DB8C" w:rsidR="0006394C" w:rsidRPr="00C15AAC" w:rsidRDefault="00C15AAC" w:rsidP="00C15AAC">
            <w:pPr>
              <w:tabs>
                <w:tab w:val="left" w:pos="2880"/>
              </w:tabs>
              <w:ind w:right="-194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15AAC">
              <w:rPr>
                <w:rFonts w:asciiTheme="minorHAnsi" w:hAnsiTheme="minorHAnsi" w:cstheme="minorHAnsi"/>
                <w:sz w:val="22"/>
              </w:rPr>
              <w:t xml:space="preserve">Do you </w:t>
            </w:r>
            <w:r w:rsidR="0006394C" w:rsidRPr="00C15AAC">
              <w:rPr>
                <w:rFonts w:asciiTheme="minorHAnsi" w:hAnsiTheme="minorHAnsi" w:cstheme="minorHAnsi"/>
                <w:sz w:val="22"/>
              </w:rPr>
              <w:t xml:space="preserve">have an assigned MCSP 5-digit Facility Number? Yes </w:t>
            </w:r>
            <w:r w:rsidR="0006394C" w:rsidRPr="00C15AAC">
              <w:rPr>
                <w:rFonts w:ascii="Segoe UI Symbol" w:hAnsi="Segoe UI Symbol" w:cs="Segoe UI Symbol"/>
                <w:sz w:val="22"/>
              </w:rPr>
              <w:t>☐</w:t>
            </w:r>
            <w:r w:rsidR="0006394C" w:rsidRPr="00C15AAC">
              <w:rPr>
                <w:rFonts w:asciiTheme="minorHAnsi" w:hAnsiTheme="minorHAnsi" w:cstheme="minorHAnsi"/>
                <w:sz w:val="22"/>
              </w:rPr>
              <w:t xml:space="preserve"> No </w:t>
            </w:r>
            <w:r w:rsidR="0006394C" w:rsidRPr="00C15AAC">
              <w:rPr>
                <w:rFonts w:ascii="Segoe UI Symbol" w:hAnsi="Segoe UI Symbol" w:cs="Segoe UI Symbol"/>
                <w:sz w:val="22"/>
              </w:rPr>
              <w:t>☐</w:t>
            </w:r>
          </w:p>
          <w:p w14:paraId="7E30A380" w14:textId="2AFD5BF7" w:rsidR="00C41929" w:rsidRPr="00C15AAC" w:rsidRDefault="00C41929" w:rsidP="00C41929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</w:p>
          <w:p w14:paraId="450B6568" w14:textId="0C54BF3E" w:rsidR="0006394C" w:rsidRPr="00C15AAC" w:rsidRDefault="00C15AAC" w:rsidP="00C15AAC">
            <w:pPr>
              <w:tabs>
                <w:tab w:val="left" w:pos="2880"/>
                <w:tab w:val="left" w:pos="4096"/>
              </w:tabs>
              <w:rPr>
                <w:rFonts w:asciiTheme="minorHAnsi" w:hAnsiTheme="minorHAnsi" w:cstheme="minorHAnsi"/>
                <w:sz w:val="22"/>
              </w:rPr>
            </w:pPr>
            <w:r w:rsidRPr="000145DC">
              <w:rPr>
                <w:rFonts w:asciiTheme="minorHAnsi" w:hAnsiTheme="minorHAnsi" w:cstheme="minorHAnsi"/>
                <w:b/>
                <w:bCs/>
                <w:sz w:val="22"/>
              </w:rPr>
              <w:t>Change in Facility Reporting?</w:t>
            </w:r>
            <w:r w:rsidRPr="00C15AAC">
              <w:rPr>
                <w:rFonts w:asciiTheme="minorHAnsi" w:hAnsiTheme="minorHAnsi" w:cstheme="minorHAnsi"/>
                <w:sz w:val="22"/>
              </w:rPr>
              <w:t xml:space="preserve"> Yes </w:t>
            </w:r>
            <w:r w:rsidRPr="00C15AAC">
              <w:rPr>
                <w:rFonts w:ascii="Segoe UI Symbol" w:hAnsi="Segoe UI Symbol" w:cs="Segoe UI Symbol"/>
                <w:sz w:val="22"/>
              </w:rPr>
              <w:t>☐</w:t>
            </w:r>
            <w:r w:rsidRPr="00C15AAC">
              <w:rPr>
                <w:rFonts w:asciiTheme="minorHAnsi" w:hAnsiTheme="minorHAnsi" w:cstheme="minorHAnsi"/>
                <w:sz w:val="22"/>
              </w:rPr>
              <w:t xml:space="preserve"> No </w:t>
            </w:r>
            <w:r w:rsidRPr="00C15AAC"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Pr="00C15AAC">
              <w:rPr>
                <w:rFonts w:asciiTheme="minorHAnsi" w:hAnsiTheme="minorHAnsi" w:cstheme="minorHAnsi"/>
                <w:sz w:val="22"/>
              </w:rPr>
              <w:t xml:space="preserve">Start Date: </w:t>
            </w:r>
          </w:p>
          <w:p w14:paraId="059E84A9" w14:textId="77777777" w:rsidR="000145DC" w:rsidRDefault="00C15AAC" w:rsidP="00110710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</w:p>
          <w:p w14:paraId="60D86B49" w14:textId="09CEEE8F" w:rsidR="00C15AAC" w:rsidRPr="00C15AAC" w:rsidRDefault="000145DC" w:rsidP="00110710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C15AAC">
              <w:rPr>
                <w:rFonts w:asciiTheme="minorHAnsi" w:hAnsiTheme="minorHAnsi" w:cstheme="minorHAnsi"/>
                <w:sz w:val="22"/>
              </w:rPr>
              <w:t xml:space="preserve">Description: </w:t>
            </w:r>
          </w:p>
          <w:p w14:paraId="786814CC" w14:textId="77777777" w:rsidR="00C15AAC" w:rsidRDefault="00C15AAC" w:rsidP="00110710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</w:p>
          <w:p w14:paraId="27A5D3BD" w14:textId="67979058" w:rsidR="00110710" w:rsidRDefault="000145DC" w:rsidP="00110710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  <w:r w:rsidRPr="000145DC">
              <w:rPr>
                <w:rFonts w:asciiTheme="minorHAnsi" w:hAnsiTheme="minorHAnsi" w:cstheme="minorHAnsi"/>
                <w:b/>
                <w:bCs/>
                <w:sz w:val="22"/>
              </w:rPr>
              <w:t xml:space="preserve">Change in </w:t>
            </w:r>
            <w:r w:rsidR="00C15AAC" w:rsidRPr="000145DC">
              <w:rPr>
                <w:rFonts w:asciiTheme="minorHAnsi" w:hAnsiTheme="minorHAnsi" w:cstheme="minorHAnsi"/>
                <w:b/>
                <w:bCs/>
                <w:sz w:val="22"/>
              </w:rPr>
              <w:t>A</w:t>
            </w:r>
            <w:r w:rsidR="0006394C" w:rsidRPr="000145DC">
              <w:rPr>
                <w:rFonts w:asciiTheme="minorHAnsi" w:hAnsiTheme="minorHAnsi" w:cstheme="minorHAnsi"/>
                <w:b/>
                <w:bCs/>
                <w:sz w:val="22"/>
              </w:rPr>
              <w:t>nnual Estimated Case Count</w:t>
            </w:r>
            <w:r w:rsidR="00C15AAC" w:rsidRPr="000145DC">
              <w:rPr>
                <w:rFonts w:asciiTheme="minorHAnsi" w:hAnsiTheme="minorHAnsi" w:cstheme="minorHAnsi"/>
                <w:b/>
                <w:bCs/>
                <w:sz w:val="22"/>
              </w:rPr>
              <w:t>?</w:t>
            </w:r>
            <w:r w:rsidR="00C15AAC" w:rsidRPr="00C15AAC">
              <w:rPr>
                <w:rFonts w:asciiTheme="minorHAnsi" w:hAnsiTheme="minorHAnsi" w:cstheme="minorHAnsi"/>
                <w:sz w:val="22"/>
              </w:rPr>
              <w:t xml:space="preserve"> Yes </w:t>
            </w:r>
            <w:r w:rsidR="00C15AAC" w:rsidRPr="00C15AAC">
              <w:rPr>
                <w:rFonts w:ascii="Segoe UI Symbol" w:hAnsi="Segoe UI Symbol" w:cs="Segoe UI Symbol"/>
                <w:sz w:val="22"/>
              </w:rPr>
              <w:t>☐</w:t>
            </w:r>
            <w:r w:rsidR="00C15AAC" w:rsidRPr="00C15AAC">
              <w:rPr>
                <w:rFonts w:asciiTheme="minorHAnsi" w:hAnsiTheme="minorHAnsi" w:cstheme="minorHAnsi"/>
                <w:sz w:val="22"/>
              </w:rPr>
              <w:t xml:space="preserve"> No </w:t>
            </w:r>
            <w:r w:rsidR="00C15AAC" w:rsidRPr="00C15AAC">
              <w:rPr>
                <w:rFonts w:ascii="Segoe UI Symbol" w:hAnsi="Segoe UI Symbol" w:cs="Segoe UI Symbol"/>
                <w:sz w:val="22"/>
              </w:rPr>
              <w:t>☐</w:t>
            </w:r>
            <w:r w:rsidR="0006394C" w:rsidRPr="00C15A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10710" w:rsidRPr="00C15A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2010E" w:rsidRPr="00C15AAC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7570987F" w14:textId="7B97462E" w:rsidR="00C15AAC" w:rsidRDefault="00C15AAC" w:rsidP="00110710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</w:p>
          <w:p w14:paraId="756C5143" w14:textId="08F3EA07" w:rsidR="00C15AAC" w:rsidRDefault="00C15AAC" w:rsidP="00110710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0145DC">
              <w:rPr>
                <w:rFonts w:asciiTheme="minorHAnsi" w:hAnsiTheme="minorHAnsi" w:cstheme="minorHAnsi"/>
                <w:sz w:val="22"/>
              </w:rPr>
              <w:t xml:space="preserve">New </w:t>
            </w:r>
            <w:r>
              <w:rPr>
                <w:rFonts w:asciiTheme="minorHAnsi" w:hAnsiTheme="minorHAnsi" w:cstheme="minorHAnsi"/>
                <w:sz w:val="22"/>
              </w:rPr>
              <w:t xml:space="preserve">Estimated </w:t>
            </w:r>
            <w:r w:rsidR="00BD2BD5">
              <w:rPr>
                <w:rFonts w:asciiTheme="minorHAnsi" w:hAnsiTheme="minorHAnsi" w:cstheme="minorHAnsi"/>
                <w:sz w:val="22"/>
              </w:rPr>
              <w:t xml:space="preserve">Annual </w:t>
            </w:r>
            <w:r>
              <w:rPr>
                <w:rFonts w:asciiTheme="minorHAnsi" w:hAnsiTheme="minorHAnsi" w:cstheme="minorHAnsi"/>
                <w:sz w:val="22"/>
              </w:rPr>
              <w:t xml:space="preserve">Case Count:                  </w:t>
            </w:r>
            <w:r w:rsidR="000145D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Diagnosis Year: </w:t>
            </w:r>
          </w:p>
          <w:p w14:paraId="19F87329" w14:textId="6B66A789" w:rsidR="000145DC" w:rsidRDefault="000145DC" w:rsidP="00110710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</w:p>
          <w:p w14:paraId="4AABEB30" w14:textId="77777777" w:rsidR="00110710" w:rsidRDefault="000145DC" w:rsidP="000145DC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Reason for increase/decrease in annual case count: </w:t>
            </w:r>
          </w:p>
          <w:p w14:paraId="1FD17671" w14:textId="5EE32268" w:rsidR="000145DC" w:rsidRPr="00E83C85" w:rsidRDefault="000145DC" w:rsidP="000145DC">
            <w:pPr>
              <w:tabs>
                <w:tab w:val="left" w:pos="2880"/>
              </w:tabs>
              <w:rPr>
                <w:rFonts w:ascii="Calibri" w:hAnsi="Calibri" w:cs="Calibri"/>
              </w:rPr>
            </w:pPr>
          </w:p>
        </w:tc>
      </w:tr>
    </w:tbl>
    <w:p w14:paraId="784B99C2" w14:textId="77777777" w:rsidR="00CB7CAD" w:rsidRPr="00E83C85" w:rsidRDefault="00CB7CAD" w:rsidP="00FE0EF4">
      <w:pPr>
        <w:rPr>
          <w:rFonts w:ascii="Calibri" w:hAnsi="Calibri" w:cs="Calibri"/>
        </w:rPr>
      </w:pPr>
    </w:p>
    <w:p w14:paraId="07569F4A" w14:textId="77777777" w:rsidR="00FE0EF4" w:rsidRPr="00E83C85" w:rsidRDefault="003B1C52" w:rsidP="00FE0EF4">
      <w:pPr>
        <w:rPr>
          <w:rFonts w:ascii="Calibri" w:hAnsi="Calibri" w:cs="Calibri"/>
          <w:b/>
          <w:sz w:val="28"/>
        </w:rPr>
      </w:pPr>
      <w:r w:rsidRPr="00E83C85">
        <w:rPr>
          <w:rFonts w:ascii="Calibri" w:hAnsi="Calibri" w:cs="Calibri"/>
          <w:b/>
          <w:sz w:val="28"/>
        </w:rPr>
        <w:t>Facility Information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6872"/>
      </w:tblGrid>
      <w:tr w:rsidR="00341E70" w:rsidRPr="00E83C85" w14:paraId="35384CA1" w14:textId="77777777" w:rsidTr="00260026">
        <w:trPr>
          <w:trHeight w:val="440"/>
        </w:trPr>
        <w:tc>
          <w:tcPr>
            <w:tcW w:w="2663" w:type="dxa"/>
            <w:shd w:val="clear" w:color="auto" w:fill="auto"/>
          </w:tcPr>
          <w:p w14:paraId="21299E72" w14:textId="77777777" w:rsidR="00F95348" w:rsidRDefault="00341E70" w:rsidP="009D4C66">
            <w:pPr>
              <w:tabs>
                <w:tab w:val="left" w:pos="288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MCSP Facility Number</w:t>
            </w:r>
          </w:p>
          <w:p w14:paraId="54B0369B" w14:textId="77777777" w:rsidR="00341E70" w:rsidRPr="00E83C85" w:rsidRDefault="00F95348" w:rsidP="009D4C66">
            <w:pPr>
              <w:tabs>
                <w:tab w:val="left" w:pos="288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(5-digit #)</w:t>
            </w:r>
            <w:r w:rsidR="00341E70" w:rsidRPr="00E83C85">
              <w:rPr>
                <w:rFonts w:ascii="Calibri" w:hAnsi="Calibri" w:cs="Calibri"/>
              </w:rPr>
              <w:t>:</w:t>
            </w:r>
          </w:p>
        </w:tc>
        <w:tc>
          <w:tcPr>
            <w:tcW w:w="6872" w:type="dxa"/>
            <w:shd w:val="clear" w:color="auto" w:fill="auto"/>
          </w:tcPr>
          <w:p w14:paraId="072BC52F" w14:textId="15EC82CB" w:rsidR="00341E70" w:rsidRPr="0006394C" w:rsidRDefault="00341E70" w:rsidP="008E5796">
            <w:pPr>
              <w:tabs>
                <w:tab w:val="left" w:pos="2880"/>
              </w:tabs>
              <w:rPr>
                <w:rFonts w:ascii="Calibri" w:hAnsi="Calibri" w:cs="Calibri"/>
                <w:sz w:val="22"/>
              </w:rPr>
            </w:pPr>
          </w:p>
        </w:tc>
      </w:tr>
      <w:tr w:rsidR="00341E70" w:rsidRPr="00E83C85" w14:paraId="0B03B973" w14:textId="77777777" w:rsidTr="00260026">
        <w:trPr>
          <w:trHeight w:val="440"/>
        </w:trPr>
        <w:tc>
          <w:tcPr>
            <w:tcW w:w="2663" w:type="dxa"/>
            <w:shd w:val="clear" w:color="auto" w:fill="auto"/>
          </w:tcPr>
          <w:p w14:paraId="4BE08AF0" w14:textId="77777777" w:rsidR="00341E70" w:rsidRPr="00E83C85" w:rsidRDefault="00341E70" w:rsidP="009D4C66">
            <w:pPr>
              <w:tabs>
                <w:tab w:val="left" w:pos="288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Facility Name:</w:t>
            </w:r>
          </w:p>
        </w:tc>
        <w:tc>
          <w:tcPr>
            <w:tcW w:w="6872" w:type="dxa"/>
            <w:shd w:val="clear" w:color="auto" w:fill="auto"/>
          </w:tcPr>
          <w:p w14:paraId="003EF9D9" w14:textId="77777777" w:rsidR="00341E70" w:rsidRPr="00E83C85" w:rsidRDefault="00341E70" w:rsidP="00C15AAC">
            <w:pPr>
              <w:tabs>
                <w:tab w:val="left" w:pos="2880"/>
              </w:tabs>
              <w:ind w:right="-104"/>
              <w:rPr>
                <w:rFonts w:ascii="Calibri" w:hAnsi="Calibri" w:cs="Calibri"/>
              </w:rPr>
            </w:pPr>
          </w:p>
        </w:tc>
      </w:tr>
      <w:tr w:rsidR="00341E70" w:rsidRPr="00E83C85" w14:paraId="1134A230" w14:textId="77777777" w:rsidTr="00260026">
        <w:trPr>
          <w:trHeight w:val="440"/>
        </w:trPr>
        <w:tc>
          <w:tcPr>
            <w:tcW w:w="2663" w:type="dxa"/>
            <w:shd w:val="clear" w:color="auto" w:fill="auto"/>
          </w:tcPr>
          <w:p w14:paraId="28EE2C6C" w14:textId="665DE04B" w:rsidR="00140704" w:rsidRPr="00E83C85" w:rsidRDefault="000335B1" w:rsidP="000145DC">
            <w:pPr>
              <w:tabs>
                <w:tab w:val="left" w:pos="288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 xml:space="preserve">Mailing </w:t>
            </w:r>
            <w:r w:rsidR="00341E70" w:rsidRPr="00E83C85">
              <w:rPr>
                <w:rFonts w:ascii="Calibri" w:hAnsi="Calibri" w:cs="Calibri"/>
              </w:rPr>
              <w:t>Addres</w:t>
            </w:r>
            <w:r w:rsidR="009D4C66" w:rsidRPr="00E83C85">
              <w:rPr>
                <w:rFonts w:ascii="Calibri" w:hAnsi="Calibri" w:cs="Calibri"/>
              </w:rPr>
              <w:t>s</w:t>
            </w:r>
            <w:r w:rsidR="00341E70" w:rsidRPr="00E83C85">
              <w:rPr>
                <w:rFonts w:ascii="Calibri" w:hAnsi="Calibri" w:cs="Calibri"/>
              </w:rPr>
              <w:t>:</w:t>
            </w:r>
          </w:p>
        </w:tc>
        <w:tc>
          <w:tcPr>
            <w:tcW w:w="6872" w:type="dxa"/>
            <w:shd w:val="clear" w:color="auto" w:fill="auto"/>
          </w:tcPr>
          <w:p w14:paraId="542B0391" w14:textId="77777777" w:rsidR="00341E70" w:rsidRPr="00E83C85" w:rsidRDefault="00341E70" w:rsidP="008E5796">
            <w:pPr>
              <w:tabs>
                <w:tab w:val="left" w:pos="2880"/>
              </w:tabs>
              <w:rPr>
                <w:rFonts w:ascii="Calibri" w:hAnsi="Calibri" w:cs="Calibri"/>
              </w:rPr>
            </w:pPr>
          </w:p>
        </w:tc>
      </w:tr>
      <w:tr w:rsidR="00341E70" w:rsidRPr="00E83C85" w14:paraId="3982B65C" w14:textId="77777777" w:rsidTr="00260026">
        <w:trPr>
          <w:trHeight w:val="395"/>
        </w:trPr>
        <w:tc>
          <w:tcPr>
            <w:tcW w:w="2663" w:type="dxa"/>
            <w:shd w:val="clear" w:color="auto" w:fill="auto"/>
          </w:tcPr>
          <w:p w14:paraId="7843DC1F" w14:textId="77777777" w:rsidR="00341E70" w:rsidRPr="00E83C85" w:rsidRDefault="00341E70" w:rsidP="009D4C66">
            <w:pPr>
              <w:tabs>
                <w:tab w:val="left" w:pos="288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City:</w:t>
            </w:r>
          </w:p>
        </w:tc>
        <w:tc>
          <w:tcPr>
            <w:tcW w:w="6872" w:type="dxa"/>
            <w:shd w:val="clear" w:color="auto" w:fill="auto"/>
          </w:tcPr>
          <w:p w14:paraId="5E60900A" w14:textId="77777777" w:rsidR="00341E70" w:rsidRPr="00E83C85" w:rsidRDefault="00341E70" w:rsidP="008E5796">
            <w:pPr>
              <w:tabs>
                <w:tab w:val="left" w:pos="2880"/>
              </w:tabs>
              <w:rPr>
                <w:rFonts w:ascii="Calibri" w:hAnsi="Calibri" w:cs="Calibri"/>
              </w:rPr>
            </w:pPr>
          </w:p>
        </w:tc>
      </w:tr>
      <w:tr w:rsidR="00341E70" w:rsidRPr="00E83C85" w14:paraId="1C21F5D7" w14:textId="77777777" w:rsidTr="00260026">
        <w:trPr>
          <w:trHeight w:val="395"/>
        </w:trPr>
        <w:tc>
          <w:tcPr>
            <w:tcW w:w="2663" w:type="dxa"/>
            <w:shd w:val="clear" w:color="auto" w:fill="auto"/>
          </w:tcPr>
          <w:p w14:paraId="669AC262" w14:textId="77777777" w:rsidR="00341E70" w:rsidRPr="00E83C85" w:rsidRDefault="00341E70" w:rsidP="009D4C66">
            <w:pPr>
              <w:tabs>
                <w:tab w:val="left" w:pos="288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State:</w:t>
            </w:r>
          </w:p>
        </w:tc>
        <w:tc>
          <w:tcPr>
            <w:tcW w:w="6872" w:type="dxa"/>
            <w:shd w:val="clear" w:color="auto" w:fill="auto"/>
          </w:tcPr>
          <w:p w14:paraId="5A201712" w14:textId="77777777" w:rsidR="00341E70" w:rsidRPr="00E83C85" w:rsidRDefault="00341E70" w:rsidP="008E5796">
            <w:pPr>
              <w:tabs>
                <w:tab w:val="left" w:pos="2880"/>
              </w:tabs>
              <w:rPr>
                <w:rFonts w:ascii="Calibri" w:hAnsi="Calibri" w:cs="Calibri"/>
              </w:rPr>
            </w:pPr>
          </w:p>
        </w:tc>
      </w:tr>
      <w:tr w:rsidR="00341E70" w:rsidRPr="00E83C85" w14:paraId="1D15FFA2" w14:textId="77777777" w:rsidTr="00260026">
        <w:trPr>
          <w:trHeight w:val="377"/>
        </w:trPr>
        <w:tc>
          <w:tcPr>
            <w:tcW w:w="2663" w:type="dxa"/>
            <w:shd w:val="clear" w:color="auto" w:fill="auto"/>
          </w:tcPr>
          <w:p w14:paraId="5DE10CF3" w14:textId="77777777" w:rsidR="00341E70" w:rsidRPr="00E83C85" w:rsidRDefault="00341E70" w:rsidP="009D4C66">
            <w:pPr>
              <w:tabs>
                <w:tab w:val="left" w:pos="288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Zip:</w:t>
            </w:r>
          </w:p>
        </w:tc>
        <w:tc>
          <w:tcPr>
            <w:tcW w:w="6872" w:type="dxa"/>
            <w:shd w:val="clear" w:color="auto" w:fill="auto"/>
          </w:tcPr>
          <w:p w14:paraId="1DBAA9EF" w14:textId="77777777" w:rsidR="00341E70" w:rsidRPr="00E83C85" w:rsidRDefault="00341E70" w:rsidP="008E5796">
            <w:pPr>
              <w:tabs>
                <w:tab w:val="left" w:pos="2880"/>
              </w:tabs>
              <w:rPr>
                <w:rFonts w:ascii="Calibri" w:hAnsi="Calibri" w:cs="Calibri"/>
              </w:rPr>
            </w:pPr>
          </w:p>
        </w:tc>
      </w:tr>
      <w:tr w:rsidR="00341E70" w:rsidRPr="00E83C85" w14:paraId="432B4E9A" w14:textId="77777777" w:rsidTr="00260026">
        <w:trPr>
          <w:trHeight w:val="440"/>
        </w:trPr>
        <w:tc>
          <w:tcPr>
            <w:tcW w:w="2663" w:type="dxa"/>
            <w:shd w:val="clear" w:color="auto" w:fill="auto"/>
          </w:tcPr>
          <w:p w14:paraId="6FFC9A1A" w14:textId="77777777" w:rsidR="00341E70" w:rsidRPr="00E83C85" w:rsidRDefault="00341E70" w:rsidP="009D4C66">
            <w:pPr>
              <w:tabs>
                <w:tab w:val="left" w:pos="288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County:</w:t>
            </w:r>
          </w:p>
        </w:tc>
        <w:tc>
          <w:tcPr>
            <w:tcW w:w="6872" w:type="dxa"/>
            <w:shd w:val="clear" w:color="auto" w:fill="auto"/>
          </w:tcPr>
          <w:p w14:paraId="48B0D6C0" w14:textId="77777777" w:rsidR="00341E70" w:rsidRPr="00E83C85" w:rsidRDefault="00341E70" w:rsidP="008E5796">
            <w:pPr>
              <w:tabs>
                <w:tab w:val="left" w:pos="2880"/>
              </w:tabs>
              <w:rPr>
                <w:rFonts w:ascii="Calibri" w:hAnsi="Calibri" w:cs="Calibri"/>
              </w:rPr>
            </w:pPr>
          </w:p>
        </w:tc>
      </w:tr>
      <w:tr w:rsidR="00341E70" w:rsidRPr="00E83C85" w14:paraId="2AFA5F13" w14:textId="77777777" w:rsidTr="00260026">
        <w:trPr>
          <w:trHeight w:val="440"/>
        </w:trPr>
        <w:tc>
          <w:tcPr>
            <w:tcW w:w="2663" w:type="dxa"/>
            <w:shd w:val="clear" w:color="auto" w:fill="auto"/>
          </w:tcPr>
          <w:p w14:paraId="6F735564" w14:textId="77777777" w:rsidR="00341E70" w:rsidRPr="00E83C85" w:rsidRDefault="00341E70" w:rsidP="009D4C66">
            <w:pPr>
              <w:tabs>
                <w:tab w:val="left" w:pos="288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Facility Phone:</w:t>
            </w:r>
          </w:p>
        </w:tc>
        <w:tc>
          <w:tcPr>
            <w:tcW w:w="6872" w:type="dxa"/>
            <w:shd w:val="clear" w:color="auto" w:fill="auto"/>
          </w:tcPr>
          <w:p w14:paraId="369FC94D" w14:textId="77777777" w:rsidR="00341E70" w:rsidRPr="00E83C85" w:rsidRDefault="00341E70" w:rsidP="008E5796">
            <w:pPr>
              <w:tabs>
                <w:tab w:val="left" w:pos="2880"/>
              </w:tabs>
              <w:rPr>
                <w:rFonts w:ascii="Calibri" w:hAnsi="Calibri" w:cs="Calibri"/>
              </w:rPr>
            </w:pPr>
          </w:p>
        </w:tc>
      </w:tr>
      <w:tr w:rsidR="00341E70" w:rsidRPr="00E83C85" w14:paraId="45A30D4E" w14:textId="77777777" w:rsidTr="00260026">
        <w:trPr>
          <w:trHeight w:val="440"/>
        </w:trPr>
        <w:tc>
          <w:tcPr>
            <w:tcW w:w="2663" w:type="dxa"/>
            <w:shd w:val="clear" w:color="auto" w:fill="auto"/>
          </w:tcPr>
          <w:p w14:paraId="621E160C" w14:textId="77777777" w:rsidR="00341E70" w:rsidRPr="00E83C85" w:rsidRDefault="00341E70" w:rsidP="009D4C66">
            <w:pPr>
              <w:tabs>
                <w:tab w:val="left" w:pos="288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Facility Fax:</w:t>
            </w:r>
          </w:p>
        </w:tc>
        <w:tc>
          <w:tcPr>
            <w:tcW w:w="6872" w:type="dxa"/>
            <w:shd w:val="clear" w:color="auto" w:fill="auto"/>
          </w:tcPr>
          <w:p w14:paraId="3740A267" w14:textId="77777777" w:rsidR="00341E70" w:rsidRPr="00E83C85" w:rsidRDefault="00341E70" w:rsidP="008E5796">
            <w:pPr>
              <w:tabs>
                <w:tab w:val="left" w:pos="2880"/>
              </w:tabs>
              <w:rPr>
                <w:rFonts w:ascii="Calibri" w:hAnsi="Calibri" w:cs="Calibri"/>
              </w:rPr>
            </w:pPr>
          </w:p>
        </w:tc>
      </w:tr>
      <w:tr w:rsidR="00F95348" w:rsidRPr="00E83C85" w14:paraId="7F197D84" w14:textId="77777777" w:rsidTr="00260026">
        <w:trPr>
          <w:trHeight w:val="440"/>
        </w:trPr>
        <w:tc>
          <w:tcPr>
            <w:tcW w:w="2663" w:type="dxa"/>
            <w:shd w:val="clear" w:color="auto" w:fill="auto"/>
          </w:tcPr>
          <w:p w14:paraId="1B42328B" w14:textId="77777777" w:rsidR="00F95348" w:rsidRDefault="004E08D3" w:rsidP="009D4C66">
            <w:pPr>
              <w:tabs>
                <w:tab w:val="left" w:pos="288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Method of Reporting:</w:t>
            </w:r>
          </w:p>
          <w:p w14:paraId="5599C3BB" w14:textId="67AF30F8" w:rsidR="004E08D3" w:rsidRPr="00E23F6E" w:rsidRDefault="004E08D3" w:rsidP="009D4C66">
            <w:pPr>
              <w:tabs>
                <w:tab w:val="left" w:pos="288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0145DC">
              <w:rPr>
                <w:rFonts w:ascii="Calibri" w:hAnsi="Calibri" w:cs="Calibri"/>
              </w:rPr>
              <w:t>Type of Cancer Case Abstraction)</w:t>
            </w:r>
          </w:p>
        </w:tc>
        <w:tc>
          <w:tcPr>
            <w:tcW w:w="6872" w:type="dxa"/>
            <w:shd w:val="clear" w:color="auto" w:fill="auto"/>
          </w:tcPr>
          <w:p w14:paraId="7A201AA2" w14:textId="126C68E8" w:rsidR="000145DC" w:rsidRDefault="000145DC" w:rsidP="008E5796">
            <w:pPr>
              <w:tabs>
                <w:tab w:val="left" w:pos="2880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Proprietary Software:  METRIQ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rFonts w:ascii="Calibri" w:hAnsi="Calibri" w:cs="Calibri"/>
                <w:sz w:val="22"/>
              </w:rPr>
              <w:t xml:space="preserve">   ONCOLOG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rFonts w:ascii="Calibri" w:hAnsi="Calibri" w:cs="Calibri"/>
                <w:sz w:val="22"/>
              </w:rPr>
              <w:t xml:space="preserve">   Other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rFonts w:ascii="Calibri" w:hAnsi="Calibri" w:cs="Calibri"/>
                <w:sz w:val="22"/>
              </w:rPr>
              <w:t xml:space="preserve">           </w:t>
            </w:r>
          </w:p>
          <w:p w14:paraId="38BC6A74" w14:textId="77777777" w:rsidR="000145DC" w:rsidRDefault="000145DC" w:rsidP="008E5796">
            <w:pPr>
              <w:tabs>
                <w:tab w:val="left" w:pos="2880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</w:t>
            </w:r>
          </w:p>
          <w:p w14:paraId="616F4D5B" w14:textId="226E43C1" w:rsidR="00F95348" w:rsidRDefault="000145DC" w:rsidP="008E5796">
            <w:pPr>
              <w:tabs>
                <w:tab w:val="left" w:pos="2880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Web Plus: </w:t>
            </w:r>
            <w:r w:rsidR="001104E8">
              <w:rPr>
                <w:rFonts w:ascii="Segoe UI Symbol" w:hAnsi="Segoe UI Symbol" w:cs="Segoe UI Symbol"/>
                <w:sz w:val="22"/>
              </w:rPr>
              <w:t>☐</w:t>
            </w:r>
            <w:r w:rsidR="001104E8">
              <w:rPr>
                <w:rFonts w:ascii="Calibri" w:hAnsi="Calibri" w:cs="Calibri"/>
                <w:sz w:val="22"/>
              </w:rPr>
              <w:t xml:space="preserve">   Manual </w:t>
            </w:r>
            <w:r>
              <w:rPr>
                <w:rFonts w:ascii="Calibri" w:hAnsi="Calibri" w:cs="Calibri"/>
                <w:sz w:val="22"/>
              </w:rPr>
              <w:t xml:space="preserve">(MI Cancer Report Form): </w:t>
            </w:r>
            <w:r w:rsidR="001104E8">
              <w:rPr>
                <w:rFonts w:ascii="Segoe UI Symbol" w:hAnsi="Segoe UI Symbol" w:cs="Segoe UI Symbol"/>
                <w:sz w:val="22"/>
              </w:rPr>
              <w:t>☐</w:t>
            </w:r>
            <w:r w:rsidR="001104E8">
              <w:rPr>
                <w:rFonts w:ascii="Calibri" w:hAnsi="Calibri" w:cs="Calibri"/>
                <w:sz w:val="22"/>
              </w:rPr>
              <w:t xml:space="preserve">      </w:t>
            </w:r>
          </w:p>
          <w:p w14:paraId="40DD2677" w14:textId="5DDC2474" w:rsidR="000145DC" w:rsidRPr="00B126EF" w:rsidRDefault="000145DC" w:rsidP="008E5796">
            <w:pPr>
              <w:tabs>
                <w:tab w:val="left" w:pos="2880"/>
              </w:tabs>
              <w:rPr>
                <w:rFonts w:ascii="Calibri" w:hAnsi="Calibri" w:cs="Calibri"/>
                <w:sz w:val="22"/>
              </w:rPr>
            </w:pPr>
          </w:p>
        </w:tc>
      </w:tr>
      <w:tr w:rsidR="004E08D3" w:rsidRPr="00E83C85" w14:paraId="3D029E2B" w14:textId="77777777" w:rsidTr="00260026">
        <w:trPr>
          <w:trHeight w:val="440"/>
        </w:trPr>
        <w:tc>
          <w:tcPr>
            <w:tcW w:w="2663" w:type="dxa"/>
            <w:shd w:val="clear" w:color="auto" w:fill="auto"/>
          </w:tcPr>
          <w:p w14:paraId="0FF12C70" w14:textId="77777777" w:rsidR="00975A14" w:rsidRDefault="001104E8" w:rsidP="001104E8">
            <w:pPr>
              <w:tabs>
                <w:tab w:val="left" w:pos="288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Reporting Type: </w:t>
            </w:r>
          </w:p>
        </w:tc>
        <w:tc>
          <w:tcPr>
            <w:tcW w:w="6872" w:type="dxa"/>
            <w:shd w:val="clear" w:color="auto" w:fill="auto"/>
          </w:tcPr>
          <w:p w14:paraId="783250C5" w14:textId="77777777" w:rsidR="000145DC" w:rsidRDefault="001104E8" w:rsidP="001104E8">
            <w:pPr>
              <w:tabs>
                <w:tab w:val="left" w:pos="2880"/>
                <w:tab w:val="right" w:pos="6277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Hospital</w:t>
            </w:r>
            <w:r w:rsidR="00B126EF">
              <w:rPr>
                <w:rFonts w:ascii="Calibri" w:hAnsi="Calibri" w:cs="Calibri"/>
                <w:sz w:val="22"/>
              </w:rPr>
              <w:t xml:space="preserve"> w/Registry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MS Gothic" w:eastAsia="MS Gothic" w:hAnsi="MS Gothic" w:cs="Calibri" w:hint="eastAsia"/>
                <w:sz w:val="22"/>
              </w:rPr>
              <w:t>☐</w:t>
            </w:r>
            <w:r>
              <w:rPr>
                <w:rFonts w:ascii="Calibri" w:hAnsi="Calibri" w:cs="Calibri"/>
                <w:sz w:val="22"/>
              </w:rPr>
              <w:t xml:space="preserve">   </w:t>
            </w:r>
            <w:r w:rsidR="00B126EF">
              <w:rPr>
                <w:rFonts w:ascii="Calibri" w:hAnsi="Calibri" w:cs="Calibri"/>
                <w:sz w:val="22"/>
              </w:rPr>
              <w:t xml:space="preserve">Hospital w/o Registry </w:t>
            </w:r>
            <w:r w:rsidR="00B126EF">
              <w:rPr>
                <w:rFonts w:ascii="MS Gothic" w:eastAsia="MS Gothic" w:hAnsi="MS Gothic" w:cs="Calibri" w:hint="eastAsia"/>
                <w:sz w:val="22"/>
              </w:rPr>
              <w:t>☐</w:t>
            </w:r>
            <w:r w:rsidR="00B126EF">
              <w:rPr>
                <w:rFonts w:ascii="Calibri" w:hAnsi="Calibri" w:cs="Calibri"/>
                <w:sz w:val="22"/>
              </w:rPr>
              <w:t xml:space="preserve">   </w:t>
            </w:r>
            <w:r>
              <w:rPr>
                <w:rFonts w:ascii="Calibri" w:hAnsi="Calibri" w:cs="Calibri"/>
                <w:sz w:val="22"/>
              </w:rPr>
              <w:t xml:space="preserve">Laboratory </w:t>
            </w:r>
            <w:r>
              <w:rPr>
                <w:rFonts w:ascii="MS Gothic" w:eastAsia="MS Gothic" w:hAnsi="MS Gothic" w:cs="Calibri" w:hint="eastAsia"/>
                <w:sz w:val="22"/>
              </w:rPr>
              <w:t>☐</w:t>
            </w:r>
            <w:r>
              <w:rPr>
                <w:rFonts w:ascii="Calibri" w:hAnsi="Calibri" w:cs="Calibri"/>
                <w:sz w:val="22"/>
              </w:rPr>
              <w:t xml:space="preserve">    </w:t>
            </w:r>
          </w:p>
          <w:p w14:paraId="3242855A" w14:textId="151C4290" w:rsidR="004E08D3" w:rsidRPr="00E83C85" w:rsidRDefault="001104E8" w:rsidP="001104E8">
            <w:pPr>
              <w:tabs>
                <w:tab w:val="left" w:pos="2880"/>
                <w:tab w:val="right" w:pos="627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 xml:space="preserve">Clinic </w:t>
            </w:r>
            <w:r>
              <w:rPr>
                <w:rFonts w:ascii="MS Gothic" w:eastAsia="MS Gothic" w:hAnsi="MS Gothic" w:cs="Calibri" w:hint="eastAsia"/>
                <w:sz w:val="22"/>
              </w:rPr>
              <w:t>☐</w:t>
            </w:r>
            <w:r>
              <w:rPr>
                <w:rFonts w:ascii="Calibri" w:hAnsi="Calibri" w:cs="Calibri"/>
                <w:sz w:val="22"/>
              </w:rPr>
              <w:t xml:space="preserve">       Physician </w:t>
            </w:r>
            <w:r>
              <w:rPr>
                <w:rFonts w:ascii="MS Gothic" w:eastAsia="MS Gothic" w:hAnsi="MS Gothic" w:cs="Calibri" w:hint="eastAsia"/>
                <w:sz w:val="22"/>
              </w:rPr>
              <w:t>☐</w:t>
            </w:r>
            <w:r>
              <w:rPr>
                <w:rFonts w:ascii="Calibri" w:hAnsi="Calibri" w:cs="Calibri"/>
                <w:sz w:val="22"/>
              </w:rPr>
              <w:t xml:space="preserve">       Dentist </w:t>
            </w:r>
            <w:r>
              <w:rPr>
                <w:rFonts w:ascii="MS Gothic" w:eastAsia="MS Gothic" w:hAnsi="MS Gothic" w:cs="Calibri" w:hint="eastAsia"/>
                <w:sz w:val="22"/>
              </w:rPr>
              <w:t>☐</w:t>
            </w:r>
            <w:r>
              <w:rPr>
                <w:rFonts w:ascii="Calibri" w:hAnsi="Calibri" w:cs="Calibri"/>
                <w:sz w:val="22"/>
              </w:rPr>
              <w:t xml:space="preserve">     Other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rFonts w:ascii="MS Gothic" w:eastAsia="MS Gothic" w:hAnsi="MS Gothic" w:cs="Calibri" w:hint="eastAsia"/>
                <w:sz w:val="22"/>
              </w:rPr>
              <w:t xml:space="preserve"> </w:t>
            </w:r>
          </w:p>
        </w:tc>
      </w:tr>
      <w:tr w:rsidR="001104E8" w:rsidRPr="00E83C85" w14:paraId="1A08FFAF" w14:textId="77777777" w:rsidTr="00260026">
        <w:trPr>
          <w:trHeight w:val="440"/>
        </w:trPr>
        <w:tc>
          <w:tcPr>
            <w:tcW w:w="2663" w:type="dxa"/>
            <w:shd w:val="clear" w:color="auto" w:fill="auto"/>
          </w:tcPr>
          <w:p w14:paraId="287AB49C" w14:textId="77777777" w:rsidR="001104E8" w:rsidRDefault="001104E8" w:rsidP="001104E8">
            <w:pPr>
              <w:tabs>
                <w:tab w:val="left" w:pos="2880"/>
              </w:tabs>
              <w:jc w:val="right"/>
              <w:rPr>
                <w:rFonts w:ascii="Calibri" w:hAnsi="Calibri" w:cs="Calibri"/>
              </w:rPr>
            </w:pPr>
            <w:r w:rsidRPr="00E23F6E">
              <w:rPr>
                <w:rFonts w:ascii="Calibri" w:hAnsi="Calibri" w:cs="Calibri"/>
              </w:rPr>
              <w:lastRenderedPageBreak/>
              <w:t>ACoS Approved?</w:t>
            </w:r>
          </w:p>
          <w:p w14:paraId="066F881C" w14:textId="77777777" w:rsidR="001104E8" w:rsidRDefault="001104E8" w:rsidP="001104E8">
            <w:pPr>
              <w:tabs>
                <w:tab w:val="left" w:pos="288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If yes, CoC (10-digit #):</w:t>
            </w:r>
          </w:p>
        </w:tc>
        <w:tc>
          <w:tcPr>
            <w:tcW w:w="6872" w:type="dxa"/>
            <w:shd w:val="clear" w:color="auto" w:fill="auto"/>
          </w:tcPr>
          <w:p w14:paraId="7FC55FED" w14:textId="2A30EDB6" w:rsidR="001104E8" w:rsidRDefault="001104E8" w:rsidP="001104E8">
            <w:pPr>
              <w:tabs>
                <w:tab w:val="left" w:pos="2880"/>
                <w:tab w:val="right" w:pos="6277"/>
              </w:tabs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Approved: Yes </w:t>
            </w:r>
            <w:r>
              <w:rPr>
                <w:rFonts w:ascii="Segoe UI Symbol" w:hAnsi="Segoe UI Symbol" w:cs="Segoe UI Symbol"/>
                <w:sz w:val="22"/>
              </w:rPr>
              <w:t>☐ No ☐</w:t>
            </w:r>
          </w:p>
          <w:p w14:paraId="51FE0B6C" w14:textId="77777777" w:rsidR="001104E8" w:rsidRDefault="001104E8" w:rsidP="001104E8">
            <w:pPr>
              <w:tabs>
                <w:tab w:val="left" w:pos="2880"/>
                <w:tab w:val="right" w:pos="6277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CoC FIN #: </w:t>
            </w:r>
          </w:p>
        </w:tc>
      </w:tr>
      <w:tr w:rsidR="00140704" w:rsidRPr="00E83C85" w14:paraId="641155A5" w14:textId="77777777" w:rsidTr="00260026">
        <w:trPr>
          <w:trHeight w:val="440"/>
        </w:trPr>
        <w:tc>
          <w:tcPr>
            <w:tcW w:w="2663" w:type="dxa"/>
            <w:shd w:val="clear" w:color="auto" w:fill="auto"/>
          </w:tcPr>
          <w:p w14:paraId="3A273B55" w14:textId="7A1A485A" w:rsidR="00140704" w:rsidRDefault="00140704" w:rsidP="00140704">
            <w:pPr>
              <w:tabs>
                <w:tab w:val="left" w:pos="288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Annual </w:t>
            </w:r>
            <w:r w:rsidR="000145DC">
              <w:rPr>
                <w:rFonts w:ascii="Calibri" w:hAnsi="Calibri" w:cs="Calibri"/>
              </w:rPr>
              <w:t xml:space="preserve">Estimated </w:t>
            </w:r>
            <w:r>
              <w:rPr>
                <w:rFonts w:ascii="Calibri" w:hAnsi="Calibri" w:cs="Calibri"/>
              </w:rPr>
              <w:t xml:space="preserve">Case Count: </w:t>
            </w:r>
          </w:p>
        </w:tc>
        <w:tc>
          <w:tcPr>
            <w:tcW w:w="6872" w:type="dxa"/>
            <w:shd w:val="clear" w:color="auto" w:fill="auto"/>
          </w:tcPr>
          <w:p w14:paraId="0E1C05A5" w14:textId="5CB28C59" w:rsidR="000145DC" w:rsidRPr="00E83C85" w:rsidRDefault="000145DC" w:rsidP="008E5796">
            <w:pPr>
              <w:tabs>
                <w:tab w:val="left" w:pos="2880"/>
              </w:tabs>
              <w:rPr>
                <w:rFonts w:ascii="Calibri" w:hAnsi="Calibri" w:cs="Calibri"/>
              </w:rPr>
            </w:pPr>
          </w:p>
        </w:tc>
      </w:tr>
      <w:tr w:rsidR="00F95348" w:rsidRPr="00E83C85" w14:paraId="2F2257EF" w14:textId="77777777" w:rsidTr="00260026">
        <w:trPr>
          <w:trHeight w:val="440"/>
        </w:trPr>
        <w:tc>
          <w:tcPr>
            <w:tcW w:w="2663" w:type="dxa"/>
            <w:shd w:val="clear" w:color="auto" w:fill="auto"/>
          </w:tcPr>
          <w:p w14:paraId="3CD31D13" w14:textId="77777777" w:rsidR="00F95348" w:rsidRPr="00E23F6E" w:rsidRDefault="00F95348" w:rsidP="009D4C66">
            <w:pPr>
              <w:tabs>
                <w:tab w:val="left" w:pos="288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 f</w:t>
            </w:r>
            <w:r w:rsidRPr="00E23F6E">
              <w:rPr>
                <w:rFonts w:ascii="Calibri" w:hAnsi="Calibri" w:cs="Calibri"/>
              </w:rPr>
              <w:t>acilities you report for</w:t>
            </w:r>
            <w:r>
              <w:rPr>
                <w:rFonts w:ascii="Calibri" w:hAnsi="Calibri" w:cs="Calibri"/>
              </w:rPr>
              <w:t>, if a</w:t>
            </w:r>
            <w:r w:rsidR="00834F9F">
              <w:rPr>
                <w:rFonts w:ascii="Calibri" w:hAnsi="Calibri" w:cs="Calibri"/>
              </w:rPr>
              <w:t>pplicable</w:t>
            </w:r>
            <w:r w:rsidRPr="00E23F6E">
              <w:rPr>
                <w:rFonts w:ascii="Calibri" w:hAnsi="Calibri" w:cs="Calibri"/>
              </w:rPr>
              <w:t>:</w:t>
            </w:r>
          </w:p>
        </w:tc>
        <w:tc>
          <w:tcPr>
            <w:tcW w:w="6872" w:type="dxa"/>
            <w:shd w:val="clear" w:color="auto" w:fill="auto"/>
          </w:tcPr>
          <w:p w14:paraId="0A0F3C58" w14:textId="48E7420E" w:rsidR="00A62F2E" w:rsidRDefault="005F1839" w:rsidP="008E5796">
            <w:pPr>
              <w:tabs>
                <w:tab w:val="left" w:pos="28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Facility N</w:t>
            </w:r>
            <w:r w:rsidR="00975A14">
              <w:rPr>
                <w:rFonts w:ascii="Calibri" w:hAnsi="Calibri" w:cs="Calibri"/>
              </w:rPr>
              <w:t>umber</w:t>
            </w:r>
            <w:r w:rsidR="00140704">
              <w:rPr>
                <w:rFonts w:ascii="Calibri" w:hAnsi="Calibri" w:cs="Calibri"/>
              </w:rPr>
              <w:t xml:space="preserve">(s), Facility Name(s) and </w:t>
            </w:r>
            <w:r w:rsidR="00C61B64">
              <w:rPr>
                <w:rFonts w:ascii="Calibri" w:hAnsi="Calibri" w:cs="Calibri"/>
              </w:rPr>
              <w:t xml:space="preserve">Annual Case Counts </w:t>
            </w:r>
          </w:p>
          <w:p w14:paraId="058AB8AA" w14:textId="77777777" w:rsidR="00A62F2E" w:rsidRDefault="00A62F2E" w:rsidP="008E5796">
            <w:pPr>
              <w:tabs>
                <w:tab w:val="left" w:pos="2880"/>
              </w:tabs>
              <w:rPr>
                <w:rFonts w:ascii="Calibri" w:hAnsi="Calibri" w:cs="Calibri"/>
              </w:rPr>
            </w:pPr>
          </w:p>
          <w:p w14:paraId="35DB0A2E" w14:textId="77777777" w:rsidR="00A62F2E" w:rsidRPr="00E83C85" w:rsidRDefault="00A62F2E" w:rsidP="008E5796">
            <w:pPr>
              <w:tabs>
                <w:tab w:val="left" w:pos="2880"/>
              </w:tabs>
              <w:rPr>
                <w:rFonts w:ascii="Calibri" w:hAnsi="Calibri" w:cs="Calibri"/>
              </w:rPr>
            </w:pPr>
          </w:p>
        </w:tc>
      </w:tr>
      <w:tr w:rsidR="00F95348" w:rsidRPr="00E83C85" w14:paraId="52363F09" w14:textId="77777777" w:rsidTr="00260026">
        <w:trPr>
          <w:trHeight w:val="1007"/>
        </w:trPr>
        <w:tc>
          <w:tcPr>
            <w:tcW w:w="2663" w:type="dxa"/>
            <w:shd w:val="clear" w:color="auto" w:fill="auto"/>
          </w:tcPr>
          <w:p w14:paraId="539441C4" w14:textId="77777777" w:rsidR="00F95348" w:rsidRDefault="00295AA5" w:rsidP="009D4C66">
            <w:pPr>
              <w:tabs>
                <w:tab w:val="left" w:pos="288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  <w:r w:rsidR="00F95348">
              <w:rPr>
                <w:rFonts w:ascii="Calibri" w:hAnsi="Calibri" w:cs="Calibri"/>
              </w:rPr>
              <w:t>acility who reports for you, if applicable:</w:t>
            </w:r>
          </w:p>
        </w:tc>
        <w:tc>
          <w:tcPr>
            <w:tcW w:w="6872" w:type="dxa"/>
            <w:shd w:val="clear" w:color="auto" w:fill="auto"/>
          </w:tcPr>
          <w:p w14:paraId="79ABE327" w14:textId="268C1AC2" w:rsidR="00F95348" w:rsidRPr="00E83C85" w:rsidRDefault="00C61B64" w:rsidP="00975A14">
            <w:pPr>
              <w:tabs>
                <w:tab w:val="left" w:pos="28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Facility Number and Facility Name </w:t>
            </w:r>
          </w:p>
        </w:tc>
      </w:tr>
    </w:tbl>
    <w:p w14:paraId="02E8E85F" w14:textId="77777777" w:rsidR="002F05D1" w:rsidRDefault="002F05D1" w:rsidP="00536C9B">
      <w:pPr>
        <w:tabs>
          <w:tab w:val="left" w:pos="2880"/>
          <w:tab w:val="left" w:pos="9360"/>
        </w:tabs>
        <w:ind w:right="288"/>
        <w:rPr>
          <w:rFonts w:ascii="Calibri" w:hAnsi="Calibri" w:cs="Calibri"/>
          <w:b/>
          <w:sz w:val="28"/>
        </w:rPr>
      </w:pPr>
    </w:p>
    <w:p w14:paraId="25FFB52C" w14:textId="364151B9" w:rsidR="004858CB" w:rsidRPr="00A5715B" w:rsidRDefault="00A83AE9" w:rsidP="00536C9B">
      <w:pPr>
        <w:tabs>
          <w:tab w:val="left" w:pos="2880"/>
          <w:tab w:val="left" w:pos="9360"/>
        </w:tabs>
        <w:ind w:right="288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</w:rPr>
        <w:t>Local Administrator</w:t>
      </w:r>
      <w:r w:rsidR="004858CB" w:rsidRPr="00E83C85">
        <w:rPr>
          <w:rFonts w:ascii="Calibri" w:hAnsi="Calibri" w:cs="Calibri"/>
          <w:b/>
          <w:sz w:val="28"/>
        </w:rPr>
        <w:t>:</w:t>
      </w:r>
      <w:r w:rsidR="004858CB" w:rsidRPr="00E83C85">
        <w:rPr>
          <w:rFonts w:ascii="Calibri" w:hAnsi="Calibri" w:cs="Calibri"/>
        </w:rPr>
        <w:t xml:space="preserve"> </w:t>
      </w:r>
      <w:r w:rsidR="00FC53E0" w:rsidRPr="00A5715B">
        <w:rPr>
          <w:rFonts w:ascii="Calibri" w:hAnsi="Calibri" w:cs="Calibri"/>
        </w:rPr>
        <w:t>D</w:t>
      </w:r>
      <w:r w:rsidR="004858CB" w:rsidRPr="00A5715B">
        <w:rPr>
          <w:rFonts w:ascii="Calibri" w:hAnsi="Calibri" w:cs="Calibri"/>
        </w:rPr>
        <w:t>esignate</w:t>
      </w:r>
      <w:r w:rsidR="00FC53E0" w:rsidRPr="00A5715B">
        <w:rPr>
          <w:rFonts w:ascii="Calibri" w:hAnsi="Calibri" w:cs="Calibri"/>
        </w:rPr>
        <w:t xml:space="preserve"> </w:t>
      </w:r>
      <w:r w:rsidR="00536C9B" w:rsidRPr="00BD2BD5">
        <w:rPr>
          <w:rFonts w:ascii="Calibri" w:hAnsi="Calibri" w:cs="Calibri"/>
          <w:u w:val="single"/>
        </w:rPr>
        <w:t>one</w:t>
      </w:r>
      <w:r w:rsidR="00536C9B">
        <w:rPr>
          <w:rFonts w:ascii="Calibri" w:hAnsi="Calibri" w:cs="Calibri"/>
        </w:rPr>
        <w:t xml:space="preserve"> </w:t>
      </w:r>
      <w:r w:rsidR="00FC53E0" w:rsidRPr="00A5715B">
        <w:rPr>
          <w:rFonts w:ascii="Calibri" w:hAnsi="Calibri" w:cs="Calibri"/>
        </w:rPr>
        <w:t>person</w:t>
      </w:r>
      <w:r w:rsidR="004858CB" w:rsidRPr="00A5715B">
        <w:rPr>
          <w:rFonts w:ascii="Calibri" w:hAnsi="Calibri" w:cs="Calibri"/>
        </w:rPr>
        <w:t xml:space="preserve"> </w:t>
      </w:r>
      <w:r w:rsidR="007738DE" w:rsidRPr="00A5715B">
        <w:rPr>
          <w:rFonts w:ascii="Calibri" w:hAnsi="Calibri" w:cs="Calibri"/>
        </w:rPr>
        <w:t>who will maintain all Web Plus User</w:t>
      </w:r>
      <w:r w:rsidR="007C3228">
        <w:rPr>
          <w:rFonts w:ascii="Calibri" w:hAnsi="Calibri" w:cs="Calibri"/>
        </w:rPr>
        <w:t xml:space="preserve"> facility accounts. </w:t>
      </w:r>
      <w:r w:rsidR="007738DE" w:rsidRPr="00A5715B">
        <w:rPr>
          <w:rFonts w:ascii="Calibri" w:hAnsi="Calibri" w:cs="Calibri"/>
        </w:rPr>
        <w:t xml:space="preserve"> 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447"/>
      </w:tblGrid>
      <w:tr w:rsidR="004858CB" w:rsidRPr="004858CB" w14:paraId="4D0B11B8" w14:textId="77777777" w:rsidTr="00260026">
        <w:trPr>
          <w:trHeight w:val="360"/>
        </w:trPr>
        <w:tc>
          <w:tcPr>
            <w:tcW w:w="2088" w:type="dxa"/>
            <w:shd w:val="clear" w:color="auto" w:fill="auto"/>
          </w:tcPr>
          <w:p w14:paraId="5DD61E24" w14:textId="77777777" w:rsidR="004858CB" w:rsidRPr="004858CB" w:rsidRDefault="004858CB" w:rsidP="00E83C8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4858CB">
              <w:rPr>
                <w:rFonts w:ascii="Calibri" w:hAnsi="Calibri" w:cs="Calibri"/>
              </w:rPr>
              <w:t>First Name:</w:t>
            </w:r>
          </w:p>
        </w:tc>
        <w:tc>
          <w:tcPr>
            <w:tcW w:w="7447" w:type="dxa"/>
            <w:shd w:val="clear" w:color="auto" w:fill="auto"/>
          </w:tcPr>
          <w:p w14:paraId="7A4F3E04" w14:textId="77777777" w:rsidR="004858CB" w:rsidRPr="004858CB" w:rsidRDefault="004858CB" w:rsidP="00E83C8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4858CB" w:rsidRPr="004858CB" w14:paraId="086C3E10" w14:textId="77777777" w:rsidTr="00260026">
        <w:trPr>
          <w:trHeight w:val="360"/>
        </w:trPr>
        <w:tc>
          <w:tcPr>
            <w:tcW w:w="2088" w:type="dxa"/>
            <w:shd w:val="clear" w:color="auto" w:fill="auto"/>
          </w:tcPr>
          <w:p w14:paraId="3CB399D5" w14:textId="77777777" w:rsidR="004858CB" w:rsidRPr="004858CB" w:rsidRDefault="004858CB" w:rsidP="00E83C8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4858CB">
              <w:rPr>
                <w:rFonts w:ascii="Calibri" w:hAnsi="Calibri" w:cs="Calibri"/>
              </w:rPr>
              <w:t>Last Name:</w:t>
            </w:r>
          </w:p>
        </w:tc>
        <w:tc>
          <w:tcPr>
            <w:tcW w:w="7447" w:type="dxa"/>
            <w:shd w:val="clear" w:color="auto" w:fill="auto"/>
          </w:tcPr>
          <w:p w14:paraId="51215FFD" w14:textId="77777777" w:rsidR="004858CB" w:rsidRPr="004858CB" w:rsidRDefault="004858CB" w:rsidP="00E83C8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4858CB" w:rsidRPr="004858CB" w14:paraId="693C45D4" w14:textId="77777777" w:rsidTr="00260026">
        <w:trPr>
          <w:trHeight w:val="360"/>
        </w:trPr>
        <w:tc>
          <w:tcPr>
            <w:tcW w:w="2088" w:type="dxa"/>
            <w:shd w:val="clear" w:color="auto" w:fill="auto"/>
          </w:tcPr>
          <w:p w14:paraId="3B95946D" w14:textId="77777777" w:rsidR="004858CB" w:rsidRPr="004858CB" w:rsidRDefault="004858CB" w:rsidP="00E83C8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4858CB">
              <w:rPr>
                <w:rFonts w:ascii="Calibri" w:hAnsi="Calibri" w:cs="Calibri"/>
              </w:rPr>
              <w:t>Title</w:t>
            </w:r>
            <w:r w:rsidR="005F1839">
              <w:rPr>
                <w:rFonts w:ascii="Calibri" w:hAnsi="Calibri" w:cs="Calibri"/>
              </w:rPr>
              <w:t>/Credentials</w:t>
            </w:r>
            <w:r w:rsidRPr="004858CB">
              <w:rPr>
                <w:rFonts w:ascii="Calibri" w:hAnsi="Calibri" w:cs="Calibri"/>
              </w:rPr>
              <w:t>:</w:t>
            </w:r>
          </w:p>
        </w:tc>
        <w:tc>
          <w:tcPr>
            <w:tcW w:w="7447" w:type="dxa"/>
            <w:shd w:val="clear" w:color="auto" w:fill="auto"/>
          </w:tcPr>
          <w:p w14:paraId="746BDE4E" w14:textId="77777777" w:rsidR="004858CB" w:rsidRPr="004858CB" w:rsidRDefault="004858CB" w:rsidP="00E83C8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4858CB" w:rsidRPr="004858CB" w14:paraId="743ADF13" w14:textId="77777777" w:rsidTr="00260026">
        <w:trPr>
          <w:trHeight w:val="360"/>
        </w:trPr>
        <w:tc>
          <w:tcPr>
            <w:tcW w:w="2088" w:type="dxa"/>
            <w:shd w:val="clear" w:color="auto" w:fill="auto"/>
          </w:tcPr>
          <w:p w14:paraId="484FBAA5" w14:textId="77777777" w:rsidR="004858CB" w:rsidRPr="004858CB" w:rsidRDefault="004858CB" w:rsidP="00E83C8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4858CB">
              <w:rPr>
                <w:rFonts w:ascii="Calibri" w:hAnsi="Calibri" w:cs="Calibri"/>
              </w:rPr>
              <w:t>Mailing Address:</w:t>
            </w:r>
          </w:p>
        </w:tc>
        <w:tc>
          <w:tcPr>
            <w:tcW w:w="7447" w:type="dxa"/>
            <w:shd w:val="clear" w:color="auto" w:fill="auto"/>
          </w:tcPr>
          <w:p w14:paraId="35B8239C" w14:textId="77777777" w:rsidR="004858CB" w:rsidRPr="004858CB" w:rsidRDefault="004858CB" w:rsidP="00E83C8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4858CB" w:rsidRPr="004858CB" w14:paraId="00ED680C" w14:textId="77777777" w:rsidTr="00260026">
        <w:trPr>
          <w:trHeight w:val="360"/>
        </w:trPr>
        <w:tc>
          <w:tcPr>
            <w:tcW w:w="2088" w:type="dxa"/>
            <w:shd w:val="clear" w:color="auto" w:fill="auto"/>
          </w:tcPr>
          <w:p w14:paraId="16F03AE0" w14:textId="77777777" w:rsidR="004858CB" w:rsidRPr="004858CB" w:rsidRDefault="004858CB" w:rsidP="00E83C8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4858CB">
              <w:rPr>
                <w:rFonts w:ascii="Calibri" w:hAnsi="Calibri" w:cs="Calibri"/>
              </w:rPr>
              <w:t>City:</w:t>
            </w:r>
          </w:p>
        </w:tc>
        <w:tc>
          <w:tcPr>
            <w:tcW w:w="7447" w:type="dxa"/>
            <w:shd w:val="clear" w:color="auto" w:fill="auto"/>
          </w:tcPr>
          <w:p w14:paraId="190F744D" w14:textId="77777777" w:rsidR="004858CB" w:rsidRPr="004858CB" w:rsidRDefault="004858CB" w:rsidP="00E83C8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4858CB" w:rsidRPr="004858CB" w14:paraId="26F69831" w14:textId="77777777" w:rsidTr="00260026">
        <w:trPr>
          <w:trHeight w:val="360"/>
        </w:trPr>
        <w:tc>
          <w:tcPr>
            <w:tcW w:w="2088" w:type="dxa"/>
            <w:shd w:val="clear" w:color="auto" w:fill="auto"/>
          </w:tcPr>
          <w:p w14:paraId="2EBD3F12" w14:textId="77777777" w:rsidR="004858CB" w:rsidRPr="004858CB" w:rsidRDefault="004858CB" w:rsidP="00E83C8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4858CB">
              <w:rPr>
                <w:rFonts w:ascii="Calibri" w:hAnsi="Calibri" w:cs="Calibri"/>
              </w:rPr>
              <w:t>State</w:t>
            </w:r>
            <w:r w:rsidR="00A5715B">
              <w:rPr>
                <w:rFonts w:ascii="Calibri" w:hAnsi="Calibri" w:cs="Calibri"/>
              </w:rPr>
              <w:t>/Zip</w:t>
            </w:r>
            <w:r w:rsidRPr="004858CB">
              <w:rPr>
                <w:rFonts w:ascii="Calibri" w:hAnsi="Calibri" w:cs="Calibri"/>
              </w:rPr>
              <w:t>:</w:t>
            </w:r>
          </w:p>
        </w:tc>
        <w:tc>
          <w:tcPr>
            <w:tcW w:w="7447" w:type="dxa"/>
            <w:shd w:val="clear" w:color="auto" w:fill="auto"/>
          </w:tcPr>
          <w:p w14:paraId="2D295D8C" w14:textId="77777777" w:rsidR="004858CB" w:rsidRPr="004858CB" w:rsidRDefault="00A5715B" w:rsidP="00E83C85">
            <w:pPr>
              <w:tabs>
                <w:tab w:val="left" w:pos="21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State: </w:t>
            </w:r>
            <w:r w:rsidR="001F27E3">
              <w:rPr>
                <w:rFonts w:ascii="Calibri" w:hAnsi="Calibri" w:cs="Calibri"/>
              </w:rPr>
              <w:t xml:space="preserve">                              </w:t>
            </w:r>
            <w:r>
              <w:rPr>
                <w:rFonts w:ascii="Calibri" w:hAnsi="Calibri" w:cs="Calibri"/>
              </w:rPr>
              <w:t xml:space="preserve">             </w:t>
            </w:r>
            <w:r w:rsidR="001F27E3">
              <w:rPr>
                <w:rFonts w:ascii="Calibri" w:hAnsi="Calibri" w:cs="Calibri"/>
              </w:rPr>
              <w:t>Zip:</w:t>
            </w:r>
          </w:p>
        </w:tc>
      </w:tr>
      <w:tr w:rsidR="004858CB" w:rsidRPr="004858CB" w14:paraId="70522127" w14:textId="77777777" w:rsidTr="00260026">
        <w:trPr>
          <w:trHeight w:val="360"/>
        </w:trPr>
        <w:tc>
          <w:tcPr>
            <w:tcW w:w="2088" w:type="dxa"/>
            <w:shd w:val="clear" w:color="auto" w:fill="auto"/>
          </w:tcPr>
          <w:p w14:paraId="5D396734" w14:textId="77777777" w:rsidR="004858CB" w:rsidRPr="004858CB" w:rsidRDefault="004858CB" w:rsidP="00E83C8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4858CB">
              <w:rPr>
                <w:rFonts w:ascii="Calibri" w:hAnsi="Calibri" w:cs="Calibri"/>
              </w:rPr>
              <w:t>Email:</w:t>
            </w:r>
          </w:p>
        </w:tc>
        <w:tc>
          <w:tcPr>
            <w:tcW w:w="7447" w:type="dxa"/>
            <w:shd w:val="clear" w:color="auto" w:fill="auto"/>
          </w:tcPr>
          <w:p w14:paraId="7E391E73" w14:textId="77777777" w:rsidR="004858CB" w:rsidRPr="004858CB" w:rsidRDefault="004858CB" w:rsidP="00E83C8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4858CB" w:rsidRPr="004858CB" w14:paraId="53F06B24" w14:textId="77777777" w:rsidTr="00260026">
        <w:trPr>
          <w:trHeight w:val="360"/>
        </w:trPr>
        <w:tc>
          <w:tcPr>
            <w:tcW w:w="2088" w:type="dxa"/>
            <w:shd w:val="clear" w:color="auto" w:fill="auto"/>
          </w:tcPr>
          <w:p w14:paraId="19CECD48" w14:textId="77777777" w:rsidR="004858CB" w:rsidRPr="004858CB" w:rsidRDefault="004858CB" w:rsidP="00E83C8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4858CB">
              <w:rPr>
                <w:rFonts w:ascii="Calibri" w:hAnsi="Calibri" w:cs="Calibri"/>
              </w:rPr>
              <w:t>Phone:</w:t>
            </w:r>
          </w:p>
        </w:tc>
        <w:tc>
          <w:tcPr>
            <w:tcW w:w="7447" w:type="dxa"/>
            <w:shd w:val="clear" w:color="auto" w:fill="auto"/>
          </w:tcPr>
          <w:p w14:paraId="2DA5FD3A" w14:textId="77777777" w:rsidR="004858CB" w:rsidRPr="004858CB" w:rsidRDefault="004858CB" w:rsidP="00E83C8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49390E" w:rsidRPr="004858CB" w14:paraId="4797DF6D" w14:textId="77777777" w:rsidTr="00260026">
        <w:trPr>
          <w:trHeight w:val="360"/>
        </w:trPr>
        <w:tc>
          <w:tcPr>
            <w:tcW w:w="2088" w:type="dxa"/>
            <w:shd w:val="clear" w:color="auto" w:fill="auto"/>
          </w:tcPr>
          <w:p w14:paraId="494B3272" w14:textId="77777777" w:rsidR="0049390E" w:rsidRPr="004858CB" w:rsidRDefault="0049390E" w:rsidP="00E83C8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Fax:</w:t>
            </w:r>
          </w:p>
        </w:tc>
        <w:tc>
          <w:tcPr>
            <w:tcW w:w="7447" w:type="dxa"/>
            <w:shd w:val="clear" w:color="auto" w:fill="auto"/>
          </w:tcPr>
          <w:p w14:paraId="64DB2E9B" w14:textId="77777777" w:rsidR="0049390E" w:rsidRPr="004858CB" w:rsidRDefault="0049390E" w:rsidP="00E83C8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476687" w:rsidRPr="004858CB" w14:paraId="2641B062" w14:textId="77777777" w:rsidTr="00260026">
        <w:trPr>
          <w:trHeight w:val="360"/>
        </w:trPr>
        <w:tc>
          <w:tcPr>
            <w:tcW w:w="2088" w:type="dxa"/>
            <w:shd w:val="clear" w:color="auto" w:fill="auto"/>
          </w:tcPr>
          <w:p w14:paraId="68773AB1" w14:textId="64C4A4A8" w:rsidR="00476687" w:rsidRDefault="00234697" w:rsidP="00E83C8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Form: </w:t>
            </w:r>
          </w:p>
        </w:tc>
        <w:tc>
          <w:tcPr>
            <w:tcW w:w="7447" w:type="dxa"/>
            <w:shd w:val="clear" w:color="auto" w:fill="auto"/>
          </w:tcPr>
          <w:p w14:paraId="42EECEC7" w14:textId="1B1ACBBE" w:rsidR="00476687" w:rsidRDefault="00234697" w:rsidP="00476687">
            <w:pPr>
              <w:tabs>
                <w:tab w:val="left" w:pos="21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Web: </w:t>
            </w:r>
            <w:hyperlink r:id="rId10" w:history="1">
              <w:r w:rsidR="00476687" w:rsidRPr="0089750A">
                <w:rPr>
                  <w:rStyle w:val="Hyperlink"/>
                  <w:rFonts w:ascii="Calibri" w:hAnsi="Calibri" w:cs="Calibri"/>
                </w:rPr>
                <w:t>http://www.michigan.gov/mcsp</w:t>
              </w:r>
            </w:hyperlink>
          </w:p>
          <w:p w14:paraId="41138E2A" w14:textId="583D4E39" w:rsidR="00234697" w:rsidRPr="004858CB" w:rsidRDefault="00234697" w:rsidP="00476687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</w:tbl>
    <w:p w14:paraId="286340C0" w14:textId="3B00E2ED" w:rsidR="00A5715B" w:rsidRDefault="00A5715B" w:rsidP="009B21AA">
      <w:pPr>
        <w:rPr>
          <w:rFonts w:ascii="Calibri" w:hAnsi="Calibri" w:cs="Calibri"/>
          <w:b/>
          <w:sz w:val="28"/>
        </w:rPr>
      </w:pPr>
    </w:p>
    <w:p w14:paraId="2C0E6090" w14:textId="77777777" w:rsidR="002F05D1" w:rsidRDefault="002F05D1" w:rsidP="009B21AA">
      <w:pPr>
        <w:rPr>
          <w:rFonts w:ascii="Calibri" w:hAnsi="Calibri" w:cs="Calibri"/>
          <w:b/>
          <w:sz w:val="28"/>
        </w:rPr>
      </w:pPr>
    </w:p>
    <w:p w14:paraId="02B7CBAA" w14:textId="77777777" w:rsidR="00A625C9" w:rsidRPr="00E83C85" w:rsidRDefault="000B709F" w:rsidP="00A5715B">
      <w:pPr>
        <w:rPr>
          <w:rFonts w:ascii="Calibri" w:hAnsi="Calibri" w:cs="Calibri"/>
          <w:b/>
          <w:sz w:val="28"/>
        </w:rPr>
      </w:pPr>
      <w:r w:rsidRPr="00E83C85">
        <w:rPr>
          <w:rFonts w:ascii="Calibri" w:hAnsi="Calibri" w:cs="Calibri"/>
          <w:b/>
          <w:sz w:val="28"/>
        </w:rPr>
        <w:t>Direct Manager of the Registry:</w:t>
      </w:r>
      <w:r w:rsidR="00FC53E0" w:rsidRPr="00E83C85">
        <w:rPr>
          <w:rFonts w:ascii="Calibri" w:hAnsi="Calibri" w:cs="Calibri"/>
          <w:b/>
          <w:sz w:val="28"/>
        </w:rPr>
        <w:t xml:space="preserve"> </w:t>
      </w:r>
      <w:r w:rsidR="00FC53E0" w:rsidRPr="00E83C85">
        <w:rPr>
          <w:rFonts w:ascii="Calibri" w:hAnsi="Calibri" w:cs="Calibri"/>
        </w:rPr>
        <w:t xml:space="preserve">If same as </w:t>
      </w:r>
      <w:r w:rsidR="00A83AE9">
        <w:rPr>
          <w:rFonts w:ascii="Calibri" w:hAnsi="Calibri" w:cs="Calibri"/>
        </w:rPr>
        <w:t>Local Administrator</w:t>
      </w:r>
      <w:r w:rsidR="00FC53E0" w:rsidRPr="00E83C85">
        <w:rPr>
          <w:rFonts w:ascii="Calibri" w:hAnsi="Calibri" w:cs="Calibri"/>
        </w:rPr>
        <w:t>, write ‘</w:t>
      </w:r>
      <w:r w:rsidR="00A83AE9">
        <w:rPr>
          <w:rFonts w:ascii="Calibri" w:hAnsi="Calibri" w:cs="Calibri"/>
        </w:rPr>
        <w:t>S</w:t>
      </w:r>
      <w:r w:rsidR="00FC53E0" w:rsidRPr="00E83C85">
        <w:rPr>
          <w:rFonts w:ascii="Calibri" w:hAnsi="Calibri" w:cs="Calibri"/>
        </w:rPr>
        <w:t>ame’.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447"/>
      </w:tblGrid>
      <w:tr w:rsidR="009B21AA" w:rsidRPr="00E83C85" w14:paraId="7A9C529D" w14:textId="77777777" w:rsidTr="00260026">
        <w:trPr>
          <w:trHeight w:val="360"/>
        </w:trPr>
        <w:tc>
          <w:tcPr>
            <w:tcW w:w="2088" w:type="dxa"/>
            <w:shd w:val="clear" w:color="auto" w:fill="auto"/>
          </w:tcPr>
          <w:p w14:paraId="600CD7ED" w14:textId="77777777" w:rsidR="009B21AA" w:rsidRPr="00E83C85" w:rsidRDefault="009B21AA" w:rsidP="00A625C9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bookmarkStart w:id="0" w:name="_Hlk534375814"/>
            <w:r w:rsidRPr="00E83C85">
              <w:rPr>
                <w:rFonts w:ascii="Calibri" w:hAnsi="Calibri" w:cs="Calibri"/>
              </w:rPr>
              <w:t>First Name:</w:t>
            </w:r>
          </w:p>
        </w:tc>
        <w:tc>
          <w:tcPr>
            <w:tcW w:w="7447" w:type="dxa"/>
            <w:shd w:val="clear" w:color="auto" w:fill="auto"/>
          </w:tcPr>
          <w:p w14:paraId="67C48E84" w14:textId="77777777" w:rsidR="009B21AA" w:rsidRPr="00E83C85" w:rsidRDefault="009B21AA" w:rsidP="000B74CE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9B21AA" w:rsidRPr="00E83C85" w14:paraId="63DA1327" w14:textId="77777777" w:rsidTr="00260026">
        <w:trPr>
          <w:trHeight w:val="360"/>
        </w:trPr>
        <w:tc>
          <w:tcPr>
            <w:tcW w:w="2088" w:type="dxa"/>
            <w:shd w:val="clear" w:color="auto" w:fill="auto"/>
          </w:tcPr>
          <w:p w14:paraId="5A1A4A1E" w14:textId="77777777" w:rsidR="009B21AA" w:rsidRPr="00E83C85" w:rsidRDefault="009B21AA" w:rsidP="00A625C9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Last Name:</w:t>
            </w:r>
          </w:p>
        </w:tc>
        <w:tc>
          <w:tcPr>
            <w:tcW w:w="7447" w:type="dxa"/>
            <w:shd w:val="clear" w:color="auto" w:fill="auto"/>
          </w:tcPr>
          <w:p w14:paraId="3D9A4F1E" w14:textId="77777777" w:rsidR="009B21AA" w:rsidRPr="00E83C85" w:rsidRDefault="009B21AA" w:rsidP="000B74CE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9B21AA" w:rsidRPr="00E83C85" w14:paraId="71E5225D" w14:textId="77777777" w:rsidTr="00260026">
        <w:trPr>
          <w:trHeight w:val="360"/>
        </w:trPr>
        <w:tc>
          <w:tcPr>
            <w:tcW w:w="2088" w:type="dxa"/>
            <w:shd w:val="clear" w:color="auto" w:fill="auto"/>
          </w:tcPr>
          <w:p w14:paraId="401DB687" w14:textId="77777777" w:rsidR="009B21AA" w:rsidRPr="00E83C85" w:rsidRDefault="009B21AA" w:rsidP="00A625C9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Title</w:t>
            </w:r>
            <w:r w:rsidR="005F1839">
              <w:rPr>
                <w:rFonts w:ascii="Calibri" w:hAnsi="Calibri" w:cs="Calibri"/>
              </w:rPr>
              <w:t>/Credentials</w:t>
            </w:r>
            <w:r w:rsidRPr="00E83C85">
              <w:rPr>
                <w:rFonts w:ascii="Calibri" w:hAnsi="Calibri" w:cs="Calibri"/>
              </w:rPr>
              <w:t>:</w:t>
            </w:r>
          </w:p>
        </w:tc>
        <w:tc>
          <w:tcPr>
            <w:tcW w:w="7447" w:type="dxa"/>
            <w:shd w:val="clear" w:color="auto" w:fill="auto"/>
          </w:tcPr>
          <w:p w14:paraId="4EF04072" w14:textId="77777777" w:rsidR="009B21AA" w:rsidRPr="00E83C85" w:rsidRDefault="009B21AA" w:rsidP="000B74CE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9B21AA" w:rsidRPr="00E83C85" w14:paraId="63E4CCCF" w14:textId="77777777" w:rsidTr="00260026">
        <w:trPr>
          <w:trHeight w:val="360"/>
        </w:trPr>
        <w:tc>
          <w:tcPr>
            <w:tcW w:w="2088" w:type="dxa"/>
            <w:shd w:val="clear" w:color="auto" w:fill="auto"/>
          </w:tcPr>
          <w:p w14:paraId="7E643887" w14:textId="77777777" w:rsidR="009B21AA" w:rsidRPr="00E83C85" w:rsidRDefault="009B21AA" w:rsidP="00A625C9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Mailing Address:</w:t>
            </w:r>
          </w:p>
        </w:tc>
        <w:tc>
          <w:tcPr>
            <w:tcW w:w="7447" w:type="dxa"/>
            <w:shd w:val="clear" w:color="auto" w:fill="auto"/>
          </w:tcPr>
          <w:p w14:paraId="65D97EDD" w14:textId="77777777" w:rsidR="009B21AA" w:rsidRPr="00E83C85" w:rsidRDefault="009B21AA" w:rsidP="000B74CE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9B21AA" w:rsidRPr="00E83C85" w14:paraId="4A26B7A5" w14:textId="77777777" w:rsidTr="00260026">
        <w:trPr>
          <w:trHeight w:val="360"/>
        </w:trPr>
        <w:tc>
          <w:tcPr>
            <w:tcW w:w="2088" w:type="dxa"/>
            <w:shd w:val="clear" w:color="auto" w:fill="auto"/>
          </w:tcPr>
          <w:p w14:paraId="1DB74B26" w14:textId="77777777" w:rsidR="009B21AA" w:rsidRPr="00E83C85" w:rsidRDefault="009B21AA" w:rsidP="00A625C9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City:</w:t>
            </w:r>
          </w:p>
        </w:tc>
        <w:tc>
          <w:tcPr>
            <w:tcW w:w="7447" w:type="dxa"/>
            <w:shd w:val="clear" w:color="auto" w:fill="auto"/>
          </w:tcPr>
          <w:p w14:paraId="1BCAB24B" w14:textId="77777777" w:rsidR="009B21AA" w:rsidRPr="00E83C85" w:rsidRDefault="009B21AA" w:rsidP="000B74CE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9B21AA" w:rsidRPr="00E83C85" w14:paraId="1D5AB77C" w14:textId="77777777" w:rsidTr="00260026">
        <w:trPr>
          <w:trHeight w:val="360"/>
        </w:trPr>
        <w:tc>
          <w:tcPr>
            <w:tcW w:w="2088" w:type="dxa"/>
            <w:shd w:val="clear" w:color="auto" w:fill="auto"/>
          </w:tcPr>
          <w:p w14:paraId="4A600AF5" w14:textId="77777777" w:rsidR="009B21AA" w:rsidRPr="00E83C85" w:rsidRDefault="009B21AA" w:rsidP="00A625C9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State</w:t>
            </w:r>
            <w:r w:rsidR="00A5715B">
              <w:rPr>
                <w:rFonts w:ascii="Calibri" w:hAnsi="Calibri" w:cs="Calibri"/>
              </w:rPr>
              <w:t>/Zip</w:t>
            </w:r>
            <w:r w:rsidRPr="00E83C85">
              <w:rPr>
                <w:rFonts w:ascii="Calibri" w:hAnsi="Calibri" w:cs="Calibri"/>
              </w:rPr>
              <w:t>:</w:t>
            </w:r>
          </w:p>
        </w:tc>
        <w:tc>
          <w:tcPr>
            <w:tcW w:w="7447" w:type="dxa"/>
            <w:shd w:val="clear" w:color="auto" w:fill="auto"/>
          </w:tcPr>
          <w:p w14:paraId="619146EC" w14:textId="77777777" w:rsidR="009B21AA" w:rsidRPr="00E83C85" w:rsidRDefault="00A5715B" w:rsidP="00A5715B">
            <w:pPr>
              <w:tabs>
                <w:tab w:val="left" w:pos="295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State: </w:t>
            </w:r>
            <w:r w:rsidR="001F27E3" w:rsidRPr="00E83C85">
              <w:rPr>
                <w:rFonts w:ascii="Calibri" w:hAnsi="Calibri" w:cs="Calibri"/>
              </w:rPr>
              <w:t xml:space="preserve">                                 </w:t>
            </w:r>
            <w:r>
              <w:rPr>
                <w:rFonts w:ascii="Calibri" w:hAnsi="Calibri" w:cs="Calibri"/>
              </w:rPr>
              <w:t xml:space="preserve">            </w:t>
            </w:r>
            <w:r w:rsidR="001F27E3" w:rsidRPr="00E83C85">
              <w:rPr>
                <w:rFonts w:ascii="Calibri" w:hAnsi="Calibri" w:cs="Calibri"/>
              </w:rPr>
              <w:t>Zip:</w:t>
            </w:r>
          </w:p>
        </w:tc>
      </w:tr>
      <w:tr w:rsidR="009B21AA" w:rsidRPr="00E83C85" w14:paraId="2AB52FEF" w14:textId="77777777" w:rsidTr="00260026">
        <w:trPr>
          <w:trHeight w:val="360"/>
        </w:trPr>
        <w:tc>
          <w:tcPr>
            <w:tcW w:w="2088" w:type="dxa"/>
            <w:shd w:val="clear" w:color="auto" w:fill="auto"/>
          </w:tcPr>
          <w:p w14:paraId="3C3DCB2A" w14:textId="77777777" w:rsidR="009B21AA" w:rsidRPr="00E83C85" w:rsidRDefault="009B21AA" w:rsidP="00A625C9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Email:</w:t>
            </w:r>
          </w:p>
        </w:tc>
        <w:tc>
          <w:tcPr>
            <w:tcW w:w="7447" w:type="dxa"/>
            <w:shd w:val="clear" w:color="auto" w:fill="auto"/>
          </w:tcPr>
          <w:p w14:paraId="29A7F029" w14:textId="77777777" w:rsidR="009B21AA" w:rsidRPr="00E83C85" w:rsidRDefault="009B21AA" w:rsidP="000B74CE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9B21AA" w:rsidRPr="00E83C85" w14:paraId="41F30884" w14:textId="77777777" w:rsidTr="00260026">
        <w:trPr>
          <w:trHeight w:val="360"/>
        </w:trPr>
        <w:tc>
          <w:tcPr>
            <w:tcW w:w="2088" w:type="dxa"/>
            <w:shd w:val="clear" w:color="auto" w:fill="auto"/>
          </w:tcPr>
          <w:p w14:paraId="03FCB1E7" w14:textId="77777777" w:rsidR="009B21AA" w:rsidRPr="00E83C85" w:rsidRDefault="009B21AA" w:rsidP="00A625C9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Phone:</w:t>
            </w:r>
          </w:p>
        </w:tc>
        <w:tc>
          <w:tcPr>
            <w:tcW w:w="7447" w:type="dxa"/>
            <w:shd w:val="clear" w:color="auto" w:fill="auto"/>
          </w:tcPr>
          <w:p w14:paraId="1041A8BD" w14:textId="77777777" w:rsidR="009B21AA" w:rsidRPr="00E83C85" w:rsidRDefault="009B21AA" w:rsidP="000B74CE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BA3D68" w:rsidRPr="00E83C85" w14:paraId="56755B13" w14:textId="77777777" w:rsidTr="00260026">
        <w:trPr>
          <w:trHeight w:val="360"/>
        </w:trPr>
        <w:tc>
          <w:tcPr>
            <w:tcW w:w="2088" w:type="dxa"/>
            <w:shd w:val="clear" w:color="auto" w:fill="auto"/>
          </w:tcPr>
          <w:p w14:paraId="239A9017" w14:textId="77777777" w:rsidR="00BA3D68" w:rsidRPr="00E83C85" w:rsidRDefault="00BA3D68" w:rsidP="00A625C9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Fax:</w:t>
            </w:r>
          </w:p>
        </w:tc>
        <w:tc>
          <w:tcPr>
            <w:tcW w:w="7447" w:type="dxa"/>
            <w:shd w:val="clear" w:color="auto" w:fill="auto"/>
          </w:tcPr>
          <w:p w14:paraId="7B96778D" w14:textId="77777777" w:rsidR="00BA3D68" w:rsidRPr="00E83C85" w:rsidRDefault="00BA3D68" w:rsidP="000B74CE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bookmarkEnd w:id="0"/>
    </w:tbl>
    <w:p w14:paraId="6F33D5AB" w14:textId="77777777" w:rsidR="001F27E3" w:rsidRPr="00E83C85" w:rsidRDefault="001F27E3" w:rsidP="009B21AA">
      <w:pPr>
        <w:rPr>
          <w:rFonts w:ascii="Calibri" w:hAnsi="Calibri" w:cs="Calibri"/>
          <w:b/>
          <w:sz w:val="28"/>
        </w:rPr>
      </w:pPr>
    </w:p>
    <w:p w14:paraId="5B20806D" w14:textId="77777777" w:rsidR="002F05D1" w:rsidRDefault="002F05D1" w:rsidP="009B21AA">
      <w:pPr>
        <w:rPr>
          <w:rFonts w:ascii="Calibri" w:hAnsi="Calibri" w:cs="Calibri"/>
          <w:b/>
          <w:sz w:val="28"/>
        </w:rPr>
        <w:sectPr w:rsidR="002F05D1" w:rsidSect="005F183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296" w:bottom="1440" w:left="1296" w:header="720" w:footer="720" w:gutter="0"/>
          <w:cols w:space="720"/>
          <w:docGrid w:linePitch="360"/>
        </w:sectPr>
      </w:pPr>
    </w:p>
    <w:p w14:paraId="3299054C" w14:textId="10CB033F" w:rsidR="00A625C9" w:rsidRPr="00E83C85" w:rsidRDefault="000B709F" w:rsidP="009B21AA">
      <w:pPr>
        <w:rPr>
          <w:rFonts w:ascii="Calibri" w:hAnsi="Calibri" w:cs="Calibri"/>
          <w:b/>
          <w:sz w:val="28"/>
        </w:rPr>
      </w:pPr>
      <w:r w:rsidRPr="00E83C85">
        <w:rPr>
          <w:rFonts w:ascii="Calibri" w:hAnsi="Calibri" w:cs="Calibri"/>
          <w:b/>
          <w:sz w:val="28"/>
        </w:rPr>
        <w:lastRenderedPageBreak/>
        <w:t>Executive Manager (</w:t>
      </w:r>
      <w:r w:rsidR="002F05D1" w:rsidRPr="00E83C85">
        <w:rPr>
          <w:rFonts w:ascii="Calibri" w:hAnsi="Calibri" w:cs="Calibri"/>
          <w:b/>
          <w:sz w:val="28"/>
        </w:rPr>
        <w:t>i.e.,</w:t>
      </w:r>
      <w:r w:rsidRPr="00E83C85">
        <w:rPr>
          <w:rFonts w:ascii="Calibri" w:hAnsi="Calibri" w:cs="Calibri"/>
          <w:b/>
          <w:sz w:val="28"/>
        </w:rPr>
        <w:t xml:space="preserve"> CEO, President):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447"/>
      </w:tblGrid>
      <w:tr w:rsidR="009B21AA" w:rsidRPr="00E83C85" w14:paraId="0668B4F9" w14:textId="77777777" w:rsidTr="00260026">
        <w:trPr>
          <w:trHeight w:val="360"/>
        </w:trPr>
        <w:tc>
          <w:tcPr>
            <w:tcW w:w="2088" w:type="dxa"/>
            <w:shd w:val="clear" w:color="auto" w:fill="auto"/>
          </w:tcPr>
          <w:p w14:paraId="336CF7F9" w14:textId="77777777" w:rsidR="009B21AA" w:rsidRPr="00E83C85" w:rsidRDefault="009B21AA" w:rsidP="000335B1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First Name:</w:t>
            </w:r>
          </w:p>
        </w:tc>
        <w:tc>
          <w:tcPr>
            <w:tcW w:w="7447" w:type="dxa"/>
            <w:shd w:val="clear" w:color="auto" w:fill="auto"/>
          </w:tcPr>
          <w:p w14:paraId="7671CA3E" w14:textId="77777777" w:rsidR="009B21AA" w:rsidRPr="00E83C85" w:rsidRDefault="009B21AA" w:rsidP="000B74CE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9B21AA" w:rsidRPr="00E83C85" w14:paraId="2B88CB6E" w14:textId="77777777" w:rsidTr="00260026">
        <w:trPr>
          <w:trHeight w:val="360"/>
        </w:trPr>
        <w:tc>
          <w:tcPr>
            <w:tcW w:w="2088" w:type="dxa"/>
            <w:shd w:val="clear" w:color="auto" w:fill="auto"/>
          </w:tcPr>
          <w:p w14:paraId="79F35F17" w14:textId="77777777" w:rsidR="009B21AA" w:rsidRPr="00E83C85" w:rsidRDefault="009B21AA" w:rsidP="000335B1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Last Name:</w:t>
            </w:r>
          </w:p>
        </w:tc>
        <w:tc>
          <w:tcPr>
            <w:tcW w:w="7447" w:type="dxa"/>
            <w:shd w:val="clear" w:color="auto" w:fill="auto"/>
          </w:tcPr>
          <w:p w14:paraId="0893DCC3" w14:textId="77777777" w:rsidR="009B21AA" w:rsidRPr="00E83C85" w:rsidRDefault="009B21AA" w:rsidP="000B74CE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9B21AA" w:rsidRPr="00E83C85" w14:paraId="7855DA4E" w14:textId="77777777" w:rsidTr="00260026">
        <w:trPr>
          <w:trHeight w:val="360"/>
        </w:trPr>
        <w:tc>
          <w:tcPr>
            <w:tcW w:w="2088" w:type="dxa"/>
            <w:shd w:val="clear" w:color="auto" w:fill="auto"/>
          </w:tcPr>
          <w:p w14:paraId="39F10358" w14:textId="77777777" w:rsidR="009B21AA" w:rsidRPr="00E83C85" w:rsidRDefault="009B21AA" w:rsidP="000335B1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Title</w:t>
            </w:r>
            <w:r w:rsidR="005F1839">
              <w:rPr>
                <w:rFonts w:ascii="Calibri" w:hAnsi="Calibri" w:cs="Calibri"/>
              </w:rPr>
              <w:t>/Credentials</w:t>
            </w:r>
            <w:r w:rsidRPr="00E83C85">
              <w:rPr>
                <w:rFonts w:ascii="Calibri" w:hAnsi="Calibri" w:cs="Calibri"/>
              </w:rPr>
              <w:t>:</w:t>
            </w:r>
          </w:p>
        </w:tc>
        <w:tc>
          <w:tcPr>
            <w:tcW w:w="7447" w:type="dxa"/>
            <w:shd w:val="clear" w:color="auto" w:fill="auto"/>
          </w:tcPr>
          <w:p w14:paraId="6E1A0C46" w14:textId="77777777" w:rsidR="009B21AA" w:rsidRPr="00E83C85" w:rsidRDefault="009B21AA" w:rsidP="000B74CE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9B21AA" w:rsidRPr="00E83C85" w14:paraId="5818BD75" w14:textId="77777777" w:rsidTr="00260026">
        <w:trPr>
          <w:trHeight w:val="360"/>
        </w:trPr>
        <w:tc>
          <w:tcPr>
            <w:tcW w:w="2088" w:type="dxa"/>
            <w:shd w:val="clear" w:color="auto" w:fill="auto"/>
          </w:tcPr>
          <w:p w14:paraId="10A4CC5D" w14:textId="77777777" w:rsidR="009B21AA" w:rsidRPr="00E83C85" w:rsidRDefault="009B21AA" w:rsidP="000335B1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Mailing Address:</w:t>
            </w:r>
          </w:p>
        </w:tc>
        <w:tc>
          <w:tcPr>
            <w:tcW w:w="7447" w:type="dxa"/>
            <w:shd w:val="clear" w:color="auto" w:fill="auto"/>
          </w:tcPr>
          <w:p w14:paraId="1D40C02A" w14:textId="77777777" w:rsidR="009B21AA" w:rsidRPr="00E83C85" w:rsidRDefault="009B21AA" w:rsidP="000B74CE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9B21AA" w:rsidRPr="00E83C85" w14:paraId="0AC80FE0" w14:textId="77777777" w:rsidTr="00260026">
        <w:trPr>
          <w:trHeight w:val="360"/>
        </w:trPr>
        <w:tc>
          <w:tcPr>
            <w:tcW w:w="2088" w:type="dxa"/>
            <w:shd w:val="clear" w:color="auto" w:fill="auto"/>
          </w:tcPr>
          <w:p w14:paraId="66175CFB" w14:textId="77777777" w:rsidR="009B21AA" w:rsidRPr="00E83C85" w:rsidRDefault="009B21AA" w:rsidP="000335B1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City:</w:t>
            </w:r>
          </w:p>
        </w:tc>
        <w:tc>
          <w:tcPr>
            <w:tcW w:w="7447" w:type="dxa"/>
            <w:shd w:val="clear" w:color="auto" w:fill="auto"/>
          </w:tcPr>
          <w:p w14:paraId="29570784" w14:textId="77777777" w:rsidR="009B21AA" w:rsidRPr="00E83C85" w:rsidRDefault="009B21AA" w:rsidP="000B74CE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9B21AA" w:rsidRPr="00E83C85" w14:paraId="6554C54C" w14:textId="77777777" w:rsidTr="00260026">
        <w:trPr>
          <w:trHeight w:val="360"/>
        </w:trPr>
        <w:tc>
          <w:tcPr>
            <w:tcW w:w="2088" w:type="dxa"/>
            <w:shd w:val="clear" w:color="auto" w:fill="auto"/>
          </w:tcPr>
          <w:p w14:paraId="3815AB57" w14:textId="77777777" w:rsidR="009B21AA" w:rsidRPr="00E83C85" w:rsidRDefault="009B21AA" w:rsidP="000335B1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State</w:t>
            </w:r>
            <w:r w:rsidR="00A5715B">
              <w:rPr>
                <w:rFonts w:ascii="Calibri" w:hAnsi="Calibri" w:cs="Calibri"/>
              </w:rPr>
              <w:t>/Zip</w:t>
            </w:r>
            <w:r w:rsidRPr="00E83C85">
              <w:rPr>
                <w:rFonts w:ascii="Calibri" w:hAnsi="Calibri" w:cs="Calibri"/>
              </w:rPr>
              <w:t>:</w:t>
            </w:r>
          </w:p>
        </w:tc>
        <w:tc>
          <w:tcPr>
            <w:tcW w:w="7447" w:type="dxa"/>
            <w:shd w:val="clear" w:color="auto" w:fill="auto"/>
          </w:tcPr>
          <w:p w14:paraId="325AED77" w14:textId="77777777" w:rsidR="009B21AA" w:rsidRPr="00E83C85" w:rsidRDefault="001F27E3" w:rsidP="00A5715B">
            <w:pPr>
              <w:tabs>
                <w:tab w:val="left" w:pos="2956"/>
              </w:tabs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 xml:space="preserve"> </w:t>
            </w:r>
            <w:r w:rsidR="00A5715B">
              <w:rPr>
                <w:rFonts w:ascii="Calibri" w:hAnsi="Calibri" w:cs="Calibri"/>
              </w:rPr>
              <w:t xml:space="preserve">State: </w:t>
            </w:r>
            <w:r w:rsidRPr="00E83C85">
              <w:rPr>
                <w:rFonts w:ascii="Calibri" w:hAnsi="Calibri" w:cs="Calibri"/>
              </w:rPr>
              <w:t xml:space="preserve">                                </w:t>
            </w:r>
            <w:r w:rsidR="00A5715B">
              <w:rPr>
                <w:rFonts w:ascii="Calibri" w:hAnsi="Calibri" w:cs="Calibri"/>
              </w:rPr>
              <w:t xml:space="preserve">           </w:t>
            </w:r>
            <w:r w:rsidRPr="00E83C85">
              <w:rPr>
                <w:rFonts w:ascii="Calibri" w:hAnsi="Calibri" w:cs="Calibri"/>
              </w:rPr>
              <w:t>Zip:</w:t>
            </w:r>
          </w:p>
        </w:tc>
      </w:tr>
      <w:tr w:rsidR="009B21AA" w:rsidRPr="00E83C85" w14:paraId="51F19C73" w14:textId="77777777" w:rsidTr="00260026">
        <w:trPr>
          <w:trHeight w:val="360"/>
        </w:trPr>
        <w:tc>
          <w:tcPr>
            <w:tcW w:w="2088" w:type="dxa"/>
            <w:shd w:val="clear" w:color="auto" w:fill="auto"/>
          </w:tcPr>
          <w:p w14:paraId="0021D100" w14:textId="77777777" w:rsidR="009B21AA" w:rsidRPr="00E83C85" w:rsidRDefault="009B21AA" w:rsidP="000335B1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Email:</w:t>
            </w:r>
          </w:p>
        </w:tc>
        <w:tc>
          <w:tcPr>
            <w:tcW w:w="7447" w:type="dxa"/>
            <w:shd w:val="clear" w:color="auto" w:fill="auto"/>
          </w:tcPr>
          <w:p w14:paraId="2C5B9F0E" w14:textId="77777777" w:rsidR="009B21AA" w:rsidRPr="00E83C85" w:rsidRDefault="009B21AA" w:rsidP="000B74CE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9B21AA" w:rsidRPr="00E83C85" w14:paraId="27D2D74C" w14:textId="77777777" w:rsidTr="00260026">
        <w:trPr>
          <w:trHeight w:val="360"/>
        </w:trPr>
        <w:tc>
          <w:tcPr>
            <w:tcW w:w="2088" w:type="dxa"/>
            <w:shd w:val="clear" w:color="auto" w:fill="auto"/>
          </w:tcPr>
          <w:p w14:paraId="3D0BD121" w14:textId="77777777" w:rsidR="009B21AA" w:rsidRPr="00E83C85" w:rsidRDefault="009B21AA" w:rsidP="000335B1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Phone:</w:t>
            </w:r>
          </w:p>
        </w:tc>
        <w:tc>
          <w:tcPr>
            <w:tcW w:w="7447" w:type="dxa"/>
            <w:shd w:val="clear" w:color="auto" w:fill="auto"/>
          </w:tcPr>
          <w:p w14:paraId="0962A14E" w14:textId="77777777" w:rsidR="009B21AA" w:rsidRPr="00E83C85" w:rsidRDefault="009B21AA" w:rsidP="000B74CE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BA3D68" w:rsidRPr="00E83C85" w14:paraId="458255E9" w14:textId="77777777" w:rsidTr="00260026">
        <w:trPr>
          <w:trHeight w:val="360"/>
        </w:trPr>
        <w:tc>
          <w:tcPr>
            <w:tcW w:w="2088" w:type="dxa"/>
            <w:shd w:val="clear" w:color="auto" w:fill="auto"/>
          </w:tcPr>
          <w:p w14:paraId="5E9A4DA8" w14:textId="77777777" w:rsidR="00BA3D68" w:rsidRPr="00E83C85" w:rsidRDefault="00BA3D68" w:rsidP="000335B1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Fax:</w:t>
            </w:r>
          </w:p>
        </w:tc>
        <w:tc>
          <w:tcPr>
            <w:tcW w:w="7447" w:type="dxa"/>
            <w:shd w:val="clear" w:color="auto" w:fill="auto"/>
          </w:tcPr>
          <w:p w14:paraId="60A21812" w14:textId="77777777" w:rsidR="00BA3D68" w:rsidRPr="00E83C85" w:rsidRDefault="00BA3D68" w:rsidP="000B74CE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</w:tbl>
    <w:p w14:paraId="7729AADD" w14:textId="77777777" w:rsidR="007738DE" w:rsidRDefault="007738DE" w:rsidP="00C10BB4">
      <w:pPr>
        <w:tabs>
          <w:tab w:val="left" w:pos="2880"/>
        </w:tabs>
        <w:rPr>
          <w:rFonts w:ascii="Calibri" w:hAnsi="Calibri" w:cs="Calibri"/>
          <w:b/>
          <w:sz w:val="28"/>
        </w:rPr>
      </w:pPr>
    </w:p>
    <w:p w14:paraId="7CAE9948" w14:textId="7FCB7A07" w:rsidR="00536C9B" w:rsidRPr="00E83C85" w:rsidRDefault="00BD2BD5" w:rsidP="00536C9B">
      <w:pPr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Main Registry Contact</w:t>
      </w:r>
      <w:r w:rsidR="00374F4F">
        <w:rPr>
          <w:rFonts w:ascii="Calibri" w:hAnsi="Calibri" w:cs="Calibri"/>
          <w:b/>
          <w:sz w:val="28"/>
        </w:rPr>
        <w:t xml:space="preserve"> </w:t>
      </w:r>
      <w:r>
        <w:rPr>
          <w:rFonts w:ascii="Calibri" w:hAnsi="Calibri" w:cs="Calibri"/>
          <w:b/>
          <w:sz w:val="28"/>
        </w:rPr>
        <w:t>(i</w:t>
      </w:r>
      <w:r w:rsidR="009D07C1">
        <w:rPr>
          <w:rFonts w:ascii="Calibri" w:hAnsi="Calibri" w:cs="Calibri"/>
          <w:b/>
          <w:sz w:val="28"/>
        </w:rPr>
        <w:t xml:space="preserve">.e., MCSP follow-back for registry information): </w:t>
      </w:r>
      <w:r w:rsidR="00374F4F">
        <w:rPr>
          <w:rFonts w:ascii="Calibri" w:hAnsi="Calibri" w:cs="Calibri"/>
          <w:b/>
          <w:sz w:val="28"/>
        </w:rPr>
        <w:t xml:space="preserve">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7272"/>
      </w:tblGrid>
      <w:tr w:rsidR="00536C9B" w:rsidRPr="00E83C85" w14:paraId="1F428965" w14:textId="77777777" w:rsidTr="00260026">
        <w:trPr>
          <w:trHeight w:val="360"/>
        </w:trPr>
        <w:tc>
          <w:tcPr>
            <w:tcW w:w="2083" w:type="dxa"/>
            <w:shd w:val="clear" w:color="auto" w:fill="auto"/>
          </w:tcPr>
          <w:p w14:paraId="513B6C18" w14:textId="77777777" w:rsidR="00536C9B" w:rsidRPr="00E83C85" w:rsidRDefault="00536C9B" w:rsidP="00536C9B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First Name:</w:t>
            </w:r>
          </w:p>
        </w:tc>
        <w:tc>
          <w:tcPr>
            <w:tcW w:w="7272" w:type="dxa"/>
            <w:shd w:val="clear" w:color="auto" w:fill="auto"/>
          </w:tcPr>
          <w:p w14:paraId="6FAEC82E" w14:textId="77777777" w:rsidR="00536C9B" w:rsidRPr="00E83C85" w:rsidRDefault="00536C9B" w:rsidP="00536C9B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536C9B" w:rsidRPr="00E83C85" w14:paraId="726C12A3" w14:textId="77777777" w:rsidTr="00260026">
        <w:trPr>
          <w:trHeight w:val="360"/>
        </w:trPr>
        <w:tc>
          <w:tcPr>
            <w:tcW w:w="2083" w:type="dxa"/>
            <w:shd w:val="clear" w:color="auto" w:fill="auto"/>
          </w:tcPr>
          <w:p w14:paraId="569DA4C2" w14:textId="77777777" w:rsidR="00536C9B" w:rsidRPr="00E83C85" w:rsidRDefault="00536C9B" w:rsidP="00536C9B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Last Name:</w:t>
            </w:r>
          </w:p>
        </w:tc>
        <w:tc>
          <w:tcPr>
            <w:tcW w:w="7272" w:type="dxa"/>
            <w:shd w:val="clear" w:color="auto" w:fill="auto"/>
          </w:tcPr>
          <w:p w14:paraId="78C681BC" w14:textId="77777777" w:rsidR="00536C9B" w:rsidRPr="00E83C85" w:rsidRDefault="00536C9B" w:rsidP="00536C9B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536C9B" w:rsidRPr="00E83C85" w14:paraId="4EDCED99" w14:textId="77777777" w:rsidTr="00260026">
        <w:trPr>
          <w:trHeight w:val="360"/>
        </w:trPr>
        <w:tc>
          <w:tcPr>
            <w:tcW w:w="2083" w:type="dxa"/>
            <w:shd w:val="clear" w:color="auto" w:fill="auto"/>
          </w:tcPr>
          <w:p w14:paraId="3713F578" w14:textId="77777777" w:rsidR="00536C9B" w:rsidRPr="00E83C85" w:rsidRDefault="00536C9B" w:rsidP="00536C9B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Title</w:t>
            </w:r>
            <w:r>
              <w:rPr>
                <w:rFonts w:ascii="Calibri" w:hAnsi="Calibri" w:cs="Calibri"/>
              </w:rPr>
              <w:t>/Credentials</w:t>
            </w:r>
            <w:r w:rsidRPr="00E83C85">
              <w:rPr>
                <w:rFonts w:ascii="Calibri" w:hAnsi="Calibri" w:cs="Calibri"/>
              </w:rPr>
              <w:t>:</w:t>
            </w:r>
          </w:p>
        </w:tc>
        <w:tc>
          <w:tcPr>
            <w:tcW w:w="7272" w:type="dxa"/>
            <w:shd w:val="clear" w:color="auto" w:fill="auto"/>
          </w:tcPr>
          <w:p w14:paraId="13BCD8FC" w14:textId="77777777" w:rsidR="00536C9B" w:rsidRPr="00E83C85" w:rsidRDefault="00536C9B" w:rsidP="00536C9B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536C9B" w:rsidRPr="00E83C85" w14:paraId="0682A2DE" w14:textId="77777777" w:rsidTr="00260026">
        <w:trPr>
          <w:trHeight w:val="360"/>
        </w:trPr>
        <w:tc>
          <w:tcPr>
            <w:tcW w:w="2083" w:type="dxa"/>
            <w:shd w:val="clear" w:color="auto" w:fill="auto"/>
          </w:tcPr>
          <w:p w14:paraId="0C93ED50" w14:textId="77777777" w:rsidR="00536C9B" w:rsidRPr="00E83C85" w:rsidRDefault="00536C9B" w:rsidP="00536C9B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Mailing Address:</w:t>
            </w:r>
          </w:p>
        </w:tc>
        <w:tc>
          <w:tcPr>
            <w:tcW w:w="7272" w:type="dxa"/>
            <w:shd w:val="clear" w:color="auto" w:fill="auto"/>
          </w:tcPr>
          <w:p w14:paraId="2203CAAA" w14:textId="77777777" w:rsidR="00536C9B" w:rsidRPr="00E83C85" w:rsidRDefault="00536C9B" w:rsidP="00536C9B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536C9B" w:rsidRPr="00E83C85" w14:paraId="352EFCE6" w14:textId="77777777" w:rsidTr="00260026">
        <w:trPr>
          <w:trHeight w:val="360"/>
        </w:trPr>
        <w:tc>
          <w:tcPr>
            <w:tcW w:w="2083" w:type="dxa"/>
            <w:shd w:val="clear" w:color="auto" w:fill="auto"/>
          </w:tcPr>
          <w:p w14:paraId="5CAEE095" w14:textId="77777777" w:rsidR="00536C9B" w:rsidRPr="00E83C85" w:rsidRDefault="00536C9B" w:rsidP="00536C9B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City:</w:t>
            </w:r>
          </w:p>
        </w:tc>
        <w:tc>
          <w:tcPr>
            <w:tcW w:w="7272" w:type="dxa"/>
            <w:shd w:val="clear" w:color="auto" w:fill="auto"/>
          </w:tcPr>
          <w:p w14:paraId="3BEAAE56" w14:textId="77777777" w:rsidR="00536C9B" w:rsidRPr="00E83C85" w:rsidRDefault="00536C9B" w:rsidP="00536C9B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536C9B" w:rsidRPr="00E83C85" w14:paraId="145C6D93" w14:textId="77777777" w:rsidTr="00260026">
        <w:trPr>
          <w:trHeight w:val="360"/>
        </w:trPr>
        <w:tc>
          <w:tcPr>
            <w:tcW w:w="2083" w:type="dxa"/>
            <w:shd w:val="clear" w:color="auto" w:fill="auto"/>
          </w:tcPr>
          <w:p w14:paraId="66A8CD5B" w14:textId="77777777" w:rsidR="00536C9B" w:rsidRPr="00E83C85" w:rsidRDefault="00536C9B" w:rsidP="00536C9B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State</w:t>
            </w:r>
            <w:r>
              <w:rPr>
                <w:rFonts w:ascii="Calibri" w:hAnsi="Calibri" w:cs="Calibri"/>
              </w:rPr>
              <w:t>/Zip</w:t>
            </w:r>
            <w:r w:rsidRPr="00E83C85">
              <w:rPr>
                <w:rFonts w:ascii="Calibri" w:hAnsi="Calibri" w:cs="Calibri"/>
              </w:rPr>
              <w:t>:</w:t>
            </w:r>
          </w:p>
        </w:tc>
        <w:tc>
          <w:tcPr>
            <w:tcW w:w="7272" w:type="dxa"/>
            <w:shd w:val="clear" w:color="auto" w:fill="auto"/>
          </w:tcPr>
          <w:p w14:paraId="74DB1909" w14:textId="77777777" w:rsidR="00536C9B" w:rsidRPr="00E83C85" w:rsidRDefault="00536C9B" w:rsidP="00536C9B">
            <w:pPr>
              <w:tabs>
                <w:tab w:val="left" w:pos="2956"/>
              </w:tabs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State: </w:t>
            </w:r>
            <w:r w:rsidRPr="00E83C85">
              <w:rPr>
                <w:rFonts w:ascii="Calibri" w:hAnsi="Calibri" w:cs="Calibri"/>
              </w:rPr>
              <w:t xml:space="preserve">                                </w:t>
            </w:r>
            <w:r>
              <w:rPr>
                <w:rFonts w:ascii="Calibri" w:hAnsi="Calibri" w:cs="Calibri"/>
              </w:rPr>
              <w:t xml:space="preserve">           </w:t>
            </w:r>
            <w:r w:rsidRPr="00E83C85">
              <w:rPr>
                <w:rFonts w:ascii="Calibri" w:hAnsi="Calibri" w:cs="Calibri"/>
              </w:rPr>
              <w:t>Zip:</w:t>
            </w:r>
          </w:p>
        </w:tc>
      </w:tr>
      <w:tr w:rsidR="00536C9B" w:rsidRPr="00E83C85" w14:paraId="72B7936B" w14:textId="77777777" w:rsidTr="00260026">
        <w:trPr>
          <w:trHeight w:val="360"/>
        </w:trPr>
        <w:tc>
          <w:tcPr>
            <w:tcW w:w="2083" w:type="dxa"/>
            <w:shd w:val="clear" w:color="auto" w:fill="auto"/>
          </w:tcPr>
          <w:p w14:paraId="38E46B42" w14:textId="77777777" w:rsidR="00536C9B" w:rsidRPr="00E83C85" w:rsidRDefault="00536C9B" w:rsidP="00536C9B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Email:</w:t>
            </w:r>
          </w:p>
        </w:tc>
        <w:tc>
          <w:tcPr>
            <w:tcW w:w="7272" w:type="dxa"/>
            <w:shd w:val="clear" w:color="auto" w:fill="auto"/>
          </w:tcPr>
          <w:p w14:paraId="2DF38810" w14:textId="77777777" w:rsidR="00536C9B" w:rsidRPr="00E83C85" w:rsidRDefault="00536C9B" w:rsidP="00536C9B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536C9B" w:rsidRPr="00E83C85" w14:paraId="16E6631E" w14:textId="77777777" w:rsidTr="00260026">
        <w:trPr>
          <w:trHeight w:val="360"/>
        </w:trPr>
        <w:tc>
          <w:tcPr>
            <w:tcW w:w="2083" w:type="dxa"/>
            <w:shd w:val="clear" w:color="auto" w:fill="auto"/>
          </w:tcPr>
          <w:p w14:paraId="079F6643" w14:textId="77777777" w:rsidR="00536C9B" w:rsidRPr="00E83C85" w:rsidRDefault="00536C9B" w:rsidP="00536C9B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Phone:</w:t>
            </w:r>
          </w:p>
        </w:tc>
        <w:tc>
          <w:tcPr>
            <w:tcW w:w="7272" w:type="dxa"/>
            <w:shd w:val="clear" w:color="auto" w:fill="auto"/>
          </w:tcPr>
          <w:p w14:paraId="0922CB85" w14:textId="77777777" w:rsidR="00536C9B" w:rsidRPr="00E83C85" w:rsidRDefault="00536C9B" w:rsidP="00536C9B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536C9B" w:rsidRPr="00E83C85" w14:paraId="75DA6DD9" w14:textId="77777777" w:rsidTr="00260026">
        <w:trPr>
          <w:trHeight w:val="360"/>
        </w:trPr>
        <w:tc>
          <w:tcPr>
            <w:tcW w:w="2083" w:type="dxa"/>
            <w:shd w:val="clear" w:color="auto" w:fill="auto"/>
          </w:tcPr>
          <w:p w14:paraId="1F753969" w14:textId="77777777" w:rsidR="00536C9B" w:rsidRPr="00E83C85" w:rsidRDefault="00536C9B" w:rsidP="00536C9B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Fax:</w:t>
            </w:r>
          </w:p>
        </w:tc>
        <w:tc>
          <w:tcPr>
            <w:tcW w:w="7272" w:type="dxa"/>
            <w:shd w:val="clear" w:color="auto" w:fill="auto"/>
          </w:tcPr>
          <w:p w14:paraId="6F283DDE" w14:textId="77777777" w:rsidR="00536C9B" w:rsidRPr="00E83C85" w:rsidRDefault="00536C9B" w:rsidP="00536C9B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8215DC" w:rsidRPr="00E83C85" w14:paraId="1F726A51" w14:textId="77777777" w:rsidTr="00260026">
        <w:trPr>
          <w:trHeight w:val="360"/>
        </w:trPr>
        <w:tc>
          <w:tcPr>
            <w:tcW w:w="2083" w:type="dxa"/>
            <w:shd w:val="clear" w:color="auto" w:fill="auto"/>
          </w:tcPr>
          <w:p w14:paraId="6B841D1E" w14:textId="330217CC" w:rsidR="008215DC" w:rsidRPr="00E83C85" w:rsidRDefault="008215DC" w:rsidP="00536C9B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Work Location </w:t>
            </w:r>
          </w:p>
        </w:tc>
        <w:tc>
          <w:tcPr>
            <w:tcW w:w="7272" w:type="dxa"/>
            <w:shd w:val="clear" w:color="auto" w:fill="auto"/>
          </w:tcPr>
          <w:p w14:paraId="465E01A8" w14:textId="2BA3FB9E" w:rsidR="008215DC" w:rsidRPr="00E83C85" w:rsidRDefault="008215DC" w:rsidP="00DD0122">
            <w:pPr>
              <w:tabs>
                <w:tab w:val="left" w:pos="2880"/>
                <w:tab w:val="right" w:pos="6277"/>
              </w:tabs>
              <w:rPr>
                <w:rFonts w:ascii="Calibri" w:hAnsi="Calibri" w:cs="Calibri"/>
              </w:rPr>
            </w:pPr>
            <w:r w:rsidRPr="008215DC">
              <w:rPr>
                <w:rFonts w:asciiTheme="minorHAnsi" w:hAnsiTheme="minorHAnsi" w:cstheme="minorHAnsi"/>
                <w:sz w:val="22"/>
              </w:rPr>
              <w:t xml:space="preserve">On-site: </w:t>
            </w:r>
            <w:r w:rsidRPr="008215DC">
              <w:rPr>
                <w:rFonts w:ascii="Segoe UI Symbol" w:hAnsi="Segoe UI Symbol" w:cs="Segoe UI Symbol"/>
                <w:sz w:val="22"/>
              </w:rPr>
              <w:t>☐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   Remote: </w:t>
            </w:r>
            <w:r w:rsidRPr="008215DC">
              <w:rPr>
                <w:rFonts w:ascii="Segoe UI Symbol" w:hAnsi="Segoe UI Symbol" w:cs="Segoe UI Symbol"/>
                <w:sz w:val="22"/>
              </w:rPr>
              <w:t>☐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662473">
              <w:rPr>
                <w:rFonts w:asciiTheme="minorHAnsi" w:hAnsiTheme="minorHAnsi" w:cstheme="minorHAnsi"/>
                <w:sz w:val="22"/>
              </w:rPr>
              <w:t xml:space="preserve">Combination (onsite/remote): </w:t>
            </w:r>
            <w:r w:rsidR="00662473" w:rsidRPr="008215DC">
              <w:rPr>
                <w:rFonts w:ascii="Segoe UI Symbol" w:hAnsi="Segoe UI Symbol" w:cs="Segoe UI Symbol"/>
                <w:sz w:val="22"/>
              </w:rPr>
              <w:t>☐</w:t>
            </w:r>
          </w:p>
        </w:tc>
      </w:tr>
    </w:tbl>
    <w:p w14:paraId="13714F66" w14:textId="77777777" w:rsidR="00536C9B" w:rsidRDefault="00536C9B" w:rsidP="00FE0EF4">
      <w:pPr>
        <w:rPr>
          <w:rFonts w:ascii="Calibri" w:hAnsi="Calibri" w:cs="Calibri"/>
          <w:b/>
          <w:sz w:val="28"/>
        </w:rPr>
      </w:pPr>
    </w:p>
    <w:p w14:paraId="61FBDA6C" w14:textId="3A93FF14" w:rsidR="002F05D1" w:rsidRDefault="002F05D1" w:rsidP="00FE0EF4">
      <w:pPr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Alternate Registry Contact (i.e., MCSP follow-back for registry information)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7290"/>
      </w:tblGrid>
      <w:tr w:rsidR="002F05D1" w:rsidRPr="00E83C85" w14:paraId="52027347" w14:textId="77777777" w:rsidTr="002F05D1">
        <w:trPr>
          <w:trHeight w:val="360"/>
        </w:trPr>
        <w:tc>
          <w:tcPr>
            <w:tcW w:w="2065" w:type="dxa"/>
            <w:shd w:val="clear" w:color="auto" w:fill="auto"/>
          </w:tcPr>
          <w:p w14:paraId="6CB8BB4C" w14:textId="77777777" w:rsidR="002F05D1" w:rsidRPr="00E83C85" w:rsidRDefault="002F05D1" w:rsidP="002F05D1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First Name:</w:t>
            </w:r>
          </w:p>
        </w:tc>
        <w:tc>
          <w:tcPr>
            <w:tcW w:w="7290" w:type="dxa"/>
            <w:shd w:val="clear" w:color="auto" w:fill="auto"/>
          </w:tcPr>
          <w:p w14:paraId="05F63957" w14:textId="77777777" w:rsidR="002F05D1" w:rsidRPr="00E83C85" w:rsidRDefault="002F05D1" w:rsidP="002F05D1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2F05D1" w:rsidRPr="00E83C85" w14:paraId="116DE142" w14:textId="77777777" w:rsidTr="002F05D1">
        <w:trPr>
          <w:trHeight w:val="360"/>
        </w:trPr>
        <w:tc>
          <w:tcPr>
            <w:tcW w:w="2065" w:type="dxa"/>
            <w:shd w:val="clear" w:color="auto" w:fill="auto"/>
          </w:tcPr>
          <w:p w14:paraId="430D5F3B" w14:textId="77777777" w:rsidR="002F05D1" w:rsidRPr="00E83C85" w:rsidRDefault="002F05D1" w:rsidP="002F05D1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Last Name:</w:t>
            </w:r>
          </w:p>
        </w:tc>
        <w:tc>
          <w:tcPr>
            <w:tcW w:w="7290" w:type="dxa"/>
            <w:shd w:val="clear" w:color="auto" w:fill="auto"/>
          </w:tcPr>
          <w:p w14:paraId="730B3E9C" w14:textId="77777777" w:rsidR="002F05D1" w:rsidRPr="00E83C85" w:rsidRDefault="002F05D1" w:rsidP="002F05D1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2F05D1" w:rsidRPr="00E83C85" w14:paraId="5CF63EC4" w14:textId="77777777" w:rsidTr="002F05D1">
        <w:trPr>
          <w:trHeight w:val="360"/>
        </w:trPr>
        <w:tc>
          <w:tcPr>
            <w:tcW w:w="2065" w:type="dxa"/>
            <w:shd w:val="clear" w:color="auto" w:fill="auto"/>
          </w:tcPr>
          <w:p w14:paraId="3F675ABF" w14:textId="77777777" w:rsidR="002F05D1" w:rsidRPr="00E83C85" w:rsidRDefault="002F05D1" w:rsidP="002F05D1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Title:</w:t>
            </w:r>
          </w:p>
        </w:tc>
        <w:tc>
          <w:tcPr>
            <w:tcW w:w="7290" w:type="dxa"/>
            <w:shd w:val="clear" w:color="auto" w:fill="auto"/>
          </w:tcPr>
          <w:p w14:paraId="7B112CF2" w14:textId="77777777" w:rsidR="002F05D1" w:rsidRPr="00E83C85" w:rsidRDefault="002F05D1" w:rsidP="002F05D1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2F05D1" w:rsidRPr="00E83C85" w14:paraId="7CB6B26C" w14:textId="77777777" w:rsidTr="002F05D1">
        <w:trPr>
          <w:trHeight w:val="360"/>
        </w:trPr>
        <w:tc>
          <w:tcPr>
            <w:tcW w:w="2065" w:type="dxa"/>
            <w:shd w:val="clear" w:color="auto" w:fill="auto"/>
          </w:tcPr>
          <w:p w14:paraId="6DD2D2F8" w14:textId="77777777" w:rsidR="002F05D1" w:rsidRPr="00E83C85" w:rsidRDefault="002F05D1" w:rsidP="002F05D1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Credentials:</w:t>
            </w:r>
          </w:p>
        </w:tc>
        <w:tc>
          <w:tcPr>
            <w:tcW w:w="7290" w:type="dxa"/>
            <w:shd w:val="clear" w:color="auto" w:fill="auto"/>
          </w:tcPr>
          <w:p w14:paraId="4BF47844" w14:textId="77777777" w:rsidR="002F05D1" w:rsidRPr="00E83C85" w:rsidRDefault="002F05D1" w:rsidP="002F05D1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2F05D1" w:rsidRPr="00E83C85" w14:paraId="2C842B0B" w14:textId="77777777" w:rsidTr="002F05D1">
        <w:trPr>
          <w:trHeight w:val="360"/>
        </w:trPr>
        <w:tc>
          <w:tcPr>
            <w:tcW w:w="2065" w:type="dxa"/>
            <w:shd w:val="clear" w:color="auto" w:fill="auto"/>
          </w:tcPr>
          <w:p w14:paraId="07E7E4C1" w14:textId="77777777" w:rsidR="002F05D1" w:rsidRPr="00E83C85" w:rsidRDefault="002F05D1" w:rsidP="002F05D1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Email:</w:t>
            </w:r>
          </w:p>
        </w:tc>
        <w:tc>
          <w:tcPr>
            <w:tcW w:w="7290" w:type="dxa"/>
            <w:shd w:val="clear" w:color="auto" w:fill="auto"/>
          </w:tcPr>
          <w:p w14:paraId="663F7BFB" w14:textId="77777777" w:rsidR="002F05D1" w:rsidRPr="00E83C85" w:rsidRDefault="002F05D1" w:rsidP="002F05D1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2F05D1" w:rsidRPr="00E83C85" w14:paraId="6E61A74D" w14:textId="77777777" w:rsidTr="002F05D1">
        <w:trPr>
          <w:trHeight w:val="360"/>
        </w:trPr>
        <w:tc>
          <w:tcPr>
            <w:tcW w:w="2065" w:type="dxa"/>
            <w:shd w:val="clear" w:color="auto" w:fill="auto"/>
          </w:tcPr>
          <w:p w14:paraId="65741D2F" w14:textId="77777777" w:rsidR="002F05D1" w:rsidRPr="00E83C85" w:rsidRDefault="002F05D1" w:rsidP="002F05D1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Phone:</w:t>
            </w:r>
          </w:p>
        </w:tc>
        <w:tc>
          <w:tcPr>
            <w:tcW w:w="7290" w:type="dxa"/>
            <w:shd w:val="clear" w:color="auto" w:fill="auto"/>
          </w:tcPr>
          <w:p w14:paraId="32908C43" w14:textId="77777777" w:rsidR="002F05D1" w:rsidRPr="00E83C85" w:rsidRDefault="002F05D1" w:rsidP="002F05D1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2F05D1" w:rsidRPr="00E83C85" w14:paraId="2331A8EC" w14:textId="77777777" w:rsidTr="002F05D1">
        <w:trPr>
          <w:trHeight w:val="360"/>
        </w:trPr>
        <w:tc>
          <w:tcPr>
            <w:tcW w:w="2065" w:type="dxa"/>
            <w:shd w:val="clear" w:color="auto" w:fill="auto"/>
          </w:tcPr>
          <w:p w14:paraId="335C2152" w14:textId="77777777" w:rsidR="002F05D1" w:rsidRPr="00E83C85" w:rsidRDefault="002F05D1" w:rsidP="002F05D1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Fax:</w:t>
            </w:r>
          </w:p>
        </w:tc>
        <w:tc>
          <w:tcPr>
            <w:tcW w:w="7290" w:type="dxa"/>
            <w:shd w:val="clear" w:color="auto" w:fill="auto"/>
          </w:tcPr>
          <w:p w14:paraId="70771370" w14:textId="77777777" w:rsidR="002F05D1" w:rsidRPr="00E83C85" w:rsidRDefault="002F05D1" w:rsidP="002F05D1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2F05D1" w:rsidRPr="00E83C85" w14:paraId="2A4F7BFB" w14:textId="77777777" w:rsidTr="002F05D1">
        <w:trPr>
          <w:trHeight w:val="360"/>
        </w:trPr>
        <w:tc>
          <w:tcPr>
            <w:tcW w:w="2065" w:type="dxa"/>
            <w:shd w:val="clear" w:color="auto" w:fill="auto"/>
          </w:tcPr>
          <w:p w14:paraId="432A3BAD" w14:textId="77777777" w:rsidR="002F05D1" w:rsidRPr="00E83C85" w:rsidRDefault="002F05D1" w:rsidP="002F05D1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 Location:</w:t>
            </w:r>
          </w:p>
        </w:tc>
        <w:tc>
          <w:tcPr>
            <w:tcW w:w="7290" w:type="dxa"/>
            <w:shd w:val="clear" w:color="auto" w:fill="auto"/>
          </w:tcPr>
          <w:p w14:paraId="464042CD" w14:textId="5D2E0A0F" w:rsidR="002F05D1" w:rsidRPr="008215DC" w:rsidRDefault="002F05D1" w:rsidP="002F05D1">
            <w:pPr>
              <w:tabs>
                <w:tab w:val="left" w:pos="2880"/>
                <w:tab w:val="right" w:pos="6277"/>
              </w:tabs>
              <w:rPr>
                <w:rFonts w:asciiTheme="minorHAnsi" w:hAnsiTheme="minorHAnsi" w:cstheme="minorHAnsi"/>
              </w:rPr>
            </w:pPr>
            <w:r w:rsidRPr="008215DC">
              <w:rPr>
                <w:rFonts w:asciiTheme="minorHAnsi" w:hAnsiTheme="minorHAnsi" w:cstheme="minorHAnsi"/>
                <w:sz w:val="22"/>
              </w:rPr>
              <w:t xml:space="preserve">On-site: </w:t>
            </w:r>
            <w:r w:rsidRPr="008215DC">
              <w:rPr>
                <w:rFonts w:ascii="Segoe UI Symbol" w:hAnsi="Segoe UI Symbol" w:cs="Segoe UI Symbol"/>
                <w:sz w:val="22"/>
              </w:rPr>
              <w:t>☐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Remote: </w:t>
            </w:r>
            <w:r w:rsidRPr="008215DC">
              <w:rPr>
                <w:rFonts w:ascii="Segoe UI Symbol" w:hAnsi="Segoe UI Symbol" w:cs="Segoe UI Symbol"/>
                <w:sz w:val="22"/>
              </w:rPr>
              <w:t>☐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662473">
              <w:rPr>
                <w:rFonts w:asciiTheme="minorHAnsi" w:hAnsiTheme="minorHAnsi" w:cstheme="minorHAnsi"/>
                <w:sz w:val="22"/>
              </w:rPr>
              <w:t xml:space="preserve">Combination (onsite/remote): </w:t>
            </w:r>
            <w:r w:rsidR="00662473" w:rsidRPr="008215DC">
              <w:rPr>
                <w:rFonts w:ascii="Segoe UI Symbol" w:hAnsi="Segoe UI Symbol" w:cs="Segoe UI Symbol"/>
                <w:sz w:val="22"/>
              </w:rPr>
              <w:t>☐</w:t>
            </w:r>
          </w:p>
        </w:tc>
      </w:tr>
    </w:tbl>
    <w:p w14:paraId="5AAD8625" w14:textId="4E001826" w:rsidR="002F05D1" w:rsidRDefault="002F05D1" w:rsidP="00FE0EF4">
      <w:pPr>
        <w:rPr>
          <w:rFonts w:ascii="Calibri" w:hAnsi="Calibri" w:cs="Calibri"/>
          <w:b/>
          <w:sz w:val="28"/>
        </w:rPr>
      </w:pPr>
    </w:p>
    <w:p w14:paraId="74AB5A6B" w14:textId="77777777" w:rsidR="002F05D1" w:rsidRDefault="002F05D1" w:rsidP="00FE0EF4">
      <w:pPr>
        <w:rPr>
          <w:rFonts w:ascii="Calibri" w:hAnsi="Calibri" w:cs="Calibri"/>
          <w:b/>
          <w:sz w:val="28"/>
        </w:rPr>
      </w:pPr>
    </w:p>
    <w:p w14:paraId="4E3F5811" w14:textId="6D4C47C0" w:rsidR="00A677C2" w:rsidRPr="00E83C85" w:rsidRDefault="00B126EF" w:rsidP="00A677C2">
      <w:pPr>
        <w:rPr>
          <w:rFonts w:ascii="Calibri" w:hAnsi="Calibri" w:cs="Calibri"/>
          <w:b/>
        </w:rPr>
      </w:pPr>
      <w:r w:rsidRPr="00BE2FCC">
        <w:rPr>
          <w:rFonts w:ascii="Calibri" w:hAnsi="Calibri" w:cs="Calibri"/>
          <w:b/>
          <w:sz w:val="28"/>
        </w:rPr>
        <w:lastRenderedPageBreak/>
        <w:t>Facility Contacts</w:t>
      </w:r>
      <w:r w:rsidRPr="00BE2FCC">
        <w:rPr>
          <w:rFonts w:ascii="Calibri" w:hAnsi="Calibri" w:cs="Calibri"/>
          <w:b/>
        </w:rPr>
        <w:t xml:space="preserve">: </w:t>
      </w:r>
      <w:r w:rsidRPr="00B126EF">
        <w:rPr>
          <w:rFonts w:ascii="Calibri" w:hAnsi="Calibri" w:cs="Calibri"/>
          <w:bCs/>
        </w:rPr>
        <w:t xml:space="preserve">Please list </w:t>
      </w:r>
      <w:r w:rsidRPr="00BD2BD5">
        <w:rPr>
          <w:rFonts w:ascii="Calibri" w:hAnsi="Calibri" w:cs="Calibri"/>
          <w:bCs/>
          <w:u w:val="single"/>
        </w:rPr>
        <w:t>all</w:t>
      </w:r>
      <w:r w:rsidRPr="00B126EF">
        <w:rPr>
          <w:rFonts w:ascii="Calibri" w:hAnsi="Calibri" w:cs="Calibri"/>
          <w:bCs/>
        </w:rPr>
        <w:t xml:space="preserve"> staff </w:t>
      </w:r>
      <w:r w:rsidR="00BD2BD5">
        <w:rPr>
          <w:rFonts w:ascii="Calibri" w:hAnsi="Calibri" w:cs="Calibri"/>
          <w:bCs/>
        </w:rPr>
        <w:t>involved with cancer case abstraction and/or facility submission of case reports (files) to MCSP</w:t>
      </w:r>
      <w:r w:rsidR="00DD0122">
        <w:rPr>
          <w:rFonts w:ascii="Calibri" w:hAnsi="Calibri" w:cs="Calibri"/>
          <w:bCs/>
        </w:rPr>
        <w:t xml:space="preserve">, including </w:t>
      </w:r>
      <w:r w:rsidR="00BD2BD5">
        <w:rPr>
          <w:rFonts w:ascii="Calibri" w:hAnsi="Calibri" w:cs="Calibri"/>
          <w:bCs/>
        </w:rPr>
        <w:t>contractors. If contractor, please include name of the contractual company</w:t>
      </w:r>
      <w:r w:rsidR="00BD2BD5" w:rsidRPr="00A677C2">
        <w:rPr>
          <w:rFonts w:ascii="Calibri" w:hAnsi="Calibri" w:cs="Calibri"/>
          <w:b/>
          <w:i/>
          <w:iCs/>
        </w:rPr>
        <w:t xml:space="preserve">. </w:t>
      </w:r>
      <w:r w:rsidRPr="00A677C2">
        <w:rPr>
          <w:rFonts w:ascii="Calibri" w:hAnsi="Calibri" w:cs="Calibri"/>
          <w:b/>
          <w:i/>
          <w:iCs/>
        </w:rPr>
        <w:t xml:space="preserve"> </w:t>
      </w:r>
      <w:r w:rsidR="00A677C2" w:rsidRPr="00A677C2">
        <w:rPr>
          <w:rFonts w:ascii="Calibri" w:hAnsi="Calibri" w:cs="Calibri"/>
          <w:b/>
          <w:i/>
          <w:iCs/>
        </w:rPr>
        <w:t>Note:</w:t>
      </w:r>
      <w:r w:rsidR="00A677C2">
        <w:rPr>
          <w:rFonts w:ascii="Calibri" w:hAnsi="Calibri" w:cs="Calibri"/>
          <w:bCs/>
        </w:rPr>
        <w:t xml:space="preserve"> </w:t>
      </w:r>
      <w:r w:rsidR="00A677C2" w:rsidRPr="00E83C85">
        <w:rPr>
          <w:rFonts w:ascii="Calibri" w:hAnsi="Calibri" w:cs="Calibri"/>
        </w:rPr>
        <w:t xml:space="preserve">If </w:t>
      </w:r>
      <w:r w:rsidR="00A677C2">
        <w:rPr>
          <w:rFonts w:ascii="Calibri" w:hAnsi="Calibri" w:cs="Calibri"/>
        </w:rPr>
        <w:t>the facility contact is the same as the</w:t>
      </w:r>
      <w:r w:rsidR="00A677C2" w:rsidRPr="00E83C85">
        <w:rPr>
          <w:rFonts w:ascii="Calibri" w:hAnsi="Calibri" w:cs="Calibri"/>
        </w:rPr>
        <w:t xml:space="preserve"> </w:t>
      </w:r>
      <w:r w:rsidR="00A677C2">
        <w:rPr>
          <w:rFonts w:ascii="Calibri" w:hAnsi="Calibri" w:cs="Calibri"/>
        </w:rPr>
        <w:t xml:space="preserve">Main Registry Contact or the Alternate Registry Contact (as recorded on page 3 of this form), record “Same” and check appliable box (e.g., Main Registry Contact or Alternate Registry Contact). </w:t>
      </w:r>
    </w:p>
    <w:p w14:paraId="6B2A3A0E" w14:textId="77777777" w:rsidR="00536C9B" w:rsidRDefault="00536C9B" w:rsidP="00FE0EF4">
      <w:pPr>
        <w:rPr>
          <w:rFonts w:ascii="Calibri" w:hAnsi="Calibri" w:cs="Calibri"/>
          <w:b/>
        </w:rPr>
      </w:pPr>
    </w:p>
    <w:p w14:paraId="0C0482D0" w14:textId="12EB233C" w:rsidR="00D26BE7" w:rsidRPr="00E83C85" w:rsidRDefault="00D26BE7" w:rsidP="00A677C2">
      <w:pPr>
        <w:rPr>
          <w:rFonts w:ascii="Calibri" w:hAnsi="Calibri" w:cs="Calibri"/>
        </w:rPr>
      </w:pPr>
      <w:r w:rsidRPr="00E83C85">
        <w:rPr>
          <w:rFonts w:ascii="Calibri" w:hAnsi="Calibri" w:cs="Calibri"/>
          <w:b/>
        </w:rPr>
        <w:t>Contact</w:t>
      </w:r>
      <w:r w:rsidR="002F05D1">
        <w:rPr>
          <w:rFonts w:ascii="Calibri" w:hAnsi="Calibri" w:cs="Calibri"/>
          <w:b/>
        </w:rPr>
        <w:t>:</w:t>
      </w:r>
      <w:r w:rsidR="00BD2BD5">
        <w:rPr>
          <w:rFonts w:ascii="Calibri" w:hAnsi="Calibri" w:cs="Calibri"/>
          <w:b/>
        </w:rPr>
        <w:t xml:space="preserve"> </w:t>
      </w:r>
      <w:r w:rsidRPr="00E83C85">
        <w:rPr>
          <w:rFonts w:ascii="Calibri" w:hAnsi="Calibri" w:cs="Calibri"/>
        </w:rPr>
        <w:tab/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7290"/>
      </w:tblGrid>
      <w:tr w:rsidR="00181E4B" w:rsidRPr="00E83C85" w14:paraId="05FDC315" w14:textId="77777777" w:rsidTr="002F05D1">
        <w:trPr>
          <w:trHeight w:val="360"/>
        </w:trPr>
        <w:tc>
          <w:tcPr>
            <w:tcW w:w="2065" w:type="dxa"/>
            <w:shd w:val="clear" w:color="auto" w:fill="auto"/>
          </w:tcPr>
          <w:p w14:paraId="1D0FA89B" w14:textId="77777777" w:rsidR="00181E4B" w:rsidRPr="00E83C85" w:rsidRDefault="00181E4B" w:rsidP="002F05D1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First Name:</w:t>
            </w:r>
          </w:p>
        </w:tc>
        <w:tc>
          <w:tcPr>
            <w:tcW w:w="7290" w:type="dxa"/>
            <w:shd w:val="clear" w:color="auto" w:fill="auto"/>
          </w:tcPr>
          <w:p w14:paraId="7CC3FE3F" w14:textId="77777777" w:rsidR="00181E4B" w:rsidRPr="00E83C85" w:rsidRDefault="00181E4B" w:rsidP="002F05D1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181E4B" w:rsidRPr="00E83C85" w14:paraId="25195189" w14:textId="77777777" w:rsidTr="002F05D1">
        <w:trPr>
          <w:trHeight w:val="360"/>
        </w:trPr>
        <w:tc>
          <w:tcPr>
            <w:tcW w:w="2065" w:type="dxa"/>
            <w:shd w:val="clear" w:color="auto" w:fill="auto"/>
          </w:tcPr>
          <w:p w14:paraId="7331AA68" w14:textId="77777777" w:rsidR="00181E4B" w:rsidRPr="00E83C85" w:rsidRDefault="00181E4B" w:rsidP="002F05D1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Last Name:</w:t>
            </w:r>
          </w:p>
        </w:tc>
        <w:tc>
          <w:tcPr>
            <w:tcW w:w="7290" w:type="dxa"/>
            <w:shd w:val="clear" w:color="auto" w:fill="auto"/>
          </w:tcPr>
          <w:p w14:paraId="5363574F" w14:textId="77777777" w:rsidR="00181E4B" w:rsidRPr="00E83C85" w:rsidRDefault="00181E4B" w:rsidP="002F05D1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181E4B" w:rsidRPr="00E83C85" w14:paraId="15469585" w14:textId="77777777" w:rsidTr="002F05D1">
        <w:trPr>
          <w:trHeight w:val="360"/>
        </w:trPr>
        <w:tc>
          <w:tcPr>
            <w:tcW w:w="2065" w:type="dxa"/>
            <w:shd w:val="clear" w:color="auto" w:fill="auto"/>
          </w:tcPr>
          <w:p w14:paraId="5759B475" w14:textId="77777777" w:rsidR="00181E4B" w:rsidRPr="00E83C85" w:rsidRDefault="00181E4B" w:rsidP="002F05D1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Title:</w:t>
            </w:r>
          </w:p>
        </w:tc>
        <w:tc>
          <w:tcPr>
            <w:tcW w:w="7290" w:type="dxa"/>
            <w:shd w:val="clear" w:color="auto" w:fill="auto"/>
          </w:tcPr>
          <w:p w14:paraId="276CD57B" w14:textId="77777777" w:rsidR="00181E4B" w:rsidRPr="00E83C85" w:rsidRDefault="00181E4B" w:rsidP="002F05D1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181E4B" w:rsidRPr="00E83C85" w14:paraId="05D99515" w14:textId="77777777" w:rsidTr="002F05D1">
        <w:trPr>
          <w:trHeight w:val="360"/>
        </w:trPr>
        <w:tc>
          <w:tcPr>
            <w:tcW w:w="2065" w:type="dxa"/>
            <w:shd w:val="clear" w:color="auto" w:fill="auto"/>
          </w:tcPr>
          <w:p w14:paraId="4FE2CDE2" w14:textId="77777777" w:rsidR="00181E4B" w:rsidRPr="00E83C85" w:rsidRDefault="00181E4B" w:rsidP="002F05D1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Credentials:</w:t>
            </w:r>
          </w:p>
        </w:tc>
        <w:tc>
          <w:tcPr>
            <w:tcW w:w="7290" w:type="dxa"/>
            <w:shd w:val="clear" w:color="auto" w:fill="auto"/>
          </w:tcPr>
          <w:p w14:paraId="4B012447" w14:textId="77777777" w:rsidR="00181E4B" w:rsidRPr="00E83C85" w:rsidRDefault="00181E4B" w:rsidP="002F05D1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181E4B" w:rsidRPr="00E83C85" w14:paraId="25700D18" w14:textId="77777777" w:rsidTr="002F05D1">
        <w:trPr>
          <w:trHeight w:val="360"/>
        </w:trPr>
        <w:tc>
          <w:tcPr>
            <w:tcW w:w="2065" w:type="dxa"/>
            <w:shd w:val="clear" w:color="auto" w:fill="auto"/>
          </w:tcPr>
          <w:p w14:paraId="0738FF94" w14:textId="77777777" w:rsidR="00181E4B" w:rsidRPr="00E83C85" w:rsidRDefault="00181E4B" w:rsidP="002F05D1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Email:</w:t>
            </w:r>
          </w:p>
        </w:tc>
        <w:tc>
          <w:tcPr>
            <w:tcW w:w="7290" w:type="dxa"/>
            <w:shd w:val="clear" w:color="auto" w:fill="auto"/>
          </w:tcPr>
          <w:p w14:paraId="30B1860A" w14:textId="77777777" w:rsidR="00181E4B" w:rsidRPr="00E83C85" w:rsidRDefault="00181E4B" w:rsidP="002F05D1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181E4B" w:rsidRPr="00E83C85" w14:paraId="634A682B" w14:textId="77777777" w:rsidTr="002F05D1">
        <w:trPr>
          <w:trHeight w:val="360"/>
        </w:trPr>
        <w:tc>
          <w:tcPr>
            <w:tcW w:w="2065" w:type="dxa"/>
            <w:shd w:val="clear" w:color="auto" w:fill="auto"/>
          </w:tcPr>
          <w:p w14:paraId="56B314EE" w14:textId="77777777" w:rsidR="00181E4B" w:rsidRPr="00E83C85" w:rsidRDefault="00181E4B" w:rsidP="002F05D1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Phone:</w:t>
            </w:r>
          </w:p>
        </w:tc>
        <w:tc>
          <w:tcPr>
            <w:tcW w:w="7290" w:type="dxa"/>
            <w:shd w:val="clear" w:color="auto" w:fill="auto"/>
          </w:tcPr>
          <w:p w14:paraId="2F36C5AE" w14:textId="77777777" w:rsidR="00181E4B" w:rsidRPr="00E83C85" w:rsidRDefault="00181E4B" w:rsidP="002F05D1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181E4B" w:rsidRPr="00E83C85" w14:paraId="36C75EA6" w14:textId="77777777" w:rsidTr="002F05D1">
        <w:trPr>
          <w:trHeight w:val="360"/>
        </w:trPr>
        <w:tc>
          <w:tcPr>
            <w:tcW w:w="2065" w:type="dxa"/>
            <w:shd w:val="clear" w:color="auto" w:fill="auto"/>
          </w:tcPr>
          <w:p w14:paraId="388B3029" w14:textId="77777777" w:rsidR="00181E4B" w:rsidRPr="00E83C85" w:rsidRDefault="00181E4B" w:rsidP="002F05D1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Fax:</w:t>
            </w:r>
          </w:p>
        </w:tc>
        <w:tc>
          <w:tcPr>
            <w:tcW w:w="7290" w:type="dxa"/>
            <w:shd w:val="clear" w:color="auto" w:fill="auto"/>
          </w:tcPr>
          <w:p w14:paraId="4EC35602" w14:textId="77777777" w:rsidR="00181E4B" w:rsidRPr="00E83C85" w:rsidRDefault="00181E4B" w:rsidP="002F05D1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181E4B" w:rsidRPr="00E83C85" w14:paraId="799149EC" w14:textId="77777777" w:rsidTr="00E47299">
        <w:trPr>
          <w:trHeight w:val="360"/>
        </w:trPr>
        <w:tc>
          <w:tcPr>
            <w:tcW w:w="2065" w:type="dxa"/>
            <w:shd w:val="clear" w:color="auto" w:fill="auto"/>
          </w:tcPr>
          <w:p w14:paraId="1986CA91" w14:textId="535242C1" w:rsidR="00181E4B" w:rsidRPr="00E83C85" w:rsidRDefault="00E47299" w:rsidP="002F05D1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Main or Alternate Registry Contact?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5999BA6A" w14:textId="2402D34A" w:rsidR="00181E4B" w:rsidRPr="008215DC" w:rsidRDefault="00E47299" w:rsidP="00181E4B">
            <w:pPr>
              <w:tabs>
                <w:tab w:val="left" w:pos="2880"/>
                <w:tab w:val="right" w:pos="627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Main Registry Contact</w:t>
            </w:r>
            <w:r w:rsidR="00181E4B" w:rsidRPr="008215DC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181E4B" w:rsidRPr="008215DC">
              <w:rPr>
                <w:rFonts w:ascii="Segoe UI Symbol" w:hAnsi="Segoe UI Symbol" w:cs="Segoe UI Symbol"/>
                <w:sz w:val="22"/>
              </w:rPr>
              <w:t>☐</w:t>
            </w:r>
            <w:r w:rsidR="00181E4B" w:rsidRPr="008215D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81E4B">
              <w:rPr>
                <w:rFonts w:asciiTheme="minorHAnsi" w:hAnsiTheme="minorHAnsi" w:cstheme="minorHAnsi"/>
                <w:sz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</w:rPr>
              <w:t>Alternate Registry Contact</w:t>
            </w:r>
            <w:r w:rsidR="00181E4B" w:rsidRPr="008215DC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181E4B" w:rsidRPr="008215DC">
              <w:rPr>
                <w:rFonts w:ascii="Segoe UI Symbol" w:hAnsi="Segoe UI Symbol" w:cs="Segoe UI Symbol"/>
                <w:sz w:val="22"/>
              </w:rPr>
              <w:t>☐</w:t>
            </w:r>
            <w:r w:rsidR="00181E4B" w:rsidRPr="008215D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81E4B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</w:tr>
    </w:tbl>
    <w:p w14:paraId="68E41191" w14:textId="179BAAB2" w:rsidR="00260026" w:rsidRDefault="00260026" w:rsidP="00260026">
      <w:pPr>
        <w:rPr>
          <w:rFonts w:ascii="Calibri" w:hAnsi="Calibri" w:cs="Calibri"/>
          <w:b/>
        </w:rPr>
      </w:pPr>
    </w:p>
    <w:p w14:paraId="3773BEDF" w14:textId="03AE0EF2" w:rsidR="00181E4B" w:rsidRDefault="00260026" w:rsidP="00260026">
      <w:pPr>
        <w:rPr>
          <w:rFonts w:ascii="Calibri" w:hAnsi="Calibri" w:cs="Calibri"/>
          <w:b/>
        </w:rPr>
      </w:pPr>
      <w:bookmarkStart w:id="1" w:name="_Hlk66713788"/>
      <w:r w:rsidRPr="00E83C85">
        <w:rPr>
          <w:rFonts w:ascii="Calibri" w:hAnsi="Calibri" w:cs="Calibri"/>
          <w:b/>
        </w:rPr>
        <w:t>Contact</w:t>
      </w:r>
      <w:r w:rsidR="002F05D1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7290"/>
      </w:tblGrid>
      <w:tr w:rsidR="00E47299" w:rsidRPr="00E83C85" w14:paraId="64CDA566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169E1CA4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First Name:</w:t>
            </w:r>
          </w:p>
        </w:tc>
        <w:tc>
          <w:tcPr>
            <w:tcW w:w="7290" w:type="dxa"/>
            <w:shd w:val="clear" w:color="auto" w:fill="auto"/>
          </w:tcPr>
          <w:p w14:paraId="4ABD8CC1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788A6EB1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404F195D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Last Name:</w:t>
            </w:r>
          </w:p>
        </w:tc>
        <w:tc>
          <w:tcPr>
            <w:tcW w:w="7290" w:type="dxa"/>
            <w:shd w:val="clear" w:color="auto" w:fill="auto"/>
          </w:tcPr>
          <w:p w14:paraId="358CE06C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48FF8020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71C565DF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Title:</w:t>
            </w:r>
          </w:p>
        </w:tc>
        <w:tc>
          <w:tcPr>
            <w:tcW w:w="7290" w:type="dxa"/>
            <w:shd w:val="clear" w:color="auto" w:fill="auto"/>
          </w:tcPr>
          <w:p w14:paraId="3CE219AB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3A972E42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0CE31EA6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Credentials:</w:t>
            </w:r>
          </w:p>
        </w:tc>
        <w:tc>
          <w:tcPr>
            <w:tcW w:w="7290" w:type="dxa"/>
            <w:shd w:val="clear" w:color="auto" w:fill="auto"/>
          </w:tcPr>
          <w:p w14:paraId="001B83AD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0ED926DC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54D66C79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Email:</w:t>
            </w:r>
          </w:p>
        </w:tc>
        <w:tc>
          <w:tcPr>
            <w:tcW w:w="7290" w:type="dxa"/>
            <w:shd w:val="clear" w:color="auto" w:fill="auto"/>
          </w:tcPr>
          <w:p w14:paraId="410C45A8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6F7C9382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3BB47DD2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Phone:</w:t>
            </w:r>
          </w:p>
        </w:tc>
        <w:tc>
          <w:tcPr>
            <w:tcW w:w="7290" w:type="dxa"/>
            <w:shd w:val="clear" w:color="auto" w:fill="auto"/>
          </w:tcPr>
          <w:p w14:paraId="164BA819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457F8BC9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1933C68F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Fax:</w:t>
            </w:r>
          </w:p>
        </w:tc>
        <w:tc>
          <w:tcPr>
            <w:tcW w:w="7290" w:type="dxa"/>
            <w:shd w:val="clear" w:color="auto" w:fill="auto"/>
          </w:tcPr>
          <w:p w14:paraId="725517D0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5005CECB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4922765C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Main or Alternate Registry Contact?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4A23872E" w14:textId="77777777" w:rsidR="00E47299" w:rsidRPr="008215DC" w:rsidRDefault="00E47299" w:rsidP="00357665">
            <w:pPr>
              <w:tabs>
                <w:tab w:val="left" w:pos="2880"/>
                <w:tab w:val="right" w:pos="627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Main Registry Contact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8215DC">
              <w:rPr>
                <w:rFonts w:ascii="Segoe UI Symbol" w:hAnsi="Segoe UI Symbol" w:cs="Segoe UI Symbol"/>
                <w:sz w:val="22"/>
              </w:rPr>
              <w:t>☐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 Alternate Registry Contact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8215DC">
              <w:rPr>
                <w:rFonts w:ascii="Segoe UI Symbol" w:hAnsi="Segoe UI Symbol" w:cs="Segoe UI Symbol"/>
                <w:sz w:val="22"/>
              </w:rPr>
              <w:t>☐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</w:tr>
    </w:tbl>
    <w:p w14:paraId="478017F4" w14:textId="2124C6AB" w:rsidR="00E47299" w:rsidRDefault="00E47299" w:rsidP="00260026">
      <w:pPr>
        <w:rPr>
          <w:rFonts w:ascii="Calibri" w:hAnsi="Calibri" w:cs="Calibri"/>
          <w:b/>
          <w:sz w:val="28"/>
        </w:rPr>
      </w:pPr>
    </w:p>
    <w:bookmarkEnd w:id="1"/>
    <w:p w14:paraId="37537CB9" w14:textId="09DB2ED8" w:rsidR="00181E4B" w:rsidRDefault="00260026" w:rsidP="00260026">
      <w:pPr>
        <w:rPr>
          <w:rFonts w:ascii="Calibri" w:hAnsi="Calibri" w:cs="Calibri"/>
          <w:b/>
        </w:rPr>
      </w:pPr>
      <w:r w:rsidRPr="00E83C85">
        <w:rPr>
          <w:rFonts w:ascii="Calibri" w:hAnsi="Calibri" w:cs="Calibri"/>
          <w:b/>
        </w:rPr>
        <w:t>Contact</w:t>
      </w:r>
      <w:r w:rsidR="002F05D1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7290"/>
      </w:tblGrid>
      <w:tr w:rsidR="00E47299" w:rsidRPr="00E83C85" w14:paraId="15658198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498763FE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First Name:</w:t>
            </w:r>
          </w:p>
        </w:tc>
        <w:tc>
          <w:tcPr>
            <w:tcW w:w="7290" w:type="dxa"/>
            <w:shd w:val="clear" w:color="auto" w:fill="auto"/>
          </w:tcPr>
          <w:p w14:paraId="6A13D1D3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5C162319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722953F2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Last Name:</w:t>
            </w:r>
          </w:p>
        </w:tc>
        <w:tc>
          <w:tcPr>
            <w:tcW w:w="7290" w:type="dxa"/>
            <w:shd w:val="clear" w:color="auto" w:fill="auto"/>
          </w:tcPr>
          <w:p w14:paraId="36865FCE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130BCB7A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584D57F0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Title:</w:t>
            </w:r>
          </w:p>
        </w:tc>
        <w:tc>
          <w:tcPr>
            <w:tcW w:w="7290" w:type="dxa"/>
            <w:shd w:val="clear" w:color="auto" w:fill="auto"/>
          </w:tcPr>
          <w:p w14:paraId="2A337492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64C6397A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4689B0E8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Credentials:</w:t>
            </w:r>
          </w:p>
        </w:tc>
        <w:tc>
          <w:tcPr>
            <w:tcW w:w="7290" w:type="dxa"/>
            <w:shd w:val="clear" w:color="auto" w:fill="auto"/>
          </w:tcPr>
          <w:p w14:paraId="2B5486DB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3DF93437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2397E6D2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Email:</w:t>
            </w:r>
          </w:p>
        </w:tc>
        <w:tc>
          <w:tcPr>
            <w:tcW w:w="7290" w:type="dxa"/>
            <w:shd w:val="clear" w:color="auto" w:fill="auto"/>
          </w:tcPr>
          <w:p w14:paraId="157ED68A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154AE169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1C54F1C8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Phone:</w:t>
            </w:r>
          </w:p>
        </w:tc>
        <w:tc>
          <w:tcPr>
            <w:tcW w:w="7290" w:type="dxa"/>
            <w:shd w:val="clear" w:color="auto" w:fill="auto"/>
          </w:tcPr>
          <w:p w14:paraId="01CC4A4B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199EC141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74B63B88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Fax:</w:t>
            </w:r>
          </w:p>
        </w:tc>
        <w:tc>
          <w:tcPr>
            <w:tcW w:w="7290" w:type="dxa"/>
            <w:shd w:val="clear" w:color="auto" w:fill="auto"/>
          </w:tcPr>
          <w:p w14:paraId="0E16BEB4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203A50F2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7A68A77D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Main or Alternate Registry Contact?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1BEE4E30" w14:textId="77777777" w:rsidR="00E47299" w:rsidRPr="008215DC" w:rsidRDefault="00E47299" w:rsidP="00357665">
            <w:pPr>
              <w:tabs>
                <w:tab w:val="left" w:pos="2880"/>
                <w:tab w:val="right" w:pos="627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Main Registry Contact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8215DC">
              <w:rPr>
                <w:rFonts w:ascii="Segoe UI Symbol" w:hAnsi="Segoe UI Symbol" w:cs="Segoe UI Symbol"/>
                <w:sz w:val="22"/>
              </w:rPr>
              <w:t>☐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 Alternate Registry Contact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8215DC">
              <w:rPr>
                <w:rFonts w:ascii="Segoe UI Symbol" w:hAnsi="Segoe UI Symbol" w:cs="Segoe UI Symbol"/>
                <w:sz w:val="22"/>
              </w:rPr>
              <w:t>☐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</w:tr>
    </w:tbl>
    <w:p w14:paraId="38A0D9EE" w14:textId="0DD5418D" w:rsidR="00E47299" w:rsidRDefault="00E47299" w:rsidP="00260026">
      <w:pPr>
        <w:rPr>
          <w:rFonts w:ascii="Calibri" w:hAnsi="Calibri" w:cs="Calibri"/>
          <w:b/>
        </w:rPr>
      </w:pPr>
    </w:p>
    <w:p w14:paraId="04323228" w14:textId="0F68C10F" w:rsidR="00E47299" w:rsidRPr="00E83C85" w:rsidRDefault="00260026" w:rsidP="00260026">
      <w:pPr>
        <w:rPr>
          <w:rFonts w:ascii="Calibri" w:hAnsi="Calibri" w:cs="Calibri"/>
          <w:b/>
        </w:rPr>
      </w:pPr>
      <w:r w:rsidRPr="00E83C85">
        <w:rPr>
          <w:rFonts w:ascii="Calibri" w:hAnsi="Calibri" w:cs="Calibri"/>
          <w:b/>
        </w:rPr>
        <w:t>Contact</w:t>
      </w:r>
      <w:r w:rsidR="002F05D1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7290"/>
      </w:tblGrid>
      <w:tr w:rsidR="00E47299" w:rsidRPr="00E83C85" w14:paraId="24FC7FCE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14BAD857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First Name:</w:t>
            </w:r>
          </w:p>
        </w:tc>
        <w:tc>
          <w:tcPr>
            <w:tcW w:w="7290" w:type="dxa"/>
            <w:shd w:val="clear" w:color="auto" w:fill="auto"/>
          </w:tcPr>
          <w:p w14:paraId="5F0A30BC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77B44C70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05BFBDB5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Last Name:</w:t>
            </w:r>
          </w:p>
        </w:tc>
        <w:tc>
          <w:tcPr>
            <w:tcW w:w="7290" w:type="dxa"/>
            <w:shd w:val="clear" w:color="auto" w:fill="auto"/>
          </w:tcPr>
          <w:p w14:paraId="27DD8140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321AD597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5AE55CDF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Title:</w:t>
            </w:r>
          </w:p>
        </w:tc>
        <w:tc>
          <w:tcPr>
            <w:tcW w:w="7290" w:type="dxa"/>
            <w:shd w:val="clear" w:color="auto" w:fill="auto"/>
          </w:tcPr>
          <w:p w14:paraId="2C28BE57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2E0BD518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4A80CE5B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Credentials:</w:t>
            </w:r>
          </w:p>
        </w:tc>
        <w:tc>
          <w:tcPr>
            <w:tcW w:w="7290" w:type="dxa"/>
            <w:shd w:val="clear" w:color="auto" w:fill="auto"/>
          </w:tcPr>
          <w:p w14:paraId="4A79645B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25DF8B73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16FAD1FD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Email:</w:t>
            </w:r>
          </w:p>
        </w:tc>
        <w:tc>
          <w:tcPr>
            <w:tcW w:w="7290" w:type="dxa"/>
            <w:shd w:val="clear" w:color="auto" w:fill="auto"/>
          </w:tcPr>
          <w:p w14:paraId="2F568957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00BD575C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0BF58123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Phone:</w:t>
            </w:r>
          </w:p>
        </w:tc>
        <w:tc>
          <w:tcPr>
            <w:tcW w:w="7290" w:type="dxa"/>
            <w:shd w:val="clear" w:color="auto" w:fill="auto"/>
          </w:tcPr>
          <w:p w14:paraId="6467E4B1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6262AB37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7ACD1DF7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Fax:</w:t>
            </w:r>
          </w:p>
        </w:tc>
        <w:tc>
          <w:tcPr>
            <w:tcW w:w="7290" w:type="dxa"/>
            <w:shd w:val="clear" w:color="auto" w:fill="auto"/>
          </w:tcPr>
          <w:p w14:paraId="2A0379C1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36ABB7DC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7E4F4F78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Main or Alternate Registry Contact?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43A89D6A" w14:textId="77777777" w:rsidR="00E47299" w:rsidRPr="008215DC" w:rsidRDefault="00E47299" w:rsidP="00357665">
            <w:pPr>
              <w:tabs>
                <w:tab w:val="left" w:pos="2880"/>
                <w:tab w:val="right" w:pos="627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Main Registry Contact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8215DC">
              <w:rPr>
                <w:rFonts w:ascii="Segoe UI Symbol" w:hAnsi="Segoe UI Symbol" w:cs="Segoe UI Symbol"/>
                <w:sz w:val="22"/>
              </w:rPr>
              <w:t>☐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 Alternate Registry Contact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8215DC">
              <w:rPr>
                <w:rFonts w:ascii="Segoe UI Symbol" w:hAnsi="Segoe UI Symbol" w:cs="Segoe UI Symbol"/>
                <w:sz w:val="22"/>
              </w:rPr>
              <w:t>☐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</w:tr>
    </w:tbl>
    <w:p w14:paraId="37AE5F4D" w14:textId="77777777" w:rsidR="00260026" w:rsidRDefault="00260026" w:rsidP="001F27E3">
      <w:pPr>
        <w:rPr>
          <w:rFonts w:ascii="Calibri" w:hAnsi="Calibri" w:cs="Calibri"/>
          <w:b/>
        </w:rPr>
      </w:pPr>
    </w:p>
    <w:p w14:paraId="0C3E7C2B" w14:textId="74B95048" w:rsidR="00260026" w:rsidRDefault="00260026" w:rsidP="00260026">
      <w:pPr>
        <w:rPr>
          <w:rFonts w:ascii="Calibri" w:hAnsi="Calibri" w:cs="Calibri"/>
          <w:b/>
        </w:rPr>
      </w:pPr>
      <w:r w:rsidRPr="00E83C85">
        <w:rPr>
          <w:rFonts w:ascii="Calibri" w:hAnsi="Calibri" w:cs="Calibri"/>
          <w:b/>
        </w:rPr>
        <w:t>Contact</w:t>
      </w:r>
      <w:r w:rsidR="002F05D1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7290"/>
      </w:tblGrid>
      <w:tr w:rsidR="00E47299" w:rsidRPr="00E83C85" w14:paraId="612C6321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1C6839EB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First Name:</w:t>
            </w:r>
          </w:p>
        </w:tc>
        <w:tc>
          <w:tcPr>
            <w:tcW w:w="7290" w:type="dxa"/>
            <w:shd w:val="clear" w:color="auto" w:fill="auto"/>
          </w:tcPr>
          <w:p w14:paraId="6582ACCF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489AA8C5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7EE3D255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Last Name:</w:t>
            </w:r>
          </w:p>
        </w:tc>
        <w:tc>
          <w:tcPr>
            <w:tcW w:w="7290" w:type="dxa"/>
            <w:shd w:val="clear" w:color="auto" w:fill="auto"/>
          </w:tcPr>
          <w:p w14:paraId="050915EC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675F6D2E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70496395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Title:</w:t>
            </w:r>
          </w:p>
        </w:tc>
        <w:tc>
          <w:tcPr>
            <w:tcW w:w="7290" w:type="dxa"/>
            <w:shd w:val="clear" w:color="auto" w:fill="auto"/>
          </w:tcPr>
          <w:p w14:paraId="4A7E390C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00DE0C44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52EC6629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Credentials:</w:t>
            </w:r>
          </w:p>
        </w:tc>
        <w:tc>
          <w:tcPr>
            <w:tcW w:w="7290" w:type="dxa"/>
            <w:shd w:val="clear" w:color="auto" w:fill="auto"/>
          </w:tcPr>
          <w:p w14:paraId="521814AD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272F90C3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618930E4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Email:</w:t>
            </w:r>
          </w:p>
        </w:tc>
        <w:tc>
          <w:tcPr>
            <w:tcW w:w="7290" w:type="dxa"/>
            <w:shd w:val="clear" w:color="auto" w:fill="auto"/>
          </w:tcPr>
          <w:p w14:paraId="672590C4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08F0C5B4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66D14F58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Phone:</w:t>
            </w:r>
          </w:p>
        </w:tc>
        <w:tc>
          <w:tcPr>
            <w:tcW w:w="7290" w:type="dxa"/>
            <w:shd w:val="clear" w:color="auto" w:fill="auto"/>
          </w:tcPr>
          <w:p w14:paraId="06DDE041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1AE0AA3B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17DD44B0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Fax:</w:t>
            </w:r>
          </w:p>
        </w:tc>
        <w:tc>
          <w:tcPr>
            <w:tcW w:w="7290" w:type="dxa"/>
            <w:shd w:val="clear" w:color="auto" w:fill="auto"/>
          </w:tcPr>
          <w:p w14:paraId="1EA0D38E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15DB0C04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37EF6363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Main or Alternate Registry Contact?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75C4B184" w14:textId="77777777" w:rsidR="00E47299" w:rsidRPr="008215DC" w:rsidRDefault="00E47299" w:rsidP="00357665">
            <w:pPr>
              <w:tabs>
                <w:tab w:val="left" w:pos="2880"/>
                <w:tab w:val="right" w:pos="627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Main Registry Contact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8215DC">
              <w:rPr>
                <w:rFonts w:ascii="Segoe UI Symbol" w:hAnsi="Segoe UI Symbol" w:cs="Segoe UI Symbol"/>
                <w:sz w:val="22"/>
              </w:rPr>
              <w:t>☐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 Alternate Registry Contact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8215DC">
              <w:rPr>
                <w:rFonts w:ascii="Segoe UI Symbol" w:hAnsi="Segoe UI Symbol" w:cs="Segoe UI Symbol"/>
                <w:sz w:val="22"/>
              </w:rPr>
              <w:t>☐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</w:tr>
    </w:tbl>
    <w:p w14:paraId="0449C070" w14:textId="77777777" w:rsidR="00E47299" w:rsidRPr="00E83C85" w:rsidRDefault="00E47299" w:rsidP="00260026">
      <w:pPr>
        <w:rPr>
          <w:rFonts w:ascii="Calibri" w:hAnsi="Calibri" w:cs="Calibri"/>
          <w:b/>
          <w:sz w:val="28"/>
        </w:rPr>
      </w:pPr>
    </w:p>
    <w:p w14:paraId="107E3663" w14:textId="40C31A7D" w:rsidR="00260026" w:rsidRDefault="00260026" w:rsidP="00260026">
      <w:pPr>
        <w:rPr>
          <w:rFonts w:ascii="Calibri" w:hAnsi="Calibri" w:cs="Calibri"/>
          <w:b/>
        </w:rPr>
      </w:pPr>
      <w:r w:rsidRPr="00E83C85">
        <w:rPr>
          <w:rFonts w:ascii="Calibri" w:hAnsi="Calibri" w:cs="Calibri"/>
          <w:b/>
        </w:rPr>
        <w:t>Contact</w:t>
      </w:r>
      <w:r w:rsidR="002F05D1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7290"/>
      </w:tblGrid>
      <w:tr w:rsidR="00E47299" w:rsidRPr="00E83C85" w14:paraId="4DB3494A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71595989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First Name:</w:t>
            </w:r>
          </w:p>
        </w:tc>
        <w:tc>
          <w:tcPr>
            <w:tcW w:w="7290" w:type="dxa"/>
            <w:shd w:val="clear" w:color="auto" w:fill="auto"/>
          </w:tcPr>
          <w:p w14:paraId="0BCCDFD3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22492D49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720F7917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Last Name:</w:t>
            </w:r>
          </w:p>
        </w:tc>
        <w:tc>
          <w:tcPr>
            <w:tcW w:w="7290" w:type="dxa"/>
            <w:shd w:val="clear" w:color="auto" w:fill="auto"/>
          </w:tcPr>
          <w:p w14:paraId="56A5660F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0A23E058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6C5B0935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Title:</w:t>
            </w:r>
          </w:p>
        </w:tc>
        <w:tc>
          <w:tcPr>
            <w:tcW w:w="7290" w:type="dxa"/>
            <w:shd w:val="clear" w:color="auto" w:fill="auto"/>
          </w:tcPr>
          <w:p w14:paraId="7B7D1F3A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3E64C4EC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1D625594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Credentials:</w:t>
            </w:r>
          </w:p>
        </w:tc>
        <w:tc>
          <w:tcPr>
            <w:tcW w:w="7290" w:type="dxa"/>
            <w:shd w:val="clear" w:color="auto" w:fill="auto"/>
          </w:tcPr>
          <w:p w14:paraId="6079DECA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75035CE6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3AE36DE6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Email:</w:t>
            </w:r>
          </w:p>
        </w:tc>
        <w:tc>
          <w:tcPr>
            <w:tcW w:w="7290" w:type="dxa"/>
            <w:shd w:val="clear" w:color="auto" w:fill="auto"/>
          </w:tcPr>
          <w:p w14:paraId="41FBD411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1A357A11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1D0FE3C2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Phone:</w:t>
            </w:r>
          </w:p>
        </w:tc>
        <w:tc>
          <w:tcPr>
            <w:tcW w:w="7290" w:type="dxa"/>
            <w:shd w:val="clear" w:color="auto" w:fill="auto"/>
          </w:tcPr>
          <w:p w14:paraId="05A15B3A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06D11EFB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1098A848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Fax:</w:t>
            </w:r>
          </w:p>
        </w:tc>
        <w:tc>
          <w:tcPr>
            <w:tcW w:w="7290" w:type="dxa"/>
            <w:shd w:val="clear" w:color="auto" w:fill="auto"/>
          </w:tcPr>
          <w:p w14:paraId="4B7C9E48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14B65E5C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1F9E291A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Main or Alternate Registry Contact?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119B7A7A" w14:textId="77777777" w:rsidR="00E47299" w:rsidRPr="008215DC" w:rsidRDefault="00E47299" w:rsidP="00357665">
            <w:pPr>
              <w:tabs>
                <w:tab w:val="left" w:pos="2880"/>
                <w:tab w:val="right" w:pos="627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Main Registry Contact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8215DC">
              <w:rPr>
                <w:rFonts w:ascii="Segoe UI Symbol" w:hAnsi="Segoe UI Symbol" w:cs="Segoe UI Symbol"/>
                <w:sz w:val="22"/>
              </w:rPr>
              <w:t>☐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 Alternate Registry Contact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8215DC">
              <w:rPr>
                <w:rFonts w:ascii="Segoe UI Symbol" w:hAnsi="Segoe UI Symbol" w:cs="Segoe UI Symbol"/>
                <w:sz w:val="22"/>
              </w:rPr>
              <w:t>☐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</w:tr>
    </w:tbl>
    <w:p w14:paraId="17DC168A" w14:textId="77777777" w:rsidR="00E47299" w:rsidRPr="00E83C85" w:rsidRDefault="00E47299" w:rsidP="00260026">
      <w:pPr>
        <w:rPr>
          <w:rFonts w:ascii="Calibri" w:hAnsi="Calibri" w:cs="Calibri"/>
          <w:b/>
        </w:rPr>
      </w:pPr>
    </w:p>
    <w:p w14:paraId="0E4DB817" w14:textId="77777777" w:rsidR="00A677C2" w:rsidRDefault="00A677C2" w:rsidP="00A677C2">
      <w:pPr>
        <w:rPr>
          <w:rFonts w:ascii="Calibri" w:hAnsi="Calibri" w:cs="Calibri"/>
          <w:b/>
        </w:rPr>
        <w:sectPr w:rsidR="00A677C2" w:rsidSect="007738D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alibri" w:hAnsi="Calibri" w:cs="Calibri"/>
          <w:b/>
        </w:rPr>
        <w:t xml:space="preserve">Note:  If the facility has additional contacts, please use the table on the following page to provide contact information.  </w:t>
      </w:r>
    </w:p>
    <w:p w14:paraId="2358F6D7" w14:textId="5050E423" w:rsidR="00A677C2" w:rsidRDefault="00A677C2" w:rsidP="0026002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Additional Facility Contacts</w:t>
      </w:r>
    </w:p>
    <w:p w14:paraId="1ED61EE8" w14:textId="77777777" w:rsidR="00A677C2" w:rsidRDefault="00A677C2" w:rsidP="00260026">
      <w:pPr>
        <w:rPr>
          <w:rFonts w:ascii="Calibri" w:hAnsi="Calibri" w:cs="Calibri"/>
          <w:b/>
        </w:rPr>
      </w:pPr>
    </w:p>
    <w:p w14:paraId="6F0D5C46" w14:textId="2702507A" w:rsidR="00260026" w:rsidRPr="00E83C85" w:rsidRDefault="00260026" w:rsidP="00260026">
      <w:pPr>
        <w:rPr>
          <w:rFonts w:ascii="Calibri" w:hAnsi="Calibri" w:cs="Calibri"/>
          <w:b/>
        </w:rPr>
      </w:pPr>
      <w:r w:rsidRPr="00E83C85">
        <w:rPr>
          <w:rFonts w:ascii="Calibri" w:hAnsi="Calibri" w:cs="Calibri"/>
          <w:b/>
        </w:rPr>
        <w:t>Contact:</w:t>
      </w:r>
      <w:r>
        <w:rPr>
          <w:rFonts w:ascii="Calibri" w:hAnsi="Calibri" w:cs="Calibri"/>
          <w:b/>
        </w:rPr>
        <w:t xml:space="preserve">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7290"/>
      </w:tblGrid>
      <w:tr w:rsidR="00E47299" w:rsidRPr="00E83C85" w14:paraId="5AD0D2CB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6A64A7E1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First Name:</w:t>
            </w:r>
          </w:p>
        </w:tc>
        <w:tc>
          <w:tcPr>
            <w:tcW w:w="7290" w:type="dxa"/>
            <w:shd w:val="clear" w:color="auto" w:fill="auto"/>
          </w:tcPr>
          <w:p w14:paraId="32895D66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2D6ECB26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18338D31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Last Name:</w:t>
            </w:r>
          </w:p>
        </w:tc>
        <w:tc>
          <w:tcPr>
            <w:tcW w:w="7290" w:type="dxa"/>
            <w:shd w:val="clear" w:color="auto" w:fill="auto"/>
          </w:tcPr>
          <w:p w14:paraId="0CBC434E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43B5ADDE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0E74330B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Title:</w:t>
            </w:r>
          </w:p>
        </w:tc>
        <w:tc>
          <w:tcPr>
            <w:tcW w:w="7290" w:type="dxa"/>
            <w:shd w:val="clear" w:color="auto" w:fill="auto"/>
          </w:tcPr>
          <w:p w14:paraId="1AD6F65A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3127E83B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2BDBE8F4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Credentials:</w:t>
            </w:r>
          </w:p>
        </w:tc>
        <w:tc>
          <w:tcPr>
            <w:tcW w:w="7290" w:type="dxa"/>
            <w:shd w:val="clear" w:color="auto" w:fill="auto"/>
          </w:tcPr>
          <w:p w14:paraId="2E84A12C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18372BE1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6304F1B4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Email:</w:t>
            </w:r>
          </w:p>
        </w:tc>
        <w:tc>
          <w:tcPr>
            <w:tcW w:w="7290" w:type="dxa"/>
            <w:shd w:val="clear" w:color="auto" w:fill="auto"/>
          </w:tcPr>
          <w:p w14:paraId="4FB9712A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5341BD42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179B257E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Phone:</w:t>
            </w:r>
          </w:p>
        </w:tc>
        <w:tc>
          <w:tcPr>
            <w:tcW w:w="7290" w:type="dxa"/>
            <w:shd w:val="clear" w:color="auto" w:fill="auto"/>
          </w:tcPr>
          <w:p w14:paraId="35FA0294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6D2DEFDD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1C06707C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Fax:</w:t>
            </w:r>
          </w:p>
        </w:tc>
        <w:tc>
          <w:tcPr>
            <w:tcW w:w="7290" w:type="dxa"/>
            <w:shd w:val="clear" w:color="auto" w:fill="auto"/>
          </w:tcPr>
          <w:p w14:paraId="3E1600EA" w14:textId="77777777" w:rsidR="00E47299" w:rsidRPr="00E83C85" w:rsidRDefault="00E47299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E47299" w:rsidRPr="00E83C85" w14:paraId="7163374B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1657EFD8" w14:textId="77777777" w:rsidR="00E47299" w:rsidRPr="00E83C85" w:rsidRDefault="00E47299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Main or Alternate Registry Contact?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4698DD01" w14:textId="77777777" w:rsidR="00E47299" w:rsidRPr="008215DC" w:rsidRDefault="00E47299" w:rsidP="00357665">
            <w:pPr>
              <w:tabs>
                <w:tab w:val="left" w:pos="2880"/>
                <w:tab w:val="right" w:pos="627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Main Registry Contact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8215DC">
              <w:rPr>
                <w:rFonts w:ascii="Segoe UI Symbol" w:hAnsi="Segoe UI Symbol" w:cs="Segoe UI Symbol"/>
                <w:sz w:val="22"/>
              </w:rPr>
              <w:t>☐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 Alternate Registry Contact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8215DC">
              <w:rPr>
                <w:rFonts w:ascii="Segoe UI Symbol" w:hAnsi="Segoe UI Symbol" w:cs="Segoe UI Symbol"/>
                <w:sz w:val="22"/>
              </w:rPr>
              <w:t>☐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</w:tr>
    </w:tbl>
    <w:p w14:paraId="63BC5C29" w14:textId="77777777" w:rsidR="00260026" w:rsidRDefault="00260026" w:rsidP="001F27E3">
      <w:pPr>
        <w:rPr>
          <w:rFonts w:ascii="Calibri" w:hAnsi="Calibri" w:cs="Calibri"/>
          <w:b/>
        </w:rPr>
      </w:pPr>
    </w:p>
    <w:p w14:paraId="138A69E8" w14:textId="2FFC23B0" w:rsidR="00260026" w:rsidRDefault="00260026" w:rsidP="00260026">
      <w:pPr>
        <w:rPr>
          <w:rFonts w:ascii="Calibri" w:hAnsi="Calibri" w:cs="Calibri"/>
          <w:b/>
        </w:rPr>
      </w:pPr>
      <w:bookmarkStart w:id="2" w:name="_Hlk66714054"/>
      <w:r w:rsidRPr="00E83C85">
        <w:rPr>
          <w:rFonts w:ascii="Calibri" w:hAnsi="Calibri" w:cs="Calibri"/>
          <w:b/>
        </w:rPr>
        <w:t>Contact:</w:t>
      </w:r>
      <w:r>
        <w:rPr>
          <w:rFonts w:ascii="Calibri" w:hAnsi="Calibri" w:cs="Calibri"/>
          <w:b/>
        </w:rPr>
        <w:t xml:space="preserve">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7290"/>
      </w:tblGrid>
      <w:tr w:rsidR="00A677C2" w:rsidRPr="00E83C85" w14:paraId="20CF11E4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1D0E1329" w14:textId="77777777" w:rsidR="00A677C2" w:rsidRPr="00E83C85" w:rsidRDefault="00A677C2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First Name:</w:t>
            </w:r>
          </w:p>
        </w:tc>
        <w:tc>
          <w:tcPr>
            <w:tcW w:w="7290" w:type="dxa"/>
            <w:shd w:val="clear" w:color="auto" w:fill="auto"/>
          </w:tcPr>
          <w:p w14:paraId="4001D181" w14:textId="77777777" w:rsidR="00A677C2" w:rsidRPr="00E83C85" w:rsidRDefault="00A677C2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A677C2" w:rsidRPr="00E83C85" w14:paraId="5D2C5B8D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42EE0B01" w14:textId="77777777" w:rsidR="00A677C2" w:rsidRPr="00E83C85" w:rsidRDefault="00A677C2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Last Name:</w:t>
            </w:r>
          </w:p>
        </w:tc>
        <w:tc>
          <w:tcPr>
            <w:tcW w:w="7290" w:type="dxa"/>
            <w:shd w:val="clear" w:color="auto" w:fill="auto"/>
          </w:tcPr>
          <w:p w14:paraId="41290186" w14:textId="77777777" w:rsidR="00A677C2" w:rsidRPr="00E83C85" w:rsidRDefault="00A677C2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A677C2" w:rsidRPr="00E83C85" w14:paraId="7F74A896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09C12351" w14:textId="77777777" w:rsidR="00A677C2" w:rsidRPr="00E83C85" w:rsidRDefault="00A677C2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Title:</w:t>
            </w:r>
          </w:p>
        </w:tc>
        <w:tc>
          <w:tcPr>
            <w:tcW w:w="7290" w:type="dxa"/>
            <w:shd w:val="clear" w:color="auto" w:fill="auto"/>
          </w:tcPr>
          <w:p w14:paraId="51748DE7" w14:textId="77777777" w:rsidR="00A677C2" w:rsidRPr="00E83C85" w:rsidRDefault="00A677C2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A677C2" w:rsidRPr="00E83C85" w14:paraId="5DF6F928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3974823F" w14:textId="77777777" w:rsidR="00A677C2" w:rsidRPr="00E83C85" w:rsidRDefault="00A677C2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Credentials:</w:t>
            </w:r>
          </w:p>
        </w:tc>
        <w:tc>
          <w:tcPr>
            <w:tcW w:w="7290" w:type="dxa"/>
            <w:shd w:val="clear" w:color="auto" w:fill="auto"/>
          </w:tcPr>
          <w:p w14:paraId="45B57930" w14:textId="77777777" w:rsidR="00A677C2" w:rsidRPr="00E83C85" w:rsidRDefault="00A677C2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A677C2" w:rsidRPr="00E83C85" w14:paraId="796AF1B9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66C161C0" w14:textId="77777777" w:rsidR="00A677C2" w:rsidRPr="00E83C85" w:rsidRDefault="00A677C2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Email:</w:t>
            </w:r>
          </w:p>
        </w:tc>
        <w:tc>
          <w:tcPr>
            <w:tcW w:w="7290" w:type="dxa"/>
            <w:shd w:val="clear" w:color="auto" w:fill="auto"/>
          </w:tcPr>
          <w:p w14:paraId="23CFE402" w14:textId="77777777" w:rsidR="00A677C2" w:rsidRPr="00E83C85" w:rsidRDefault="00A677C2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A677C2" w:rsidRPr="00E83C85" w14:paraId="155B7082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16C82D9C" w14:textId="77777777" w:rsidR="00A677C2" w:rsidRPr="00E83C85" w:rsidRDefault="00A677C2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Phone:</w:t>
            </w:r>
          </w:p>
        </w:tc>
        <w:tc>
          <w:tcPr>
            <w:tcW w:w="7290" w:type="dxa"/>
            <w:shd w:val="clear" w:color="auto" w:fill="auto"/>
          </w:tcPr>
          <w:p w14:paraId="188A86A0" w14:textId="77777777" w:rsidR="00A677C2" w:rsidRPr="00E83C85" w:rsidRDefault="00A677C2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A677C2" w:rsidRPr="00E83C85" w14:paraId="709FBE2D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6FF7F088" w14:textId="77777777" w:rsidR="00A677C2" w:rsidRPr="00E83C85" w:rsidRDefault="00A677C2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Fax:</w:t>
            </w:r>
          </w:p>
        </w:tc>
        <w:tc>
          <w:tcPr>
            <w:tcW w:w="7290" w:type="dxa"/>
            <w:shd w:val="clear" w:color="auto" w:fill="auto"/>
          </w:tcPr>
          <w:p w14:paraId="15D39249" w14:textId="77777777" w:rsidR="00A677C2" w:rsidRPr="00E83C85" w:rsidRDefault="00A677C2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A677C2" w:rsidRPr="00E83C85" w14:paraId="6ED1451E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3B4FC560" w14:textId="77777777" w:rsidR="00A677C2" w:rsidRPr="00E83C85" w:rsidRDefault="00A677C2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Main or Alternate Registry Contact?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7E53C59E" w14:textId="77777777" w:rsidR="00A677C2" w:rsidRPr="008215DC" w:rsidRDefault="00A677C2" w:rsidP="00357665">
            <w:pPr>
              <w:tabs>
                <w:tab w:val="left" w:pos="2880"/>
                <w:tab w:val="right" w:pos="627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Main Registry Contact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8215DC">
              <w:rPr>
                <w:rFonts w:ascii="Segoe UI Symbol" w:hAnsi="Segoe UI Symbol" w:cs="Segoe UI Symbol"/>
                <w:sz w:val="22"/>
              </w:rPr>
              <w:t>☐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 Alternate Registry Contact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8215DC">
              <w:rPr>
                <w:rFonts w:ascii="Segoe UI Symbol" w:hAnsi="Segoe UI Symbol" w:cs="Segoe UI Symbol"/>
                <w:sz w:val="22"/>
              </w:rPr>
              <w:t>☐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</w:tr>
    </w:tbl>
    <w:p w14:paraId="76F1D460" w14:textId="04302219" w:rsidR="00A677C2" w:rsidRDefault="00A677C2" w:rsidP="00260026">
      <w:pPr>
        <w:rPr>
          <w:rFonts w:ascii="Calibri" w:hAnsi="Calibri" w:cs="Calibri"/>
          <w:b/>
        </w:rPr>
      </w:pPr>
    </w:p>
    <w:p w14:paraId="0F237BB2" w14:textId="77777777" w:rsidR="00A677C2" w:rsidRDefault="00A677C2" w:rsidP="00A677C2">
      <w:pPr>
        <w:rPr>
          <w:rFonts w:ascii="Calibri" w:hAnsi="Calibri" w:cs="Calibri"/>
          <w:b/>
        </w:rPr>
      </w:pPr>
      <w:r w:rsidRPr="00E83C85">
        <w:rPr>
          <w:rFonts w:ascii="Calibri" w:hAnsi="Calibri" w:cs="Calibri"/>
          <w:b/>
        </w:rPr>
        <w:t>Contact:</w:t>
      </w:r>
      <w:r>
        <w:rPr>
          <w:rFonts w:ascii="Calibri" w:hAnsi="Calibri" w:cs="Calibri"/>
          <w:b/>
        </w:rPr>
        <w:t xml:space="preserve">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7290"/>
      </w:tblGrid>
      <w:tr w:rsidR="00A677C2" w:rsidRPr="00E83C85" w14:paraId="57E6D290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61F9DE84" w14:textId="77777777" w:rsidR="00A677C2" w:rsidRPr="00E83C85" w:rsidRDefault="00A677C2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First Name:</w:t>
            </w:r>
          </w:p>
        </w:tc>
        <w:tc>
          <w:tcPr>
            <w:tcW w:w="7290" w:type="dxa"/>
            <w:shd w:val="clear" w:color="auto" w:fill="auto"/>
          </w:tcPr>
          <w:p w14:paraId="49DA5474" w14:textId="77777777" w:rsidR="00A677C2" w:rsidRPr="00E83C85" w:rsidRDefault="00A677C2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A677C2" w:rsidRPr="00E83C85" w14:paraId="0579C5CB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4D28B1C8" w14:textId="77777777" w:rsidR="00A677C2" w:rsidRPr="00E83C85" w:rsidRDefault="00A677C2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Last Name:</w:t>
            </w:r>
          </w:p>
        </w:tc>
        <w:tc>
          <w:tcPr>
            <w:tcW w:w="7290" w:type="dxa"/>
            <w:shd w:val="clear" w:color="auto" w:fill="auto"/>
          </w:tcPr>
          <w:p w14:paraId="2D392CD5" w14:textId="77777777" w:rsidR="00A677C2" w:rsidRPr="00E83C85" w:rsidRDefault="00A677C2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A677C2" w:rsidRPr="00E83C85" w14:paraId="3AD8DE10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2BA5AB21" w14:textId="77777777" w:rsidR="00A677C2" w:rsidRPr="00E83C85" w:rsidRDefault="00A677C2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Title:</w:t>
            </w:r>
          </w:p>
        </w:tc>
        <w:tc>
          <w:tcPr>
            <w:tcW w:w="7290" w:type="dxa"/>
            <w:shd w:val="clear" w:color="auto" w:fill="auto"/>
          </w:tcPr>
          <w:p w14:paraId="0DA2D52D" w14:textId="77777777" w:rsidR="00A677C2" w:rsidRPr="00E83C85" w:rsidRDefault="00A677C2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A677C2" w:rsidRPr="00E83C85" w14:paraId="77BE3022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2CCBE6ED" w14:textId="77777777" w:rsidR="00A677C2" w:rsidRPr="00E83C85" w:rsidRDefault="00A677C2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Credentials:</w:t>
            </w:r>
          </w:p>
        </w:tc>
        <w:tc>
          <w:tcPr>
            <w:tcW w:w="7290" w:type="dxa"/>
            <w:shd w:val="clear" w:color="auto" w:fill="auto"/>
          </w:tcPr>
          <w:p w14:paraId="2566E725" w14:textId="77777777" w:rsidR="00A677C2" w:rsidRPr="00E83C85" w:rsidRDefault="00A677C2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A677C2" w:rsidRPr="00E83C85" w14:paraId="601585E3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5649834F" w14:textId="77777777" w:rsidR="00A677C2" w:rsidRPr="00E83C85" w:rsidRDefault="00A677C2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Email:</w:t>
            </w:r>
          </w:p>
        </w:tc>
        <w:tc>
          <w:tcPr>
            <w:tcW w:w="7290" w:type="dxa"/>
            <w:shd w:val="clear" w:color="auto" w:fill="auto"/>
          </w:tcPr>
          <w:p w14:paraId="5D3F4A62" w14:textId="77777777" w:rsidR="00A677C2" w:rsidRPr="00E83C85" w:rsidRDefault="00A677C2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A677C2" w:rsidRPr="00E83C85" w14:paraId="58E63462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34BE5212" w14:textId="77777777" w:rsidR="00A677C2" w:rsidRPr="00E83C85" w:rsidRDefault="00A677C2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Phone:</w:t>
            </w:r>
          </w:p>
        </w:tc>
        <w:tc>
          <w:tcPr>
            <w:tcW w:w="7290" w:type="dxa"/>
            <w:shd w:val="clear" w:color="auto" w:fill="auto"/>
          </w:tcPr>
          <w:p w14:paraId="045F5901" w14:textId="77777777" w:rsidR="00A677C2" w:rsidRPr="00E83C85" w:rsidRDefault="00A677C2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A677C2" w:rsidRPr="00E83C85" w14:paraId="0A884CCF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12747636" w14:textId="77777777" w:rsidR="00A677C2" w:rsidRPr="00E83C85" w:rsidRDefault="00A677C2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 w:rsidRPr="00E83C85">
              <w:rPr>
                <w:rFonts w:ascii="Calibri" w:hAnsi="Calibri" w:cs="Calibri"/>
              </w:rPr>
              <w:t>Fax:</w:t>
            </w:r>
          </w:p>
        </w:tc>
        <w:tc>
          <w:tcPr>
            <w:tcW w:w="7290" w:type="dxa"/>
            <w:shd w:val="clear" w:color="auto" w:fill="auto"/>
          </w:tcPr>
          <w:p w14:paraId="18E7AA98" w14:textId="77777777" w:rsidR="00A677C2" w:rsidRPr="00E83C85" w:rsidRDefault="00A677C2" w:rsidP="00357665">
            <w:pPr>
              <w:tabs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A677C2" w:rsidRPr="00E83C85" w14:paraId="1E0ED6AD" w14:textId="77777777" w:rsidTr="00357665">
        <w:trPr>
          <w:trHeight w:val="360"/>
        </w:trPr>
        <w:tc>
          <w:tcPr>
            <w:tcW w:w="2065" w:type="dxa"/>
            <w:shd w:val="clear" w:color="auto" w:fill="auto"/>
          </w:tcPr>
          <w:p w14:paraId="29F74E88" w14:textId="77777777" w:rsidR="00A677C2" w:rsidRPr="00E83C85" w:rsidRDefault="00A677C2" w:rsidP="00357665">
            <w:pPr>
              <w:tabs>
                <w:tab w:val="left" w:pos="216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Main or Alternate Registry Contact?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0F8C8D21" w14:textId="77777777" w:rsidR="00A677C2" w:rsidRPr="008215DC" w:rsidRDefault="00A677C2" w:rsidP="00357665">
            <w:pPr>
              <w:tabs>
                <w:tab w:val="left" w:pos="2880"/>
                <w:tab w:val="right" w:pos="627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Main Registry Contact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8215DC">
              <w:rPr>
                <w:rFonts w:ascii="Segoe UI Symbol" w:hAnsi="Segoe UI Symbol" w:cs="Segoe UI Symbol"/>
                <w:sz w:val="22"/>
              </w:rPr>
              <w:t>☐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 Alternate Registry Contact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8215DC">
              <w:rPr>
                <w:rFonts w:ascii="Segoe UI Symbol" w:hAnsi="Segoe UI Symbol" w:cs="Segoe UI Symbol"/>
                <w:sz w:val="22"/>
              </w:rPr>
              <w:t>☐</w:t>
            </w:r>
            <w:r w:rsidRPr="008215D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</w:tr>
    </w:tbl>
    <w:p w14:paraId="4598B9FA" w14:textId="77777777" w:rsidR="00A677C2" w:rsidRDefault="00A677C2" w:rsidP="00260026">
      <w:pPr>
        <w:rPr>
          <w:rFonts w:ascii="Calibri" w:hAnsi="Calibri" w:cs="Calibri"/>
          <w:b/>
        </w:rPr>
      </w:pPr>
    </w:p>
    <w:bookmarkEnd w:id="2"/>
    <w:p w14:paraId="7CB422D2" w14:textId="057A857C" w:rsidR="00181E4B" w:rsidRPr="00E83C85" w:rsidRDefault="008215DC" w:rsidP="008215DC">
      <w:pPr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</w:rPr>
        <w:t xml:space="preserve"> </w:t>
      </w:r>
    </w:p>
    <w:sectPr w:rsidR="00181E4B" w:rsidRPr="00E83C85" w:rsidSect="00773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65915" w14:textId="77777777" w:rsidR="002F05D1" w:rsidRDefault="002F05D1" w:rsidP="00CF276A">
      <w:r>
        <w:separator/>
      </w:r>
    </w:p>
  </w:endnote>
  <w:endnote w:type="continuationSeparator" w:id="0">
    <w:p w14:paraId="22BF305E" w14:textId="77777777" w:rsidR="002F05D1" w:rsidRDefault="002F05D1" w:rsidP="00CF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8818" w14:textId="77777777" w:rsidR="00782290" w:rsidRDefault="00782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12A2" w14:textId="160743EA" w:rsidR="002F05D1" w:rsidRPr="00CF276A" w:rsidRDefault="002F05D1" w:rsidP="00CF276A">
    <w:pPr>
      <w:pStyle w:val="Footer"/>
      <w:tabs>
        <w:tab w:val="clear" w:pos="9360"/>
        <w:tab w:val="right" w:pos="8640"/>
      </w:tabs>
      <w:rPr>
        <w:sz w:val="16"/>
        <w:szCs w:val="16"/>
      </w:rPr>
    </w:pPr>
    <w:r>
      <w:rPr>
        <w:rFonts w:ascii="Calibri" w:hAnsi="Calibri" w:cs="Calibri"/>
        <w:sz w:val="16"/>
        <w:szCs w:val="16"/>
      </w:rPr>
      <w:t>Facility Contact Form, r</w:t>
    </w:r>
    <w:r w:rsidRPr="00E83C85">
      <w:rPr>
        <w:rFonts w:ascii="Calibri" w:hAnsi="Calibri" w:cs="Calibri"/>
        <w:sz w:val="16"/>
        <w:szCs w:val="16"/>
      </w:rPr>
      <w:t xml:space="preserve">ev. </w:t>
    </w:r>
    <w:r>
      <w:rPr>
        <w:rFonts w:ascii="Calibri" w:hAnsi="Calibri" w:cs="Calibri"/>
        <w:sz w:val="16"/>
        <w:szCs w:val="16"/>
      </w:rPr>
      <w:t>5/</w:t>
    </w:r>
    <w:r w:rsidR="007166A5">
      <w:rPr>
        <w:rFonts w:ascii="Calibri" w:hAnsi="Calibri" w:cs="Calibri"/>
        <w:sz w:val="16"/>
        <w:szCs w:val="16"/>
      </w:rPr>
      <w:t>24</w:t>
    </w:r>
    <w:r>
      <w:rPr>
        <w:rFonts w:ascii="Calibri" w:hAnsi="Calibri" w:cs="Calibri"/>
        <w:sz w:val="16"/>
        <w:szCs w:val="16"/>
      </w:rPr>
      <w:t>/2021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E83C85">
      <w:rPr>
        <w:rFonts w:ascii="Calibri" w:hAnsi="Calibri" w:cs="Calibri"/>
        <w:szCs w:val="16"/>
      </w:rPr>
      <w:t xml:space="preserve">Page </w:t>
    </w:r>
    <w:r w:rsidRPr="00E83C85">
      <w:rPr>
        <w:rFonts w:ascii="Calibri" w:hAnsi="Calibri" w:cs="Calibri"/>
        <w:bCs/>
        <w:szCs w:val="16"/>
      </w:rPr>
      <w:fldChar w:fldCharType="begin"/>
    </w:r>
    <w:r w:rsidRPr="00E83C85">
      <w:rPr>
        <w:rFonts w:ascii="Calibri" w:hAnsi="Calibri" w:cs="Calibri"/>
        <w:bCs/>
        <w:szCs w:val="16"/>
      </w:rPr>
      <w:instrText xml:space="preserve"> PAGE </w:instrText>
    </w:r>
    <w:r w:rsidRPr="00E83C85">
      <w:rPr>
        <w:rFonts w:ascii="Calibri" w:hAnsi="Calibri" w:cs="Calibri"/>
        <w:bCs/>
        <w:szCs w:val="16"/>
      </w:rPr>
      <w:fldChar w:fldCharType="separate"/>
    </w:r>
    <w:r w:rsidRPr="00E83C85">
      <w:rPr>
        <w:rFonts w:ascii="Calibri" w:hAnsi="Calibri" w:cs="Calibri"/>
        <w:bCs/>
        <w:noProof/>
        <w:szCs w:val="16"/>
      </w:rPr>
      <w:t>8</w:t>
    </w:r>
    <w:r w:rsidRPr="00E83C85">
      <w:rPr>
        <w:rFonts w:ascii="Calibri" w:hAnsi="Calibri" w:cs="Calibri"/>
        <w:bCs/>
        <w:szCs w:val="16"/>
      </w:rPr>
      <w:fldChar w:fldCharType="end"/>
    </w:r>
    <w:r w:rsidRPr="00E83C85">
      <w:rPr>
        <w:rFonts w:ascii="Calibri" w:hAnsi="Calibri" w:cs="Calibri"/>
        <w:szCs w:val="16"/>
      </w:rPr>
      <w:t xml:space="preserve"> of </w:t>
    </w:r>
    <w:r w:rsidRPr="00E83C85">
      <w:rPr>
        <w:rFonts w:ascii="Calibri" w:hAnsi="Calibri" w:cs="Calibri"/>
        <w:bCs/>
        <w:szCs w:val="16"/>
      </w:rPr>
      <w:fldChar w:fldCharType="begin"/>
    </w:r>
    <w:r w:rsidRPr="00E83C85">
      <w:rPr>
        <w:rFonts w:ascii="Calibri" w:hAnsi="Calibri" w:cs="Calibri"/>
        <w:bCs/>
        <w:szCs w:val="16"/>
      </w:rPr>
      <w:instrText xml:space="preserve"> NUMPAGES  </w:instrText>
    </w:r>
    <w:r w:rsidRPr="00E83C85">
      <w:rPr>
        <w:rFonts w:ascii="Calibri" w:hAnsi="Calibri" w:cs="Calibri"/>
        <w:bCs/>
        <w:szCs w:val="16"/>
      </w:rPr>
      <w:fldChar w:fldCharType="separate"/>
    </w:r>
    <w:r w:rsidRPr="00E83C85">
      <w:rPr>
        <w:rFonts w:ascii="Calibri" w:hAnsi="Calibri" w:cs="Calibri"/>
        <w:bCs/>
        <w:noProof/>
        <w:szCs w:val="16"/>
      </w:rPr>
      <w:t>8</w:t>
    </w:r>
    <w:r w:rsidRPr="00E83C85">
      <w:rPr>
        <w:rFonts w:ascii="Calibri" w:hAnsi="Calibri" w:cs="Calibri"/>
        <w:bCs/>
        <w:szCs w:val="16"/>
      </w:rPr>
      <w:fldChar w:fldCharType="end"/>
    </w:r>
  </w:p>
  <w:p w14:paraId="17739C02" w14:textId="77777777" w:rsidR="002F05D1" w:rsidRPr="00CF276A" w:rsidRDefault="002F05D1" w:rsidP="00F67291">
    <w:pPr>
      <w:pStyle w:val="Footer"/>
      <w:tabs>
        <w:tab w:val="clear" w:pos="4680"/>
        <w:tab w:val="clear" w:pos="9360"/>
        <w:tab w:val="left" w:pos="220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32A9" w14:textId="77777777" w:rsidR="00782290" w:rsidRDefault="00782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152F9" w14:textId="77777777" w:rsidR="002F05D1" w:rsidRDefault="002F05D1" w:rsidP="00CF276A">
      <w:r>
        <w:separator/>
      </w:r>
    </w:p>
  </w:footnote>
  <w:footnote w:type="continuationSeparator" w:id="0">
    <w:p w14:paraId="76840A05" w14:textId="77777777" w:rsidR="002F05D1" w:rsidRDefault="002F05D1" w:rsidP="00CF2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94AA" w14:textId="77777777" w:rsidR="00782290" w:rsidRDefault="00782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3BCD" w14:textId="77777777" w:rsidR="002F05D1" w:rsidRPr="00E83C85" w:rsidRDefault="002F05D1" w:rsidP="00940A8F">
    <w:pPr>
      <w:pStyle w:val="Header"/>
      <w:jc w:val="center"/>
      <w:rPr>
        <w:rFonts w:ascii="Calibri" w:hAnsi="Calibri" w:cs="Calibri"/>
      </w:rPr>
    </w:pPr>
    <w:r w:rsidRPr="00E83C85">
      <w:rPr>
        <w:rFonts w:ascii="Calibri" w:hAnsi="Calibri" w:cs="Calibri"/>
      </w:rPr>
      <w:t>Michigan Cancer Surveillance Program (MCSP)</w:t>
    </w:r>
  </w:p>
  <w:p w14:paraId="6A4F0009" w14:textId="77777777" w:rsidR="002F05D1" w:rsidRDefault="002F05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B3E5" w14:textId="77777777" w:rsidR="00782290" w:rsidRDefault="00782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6538"/>
    <w:multiLevelType w:val="hybridMultilevel"/>
    <w:tmpl w:val="A55EB7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A2F67"/>
    <w:multiLevelType w:val="hybridMultilevel"/>
    <w:tmpl w:val="CF7A1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49"/>
    <w:rsid w:val="000145DC"/>
    <w:rsid w:val="00014A22"/>
    <w:rsid w:val="000335B1"/>
    <w:rsid w:val="00034741"/>
    <w:rsid w:val="0005657A"/>
    <w:rsid w:val="0006394C"/>
    <w:rsid w:val="00071478"/>
    <w:rsid w:val="0008156F"/>
    <w:rsid w:val="00090444"/>
    <w:rsid w:val="000B3838"/>
    <w:rsid w:val="000B709F"/>
    <w:rsid w:val="000B74CE"/>
    <w:rsid w:val="000B7721"/>
    <w:rsid w:val="000D4890"/>
    <w:rsid w:val="000D66A2"/>
    <w:rsid w:val="00107D57"/>
    <w:rsid w:val="001104E8"/>
    <w:rsid w:val="00110710"/>
    <w:rsid w:val="00133FAA"/>
    <w:rsid w:val="00134BEE"/>
    <w:rsid w:val="00140704"/>
    <w:rsid w:val="001757D1"/>
    <w:rsid w:val="001801B4"/>
    <w:rsid w:val="00181E4B"/>
    <w:rsid w:val="00191263"/>
    <w:rsid w:val="001A20EF"/>
    <w:rsid w:val="001A5E16"/>
    <w:rsid w:val="001A647E"/>
    <w:rsid w:val="001C67D9"/>
    <w:rsid w:val="001E3CBA"/>
    <w:rsid w:val="001F27E3"/>
    <w:rsid w:val="001F2C2A"/>
    <w:rsid w:val="002273CA"/>
    <w:rsid w:val="00234697"/>
    <w:rsid w:val="0023500B"/>
    <w:rsid w:val="002508FD"/>
    <w:rsid w:val="00260026"/>
    <w:rsid w:val="002656D9"/>
    <w:rsid w:val="00287391"/>
    <w:rsid w:val="00295AA5"/>
    <w:rsid w:val="002D15F6"/>
    <w:rsid w:val="002D354E"/>
    <w:rsid w:val="002E02AA"/>
    <w:rsid w:val="002E20A5"/>
    <w:rsid w:val="002F05D1"/>
    <w:rsid w:val="002F329F"/>
    <w:rsid w:val="00306A57"/>
    <w:rsid w:val="003210D5"/>
    <w:rsid w:val="00341E70"/>
    <w:rsid w:val="00345DFD"/>
    <w:rsid w:val="00360CFC"/>
    <w:rsid w:val="003658ED"/>
    <w:rsid w:val="00374F4F"/>
    <w:rsid w:val="00383CD0"/>
    <w:rsid w:val="003849B3"/>
    <w:rsid w:val="003A5F8F"/>
    <w:rsid w:val="003B1C52"/>
    <w:rsid w:val="003C2820"/>
    <w:rsid w:val="003D55A3"/>
    <w:rsid w:val="00400AE3"/>
    <w:rsid w:val="004425A7"/>
    <w:rsid w:val="00454649"/>
    <w:rsid w:val="00461DD8"/>
    <w:rsid w:val="00471FA7"/>
    <w:rsid w:val="00476687"/>
    <w:rsid w:val="00482891"/>
    <w:rsid w:val="004858CB"/>
    <w:rsid w:val="00485D77"/>
    <w:rsid w:val="0048641E"/>
    <w:rsid w:val="0049390E"/>
    <w:rsid w:val="0049579D"/>
    <w:rsid w:val="0049698D"/>
    <w:rsid w:val="004B09E2"/>
    <w:rsid w:val="004B1D9E"/>
    <w:rsid w:val="004C0AB0"/>
    <w:rsid w:val="004D7CAF"/>
    <w:rsid w:val="004E0411"/>
    <w:rsid w:val="004E08D3"/>
    <w:rsid w:val="004E1A4F"/>
    <w:rsid w:val="004F4B32"/>
    <w:rsid w:val="00526458"/>
    <w:rsid w:val="005356AD"/>
    <w:rsid w:val="00536C9B"/>
    <w:rsid w:val="0054262E"/>
    <w:rsid w:val="00557439"/>
    <w:rsid w:val="005938FB"/>
    <w:rsid w:val="005945D8"/>
    <w:rsid w:val="005A5106"/>
    <w:rsid w:val="005B2C71"/>
    <w:rsid w:val="005D1C8C"/>
    <w:rsid w:val="005D23C3"/>
    <w:rsid w:val="005E2A9C"/>
    <w:rsid w:val="005F1839"/>
    <w:rsid w:val="00601AD7"/>
    <w:rsid w:val="00636050"/>
    <w:rsid w:val="0064267D"/>
    <w:rsid w:val="00645B47"/>
    <w:rsid w:val="00651066"/>
    <w:rsid w:val="006618F6"/>
    <w:rsid w:val="00662473"/>
    <w:rsid w:val="00674A8F"/>
    <w:rsid w:val="00674A91"/>
    <w:rsid w:val="006A206B"/>
    <w:rsid w:val="006E38D2"/>
    <w:rsid w:val="00710628"/>
    <w:rsid w:val="0071321A"/>
    <w:rsid w:val="007166A5"/>
    <w:rsid w:val="00740D71"/>
    <w:rsid w:val="007412C2"/>
    <w:rsid w:val="00753D26"/>
    <w:rsid w:val="007738DE"/>
    <w:rsid w:val="00782290"/>
    <w:rsid w:val="00791EAE"/>
    <w:rsid w:val="00797F51"/>
    <w:rsid w:val="007A771D"/>
    <w:rsid w:val="007B0B1C"/>
    <w:rsid w:val="007C3228"/>
    <w:rsid w:val="007F6081"/>
    <w:rsid w:val="00804185"/>
    <w:rsid w:val="00804966"/>
    <w:rsid w:val="00820B3B"/>
    <w:rsid w:val="008215DC"/>
    <w:rsid w:val="00822A69"/>
    <w:rsid w:val="00833BC2"/>
    <w:rsid w:val="00834F9F"/>
    <w:rsid w:val="0083674D"/>
    <w:rsid w:val="00846FBA"/>
    <w:rsid w:val="0084799E"/>
    <w:rsid w:val="008656BF"/>
    <w:rsid w:val="008A0434"/>
    <w:rsid w:val="008A3364"/>
    <w:rsid w:val="008B686C"/>
    <w:rsid w:val="008C0A77"/>
    <w:rsid w:val="008E5796"/>
    <w:rsid w:val="008F1491"/>
    <w:rsid w:val="0092010E"/>
    <w:rsid w:val="00940A8F"/>
    <w:rsid w:val="00950F0F"/>
    <w:rsid w:val="00957A9F"/>
    <w:rsid w:val="009617FE"/>
    <w:rsid w:val="00974C82"/>
    <w:rsid w:val="00975A14"/>
    <w:rsid w:val="00980D68"/>
    <w:rsid w:val="009A78E9"/>
    <w:rsid w:val="009B21AA"/>
    <w:rsid w:val="009D07C1"/>
    <w:rsid w:val="009D4C66"/>
    <w:rsid w:val="009E0C35"/>
    <w:rsid w:val="009E6A7C"/>
    <w:rsid w:val="00A06D85"/>
    <w:rsid w:val="00A21536"/>
    <w:rsid w:val="00A22C38"/>
    <w:rsid w:val="00A408D0"/>
    <w:rsid w:val="00A5715B"/>
    <w:rsid w:val="00A625C9"/>
    <w:rsid w:val="00A62F2E"/>
    <w:rsid w:val="00A64D38"/>
    <w:rsid w:val="00A677C2"/>
    <w:rsid w:val="00A83AE9"/>
    <w:rsid w:val="00A95B40"/>
    <w:rsid w:val="00AE18A1"/>
    <w:rsid w:val="00AE3A25"/>
    <w:rsid w:val="00AE4367"/>
    <w:rsid w:val="00AE5BE6"/>
    <w:rsid w:val="00B126EF"/>
    <w:rsid w:val="00B235EA"/>
    <w:rsid w:val="00B30F3C"/>
    <w:rsid w:val="00B36E84"/>
    <w:rsid w:val="00B47391"/>
    <w:rsid w:val="00B518B4"/>
    <w:rsid w:val="00B6532B"/>
    <w:rsid w:val="00B8617F"/>
    <w:rsid w:val="00B87D44"/>
    <w:rsid w:val="00BA3D68"/>
    <w:rsid w:val="00BD12E1"/>
    <w:rsid w:val="00BD2BD5"/>
    <w:rsid w:val="00BE221B"/>
    <w:rsid w:val="00C10BB4"/>
    <w:rsid w:val="00C15AAC"/>
    <w:rsid w:val="00C41929"/>
    <w:rsid w:val="00C61B64"/>
    <w:rsid w:val="00C76D0F"/>
    <w:rsid w:val="00C7755E"/>
    <w:rsid w:val="00CA1A47"/>
    <w:rsid w:val="00CA65CA"/>
    <w:rsid w:val="00CB7CAD"/>
    <w:rsid w:val="00CD69FE"/>
    <w:rsid w:val="00CE5CFD"/>
    <w:rsid w:val="00CF276A"/>
    <w:rsid w:val="00D05BAC"/>
    <w:rsid w:val="00D26BE7"/>
    <w:rsid w:val="00D27E9D"/>
    <w:rsid w:val="00D35AF5"/>
    <w:rsid w:val="00D46357"/>
    <w:rsid w:val="00D46EF5"/>
    <w:rsid w:val="00D50B51"/>
    <w:rsid w:val="00D64353"/>
    <w:rsid w:val="00D74237"/>
    <w:rsid w:val="00D81383"/>
    <w:rsid w:val="00D8312B"/>
    <w:rsid w:val="00D86EEF"/>
    <w:rsid w:val="00D96F35"/>
    <w:rsid w:val="00DB15DA"/>
    <w:rsid w:val="00DD0122"/>
    <w:rsid w:val="00DD0D5F"/>
    <w:rsid w:val="00E01AFD"/>
    <w:rsid w:val="00E06F0C"/>
    <w:rsid w:val="00E23F6E"/>
    <w:rsid w:val="00E44820"/>
    <w:rsid w:val="00E47299"/>
    <w:rsid w:val="00E83C85"/>
    <w:rsid w:val="00E95A2E"/>
    <w:rsid w:val="00EA701C"/>
    <w:rsid w:val="00F2756F"/>
    <w:rsid w:val="00F318E4"/>
    <w:rsid w:val="00F3564A"/>
    <w:rsid w:val="00F5225A"/>
    <w:rsid w:val="00F67291"/>
    <w:rsid w:val="00F903B2"/>
    <w:rsid w:val="00F90879"/>
    <w:rsid w:val="00F95348"/>
    <w:rsid w:val="00F96A9C"/>
    <w:rsid w:val="00FA2D05"/>
    <w:rsid w:val="00FB1314"/>
    <w:rsid w:val="00FC2801"/>
    <w:rsid w:val="00FC53E0"/>
    <w:rsid w:val="00FE0EF4"/>
    <w:rsid w:val="00FE4A8D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8A9A1B9"/>
  <w15:chartTrackingRefBased/>
  <w15:docId w15:val="{77173989-F269-45A4-AD40-2AA33143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C0A77"/>
    <w:rPr>
      <w:color w:val="808080"/>
    </w:rPr>
  </w:style>
  <w:style w:type="paragraph" w:styleId="BalloonText">
    <w:name w:val="Balloon Text"/>
    <w:basedOn w:val="Normal"/>
    <w:link w:val="BalloonTextChar"/>
    <w:rsid w:val="008C0A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0A77"/>
    <w:rPr>
      <w:rFonts w:ascii="Tahoma" w:hAnsi="Tahoma" w:cs="Tahoma"/>
      <w:sz w:val="16"/>
      <w:szCs w:val="16"/>
    </w:rPr>
  </w:style>
  <w:style w:type="character" w:styleId="Hyperlink">
    <w:name w:val="Hyperlink"/>
    <w:rsid w:val="00FE0E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F27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F276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F27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F276A"/>
    <w:rPr>
      <w:sz w:val="24"/>
      <w:szCs w:val="24"/>
    </w:rPr>
  </w:style>
  <w:style w:type="table" w:styleId="TableGrid">
    <w:name w:val="Table Grid"/>
    <w:basedOn w:val="TableNormal"/>
    <w:rsid w:val="00341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A0434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F35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versong@michigan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ichigan.gov/mc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ltrains@michigan.gov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terd\Desktop\_To%20Upload\MCSP_Facility_Contact_Information_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DB8F8-BB6D-4E05-8310-7FDAFB57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MCSP_Facility_Contact_Information_Form.dotx</Template>
  <TotalTime>1076</TotalTime>
  <Pages>6</Pages>
  <Words>656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5317</CharactersWithSpaces>
  <SharedDoc>false</SharedDoc>
  <HLinks>
    <vt:vector size="12" baseType="variant"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mailto:AlanaM@michigan.gov</vt:lpwstr>
      </vt:variant>
      <vt:variant>
        <vt:lpwstr/>
      </vt:variant>
      <vt:variant>
        <vt:i4>4718705</vt:i4>
      </vt:variant>
      <vt:variant>
        <vt:i4>0</vt:i4>
      </vt:variant>
      <vt:variant>
        <vt:i4>0</vt:i4>
      </vt:variant>
      <vt:variant>
        <vt:i4>5</vt:i4>
      </vt:variant>
      <vt:variant>
        <vt:lpwstr>mailto:AlversonG@michigan.gov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Koster</dc:creator>
  <cp:keywords/>
  <cp:lastModifiedBy>Alverson, Georgetta (DHHS)</cp:lastModifiedBy>
  <cp:revision>12</cp:revision>
  <cp:lastPrinted>2019-02-12T18:11:00Z</cp:lastPrinted>
  <dcterms:created xsi:type="dcterms:W3CDTF">2021-03-15T19:44:00Z</dcterms:created>
  <dcterms:modified xsi:type="dcterms:W3CDTF">2021-05-24T12:51:00Z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2021-05-05T14:11:59Z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ddbd17c2-f4d5-4fb3-b801-23256028b6ef</vt:lpwstr>
  </property>
  <property fmtid="{D5CDD505-2E9C-101B-9397-08002B2CF9AE}" pid="8" name="MSIP_Label_3a2fed65-62e7-46ea-af74-187e0c17143a_ContentBits">
    <vt:lpwstr>0</vt:lpwstr>
  </property>
</Properties>
</file>