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75BD" w14:textId="3DDFF101" w:rsidR="00CD0B7D" w:rsidRDefault="00832574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object w:dxaOrig="1440" w:dyaOrig="1440" w14:anchorId="6299B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pt;margin-top:13.7pt;width:41.5pt;height:47.4pt;z-index:251659264" fillcolor="window">
            <v:imagedata r:id="rId11" o:title=""/>
          </v:shape>
          <o:OLEObject Type="Embed" ProgID="Word.Picture.8" ShapeID="_x0000_s1027" DrawAspect="Content" ObjectID="_1662531803" r:id="rId12"/>
        </w:object>
      </w:r>
      <w:r w:rsidR="00092545">
        <w:rPr>
          <w:color w:val="000000"/>
          <w:sz w:val="24"/>
        </w:rPr>
        <w:t xml:space="preserve"> </w:t>
      </w:r>
    </w:p>
    <w:p w14:paraId="4F50B7C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66A6A77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272F166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7549E4" wp14:editId="57A07476">
                <wp:simplePos x="0" y="0"/>
                <wp:positionH relativeFrom="column">
                  <wp:posOffset>1659890</wp:posOffset>
                </wp:positionH>
                <wp:positionV relativeFrom="paragraph">
                  <wp:posOffset>149860</wp:posOffset>
                </wp:positionV>
                <wp:extent cx="3931920" cy="759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E79E" w14:textId="77777777" w:rsidR="00B54C09" w:rsidRDefault="00B54C09">
                            <w:pPr>
                              <w:pStyle w:val="Captions8pt"/>
                              <w:spacing w:before="100" w:line="360" w:lineRule="exact"/>
                              <w:ind w:left="-180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  <w:t xml:space="preserve">State of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rFonts w:ascii="Times New Roman" w:hAnsi="Times New Roman"/>
                                    <w:smallCaps/>
                                    <w:color w:val="000000"/>
                                    <w:w w:val="115"/>
                                    <w:sz w:val="20"/>
                                  </w:rPr>
                                  <w:t>Michigan</w:t>
                                </w:r>
                              </w:smartTag>
                            </w:smartTag>
                          </w:p>
                          <w:p w14:paraId="79347AC7" w14:textId="77777777" w:rsidR="00B54C09" w:rsidRDefault="00B54C09">
                            <w:pPr>
                              <w:pStyle w:val="Captions8pt"/>
                              <w:spacing w:before="0" w:line="300" w:lineRule="exact"/>
                              <w:ind w:left="-180"/>
                              <w:jc w:val="center"/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department of </w:t>
                            </w:r>
                            <w:r w:rsidR="00C53575"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HEALTH AND </w:t>
                            </w: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>human services</w:t>
                            </w:r>
                          </w:p>
                          <w:p w14:paraId="6D571116" w14:textId="77777777" w:rsidR="00B54C09" w:rsidRDefault="00B54C09">
                            <w:pPr>
                              <w:spacing w:line="240" w:lineRule="exact"/>
                              <w:ind w:left="-180"/>
                              <w:jc w:val="center"/>
                              <w:rPr>
                                <w:w w:val="115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mallCaps/>
                                    <w:color w:val="000000"/>
                                    <w:w w:val="115"/>
                                  </w:rPr>
                                  <w:t>Lansing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4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7pt;margin-top:11.8pt;width:309.6pt;height:5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" stroked="f">
                <v:textbox>
                  <w:txbxContent>
                    <w:p w14:paraId="4E1AE79E" w14:textId="77777777" w:rsidR="00B54C09" w:rsidRDefault="00B54C09">
                      <w:pPr>
                        <w:pStyle w:val="Captions8pt"/>
                        <w:spacing w:before="100" w:line="360" w:lineRule="exact"/>
                        <w:ind w:left="-180"/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  <w:t xml:space="preserve">State of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rFonts w:ascii="Times New Roman" w:hAnsi="Times New Roman"/>
                              <w:smallCaps/>
                              <w:color w:val="000000"/>
                              <w:w w:val="115"/>
                              <w:sz w:val="20"/>
                            </w:rPr>
                            <w:t>Michigan</w:t>
                          </w:r>
                        </w:smartTag>
                      </w:smartTag>
                    </w:p>
                    <w:p w14:paraId="79347AC7" w14:textId="77777777" w:rsidR="00B54C09" w:rsidRDefault="00B54C09">
                      <w:pPr>
                        <w:pStyle w:val="Captions8pt"/>
                        <w:spacing w:before="0" w:line="300" w:lineRule="exact"/>
                        <w:ind w:left="-180"/>
                        <w:jc w:val="center"/>
                        <w:rPr>
                          <w: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department of </w:t>
                      </w:r>
                      <w:r w:rsidR="00C53575"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HEALTH AND </w:t>
                      </w: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>human services</w:t>
                      </w:r>
                    </w:p>
                    <w:p w14:paraId="6D571116" w14:textId="77777777" w:rsidR="00B54C09" w:rsidRDefault="00B54C09">
                      <w:pPr>
                        <w:spacing w:line="240" w:lineRule="exact"/>
                        <w:ind w:left="-180"/>
                        <w:jc w:val="center"/>
                        <w:rPr>
                          <w:w w:val="115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mallCaps/>
                              <w:color w:val="000000"/>
                              <w:w w:val="115"/>
                            </w:rPr>
                            <w:t>Lansing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2EA38AE1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5313B5C0" w14:textId="77777777" w:rsidR="00DF05E4" w:rsidRDefault="00EE309E" w:rsidP="00B55BC8">
      <w:pPr>
        <w:pStyle w:val="MemoBody"/>
        <w:tabs>
          <w:tab w:val="left" w:pos="1665"/>
        </w:tabs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0BB64" wp14:editId="4E41D414">
                <wp:simplePos x="0" y="0"/>
                <wp:positionH relativeFrom="column">
                  <wp:posOffset>-276225</wp:posOffset>
                </wp:positionH>
                <wp:positionV relativeFrom="paragraph">
                  <wp:posOffset>177800</wp:posOffset>
                </wp:positionV>
                <wp:extent cx="2073910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D5FC" w14:textId="77777777" w:rsidR="00B54C09" w:rsidRDefault="001B5A45">
                            <w:pPr>
                              <w:pStyle w:val="Captions8pt"/>
                              <w:spacing w:before="40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GRETCHEN WHITMER</w:t>
                            </w:r>
                          </w:p>
                          <w:p w14:paraId="3FDEE56F" w14:textId="77777777" w:rsidR="00B54C09" w:rsidRDefault="00B54C09" w:rsidP="00C75E12">
                            <w:pPr>
                              <w:spacing w:before="40" w:line="1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BB64" id="Text Box 4" o:spid="_x0000_s1027" type="#_x0000_t202" style="position:absolute;left:0;text-align:left;margin-left:-21.75pt;margin-top:14pt;width:163.3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" stroked="f">
                <v:textbox>
                  <w:txbxContent>
                    <w:p w14:paraId="29B5D5FC" w14:textId="77777777" w:rsidR="00B54C09" w:rsidRDefault="001B5A45">
                      <w:pPr>
                        <w:pStyle w:val="Captions8pt"/>
                        <w:spacing w:before="40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GRETCHEN WHITMER</w:t>
                      </w:r>
                    </w:p>
                    <w:p w14:paraId="3FDEE56F" w14:textId="77777777" w:rsidR="00B54C09" w:rsidRDefault="00B54C09" w:rsidP="00C75E12">
                      <w:pPr>
                        <w:spacing w:before="40" w:line="160" w:lineRule="exact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63062B0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1DA8E" wp14:editId="00DA6AE2">
                <wp:simplePos x="0" y="0"/>
                <wp:positionH relativeFrom="column">
                  <wp:posOffset>5348605</wp:posOffset>
                </wp:positionH>
                <wp:positionV relativeFrom="paragraph">
                  <wp:posOffset>3810</wp:posOffset>
                </wp:positionV>
                <wp:extent cx="2125980" cy="3657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EA203" w14:textId="77777777" w:rsidR="00EE47FC" w:rsidRDefault="00E9172C" w:rsidP="00EE47FC">
                            <w:pPr>
                              <w:pStyle w:val="Captions8pt"/>
                              <w:spacing w:before="40"/>
                              <w:ind w:right="-489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ROBERT GORDON</w:t>
                            </w:r>
                          </w:p>
                          <w:p w14:paraId="519A3803" w14:textId="77777777" w:rsidR="00EE47FC" w:rsidRPr="000445C1" w:rsidRDefault="00EE47FC" w:rsidP="00EE47FC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director</w:t>
                            </w:r>
                          </w:p>
                          <w:p w14:paraId="2463ACA6" w14:textId="77777777" w:rsidR="00B54C09" w:rsidRPr="000445C1" w:rsidRDefault="00B54C09" w:rsidP="00C53575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DA8E" id="Text Box 5" o:spid="_x0000_s1028" type="#_x0000_t202" style="position:absolute;left:0;text-align:left;margin-left:421.15pt;margin-top:.3pt;width:167.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" stroked="f">
                <v:textbox>
                  <w:txbxContent>
                    <w:p w14:paraId="66FEA203" w14:textId="77777777" w:rsidR="00EE47FC" w:rsidRDefault="00E9172C" w:rsidP="00EE47FC">
                      <w:pPr>
                        <w:pStyle w:val="Captions8pt"/>
                        <w:spacing w:before="40"/>
                        <w:ind w:right="-489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ROBERT GORDON</w:t>
                      </w:r>
                    </w:p>
                    <w:p w14:paraId="519A3803" w14:textId="77777777" w:rsidR="00EE47FC" w:rsidRPr="000445C1" w:rsidRDefault="00EE47FC" w:rsidP="00EE47FC">
                      <w:pPr>
                        <w:spacing w:before="40" w:line="160" w:lineRule="exact"/>
                        <w:ind w:right="-489"/>
                        <w:jc w:val="center"/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director</w:t>
                      </w:r>
                    </w:p>
                    <w:p w14:paraId="2463ACA6" w14:textId="77777777" w:rsidR="00B54C09" w:rsidRPr="000445C1" w:rsidRDefault="00B54C09" w:rsidP="00C53575">
                      <w:pPr>
                        <w:spacing w:before="40" w:line="160" w:lineRule="exact"/>
                        <w:ind w:right="-48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46CEE7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C7C735F" w14:textId="77777777" w:rsidR="009B28A7" w:rsidRDefault="009B28A7">
      <w:pPr>
        <w:pStyle w:val="MemoBody"/>
        <w:ind w:right="36"/>
        <w:jc w:val="center"/>
        <w:rPr>
          <w:color w:val="000000"/>
          <w:sz w:val="24"/>
        </w:rPr>
      </w:pPr>
    </w:p>
    <w:p w14:paraId="3D62DC4D" w14:textId="77777777" w:rsidR="00DF05E4" w:rsidRPr="002D52EF" w:rsidRDefault="00DF05E4">
      <w:pPr>
        <w:pStyle w:val="MemoBody"/>
        <w:ind w:right="36"/>
        <w:jc w:val="center"/>
        <w:rPr>
          <w:rFonts w:ascii="Arial" w:hAnsi="Arial" w:cs="Arial"/>
          <w:color w:val="000000"/>
          <w:sz w:val="24"/>
        </w:rPr>
        <w:sectPr w:rsidR="00DF05E4" w:rsidRPr="002D52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432" w:bottom="432" w:left="432" w:header="0" w:footer="432" w:gutter="0"/>
          <w:cols w:space="720"/>
        </w:sectPr>
      </w:pPr>
    </w:p>
    <w:p w14:paraId="14AA592E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  <w:r w:rsidRPr="00CE4D9E">
        <w:rPr>
          <w:b/>
          <w:color w:val="000000"/>
          <w:sz w:val="28"/>
          <w:szCs w:val="28"/>
        </w:rPr>
        <w:t>Michigan Child Lead Exposure Elimination Commission Meeting</w:t>
      </w:r>
    </w:p>
    <w:p w14:paraId="662C0011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</w:p>
    <w:p w14:paraId="6CF0A861" w14:textId="13FC4F38" w:rsidR="00EE6FEB" w:rsidRPr="00AF1020" w:rsidRDefault="009E7638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Monday</w:t>
      </w:r>
      <w:r w:rsidR="00153F75">
        <w:rPr>
          <w:i/>
          <w:color w:val="000000"/>
          <w:sz w:val="24"/>
          <w:szCs w:val="24"/>
        </w:rPr>
        <w:t xml:space="preserve">, </w:t>
      </w:r>
      <w:r>
        <w:rPr>
          <w:i/>
          <w:color w:val="000000"/>
          <w:sz w:val="24"/>
          <w:szCs w:val="24"/>
        </w:rPr>
        <w:t>Octobe</w:t>
      </w:r>
      <w:r w:rsidR="00153F75">
        <w:rPr>
          <w:i/>
          <w:color w:val="000000"/>
          <w:sz w:val="24"/>
          <w:szCs w:val="24"/>
        </w:rPr>
        <w:t xml:space="preserve">r </w:t>
      </w:r>
      <w:r w:rsidR="00D6419D">
        <w:rPr>
          <w:i/>
          <w:color w:val="000000"/>
          <w:sz w:val="24"/>
          <w:szCs w:val="24"/>
        </w:rPr>
        <w:t>5</w:t>
      </w:r>
      <w:r w:rsidR="00153F75">
        <w:rPr>
          <w:i/>
          <w:color w:val="000000"/>
          <w:sz w:val="24"/>
          <w:szCs w:val="24"/>
        </w:rPr>
        <w:t>, 2020</w:t>
      </w:r>
    </w:p>
    <w:p w14:paraId="708E7401" w14:textId="260616CF" w:rsidR="00EE309E" w:rsidRDefault="00385D3B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1:30 PM – 2:30 PM</w:t>
      </w:r>
    </w:p>
    <w:p w14:paraId="3D205A68" w14:textId="5B3E67B4" w:rsidR="00816D26" w:rsidRDefault="008B18B0" w:rsidP="008B18B0">
      <w:pPr>
        <w:jc w:val="center"/>
        <w:rPr>
          <w:color w:val="252424"/>
          <w:sz w:val="24"/>
          <w:szCs w:val="24"/>
        </w:rPr>
      </w:pPr>
      <w:hyperlink r:id="rId19" w:tgtFrame="_blank" w:history="1">
        <w:r w:rsidRPr="008B18B0">
          <w:rPr>
            <w:rStyle w:val="Hyperlink"/>
            <w:color w:val="6264A7"/>
            <w:sz w:val="24"/>
            <w:szCs w:val="24"/>
          </w:rPr>
          <w:t>Join Microsoft Teams Meeting</w:t>
        </w:r>
      </w:hyperlink>
      <w:r>
        <w:rPr>
          <w:color w:val="252424"/>
          <w:sz w:val="24"/>
          <w:szCs w:val="24"/>
        </w:rPr>
        <w:t xml:space="preserve"> </w:t>
      </w:r>
    </w:p>
    <w:p w14:paraId="4C821D20" w14:textId="20AF6CB0" w:rsidR="00816D26" w:rsidRDefault="00816D26" w:rsidP="00FE286A">
      <w:pPr>
        <w:pStyle w:val="MemoBody"/>
        <w:jc w:val="center"/>
        <w:rPr>
          <w:color w:val="252424"/>
          <w:sz w:val="24"/>
          <w:szCs w:val="24"/>
        </w:rPr>
      </w:pPr>
      <w:r>
        <w:rPr>
          <w:color w:val="252424"/>
          <w:sz w:val="24"/>
          <w:szCs w:val="24"/>
        </w:rPr>
        <w:t>1-248-</w:t>
      </w:r>
      <w:r w:rsidR="00781689">
        <w:rPr>
          <w:color w:val="252424"/>
          <w:sz w:val="24"/>
          <w:szCs w:val="24"/>
        </w:rPr>
        <w:t>509-0316</w:t>
      </w:r>
    </w:p>
    <w:p w14:paraId="04E96D8A" w14:textId="0F2F5615" w:rsidR="00781689" w:rsidRPr="00816D26" w:rsidRDefault="008B18B0" w:rsidP="00FE286A">
      <w:pPr>
        <w:pStyle w:val="MemoBody"/>
        <w:jc w:val="center"/>
        <w:rPr>
          <w:iCs/>
          <w:color w:val="000000"/>
          <w:sz w:val="24"/>
          <w:szCs w:val="24"/>
        </w:rPr>
      </w:pPr>
      <w:r>
        <w:rPr>
          <w:color w:val="252424"/>
          <w:sz w:val="24"/>
          <w:szCs w:val="24"/>
        </w:rPr>
        <w:t>418300983</w:t>
      </w:r>
      <w:r w:rsidR="00781689">
        <w:rPr>
          <w:color w:val="252424"/>
          <w:sz w:val="24"/>
          <w:szCs w:val="24"/>
        </w:rPr>
        <w:t>#</w:t>
      </w:r>
    </w:p>
    <w:p w14:paraId="75306AB4" w14:textId="77777777" w:rsidR="00E14173" w:rsidRPr="00AF1020" w:rsidRDefault="00E14173" w:rsidP="00721F3B">
      <w:pPr>
        <w:pStyle w:val="MemoBody"/>
        <w:jc w:val="both"/>
        <w:rPr>
          <w:color w:val="000000"/>
          <w:sz w:val="24"/>
          <w:szCs w:val="24"/>
        </w:rPr>
      </w:pPr>
    </w:p>
    <w:p w14:paraId="5D7A7898" w14:textId="3092A701" w:rsidR="001C0328" w:rsidRPr="00AF1020" w:rsidRDefault="009962CE" w:rsidP="001C0328">
      <w:pPr>
        <w:pStyle w:val="MemoBody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</w:t>
      </w:r>
    </w:p>
    <w:p w14:paraId="3E714D24" w14:textId="61F62B30" w:rsidR="001C0328" w:rsidRDefault="001C0328" w:rsidP="00B35BA8">
      <w:pPr>
        <w:pStyle w:val="MemoBody"/>
        <w:rPr>
          <w:b/>
          <w:color w:val="000000"/>
          <w:sz w:val="24"/>
        </w:rPr>
      </w:pPr>
    </w:p>
    <w:p w14:paraId="5B432F86" w14:textId="4CFA7B57" w:rsidR="005D3D40" w:rsidRPr="00FF62AB" w:rsidRDefault="00D77983" w:rsidP="00FF62A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Call to order, introductions – Dr. Joneigh Khaldun</w:t>
      </w:r>
    </w:p>
    <w:p w14:paraId="40BDB023" w14:textId="481AFA9E" w:rsidR="00690BEA" w:rsidRDefault="00690BEA" w:rsidP="00D77983">
      <w:pPr>
        <w:pStyle w:val="MemoBody"/>
        <w:ind w:left="1080"/>
        <w:rPr>
          <w:bCs/>
          <w:color w:val="000000"/>
          <w:sz w:val="24"/>
        </w:rPr>
      </w:pPr>
    </w:p>
    <w:p w14:paraId="4CC66595" w14:textId="2CA77B5E" w:rsidR="00D161F7" w:rsidRDefault="008A4DB1" w:rsidP="00D161F7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 xml:space="preserve">Review and adopt </w:t>
      </w:r>
      <w:r w:rsidR="00304281">
        <w:rPr>
          <w:b/>
          <w:color w:val="000000"/>
          <w:sz w:val="24"/>
        </w:rPr>
        <w:t>September 2020</w:t>
      </w:r>
      <w:r w:rsidR="00A97C2D">
        <w:rPr>
          <w:b/>
          <w:color w:val="000000"/>
          <w:sz w:val="24"/>
        </w:rPr>
        <w:t xml:space="preserve"> CLEEC Meeting</w:t>
      </w:r>
      <w:r>
        <w:rPr>
          <w:b/>
          <w:color w:val="000000"/>
          <w:sz w:val="24"/>
        </w:rPr>
        <w:t xml:space="preserve"> minutes </w:t>
      </w:r>
      <w:r w:rsidR="00D161F7">
        <w:rPr>
          <w:b/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All</w:t>
      </w:r>
    </w:p>
    <w:p w14:paraId="52829B32" w14:textId="77777777" w:rsidR="008A4DB1" w:rsidRPr="00A97C2D" w:rsidRDefault="008A4DB1" w:rsidP="00A97C2D">
      <w:pPr>
        <w:rPr>
          <w:b/>
          <w:color w:val="000000"/>
          <w:sz w:val="24"/>
        </w:rPr>
      </w:pPr>
    </w:p>
    <w:p w14:paraId="47AF6F72" w14:textId="6B60FEDF" w:rsidR="004973B8" w:rsidRPr="00FF62AB" w:rsidRDefault="0083748B" w:rsidP="00FF62A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 xml:space="preserve">MDHHS </w:t>
      </w:r>
      <w:r w:rsidR="00C23A62">
        <w:rPr>
          <w:b/>
          <w:color w:val="000000"/>
          <w:sz w:val="24"/>
        </w:rPr>
        <w:t xml:space="preserve">COVID-19 </w:t>
      </w:r>
      <w:r>
        <w:rPr>
          <w:b/>
          <w:color w:val="000000"/>
          <w:sz w:val="24"/>
        </w:rPr>
        <w:t>Updates</w:t>
      </w:r>
      <w:r w:rsidR="009A53BD">
        <w:rPr>
          <w:b/>
          <w:color w:val="000000"/>
          <w:sz w:val="24"/>
        </w:rPr>
        <w:t xml:space="preserve"> – Dr. Joneigh Khaldun</w:t>
      </w:r>
    </w:p>
    <w:p w14:paraId="1C335981" w14:textId="77777777" w:rsidR="00331AE1" w:rsidRPr="00344DB1" w:rsidRDefault="00331AE1" w:rsidP="00344DB1">
      <w:pPr>
        <w:rPr>
          <w:b/>
          <w:color w:val="000000"/>
          <w:sz w:val="24"/>
        </w:rPr>
      </w:pPr>
    </w:p>
    <w:p w14:paraId="6CFC7CD2" w14:textId="60FD5A86" w:rsidR="00050D50" w:rsidRPr="00050D50" w:rsidRDefault="004A7C73" w:rsidP="0083748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 xml:space="preserve">Statewide Drinking Water Concern System </w:t>
      </w:r>
      <w:r w:rsidR="00050D50">
        <w:rPr>
          <w:b/>
          <w:color w:val="000000"/>
          <w:sz w:val="24"/>
        </w:rPr>
        <w:t xml:space="preserve">– Ninah Sasy </w:t>
      </w:r>
    </w:p>
    <w:p w14:paraId="2D4D7D3A" w14:textId="77777777" w:rsidR="00050D50" w:rsidRDefault="00050D50" w:rsidP="00050D50">
      <w:pPr>
        <w:pStyle w:val="ListParagraph"/>
        <w:rPr>
          <w:b/>
          <w:color w:val="000000"/>
          <w:sz w:val="24"/>
        </w:rPr>
      </w:pPr>
    </w:p>
    <w:p w14:paraId="26D2E83B" w14:textId="1FB06484" w:rsidR="005822D9" w:rsidRPr="005822D9" w:rsidRDefault="005822D9" w:rsidP="0083748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CLEEC Grantee Presentation:</w:t>
      </w:r>
      <w:r w:rsidR="00456A33">
        <w:rPr>
          <w:b/>
          <w:color w:val="000000"/>
          <w:sz w:val="24"/>
        </w:rPr>
        <w:t xml:space="preserve"> </w:t>
      </w:r>
      <w:proofErr w:type="spellStart"/>
      <w:r w:rsidR="00456A33">
        <w:rPr>
          <w:b/>
          <w:color w:val="000000"/>
          <w:sz w:val="24"/>
        </w:rPr>
        <w:t>DHD#10</w:t>
      </w:r>
      <w:proofErr w:type="spellEnd"/>
    </w:p>
    <w:p w14:paraId="0423E1C0" w14:textId="77777777" w:rsidR="005822D9" w:rsidRDefault="005822D9" w:rsidP="005822D9">
      <w:pPr>
        <w:pStyle w:val="ListParagraph"/>
        <w:rPr>
          <w:b/>
          <w:color w:val="000000"/>
          <w:sz w:val="24"/>
        </w:rPr>
      </w:pPr>
    </w:p>
    <w:p w14:paraId="58D8F75E" w14:textId="3AB5CAEF" w:rsidR="003A63FE" w:rsidRPr="003A63FE" w:rsidRDefault="003A63FE" w:rsidP="0083748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CLEEC Strategic Plan Discussion – James Bell III</w:t>
      </w:r>
    </w:p>
    <w:p w14:paraId="1BF258F8" w14:textId="77777777" w:rsidR="00EF1305" w:rsidRPr="0022108B" w:rsidRDefault="00EF1305" w:rsidP="003A63FE">
      <w:pPr>
        <w:pStyle w:val="MemoBody"/>
        <w:rPr>
          <w:bCs/>
          <w:color w:val="000000"/>
          <w:sz w:val="24"/>
        </w:rPr>
      </w:pPr>
    </w:p>
    <w:p w14:paraId="72EEA2B9" w14:textId="5651AC73" w:rsidR="00135EFF" w:rsidRPr="00D21A34" w:rsidRDefault="00D21A34" w:rsidP="00135EFF">
      <w:pPr>
        <w:pStyle w:val="MemoBody"/>
        <w:numPr>
          <w:ilvl w:val="0"/>
          <w:numId w:val="16"/>
        </w:numPr>
        <w:rPr>
          <w:bCs/>
          <w:color w:val="000000"/>
          <w:sz w:val="24"/>
          <w:szCs w:val="24"/>
        </w:rPr>
      </w:pPr>
      <w:r w:rsidRPr="00D21A34">
        <w:rPr>
          <w:b/>
          <w:bCs/>
          <w:sz w:val="24"/>
          <w:szCs w:val="24"/>
        </w:rPr>
        <w:t>Other Updates</w:t>
      </w:r>
    </w:p>
    <w:p w14:paraId="4E0EF7C3" w14:textId="77777777" w:rsidR="004D70DE" w:rsidRPr="00F760C8" w:rsidRDefault="004D70DE" w:rsidP="00F760C8">
      <w:pPr>
        <w:pStyle w:val="MemoBody"/>
        <w:ind w:left="1080"/>
        <w:rPr>
          <w:bCs/>
          <w:color w:val="000000"/>
          <w:sz w:val="24"/>
        </w:rPr>
      </w:pPr>
    </w:p>
    <w:p w14:paraId="4485DF7F" w14:textId="14D518AB" w:rsidR="00697BBB" w:rsidRDefault="00243DA1" w:rsidP="00697BB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Adjourn</w:t>
      </w:r>
    </w:p>
    <w:p w14:paraId="73334223" w14:textId="77777777" w:rsidR="00697BBB" w:rsidRPr="00697BBB" w:rsidRDefault="00697BBB" w:rsidP="00697BBB">
      <w:pPr>
        <w:pStyle w:val="MemoBody"/>
        <w:ind w:left="720"/>
        <w:rPr>
          <w:bCs/>
          <w:color w:val="000000"/>
          <w:sz w:val="24"/>
        </w:rPr>
      </w:pPr>
    </w:p>
    <w:p w14:paraId="3F9EE39F" w14:textId="77777777" w:rsidR="00B1196D" w:rsidRPr="0001064F" w:rsidRDefault="009B202F" w:rsidP="00F67293">
      <w:pPr>
        <w:pStyle w:val="MemoBody"/>
        <w:jc w:val="center"/>
        <w:rPr>
          <w:i/>
          <w:color w:val="000000"/>
          <w:sz w:val="24"/>
          <w:szCs w:val="24"/>
        </w:rPr>
      </w:pPr>
      <w:r w:rsidRPr="0001064F">
        <w:rPr>
          <w:i/>
          <w:color w:val="000000"/>
          <w:sz w:val="24"/>
          <w:szCs w:val="24"/>
        </w:rPr>
        <w:t xml:space="preserve">Next Meeting: </w:t>
      </w:r>
    </w:p>
    <w:p w14:paraId="41D3201A" w14:textId="523030A7" w:rsidR="009B202F" w:rsidRPr="0001064F" w:rsidRDefault="00E32408" w:rsidP="00F67293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November 6</w:t>
      </w:r>
      <w:r w:rsidR="0030623C">
        <w:rPr>
          <w:i/>
          <w:color w:val="000000"/>
          <w:sz w:val="24"/>
          <w:szCs w:val="24"/>
        </w:rPr>
        <w:t>, 2020</w:t>
      </w:r>
    </w:p>
    <w:p w14:paraId="5656CE62" w14:textId="3A138255" w:rsidR="009B202F" w:rsidRPr="0001064F" w:rsidRDefault="00B06381" w:rsidP="00F67293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Time: TBD</w:t>
      </w:r>
    </w:p>
    <w:p w14:paraId="4F79DF63" w14:textId="5DEB7A5D" w:rsidR="00C83BFF" w:rsidRDefault="00C83BFF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14:paraId="7228859D" w14:textId="679680A0" w:rsidR="00D157F5" w:rsidRPr="00FB5668" w:rsidRDefault="00E32408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>October</w:t>
      </w:r>
      <w:r w:rsidR="00FB5668">
        <w:rPr>
          <w:iCs/>
          <w:color w:val="000000"/>
          <w:sz w:val="24"/>
          <w:szCs w:val="24"/>
        </w:rPr>
        <w:t xml:space="preserve"> 2020 CLEEC </w:t>
      </w:r>
      <w:r w:rsidR="00D157F5">
        <w:rPr>
          <w:iCs/>
          <w:color w:val="000000"/>
          <w:sz w:val="24"/>
          <w:szCs w:val="24"/>
        </w:rPr>
        <w:t>Attendance Report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265"/>
        <w:gridCol w:w="1067"/>
        <w:gridCol w:w="1147"/>
        <w:gridCol w:w="1513"/>
      </w:tblGrid>
      <w:tr w:rsidR="00A926B5" w:rsidRPr="00594D82" w14:paraId="77102A7F" w14:textId="77777777" w:rsidTr="00A926B5"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AEE" w14:textId="77777777" w:rsidR="00A926B5" w:rsidRPr="00594D82" w:rsidRDefault="00A926B5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8483" w14:textId="6E52D3A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Name/Affiliation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586E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Voting Member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285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Present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43D0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Present on Phone</w:t>
            </w:r>
          </w:p>
        </w:tc>
      </w:tr>
      <w:tr w:rsidR="00A926B5" w:rsidRPr="00594D82" w14:paraId="365AD46A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D485" w14:textId="7F6FAA3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B4339" w14:textId="3A7BF1B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Mona Hanna-Atisha/Physicians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EA98F" w14:textId="6143411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BDA91" w14:textId="104FD24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CE430" w14:textId="5A439904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2CAE84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488D" w14:textId="79E2855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3AB37" w14:textId="14686F73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Danielle Brown/General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C4C7A" w14:textId="606065D5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EA296" w14:textId="6C24F1E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2C2A" w14:textId="7609350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8EBDA12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C3" w14:textId="0221D6F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EAFC9" w14:textId="22369FE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Al Vanderberg/Local Government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A7561" w14:textId="53E4F0D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5EF64" w14:textId="6D2F8A9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DB169" w14:textId="20FF1D06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62D19EF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AE52" w14:textId="673F6C8F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99E9B" w14:textId="0534694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Christine Callahan/Early Childhood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697C0" w14:textId="10F8394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84265" w14:textId="4720B638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7E586" w14:textId="0204736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1DA2270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8085" w14:textId="07348CB6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CA9" w14:textId="54D8D865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Bill Ridella/Local Health Departments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61C87" w14:textId="67160290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5EC8" w14:textId="1DB9419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DDC53" w14:textId="1367D429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468429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4A3" w14:textId="0606D5A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E4B2" w14:textId="52BDE2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Trina Townsend/Child Family Support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D81D7" w14:textId="526D3DCE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F4A4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01C2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9D9CB7C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B097" w14:textId="4F3FD9C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EC5BD" w14:textId="1D369FA1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Joanna Kica/General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4B050" w14:textId="59C468E5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BFEE" w14:textId="43E8EC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099E" w14:textId="15024FE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72387E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A7B2" w14:textId="5F91E31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05320" w14:textId="07974B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Rebecca Meunick/Lead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1CEDD" w14:textId="5EF906F6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BEC3" w14:textId="1CADAB7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2DCF" w14:textId="14C13CF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BC097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B5D" w14:textId="7AC277C5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DE887" w14:textId="05EA6CC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Paul Haan/Lead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E6A11" w14:textId="42DA4D1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0516" w14:textId="128CE92E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80106" w14:textId="544DCCD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6BF6480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72C3" w14:textId="044195A2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DC3E" w14:textId="5FE1066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Lyke Thompson/Research &amp; Technology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51157" w14:textId="5B7AB86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EFC7" w14:textId="4BCB90B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6F79" w14:textId="47B7410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FAF20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BF71" w14:textId="637947C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056B" w14:textId="3A9953B9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Joneigh Khaldun/CME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7CCE2" w14:textId="3E50ED1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F356" w14:textId="0E00588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3002F" w14:textId="5C46478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CB4562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9910" w14:textId="09AAAC6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3C00C" w14:textId="28C5CC6F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Dan Lince/MSHDA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B6D77" w14:textId="7BF922A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57A8" w14:textId="41A5429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9164" w14:textId="0F325F9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D63DF5" w14:textId="77777777" w:rsidTr="003F060B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876B" w14:textId="63860BA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94804" w14:textId="3B82C6D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Larry Horvath/LARA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BBD0" w14:textId="1FB4360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E5DD" w14:textId="7B8CC3D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3E2E" w14:textId="2ED206E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CBFF7C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AC69" w14:textId="4F7B990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B247" w14:textId="05DEACBF" w:rsidR="00A926B5" w:rsidRPr="00594D82" w:rsidRDefault="00E32408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Oswald</w:t>
            </w:r>
            <w:r w:rsidR="00A926B5" w:rsidRPr="00594D82">
              <w:rPr>
                <w:sz w:val="22"/>
                <w:szCs w:val="22"/>
              </w:rPr>
              <w:t xml:space="preserve">/EGLE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B1235" w14:textId="4E1809E6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2882" w14:textId="5F8A0CC0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CF857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5A8A721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2E4B" w14:textId="3E37E978" w:rsidR="00A926B5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13C6C" w14:textId="5F76891E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Ninah Sasy/EGLE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7DEBD" w14:textId="0B40A8D4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8DAE5" w14:textId="42EDFF0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23BB0" w14:textId="1A8A902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BEA995F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8D8C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06ECF" w14:textId="0464B51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7E28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A1B0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BA80B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1D2BA52" w14:textId="1C42C750" w:rsidR="009A168C" w:rsidRDefault="009A168C">
      <w:pPr>
        <w:rPr>
          <w:i/>
          <w:color w:val="000000"/>
          <w:sz w:val="24"/>
          <w:szCs w:val="24"/>
        </w:rPr>
      </w:pPr>
    </w:p>
    <w:p w14:paraId="2D630676" w14:textId="77777777" w:rsidR="00F5181B" w:rsidRDefault="00F5181B">
      <w:pPr>
        <w:rPr>
          <w:i/>
          <w:color w:val="000000"/>
          <w:sz w:val="24"/>
          <w:szCs w:val="24"/>
        </w:rPr>
      </w:pPr>
    </w:p>
    <w:p w14:paraId="352A149A" w14:textId="77777777" w:rsidR="00F5181B" w:rsidRDefault="00F5181B">
      <w:pPr>
        <w:rPr>
          <w:i/>
          <w:color w:val="000000"/>
          <w:sz w:val="24"/>
          <w:szCs w:val="24"/>
        </w:rPr>
      </w:pPr>
    </w:p>
    <w:p w14:paraId="0317AD07" w14:textId="77777777" w:rsidR="00F5181B" w:rsidRDefault="00F5181B">
      <w:pPr>
        <w:rPr>
          <w:i/>
          <w:color w:val="000000"/>
          <w:sz w:val="24"/>
          <w:szCs w:val="24"/>
        </w:rPr>
      </w:pPr>
    </w:p>
    <w:p w14:paraId="769C9250" w14:textId="77777777" w:rsidR="00F5181B" w:rsidRDefault="00F5181B">
      <w:pPr>
        <w:rPr>
          <w:i/>
          <w:color w:val="000000"/>
          <w:sz w:val="24"/>
          <w:szCs w:val="24"/>
        </w:rPr>
      </w:pPr>
    </w:p>
    <w:p w14:paraId="4E7778A0" w14:textId="77777777" w:rsidR="00F5181B" w:rsidRDefault="00F5181B">
      <w:pPr>
        <w:rPr>
          <w:i/>
          <w:color w:val="000000"/>
          <w:sz w:val="24"/>
          <w:szCs w:val="24"/>
        </w:rPr>
      </w:pPr>
    </w:p>
    <w:p w14:paraId="48381E28" w14:textId="77777777" w:rsidR="00F5181B" w:rsidRDefault="00F5181B">
      <w:pPr>
        <w:rPr>
          <w:i/>
          <w:color w:val="000000"/>
          <w:sz w:val="24"/>
          <w:szCs w:val="24"/>
        </w:rPr>
      </w:pPr>
    </w:p>
    <w:p w14:paraId="442A324D" w14:textId="77777777" w:rsidR="00F5181B" w:rsidRDefault="00F5181B">
      <w:pPr>
        <w:rPr>
          <w:i/>
          <w:color w:val="000000"/>
          <w:sz w:val="24"/>
          <w:szCs w:val="24"/>
        </w:rPr>
      </w:pPr>
    </w:p>
    <w:p w14:paraId="0ADF4095" w14:textId="77777777" w:rsidR="00F5181B" w:rsidRDefault="00F5181B">
      <w:pPr>
        <w:rPr>
          <w:i/>
          <w:color w:val="000000"/>
          <w:sz w:val="24"/>
          <w:szCs w:val="24"/>
        </w:rPr>
      </w:pPr>
    </w:p>
    <w:p w14:paraId="48C97071" w14:textId="77777777" w:rsidR="00F5181B" w:rsidRDefault="00F5181B">
      <w:pPr>
        <w:rPr>
          <w:i/>
          <w:color w:val="000000"/>
          <w:sz w:val="24"/>
          <w:szCs w:val="24"/>
        </w:rPr>
      </w:pPr>
    </w:p>
    <w:p w14:paraId="4E67160D" w14:textId="77777777" w:rsidR="00F5181B" w:rsidRDefault="00F5181B">
      <w:pPr>
        <w:rPr>
          <w:i/>
          <w:color w:val="000000"/>
          <w:sz w:val="24"/>
          <w:szCs w:val="24"/>
        </w:rPr>
      </w:pPr>
    </w:p>
    <w:p w14:paraId="3796B55D" w14:textId="77777777" w:rsidR="00F5181B" w:rsidRDefault="00F5181B">
      <w:pPr>
        <w:rPr>
          <w:i/>
          <w:color w:val="000000"/>
          <w:sz w:val="24"/>
          <w:szCs w:val="24"/>
        </w:rPr>
      </w:pPr>
    </w:p>
    <w:p w14:paraId="5EE7CD9C" w14:textId="77777777" w:rsidR="00F5181B" w:rsidRDefault="00F5181B">
      <w:pPr>
        <w:rPr>
          <w:i/>
          <w:color w:val="000000"/>
          <w:sz w:val="24"/>
          <w:szCs w:val="24"/>
        </w:rPr>
      </w:pPr>
    </w:p>
    <w:p w14:paraId="739FDED7" w14:textId="77777777" w:rsidR="00F5181B" w:rsidRDefault="00F5181B">
      <w:pPr>
        <w:rPr>
          <w:i/>
          <w:color w:val="000000"/>
          <w:sz w:val="24"/>
          <w:szCs w:val="24"/>
        </w:rPr>
      </w:pPr>
    </w:p>
    <w:p w14:paraId="23833FF7" w14:textId="77777777" w:rsidR="00F5181B" w:rsidRDefault="00F5181B">
      <w:pPr>
        <w:rPr>
          <w:i/>
          <w:color w:val="000000"/>
          <w:sz w:val="24"/>
          <w:szCs w:val="24"/>
        </w:rPr>
      </w:pPr>
    </w:p>
    <w:p w14:paraId="26A9CBBF" w14:textId="77777777" w:rsidR="00F5181B" w:rsidRDefault="00F5181B">
      <w:pPr>
        <w:rPr>
          <w:i/>
          <w:color w:val="000000"/>
          <w:sz w:val="24"/>
          <w:szCs w:val="24"/>
        </w:rPr>
      </w:pPr>
    </w:p>
    <w:p w14:paraId="48A2C4E7" w14:textId="77777777" w:rsidR="00F5181B" w:rsidRDefault="00F5181B">
      <w:pPr>
        <w:rPr>
          <w:i/>
          <w:color w:val="000000"/>
          <w:sz w:val="24"/>
          <w:szCs w:val="24"/>
        </w:rPr>
      </w:pPr>
    </w:p>
    <w:p w14:paraId="2BC3AA17" w14:textId="77777777" w:rsidR="00AD4FC6" w:rsidRDefault="00AD4FC6">
      <w:pPr>
        <w:rPr>
          <w:i/>
          <w:color w:val="000000"/>
          <w:sz w:val="24"/>
          <w:szCs w:val="24"/>
        </w:rPr>
      </w:pPr>
    </w:p>
    <w:sectPr w:rsidR="00AD4FC6" w:rsidSect="00721F3B">
      <w:footerReference w:type="default" r:id="rId20"/>
      <w:type w:val="continuous"/>
      <w:pgSz w:w="12240" w:h="15840" w:code="1"/>
      <w:pgMar w:top="1440" w:right="1440" w:bottom="1440" w:left="1440" w:header="0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E3AA0" w14:textId="77777777" w:rsidR="00832574" w:rsidRDefault="00832574">
      <w:r>
        <w:separator/>
      </w:r>
    </w:p>
  </w:endnote>
  <w:endnote w:type="continuationSeparator" w:id="0">
    <w:p w14:paraId="1048EED1" w14:textId="77777777" w:rsidR="00832574" w:rsidRDefault="0083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33C4" w14:textId="77777777" w:rsidR="003A19BF" w:rsidRDefault="003A1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4A156" w14:textId="77777777" w:rsidR="00D455C1" w:rsidRPr="00773661" w:rsidRDefault="00293A6A" w:rsidP="00A927C4">
    <w:pPr>
      <w:pStyle w:val="Footer"/>
      <w:spacing w:line="200" w:lineRule="exact"/>
      <w:jc w:val="center"/>
      <w:rPr>
        <w:color w:val="000000"/>
        <w:w w:val="115"/>
      </w:rPr>
    </w:pPr>
    <w:r>
      <w:rPr>
        <w:color w:val="000000"/>
        <w:w w:val="115"/>
      </w:rPr>
      <w:t>333</w:t>
    </w:r>
    <w:r w:rsidR="00D455C1" w:rsidRPr="00773661">
      <w:rPr>
        <w:color w:val="000000"/>
        <w:w w:val="115"/>
      </w:rPr>
      <w:t xml:space="preserve"> </w:t>
    </w:r>
    <w:r>
      <w:rPr>
        <w:color w:val="000000"/>
        <w:w w:val="115"/>
      </w:rPr>
      <w:t>SOUTH GRAND AVENUE</w:t>
    </w:r>
    <w:r w:rsidR="00A927C4">
      <w:rPr>
        <w:color w:val="000000"/>
        <w:w w:val="115"/>
      </w:rPr>
      <w:t xml:space="preserve"> </w:t>
    </w:r>
    <w:r w:rsidR="00A927C4" w:rsidRPr="00773661">
      <w:rPr>
        <w:color w:val="000000"/>
        <w:w w:val="115"/>
      </w:rPr>
      <w:sym w:font="Symbol" w:char="F0B7"/>
    </w:r>
    <w:r w:rsidR="00A927C4" w:rsidRPr="00773661">
      <w:rPr>
        <w:color w:val="000000"/>
        <w:w w:val="115"/>
      </w:rPr>
      <w:t xml:space="preserve"> </w:t>
    </w:r>
    <w:r w:rsidR="00A927C4">
      <w:rPr>
        <w:color w:val="000000"/>
        <w:w w:val="115"/>
      </w:rPr>
      <w:t>PO BOX 3019</w:t>
    </w:r>
    <w:r w:rsidR="00B92EDB">
      <w:rPr>
        <w:color w:val="000000"/>
        <w:w w:val="115"/>
      </w:rPr>
      <w:t>5</w:t>
    </w:r>
    <w:r w:rsidR="00A927C4" w:rsidRPr="00773661">
      <w:rPr>
        <w:color w:val="000000"/>
        <w:w w:val="115"/>
      </w:rPr>
      <w:t xml:space="preserve"> </w:t>
    </w:r>
    <w:r w:rsidR="00D455C1" w:rsidRPr="00773661">
      <w:rPr>
        <w:color w:val="000000"/>
        <w:w w:val="115"/>
      </w:rPr>
      <w:sym w:font="Symbol" w:char="F0B7"/>
    </w:r>
    <w:r w:rsidR="00D455C1" w:rsidRPr="00773661">
      <w:rPr>
        <w:color w:val="000000"/>
        <w:w w:val="115"/>
      </w:rPr>
      <w:t xml:space="preserve"> </w:t>
    </w:r>
    <w:r w:rsidR="00D455C1" w:rsidRPr="00773661">
      <w:rPr>
        <w:caps/>
        <w:color w:val="000000"/>
        <w:w w:val="115"/>
      </w:rPr>
      <w:t>lansing</w:t>
    </w:r>
    <w:r w:rsidR="00D455C1" w:rsidRPr="00773661">
      <w:rPr>
        <w:color w:val="000000"/>
        <w:w w:val="115"/>
      </w:rPr>
      <w:t>, MICHIGAN 489</w:t>
    </w:r>
    <w:r w:rsidR="00A927C4">
      <w:rPr>
        <w:color w:val="000000"/>
        <w:w w:val="115"/>
      </w:rPr>
      <w:t>09</w:t>
    </w:r>
  </w:p>
  <w:p w14:paraId="313E25B4" w14:textId="77777777" w:rsidR="00D455C1" w:rsidRPr="00C5009D" w:rsidRDefault="00832574" w:rsidP="00D455C1">
    <w:pPr>
      <w:pStyle w:val="Footer"/>
      <w:spacing w:line="200" w:lineRule="exact"/>
      <w:jc w:val="center"/>
      <w:rPr>
        <w:color w:val="000000"/>
      </w:rPr>
    </w:pPr>
    <w:hyperlink r:id="rId1" w:history="1">
      <w:r w:rsidR="00D455C1" w:rsidRPr="00C5009D">
        <w:rPr>
          <w:rStyle w:val="Hyperlink"/>
          <w:color w:val="000000"/>
          <w:u w:val="none"/>
        </w:rPr>
        <w:t>www.michigan.gov</w:t>
      </w:r>
    </w:hyperlink>
    <w:r w:rsidR="00D455C1" w:rsidRPr="00C5009D">
      <w:rPr>
        <w:color w:val="000000"/>
      </w:rPr>
      <w:t xml:space="preserve">/mdhhs </w:t>
    </w:r>
    <w:r w:rsidR="00D455C1" w:rsidRPr="00C5009D">
      <w:rPr>
        <w:color w:val="000000"/>
      </w:rPr>
      <w:sym w:font="Symbol" w:char="F0B7"/>
    </w:r>
    <w:r w:rsidR="00D455C1" w:rsidRPr="00C5009D">
      <w:rPr>
        <w:color w:val="000000"/>
      </w:rPr>
      <w:t xml:space="preserve"> 517-373-</w:t>
    </w:r>
    <w:r w:rsidR="00D455C1">
      <w:rPr>
        <w:color w:val="000000"/>
      </w:rPr>
      <w:t>3740</w:t>
    </w:r>
  </w:p>
  <w:p w14:paraId="38392C7A" w14:textId="77777777" w:rsidR="00D455C1" w:rsidRDefault="00D455C1" w:rsidP="00D455C1">
    <w:pPr>
      <w:pStyle w:val="BLANKLINE"/>
      <w:spacing w:before="0"/>
      <w:rPr>
        <w:w w:val="115"/>
      </w:rPr>
    </w:pPr>
  </w:p>
  <w:p w14:paraId="046C261B" w14:textId="77777777" w:rsidR="00B55BC8" w:rsidRPr="00D455C1" w:rsidRDefault="00D455C1" w:rsidP="008826CD">
    <w:pPr>
      <w:pStyle w:val="Footer"/>
      <w:spacing w:line="200" w:lineRule="exact"/>
      <w:rPr>
        <w:color w:val="000000"/>
        <w:spacing w:val="20"/>
      </w:rPr>
    </w:pPr>
    <w:r w:rsidRPr="00C62B21">
      <w:rPr>
        <w:vanish/>
        <w:color w:val="000000"/>
      </w:rPr>
      <w:t xml:space="preserve">MDHHS </w:t>
    </w:r>
    <w:r w:rsidR="00CC7BE9">
      <w:rPr>
        <w:vanish/>
        <w:color w:val="000000"/>
      </w:rPr>
      <w:t xml:space="preserve">SG </w:t>
    </w:r>
    <w:r w:rsidRPr="00C62B21">
      <w:rPr>
        <w:vanish/>
        <w:color w:val="000000"/>
      </w:rPr>
      <w:t xml:space="preserve"> Lthd (</w:t>
    </w:r>
    <w:r w:rsidR="008826CD">
      <w:rPr>
        <w:vanish/>
        <w:color w:val="000000"/>
      </w:rPr>
      <w:t xml:space="preserve">Rev. </w:t>
    </w:r>
    <w:r w:rsidR="00256E90">
      <w:rPr>
        <w:vanish/>
        <w:color w:val="000000"/>
      </w:rPr>
      <w:t>1-19</w:t>
    </w:r>
    <w:r w:rsidRPr="00C62B21">
      <w:rPr>
        <w:vanish/>
        <w:color w:val="000000"/>
      </w:rPr>
      <w:t>)</w:t>
    </w:r>
    <w:r w:rsidR="00256E90">
      <w:rPr>
        <w:vanish/>
        <w:color w:val="000000"/>
      </w:rPr>
      <w:t xml:space="preserve"> Previous edition obsolete.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CD92" w14:textId="77777777" w:rsidR="003A19BF" w:rsidRDefault="003A19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B587A" w14:textId="77777777" w:rsidR="00B54C09" w:rsidRDefault="00B5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B230C" w14:textId="77777777" w:rsidR="00832574" w:rsidRDefault="00832574">
      <w:r>
        <w:separator/>
      </w:r>
    </w:p>
  </w:footnote>
  <w:footnote w:type="continuationSeparator" w:id="0">
    <w:p w14:paraId="3061F067" w14:textId="77777777" w:rsidR="00832574" w:rsidRDefault="0083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06E9C" w14:textId="77777777" w:rsidR="003A19BF" w:rsidRDefault="003A1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5213" w14:textId="77777777" w:rsidR="003A19BF" w:rsidRDefault="003A1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97296" w14:textId="77777777" w:rsidR="003A19BF" w:rsidRDefault="003A1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35C6"/>
    <w:multiLevelType w:val="hybridMultilevel"/>
    <w:tmpl w:val="38D482FC"/>
    <w:lvl w:ilvl="0" w:tplc="5EAE93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D5DB9"/>
    <w:multiLevelType w:val="hybridMultilevel"/>
    <w:tmpl w:val="A6CEC186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2E1"/>
    <w:multiLevelType w:val="hybridMultilevel"/>
    <w:tmpl w:val="E020C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2DCC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31737"/>
    <w:multiLevelType w:val="hybridMultilevel"/>
    <w:tmpl w:val="92BA9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635A19"/>
    <w:multiLevelType w:val="hybridMultilevel"/>
    <w:tmpl w:val="5406C0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DE0884"/>
    <w:multiLevelType w:val="hybridMultilevel"/>
    <w:tmpl w:val="AC44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753C"/>
    <w:multiLevelType w:val="hybridMultilevel"/>
    <w:tmpl w:val="991A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4FDB"/>
    <w:multiLevelType w:val="hybridMultilevel"/>
    <w:tmpl w:val="865C0D3A"/>
    <w:lvl w:ilvl="0" w:tplc="6C2C3306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35397"/>
    <w:multiLevelType w:val="hybridMultilevel"/>
    <w:tmpl w:val="42762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F29AF"/>
    <w:multiLevelType w:val="hybridMultilevel"/>
    <w:tmpl w:val="8082A0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C44A9"/>
    <w:multiLevelType w:val="hybridMultilevel"/>
    <w:tmpl w:val="0E7C057A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20364"/>
    <w:multiLevelType w:val="hybridMultilevel"/>
    <w:tmpl w:val="08529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C6662"/>
    <w:multiLevelType w:val="hybridMultilevel"/>
    <w:tmpl w:val="F42CE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BD4FC7"/>
    <w:multiLevelType w:val="hybridMultilevel"/>
    <w:tmpl w:val="B32E67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D6EC0"/>
    <w:multiLevelType w:val="hybridMultilevel"/>
    <w:tmpl w:val="00E8F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EB6689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C543E"/>
    <w:multiLevelType w:val="hybridMultilevel"/>
    <w:tmpl w:val="3840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D66A1"/>
    <w:multiLevelType w:val="hybridMultilevel"/>
    <w:tmpl w:val="1266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CE1988"/>
    <w:multiLevelType w:val="hybridMultilevel"/>
    <w:tmpl w:val="F4AAAC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D3237"/>
    <w:multiLevelType w:val="hybridMultilevel"/>
    <w:tmpl w:val="61E85D8E"/>
    <w:lvl w:ilvl="0" w:tplc="6C2C330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508C6"/>
    <w:multiLevelType w:val="hybridMultilevel"/>
    <w:tmpl w:val="FB5A4410"/>
    <w:lvl w:ilvl="0" w:tplc="6C2C330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4771B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55102A"/>
    <w:multiLevelType w:val="hybridMultilevel"/>
    <w:tmpl w:val="8A7AF6BC"/>
    <w:lvl w:ilvl="0" w:tplc="861A3432">
      <w:start w:val="6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B41E6"/>
    <w:multiLevelType w:val="hybridMultilevel"/>
    <w:tmpl w:val="9F2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6528D3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12"/>
  </w:num>
  <w:num w:numId="5">
    <w:abstractNumId w:val="25"/>
  </w:num>
  <w:num w:numId="6">
    <w:abstractNumId w:val="23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9"/>
  </w:num>
  <w:num w:numId="12">
    <w:abstractNumId w:val="2"/>
  </w:num>
  <w:num w:numId="13">
    <w:abstractNumId w:val="6"/>
  </w:num>
  <w:num w:numId="14">
    <w:abstractNumId w:val="17"/>
  </w:num>
  <w:num w:numId="15">
    <w:abstractNumId w:val="4"/>
  </w:num>
  <w:num w:numId="16">
    <w:abstractNumId w:val="0"/>
  </w:num>
  <w:num w:numId="17">
    <w:abstractNumId w:val="14"/>
  </w:num>
  <w:num w:numId="18">
    <w:abstractNumId w:val="5"/>
  </w:num>
  <w:num w:numId="19">
    <w:abstractNumId w:val="8"/>
  </w:num>
  <w:num w:numId="20">
    <w:abstractNumId w:val="20"/>
  </w:num>
  <w:num w:numId="21">
    <w:abstractNumId w:val="22"/>
  </w:num>
  <w:num w:numId="22">
    <w:abstractNumId w:val="18"/>
  </w:num>
  <w:num w:numId="23">
    <w:abstractNumId w:val="15"/>
  </w:num>
  <w:num w:numId="24">
    <w:abstractNumId w:val="24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E"/>
    <w:rsid w:val="00003724"/>
    <w:rsid w:val="0001064F"/>
    <w:rsid w:val="00021D30"/>
    <w:rsid w:val="000325DA"/>
    <w:rsid w:val="000445C1"/>
    <w:rsid w:val="00045F50"/>
    <w:rsid w:val="00050685"/>
    <w:rsid w:val="00050D50"/>
    <w:rsid w:val="000623FA"/>
    <w:rsid w:val="000631B6"/>
    <w:rsid w:val="00066A21"/>
    <w:rsid w:val="000670F7"/>
    <w:rsid w:val="000778E9"/>
    <w:rsid w:val="00087EF6"/>
    <w:rsid w:val="00092545"/>
    <w:rsid w:val="00097E49"/>
    <w:rsid w:val="000A3E0E"/>
    <w:rsid w:val="000A5495"/>
    <w:rsid w:val="000A5614"/>
    <w:rsid w:val="000B2703"/>
    <w:rsid w:val="000C3A9F"/>
    <w:rsid w:val="000E0678"/>
    <w:rsid w:val="000E5E9E"/>
    <w:rsid w:val="000E72DD"/>
    <w:rsid w:val="000F27EC"/>
    <w:rsid w:val="0010092B"/>
    <w:rsid w:val="00106488"/>
    <w:rsid w:val="00107931"/>
    <w:rsid w:val="00112D71"/>
    <w:rsid w:val="00116FE6"/>
    <w:rsid w:val="0011794B"/>
    <w:rsid w:val="00117CE7"/>
    <w:rsid w:val="0012616A"/>
    <w:rsid w:val="00134177"/>
    <w:rsid w:val="00135A91"/>
    <w:rsid w:val="00135EFF"/>
    <w:rsid w:val="0013755C"/>
    <w:rsid w:val="00137862"/>
    <w:rsid w:val="00140B04"/>
    <w:rsid w:val="00141BCE"/>
    <w:rsid w:val="00141D70"/>
    <w:rsid w:val="00150699"/>
    <w:rsid w:val="00153F75"/>
    <w:rsid w:val="0015659A"/>
    <w:rsid w:val="00167C61"/>
    <w:rsid w:val="00177E87"/>
    <w:rsid w:val="0018617A"/>
    <w:rsid w:val="001916DF"/>
    <w:rsid w:val="00195234"/>
    <w:rsid w:val="001B5A45"/>
    <w:rsid w:val="001C0328"/>
    <w:rsid w:val="001C0594"/>
    <w:rsid w:val="001D643D"/>
    <w:rsid w:val="001D7B30"/>
    <w:rsid w:val="001E4BC8"/>
    <w:rsid w:val="001E5328"/>
    <w:rsid w:val="001E79FE"/>
    <w:rsid w:val="001F4422"/>
    <w:rsid w:val="001F73B8"/>
    <w:rsid w:val="00201D33"/>
    <w:rsid w:val="00201D83"/>
    <w:rsid w:val="00212F66"/>
    <w:rsid w:val="0022108B"/>
    <w:rsid w:val="00234934"/>
    <w:rsid w:val="00235652"/>
    <w:rsid w:val="0024302F"/>
    <w:rsid w:val="00243DA1"/>
    <w:rsid w:val="00254226"/>
    <w:rsid w:val="00256DED"/>
    <w:rsid w:val="00256E90"/>
    <w:rsid w:val="00263447"/>
    <w:rsid w:val="00271D19"/>
    <w:rsid w:val="00285207"/>
    <w:rsid w:val="0028576D"/>
    <w:rsid w:val="00287B5B"/>
    <w:rsid w:val="00291A70"/>
    <w:rsid w:val="00293A6A"/>
    <w:rsid w:val="002A12D8"/>
    <w:rsid w:val="002A1BAD"/>
    <w:rsid w:val="002A2E17"/>
    <w:rsid w:val="002A7DE4"/>
    <w:rsid w:val="002B0C80"/>
    <w:rsid w:val="002C0692"/>
    <w:rsid w:val="002C3E6E"/>
    <w:rsid w:val="002D1DB4"/>
    <w:rsid w:val="002D28A6"/>
    <w:rsid w:val="002D52EF"/>
    <w:rsid w:val="002E1C86"/>
    <w:rsid w:val="0030186A"/>
    <w:rsid w:val="00301E80"/>
    <w:rsid w:val="00302975"/>
    <w:rsid w:val="00304281"/>
    <w:rsid w:val="0030623C"/>
    <w:rsid w:val="0030731D"/>
    <w:rsid w:val="00317E7B"/>
    <w:rsid w:val="003307F7"/>
    <w:rsid w:val="003308C0"/>
    <w:rsid w:val="00331AE1"/>
    <w:rsid w:val="00341DBC"/>
    <w:rsid w:val="00344DB1"/>
    <w:rsid w:val="00356522"/>
    <w:rsid w:val="0036064F"/>
    <w:rsid w:val="00366C8A"/>
    <w:rsid w:val="00371BBB"/>
    <w:rsid w:val="00371EE0"/>
    <w:rsid w:val="00385D3B"/>
    <w:rsid w:val="003A19BF"/>
    <w:rsid w:val="003A63FE"/>
    <w:rsid w:val="003B1488"/>
    <w:rsid w:val="003B371D"/>
    <w:rsid w:val="003B5F9A"/>
    <w:rsid w:val="003C0915"/>
    <w:rsid w:val="003C1D86"/>
    <w:rsid w:val="003C5D70"/>
    <w:rsid w:val="003D0147"/>
    <w:rsid w:val="003D392D"/>
    <w:rsid w:val="003D4A87"/>
    <w:rsid w:val="003F060B"/>
    <w:rsid w:val="003F40C8"/>
    <w:rsid w:val="00405CCF"/>
    <w:rsid w:val="004148D2"/>
    <w:rsid w:val="00416A8F"/>
    <w:rsid w:val="00443C3B"/>
    <w:rsid w:val="004564F1"/>
    <w:rsid w:val="00456675"/>
    <w:rsid w:val="00456A33"/>
    <w:rsid w:val="00456E84"/>
    <w:rsid w:val="0046535F"/>
    <w:rsid w:val="00466CB2"/>
    <w:rsid w:val="00467042"/>
    <w:rsid w:val="004715A3"/>
    <w:rsid w:val="004733DF"/>
    <w:rsid w:val="004762D3"/>
    <w:rsid w:val="00494223"/>
    <w:rsid w:val="004973B8"/>
    <w:rsid w:val="004A7C73"/>
    <w:rsid w:val="004B6C7B"/>
    <w:rsid w:val="004C6613"/>
    <w:rsid w:val="004C7098"/>
    <w:rsid w:val="004D70DE"/>
    <w:rsid w:val="004D7DBD"/>
    <w:rsid w:val="004E1810"/>
    <w:rsid w:val="004E6A45"/>
    <w:rsid w:val="004F020D"/>
    <w:rsid w:val="004F02EE"/>
    <w:rsid w:val="005064AE"/>
    <w:rsid w:val="00520EB7"/>
    <w:rsid w:val="00521E54"/>
    <w:rsid w:val="00523BBE"/>
    <w:rsid w:val="00525FE3"/>
    <w:rsid w:val="00532FC3"/>
    <w:rsid w:val="00535A88"/>
    <w:rsid w:val="00540C9A"/>
    <w:rsid w:val="00554ED3"/>
    <w:rsid w:val="00555CA1"/>
    <w:rsid w:val="005609ED"/>
    <w:rsid w:val="00567445"/>
    <w:rsid w:val="005708F7"/>
    <w:rsid w:val="00574D80"/>
    <w:rsid w:val="00577FDA"/>
    <w:rsid w:val="005822D9"/>
    <w:rsid w:val="00585EAC"/>
    <w:rsid w:val="005872BE"/>
    <w:rsid w:val="0059556D"/>
    <w:rsid w:val="005C32DF"/>
    <w:rsid w:val="005C66A9"/>
    <w:rsid w:val="005D02FC"/>
    <w:rsid w:val="005D25D4"/>
    <w:rsid w:val="005D3D40"/>
    <w:rsid w:val="005D3DC0"/>
    <w:rsid w:val="005D45F9"/>
    <w:rsid w:val="005E1B67"/>
    <w:rsid w:val="005E415C"/>
    <w:rsid w:val="005F03B5"/>
    <w:rsid w:val="005F050A"/>
    <w:rsid w:val="005F1495"/>
    <w:rsid w:val="005F1893"/>
    <w:rsid w:val="005F47A3"/>
    <w:rsid w:val="00604DD6"/>
    <w:rsid w:val="00607C76"/>
    <w:rsid w:val="006116A6"/>
    <w:rsid w:val="00612074"/>
    <w:rsid w:val="00614540"/>
    <w:rsid w:val="00640370"/>
    <w:rsid w:val="00643A5E"/>
    <w:rsid w:val="0065225F"/>
    <w:rsid w:val="00664BBD"/>
    <w:rsid w:val="0067788B"/>
    <w:rsid w:val="00677A4A"/>
    <w:rsid w:val="00687B62"/>
    <w:rsid w:val="00690BEA"/>
    <w:rsid w:val="00693CB7"/>
    <w:rsid w:val="00697BBB"/>
    <w:rsid w:val="006A059B"/>
    <w:rsid w:val="006A26A0"/>
    <w:rsid w:val="006A27D3"/>
    <w:rsid w:val="006A35C5"/>
    <w:rsid w:val="006C02F8"/>
    <w:rsid w:val="006D2D5A"/>
    <w:rsid w:val="006F0CCA"/>
    <w:rsid w:val="006F2526"/>
    <w:rsid w:val="00703668"/>
    <w:rsid w:val="00711334"/>
    <w:rsid w:val="00716A79"/>
    <w:rsid w:val="0071727B"/>
    <w:rsid w:val="007207B3"/>
    <w:rsid w:val="00721F3B"/>
    <w:rsid w:val="00725B05"/>
    <w:rsid w:val="0072797B"/>
    <w:rsid w:val="00732C5C"/>
    <w:rsid w:val="00735D6A"/>
    <w:rsid w:val="0074577B"/>
    <w:rsid w:val="00750335"/>
    <w:rsid w:val="00750F7F"/>
    <w:rsid w:val="00757408"/>
    <w:rsid w:val="0077595A"/>
    <w:rsid w:val="007772A2"/>
    <w:rsid w:val="00781689"/>
    <w:rsid w:val="0078341F"/>
    <w:rsid w:val="00791225"/>
    <w:rsid w:val="007917EC"/>
    <w:rsid w:val="00792F12"/>
    <w:rsid w:val="007943C3"/>
    <w:rsid w:val="007A072A"/>
    <w:rsid w:val="007A0EF8"/>
    <w:rsid w:val="007A1694"/>
    <w:rsid w:val="007A364B"/>
    <w:rsid w:val="007A7E01"/>
    <w:rsid w:val="007B0053"/>
    <w:rsid w:val="007B2F47"/>
    <w:rsid w:val="007C70AF"/>
    <w:rsid w:val="007E1E8F"/>
    <w:rsid w:val="008033DC"/>
    <w:rsid w:val="00811D72"/>
    <w:rsid w:val="008146FF"/>
    <w:rsid w:val="00816497"/>
    <w:rsid w:val="00816D26"/>
    <w:rsid w:val="00825D41"/>
    <w:rsid w:val="00832574"/>
    <w:rsid w:val="0083748B"/>
    <w:rsid w:val="00844431"/>
    <w:rsid w:val="008475D5"/>
    <w:rsid w:val="008513E4"/>
    <w:rsid w:val="00871F0A"/>
    <w:rsid w:val="00877F8A"/>
    <w:rsid w:val="008826CD"/>
    <w:rsid w:val="008830F7"/>
    <w:rsid w:val="00884845"/>
    <w:rsid w:val="008969F9"/>
    <w:rsid w:val="008A4DB1"/>
    <w:rsid w:val="008A7730"/>
    <w:rsid w:val="008B0F9D"/>
    <w:rsid w:val="008B17C4"/>
    <w:rsid w:val="008B18B0"/>
    <w:rsid w:val="008D22C5"/>
    <w:rsid w:val="008D2DB0"/>
    <w:rsid w:val="008D63C5"/>
    <w:rsid w:val="008E23FA"/>
    <w:rsid w:val="008F111E"/>
    <w:rsid w:val="00911A04"/>
    <w:rsid w:val="00913CC4"/>
    <w:rsid w:val="00927E24"/>
    <w:rsid w:val="009301A6"/>
    <w:rsid w:val="00942A30"/>
    <w:rsid w:val="00943D53"/>
    <w:rsid w:val="00945B91"/>
    <w:rsid w:val="00950F0F"/>
    <w:rsid w:val="00973AA7"/>
    <w:rsid w:val="009741DE"/>
    <w:rsid w:val="00984867"/>
    <w:rsid w:val="009870C7"/>
    <w:rsid w:val="00990190"/>
    <w:rsid w:val="00991EFE"/>
    <w:rsid w:val="009962CE"/>
    <w:rsid w:val="009A168C"/>
    <w:rsid w:val="009A53BD"/>
    <w:rsid w:val="009B202F"/>
    <w:rsid w:val="009B28A7"/>
    <w:rsid w:val="009B2DA3"/>
    <w:rsid w:val="009C69E2"/>
    <w:rsid w:val="009D07C3"/>
    <w:rsid w:val="009E17A7"/>
    <w:rsid w:val="009E66D5"/>
    <w:rsid w:val="009E7638"/>
    <w:rsid w:val="009F1675"/>
    <w:rsid w:val="00A07447"/>
    <w:rsid w:val="00A12E34"/>
    <w:rsid w:val="00A23089"/>
    <w:rsid w:val="00A314E5"/>
    <w:rsid w:val="00A324BA"/>
    <w:rsid w:val="00A36797"/>
    <w:rsid w:val="00A45F7E"/>
    <w:rsid w:val="00A56692"/>
    <w:rsid w:val="00A63763"/>
    <w:rsid w:val="00A70114"/>
    <w:rsid w:val="00A76D99"/>
    <w:rsid w:val="00A84A9C"/>
    <w:rsid w:val="00A926B5"/>
    <w:rsid w:val="00A927C4"/>
    <w:rsid w:val="00A9592F"/>
    <w:rsid w:val="00A97C2D"/>
    <w:rsid w:val="00AA4223"/>
    <w:rsid w:val="00AB53E3"/>
    <w:rsid w:val="00AC7644"/>
    <w:rsid w:val="00AD165B"/>
    <w:rsid w:val="00AD1A68"/>
    <w:rsid w:val="00AD25D6"/>
    <w:rsid w:val="00AD4FC6"/>
    <w:rsid w:val="00AE0DBA"/>
    <w:rsid w:val="00AE50AE"/>
    <w:rsid w:val="00AF1020"/>
    <w:rsid w:val="00AF1CA3"/>
    <w:rsid w:val="00AF49F2"/>
    <w:rsid w:val="00B01B10"/>
    <w:rsid w:val="00B06381"/>
    <w:rsid w:val="00B1196D"/>
    <w:rsid w:val="00B13367"/>
    <w:rsid w:val="00B13575"/>
    <w:rsid w:val="00B14964"/>
    <w:rsid w:val="00B1592C"/>
    <w:rsid w:val="00B22012"/>
    <w:rsid w:val="00B2657D"/>
    <w:rsid w:val="00B308E2"/>
    <w:rsid w:val="00B30C63"/>
    <w:rsid w:val="00B35BA8"/>
    <w:rsid w:val="00B40318"/>
    <w:rsid w:val="00B41FE6"/>
    <w:rsid w:val="00B46EF1"/>
    <w:rsid w:val="00B5361C"/>
    <w:rsid w:val="00B54C09"/>
    <w:rsid w:val="00B5546B"/>
    <w:rsid w:val="00B55BC8"/>
    <w:rsid w:val="00B62123"/>
    <w:rsid w:val="00B707AD"/>
    <w:rsid w:val="00B73826"/>
    <w:rsid w:val="00B81F39"/>
    <w:rsid w:val="00B84604"/>
    <w:rsid w:val="00B92CFF"/>
    <w:rsid w:val="00B92EAA"/>
    <w:rsid w:val="00B92EDB"/>
    <w:rsid w:val="00B95209"/>
    <w:rsid w:val="00B95BB3"/>
    <w:rsid w:val="00BA2BC2"/>
    <w:rsid w:val="00BB5FC8"/>
    <w:rsid w:val="00BB7F71"/>
    <w:rsid w:val="00BC5650"/>
    <w:rsid w:val="00BD0E5B"/>
    <w:rsid w:val="00BF744D"/>
    <w:rsid w:val="00BF77F2"/>
    <w:rsid w:val="00C2176D"/>
    <w:rsid w:val="00C23A62"/>
    <w:rsid w:val="00C24FD0"/>
    <w:rsid w:val="00C25234"/>
    <w:rsid w:val="00C254F5"/>
    <w:rsid w:val="00C35DFD"/>
    <w:rsid w:val="00C400F7"/>
    <w:rsid w:val="00C4089C"/>
    <w:rsid w:val="00C5009D"/>
    <w:rsid w:val="00C53575"/>
    <w:rsid w:val="00C754E0"/>
    <w:rsid w:val="00C75E12"/>
    <w:rsid w:val="00C76909"/>
    <w:rsid w:val="00C77600"/>
    <w:rsid w:val="00C8118B"/>
    <w:rsid w:val="00C83BFF"/>
    <w:rsid w:val="00C85DF3"/>
    <w:rsid w:val="00C941EC"/>
    <w:rsid w:val="00CA0EC3"/>
    <w:rsid w:val="00CA11D3"/>
    <w:rsid w:val="00CA2BBD"/>
    <w:rsid w:val="00CB7432"/>
    <w:rsid w:val="00CB7819"/>
    <w:rsid w:val="00CC2F2A"/>
    <w:rsid w:val="00CC38EE"/>
    <w:rsid w:val="00CC7BE9"/>
    <w:rsid w:val="00CD0B7D"/>
    <w:rsid w:val="00CD3500"/>
    <w:rsid w:val="00CD5721"/>
    <w:rsid w:val="00CE0BDC"/>
    <w:rsid w:val="00CE4C4E"/>
    <w:rsid w:val="00CE527E"/>
    <w:rsid w:val="00CE5ACC"/>
    <w:rsid w:val="00CE7800"/>
    <w:rsid w:val="00D157F5"/>
    <w:rsid w:val="00D15BAF"/>
    <w:rsid w:val="00D161F7"/>
    <w:rsid w:val="00D16D25"/>
    <w:rsid w:val="00D17598"/>
    <w:rsid w:val="00D21A34"/>
    <w:rsid w:val="00D2205F"/>
    <w:rsid w:val="00D44727"/>
    <w:rsid w:val="00D455C1"/>
    <w:rsid w:val="00D45A89"/>
    <w:rsid w:val="00D54D0D"/>
    <w:rsid w:val="00D6419D"/>
    <w:rsid w:val="00D64AF0"/>
    <w:rsid w:val="00D70A25"/>
    <w:rsid w:val="00D70CDC"/>
    <w:rsid w:val="00D76275"/>
    <w:rsid w:val="00D77983"/>
    <w:rsid w:val="00D832F8"/>
    <w:rsid w:val="00D85068"/>
    <w:rsid w:val="00DA5961"/>
    <w:rsid w:val="00DB65A9"/>
    <w:rsid w:val="00DC0B86"/>
    <w:rsid w:val="00DC4819"/>
    <w:rsid w:val="00DD4377"/>
    <w:rsid w:val="00DD4FAE"/>
    <w:rsid w:val="00DD6CA8"/>
    <w:rsid w:val="00DE24C0"/>
    <w:rsid w:val="00DE31CB"/>
    <w:rsid w:val="00DE43C1"/>
    <w:rsid w:val="00DE7F38"/>
    <w:rsid w:val="00DF05E4"/>
    <w:rsid w:val="00DF563E"/>
    <w:rsid w:val="00E04ADB"/>
    <w:rsid w:val="00E07F97"/>
    <w:rsid w:val="00E14173"/>
    <w:rsid w:val="00E32408"/>
    <w:rsid w:val="00E52886"/>
    <w:rsid w:val="00E52B0B"/>
    <w:rsid w:val="00E53217"/>
    <w:rsid w:val="00E552FD"/>
    <w:rsid w:val="00E67B62"/>
    <w:rsid w:val="00E7323C"/>
    <w:rsid w:val="00E77708"/>
    <w:rsid w:val="00E779AD"/>
    <w:rsid w:val="00E77CBD"/>
    <w:rsid w:val="00E83EE8"/>
    <w:rsid w:val="00E861D4"/>
    <w:rsid w:val="00E9172C"/>
    <w:rsid w:val="00E91AAC"/>
    <w:rsid w:val="00EA0B67"/>
    <w:rsid w:val="00EA4CC6"/>
    <w:rsid w:val="00EA71DB"/>
    <w:rsid w:val="00EC709C"/>
    <w:rsid w:val="00ED2D03"/>
    <w:rsid w:val="00EE309E"/>
    <w:rsid w:val="00EE456F"/>
    <w:rsid w:val="00EE47FC"/>
    <w:rsid w:val="00EE6FEB"/>
    <w:rsid w:val="00EF1305"/>
    <w:rsid w:val="00EF531A"/>
    <w:rsid w:val="00EF537F"/>
    <w:rsid w:val="00EF76CE"/>
    <w:rsid w:val="00F10CC0"/>
    <w:rsid w:val="00F1697B"/>
    <w:rsid w:val="00F33CF7"/>
    <w:rsid w:val="00F41878"/>
    <w:rsid w:val="00F44B3A"/>
    <w:rsid w:val="00F5181B"/>
    <w:rsid w:val="00F568FE"/>
    <w:rsid w:val="00F67293"/>
    <w:rsid w:val="00F715A6"/>
    <w:rsid w:val="00F7315E"/>
    <w:rsid w:val="00F760C8"/>
    <w:rsid w:val="00F861E0"/>
    <w:rsid w:val="00F908AA"/>
    <w:rsid w:val="00F96DEF"/>
    <w:rsid w:val="00FA2D21"/>
    <w:rsid w:val="00FA6E35"/>
    <w:rsid w:val="00FB3872"/>
    <w:rsid w:val="00FB5668"/>
    <w:rsid w:val="00FB77B4"/>
    <w:rsid w:val="00FD6E28"/>
    <w:rsid w:val="00FD6E59"/>
    <w:rsid w:val="00FE286A"/>
    <w:rsid w:val="00FE2DC6"/>
    <w:rsid w:val="00FF07A8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3A358B4"/>
  <w15:chartTrackingRefBased/>
  <w15:docId w15:val="{263C737A-F3CE-49AA-A89F-33785310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paragraph" w:customStyle="1" w:styleId="MemoBody">
    <w:name w:val="Memo Body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5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5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455C1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AB53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cc01.safelinks.protection.outlook.com/?url=https%3A%2F%2Fteams.microsoft.com%2Fl%2Fmeetup-join%2F19%253ameeting_ZGYwZDg4YjYtY2Y4Ni00YmE3LTkzNDktNmRiMzgwMGU1YTJl%2540thread.v2%2F0%3Fcontext%3D%257b%2522Tid%2522%253a%2522d5fb7087-3777-42ad-966a-892ef47225d1%2522%252c%2522Oid%2522%253a%25220f8939bc-c16e-4e28-9adc-40dc5a8cf952%2522%257d&amp;data=02%7C01%7CBellJ10%40michigan.gov%7C4066d7999bf240e8ca7908d85e2e29bf%7Cd5fb7087377742ad966a892ef47225d1%7C0%7C0%7C637362899641477754&amp;sdata=rJic8WTTDnXd0KCnwniGOC%2BsFtSenERBr4UMCnAETg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higa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b11\Desktop\MDHHS%20Forms%20Templates\_MDHHS%20SG%20Lthd%20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301F00AA804AA1E07A002150933C" ma:contentTypeVersion="11" ma:contentTypeDescription="Create a new document." ma:contentTypeScope="" ma:versionID="4d5d32cdbcdf9fdfec36a458d92f6e23">
  <xsd:schema xmlns:xsd="http://www.w3.org/2001/XMLSchema" xmlns:xs="http://www.w3.org/2001/XMLSchema" xmlns:p="http://schemas.microsoft.com/office/2006/metadata/properties" xmlns:ns3="1d6ef042-97a6-47d4-bbb3-c7842d5a7cf6" xmlns:ns4="52ef196b-fa87-4b5b-b0dd-35aeac8c6a5e" targetNamespace="http://schemas.microsoft.com/office/2006/metadata/properties" ma:root="true" ma:fieldsID="02131c08272e74a71b71ed78270f0cb8" ns3:_="" ns4:_="">
    <xsd:import namespace="1d6ef042-97a6-47d4-bbb3-c7842d5a7cf6"/>
    <xsd:import namespace="52ef196b-fa87-4b5b-b0dd-35aeac8c6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f042-97a6-47d4-bbb3-c7842d5a7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196b-fa87-4b5b-b0dd-35aeac8c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95787-638E-48EE-BE8E-A253E07EF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C2D7E-643A-40CF-A841-E1DAAD00C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3A2FF-603A-40E7-A899-8FA6B5283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ef042-97a6-47d4-bbb3-c7842d5a7cf6"/>
    <ds:schemaRef ds:uri="52ef196b-fa87-4b5b-b0dd-35aeac8c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214AD-B9B1-4602-B2F3-8F369BE80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_MDHHS SG Lthd UP</Template>
  <TotalTime>40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Central Office Lthd</vt:lpstr>
    </vt:vector>
  </TitlesOfParts>
  <Company>Michigan Department of Human Services</Company>
  <LinksUpToDate>false</LinksUpToDate>
  <CharactersWithSpaces>1748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Central Office Lthd</dc:title>
  <dc:subject/>
  <dc:creator>Ross, Brenda (DHHS)</dc:creator>
  <cp:keywords/>
  <cp:lastModifiedBy>Bell, James (DHHS)</cp:lastModifiedBy>
  <cp:revision>15</cp:revision>
  <cp:lastPrinted>2015-04-08T13:53:00Z</cp:lastPrinted>
  <dcterms:created xsi:type="dcterms:W3CDTF">2020-09-15T17:24:00Z</dcterms:created>
  <dcterms:modified xsi:type="dcterms:W3CDTF">2020-09-25T13:37:00Z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0x010100E89F301F00AA804AA1E07A002150933C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iteId">
    <vt:lpwstr>d5fb7087-3777-42ad-966a-892ef47225d1</vt:lpwstr>
  </property>
  <property fmtid="{D5CDD505-2E9C-101B-9397-08002B2CF9AE}" pid="5" name="MSIP_Label_3a2fed65-62e7-46ea-af74-187e0c17143a_Owner">
    <vt:lpwstr>BellJ10@michigan.gov</vt:lpwstr>
  </property>
  <property fmtid="{D5CDD505-2E9C-101B-9397-08002B2CF9AE}" pid="6" name="MSIP_Label_3a2fed65-62e7-46ea-af74-187e0c17143a_SetDate">
    <vt:lpwstr>2020-02-20T15:22:11.9771906Z</vt:lpwstr>
  </property>
  <property fmtid="{D5CDD505-2E9C-101B-9397-08002B2CF9AE}" pid="7" name="MSIP_Label_3a2fed65-62e7-46ea-af74-187e0c17143a_Name">
    <vt:lpwstr>Internal Data (Standard State Data)</vt:lpwstr>
  </property>
  <property fmtid="{D5CDD505-2E9C-101B-9397-08002B2CF9AE}" pid="8" name="MSIP_Label_3a2fed65-62e7-46ea-af74-187e0c17143a_Application">
    <vt:lpwstr>Microsoft Azure Information Protection</vt:lpwstr>
  </property>
  <property fmtid="{D5CDD505-2E9C-101B-9397-08002B2CF9AE}" pid="9" name="MSIP_Label_3a2fed65-62e7-46ea-af74-187e0c17143a_ActionId">
    <vt:lpwstr>c8e6fc26-dfd4-4a69-bb90-949234b0813d</vt:lpwstr>
  </property>
  <property fmtid="{D5CDD505-2E9C-101B-9397-08002B2CF9AE}" pid="10" name="MSIP_Label_3a2fed65-62e7-46ea-af74-187e0c17143a_Extended_MSFT_Method">
    <vt:lpwstr>Manual</vt:lpwstr>
  </property>
  <property fmtid="{D5CDD505-2E9C-101B-9397-08002B2CF9AE}" pid="11" name="Sensitivity">
    <vt:lpwstr>Internal Data (Standard State Data)</vt:lpwstr>
  </property>
</Properties>
</file>