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5BD" w14:textId="3DDFF101" w:rsidR="00CD0B7D" w:rsidRDefault="000217FB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94505744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4D764691" w:rsidR="00DF05E4" w:rsidRDefault="005D694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06B6" wp14:editId="3E3B13D0">
                <wp:simplePos x="0" y="0"/>
                <wp:positionH relativeFrom="page">
                  <wp:align>right</wp:align>
                </wp:positionH>
                <wp:positionV relativeFrom="paragraph">
                  <wp:posOffset>10293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891D" w14:textId="77777777" w:rsidR="005D694E" w:rsidRDefault="005D694E" w:rsidP="005D694E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ELIZABETH HERTEL</w:t>
                            </w:r>
                          </w:p>
                          <w:p w14:paraId="4943EA09" w14:textId="77777777" w:rsidR="005D694E" w:rsidRPr="000445C1" w:rsidRDefault="005D694E" w:rsidP="005D694E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06B6" id="Text Box 1" o:spid="_x0000_s1028" type="#_x0000_t202" style="position:absolute;left:0;text-align:left;margin-left:116.65pt;margin-top:.8pt;width:167.8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lCQIAAPY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" stroked="f">
                <v:textbox>
                  <w:txbxContent>
                    <w:p w14:paraId="2FA7891D" w14:textId="77777777" w:rsidR="005D694E" w:rsidRDefault="005D694E" w:rsidP="005D694E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ELIZABETH HERTEL</w:t>
                      </w:r>
                    </w:p>
                    <w:p w14:paraId="4943EA09" w14:textId="77777777" w:rsidR="005D694E" w:rsidRPr="000445C1" w:rsidRDefault="005D694E" w:rsidP="005D694E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7D40AE8E" w:rsidR="00EE6FEB" w:rsidRPr="00AF1020" w:rsidRDefault="00A87568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September 13</w:t>
      </w:r>
      <w:r w:rsidR="00A815E4">
        <w:rPr>
          <w:i/>
          <w:color w:val="000000"/>
          <w:sz w:val="24"/>
          <w:szCs w:val="24"/>
        </w:rPr>
        <w:t>, 2021</w:t>
      </w:r>
    </w:p>
    <w:p w14:paraId="708E7401" w14:textId="5D33C91D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1:00 PM – </w:t>
      </w:r>
      <w:r w:rsidR="00A87568">
        <w:rPr>
          <w:i/>
          <w:color w:val="000000"/>
          <w:sz w:val="24"/>
          <w:szCs w:val="24"/>
        </w:rPr>
        <w:t>2</w:t>
      </w:r>
      <w:r w:rsidR="00A815E4">
        <w:rPr>
          <w:i/>
          <w:color w:val="000000"/>
          <w:sz w:val="24"/>
          <w:szCs w:val="24"/>
        </w:rPr>
        <w:t>:00</w:t>
      </w:r>
      <w:r>
        <w:rPr>
          <w:i/>
          <w:color w:val="000000"/>
          <w:sz w:val="24"/>
          <w:szCs w:val="24"/>
        </w:rPr>
        <w:t xml:space="preserve"> PM</w:t>
      </w:r>
    </w:p>
    <w:p w14:paraId="056832FB" w14:textId="7DB8A4B8" w:rsidR="00081BE2" w:rsidRPr="00081BE2" w:rsidRDefault="000217FB" w:rsidP="00FE286A">
      <w:pPr>
        <w:pStyle w:val="MemoBody"/>
        <w:jc w:val="center"/>
        <w:rPr>
          <w:iCs/>
          <w:color w:val="000000"/>
          <w:sz w:val="24"/>
          <w:szCs w:val="24"/>
        </w:rPr>
      </w:pPr>
      <w:hyperlink r:id="rId19" w:history="1">
        <w:r w:rsidR="00081BE2" w:rsidRPr="00A87568">
          <w:rPr>
            <w:rStyle w:val="Hyperlink"/>
            <w:iCs/>
            <w:sz w:val="24"/>
            <w:szCs w:val="24"/>
          </w:rPr>
          <w:t>Join Microsoft Teams Meeting</w:t>
        </w:r>
      </w:hyperlink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4074988F" w:rsidR="001C0328" w:rsidRDefault="00DF2219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4DDA9DAD" w14:textId="7B9095AE" w:rsidR="00A33671" w:rsidRPr="0091542B" w:rsidRDefault="00DA4F46" w:rsidP="0091542B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Order, Introductions – Dr. Joneigh Khaldun</w:t>
      </w:r>
    </w:p>
    <w:p w14:paraId="7E57B3CB" w14:textId="099A5BEF" w:rsidR="00FE203C" w:rsidRPr="0091542B" w:rsidRDefault="00B56690" w:rsidP="0091542B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</w:t>
      </w:r>
      <w:r w:rsidR="00842FB3">
        <w:rPr>
          <w:b/>
          <w:color w:val="000000"/>
          <w:sz w:val="24"/>
          <w:szCs w:val="24"/>
        </w:rPr>
        <w:t xml:space="preserve"> </w:t>
      </w:r>
      <w:r w:rsidR="002B2C78">
        <w:rPr>
          <w:b/>
          <w:color w:val="000000"/>
          <w:sz w:val="24"/>
          <w:szCs w:val="24"/>
        </w:rPr>
        <w:t xml:space="preserve">July </w:t>
      </w:r>
      <w:r w:rsidR="00C616CF">
        <w:rPr>
          <w:b/>
          <w:color w:val="000000"/>
          <w:sz w:val="24"/>
          <w:szCs w:val="24"/>
        </w:rPr>
        <w:t>2021 CLEEC Minutes – All</w:t>
      </w:r>
    </w:p>
    <w:p w14:paraId="163DAF93" w14:textId="7C9E29DC" w:rsidR="00C616CF" w:rsidRDefault="00C616C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COVID-19 Updates</w:t>
      </w:r>
    </w:p>
    <w:p w14:paraId="13125A34" w14:textId="41A29AA0" w:rsidR="00FE203C" w:rsidRPr="0091542B" w:rsidRDefault="00E962B2" w:rsidP="0091542B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Departmental Response – Dr. Joneigh Khaldun</w:t>
      </w:r>
    </w:p>
    <w:p w14:paraId="0937B46E" w14:textId="535DB49C" w:rsidR="0054517A" w:rsidRPr="0091542B" w:rsidRDefault="00F05EA0" w:rsidP="0091542B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Lead Services</w:t>
      </w:r>
      <w:r w:rsidR="00265FD8">
        <w:rPr>
          <w:bCs/>
          <w:color w:val="000000"/>
          <w:sz w:val="24"/>
          <w:szCs w:val="24"/>
        </w:rPr>
        <w:t xml:space="preserve"> Section</w:t>
      </w:r>
      <w:r w:rsidR="00C616CF" w:rsidRPr="00D0028F">
        <w:rPr>
          <w:bCs/>
          <w:color w:val="000000"/>
          <w:sz w:val="24"/>
          <w:szCs w:val="24"/>
        </w:rPr>
        <w:t xml:space="preserve"> – </w:t>
      </w:r>
      <w:r w:rsidR="0067401E">
        <w:rPr>
          <w:bCs/>
          <w:color w:val="000000"/>
          <w:sz w:val="24"/>
          <w:szCs w:val="24"/>
        </w:rPr>
        <w:t>Jennifer Shutts</w:t>
      </w:r>
    </w:p>
    <w:p w14:paraId="434C51AD" w14:textId="36BBF14D" w:rsidR="00AB31A3" w:rsidRPr="0091542B" w:rsidRDefault="00C616CF" w:rsidP="0091542B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Childhood Lead Poisoning Prevention Program – Michelle Twichell</w:t>
      </w:r>
    </w:p>
    <w:p w14:paraId="225B37C1" w14:textId="5595B495" w:rsidR="004E0112" w:rsidRPr="0091542B" w:rsidRDefault="00C114D2" w:rsidP="0091542B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Lead Prevention Fund</w:t>
      </w:r>
      <w:r w:rsidR="00C737B9">
        <w:rPr>
          <w:bCs/>
          <w:color w:val="000000"/>
          <w:sz w:val="24"/>
          <w:szCs w:val="24"/>
        </w:rPr>
        <w:t xml:space="preserve"> – </w:t>
      </w:r>
      <w:r w:rsidR="00F476FC">
        <w:rPr>
          <w:bCs/>
          <w:color w:val="000000"/>
          <w:sz w:val="24"/>
          <w:szCs w:val="24"/>
        </w:rPr>
        <w:t xml:space="preserve">Dr. </w:t>
      </w:r>
      <w:r w:rsidR="00C737B9">
        <w:rPr>
          <w:bCs/>
          <w:color w:val="000000"/>
          <w:sz w:val="24"/>
          <w:szCs w:val="24"/>
        </w:rPr>
        <w:t xml:space="preserve">James Bell </w:t>
      </w:r>
    </w:p>
    <w:p w14:paraId="6FFF2D79" w14:textId="03458E9F" w:rsidR="00B23F9B" w:rsidRPr="0091542B" w:rsidRDefault="00AE7D89" w:rsidP="0091542B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Approach to Childhood Blood </w:t>
      </w:r>
      <w:r w:rsidR="00ED53BF">
        <w:rPr>
          <w:b/>
          <w:color w:val="000000"/>
          <w:sz w:val="24"/>
          <w:szCs w:val="24"/>
        </w:rPr>
        <w:t xml:space="preserve">Lead Testing Presentation – </w:t>
      </w:r>
      <w:r w:rsidR="00ED53BF">
        <w:rPr>
          <w:bCs/>
          <w:color w:val="000000"/>
          <w:sz w:val="24"/>
          <w:szCs w:val="24"/>
        </w:rPr>
        <w:t xml:space="preserve">Dr. Jennifer McDonald </w:t>
      </w:r>
    </w:p>
    <w:p w14:paraId="11D0937F" w14:textId="58461216" w:rsidR="00C616CF" w:rsidRDefault="001F1D04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120FFC4F" w14:textId="6D24DE9A" w:rsidR="0080567E" w:rsidRPr="0091542B" w:rsidRDefault="006D79DB" w:rsidP="009441DF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Regulatory Toolkit Update – Jennifer Shutts</w:t>
      </w:r>
    </w:p>
    <w:p w14:paraId="210DF4E1" w14:textId="43FED1C2" w:rsidR="00BD428D" w:rsidRPr="0091542B" w:rsidRDefault="006D79DB" w:rsidP="0091542B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CLEEC Annual Report </w:t>
      </w:r>
      <w:r w:rsidR="00E104B6">
        <w:rPr>
          <w:bCs/>
          <w:color w:val="000000"/>
          <w:sz w:val="24"/>
          <w:szCs w:val="24"/>
        </w:rPr>
        <w:t xml:space="preserve">Update – Dr. James Bell </w:t>
      </w:r>
    </w:p>
    <w:p w14:paraId="1330A9B1" w14:textId="2F780F71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</w:t>
      </w:r>
      <w:r w:rsidR="00F476FC">
        <w:rPr>
          <w:bCs/>
          <w:color w:val="000000"/>
          <w:sz w:val="24"/>
          <w:szCs w:val="24"/>
        </w:rPr>
        <w:t xml:space="preserve"> Dr.</w:t>
      </w:r>
      <w:r w:rsidRPr="00D0028F">
        <w:rPr>
          <w:bCs/>
          <w:color w:val="000000"/>
          <w:sz w:val="24"/>
          <w:szCs w:val="24"/>
        </w:rPr>
        <w:t xml:space="preserve"> James Bell</w:t>
      </w:r>
    </w:p>
    <w:p w14:paraId="70002AA6" w14:textId="77777777" w:rsidR="00BD428D" w:rsidRDefault="00BD428D" w:rsidP="00BD428D">
      <w:pPr>
        <w:pStyle w:val="MemoBody"/>
        <w:spacing w:line="276" w:lineRule="auto"/>
        <w:ind w:left="1440"/>
        <w:rPr>
          <w:bCs/>
          <w:color w:val="000000"/>
          <w:sz w:val="24"/>
          <w:szCs w:val="24"/>
        </w:rPr>
      </w:pPr>
    </w:p>
    <w:p w14:paraId="701BB5B3" w14:textId="51711CA9" w:rsidR="001F1D04" w:rsidRDefault="00D0028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540DF09A" w:rsidR="009B202F" w:rsidRPr="0001064F" w:rsidRDefault="005C4CE5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October 11</w:t>
      </w:r>
      <w:r w:rsidR="00730B08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0AB897C2" w:rsidR="007B10EA" w:rsidRDefault="007B10EA">
      <w:pPr>
        <w:rPr>
          <w:iCs/>
          <w:color w:val="000000"/>
          <w:sz w:val="24"/>
          <w:szCs w:val="24"/>
        </w:rPr>
      </w:pPr>
    </w:p>
    <w:p w14:paraId="66A29CD4" w14:textId="0767696E" w:rsidR="00B12665" w:rsidRDefault="00B12665">
      <w:pPr>
        <w:rPr>
          <w:iCs/>
          <w:color w:val="000000"/>
          <w:sz w:val="24"/>
          <w:szCs w:val="24"/>
        </w:rPr>
      </w:pPr>
    </w:p>
    <w:p w14:paraId="25445078" w14:textId="58CE811E" w:rsidR="00B12665" w:rsidRDefault="00B12665">
      <w:pPr>
        <w:rPr>
          <w:iCs/>
          <w:color w:val="000000"/>
          <w:sz w:val="24"/>
          <w:szCs w:val="24"/>
        </w:rPr>
      </w:pPr>
    </w:p>
    <w:p w14:paraId="053C4F11" w14:textId="75B1F99E" w:rsidR="00FA1D9A" w:rsidRDefault="00FA1D9A">
      <w:pPr>
        <w:rPr>
          <w:iCs/>
          <w:color w:val="000000"/>
          <w:sz w:val="24"/>
          <w:szCs w:val="24"/>
        </w:rPr>
      </w:pPr>
    </w:p>
    <w:p w14:paraId="47C21650" w14:textId="7BDED4E6" w:rsidR="00FA1D9A" w:rsidRDefault="00FA1D9A">
      <w:pPr>
        <w:rPr>
          <w:iCs/>
          <w:color w:val="000000"/>
          <w:sz w:val="24"/>
          <w:szCs w:val="24"/>
        </w:rPr>
      </w:pPr>
    </w:p>
    <w:p w14:paraId="2E9A7397" w14:textId="76514164" w:rsidR="00FA1D9A" w:rsidRDefault="00FA1D9A">
      <w:pPr>
        <w:rPr>
          <w:iCs/>
          <w:color w:val="000000"/>
          <w:sz w:val="24"/>
          <w:szCs w:val="24"/>
        </w:rPr>
      </w:pPr>
    </w:p>
    <w:p w14:paraId="26469BDB" w14:textId="7DD5E437" w:rsidR="00FA1D9A" w:rsidRDefault="00FA1D9A">
      <w:pPr>
        <w:rPr>
          <w:iCs/>
          <w:color w:val="000000"/>
          <w:sz w:val="24"/>
          <w:szCs w:val="24"/>
        </w:rPr>
      </w:pPr>
    </w:p>
    <w:p w14:paraId="11A11303" w14:textId="6B630579" w:rsidR="00FA1D9A" w:rsidRDefault="00FA1D9A">
      <w:pPr>
        <w:rPr>
          <w:iCs/>
          <w:color w:val="000000"/>
          <w:sz w:val="24"/>
          <w:szCs w:val="24"/>
        </w:rPr>
      </w:pPr>
    </w:p>
    <w:p w14:paraId="50D5D350" w14:textId="77777777" w:rsidR="00FA1D9A" w:rsidRDefault="00FA1D9A">
      <w:pPr>
        <w:rPr>
          <w:iCs/>
          <w:color w:val="000000"/>
          <w:sz w:val="24"/>
          <w:szCs w:val="24"/>
        </w:rPr>
      </w:pPr>
    </w:p>
    <w:p w14:paraId="65CD9C9B" w14:textId="1BFDC70B" w:rsidR="00B12665" w:rsidRDefault="00B12665">
      <w:pPr>
        <w:rPr>
          <w:iCs/>
          <w:color w:val="000000"/>
          <w:sz w:val="24"/>
          <w:szCs w:val="24"/>
        </w:rPr>
      </w:pPr>
    </w:p>
    <w:p w14:paraId="71C9B793" w14:textId="1573EA6F" w:rsidR="00B12665" w:rsidRDefault="00B12665">
      <w:pPr>
        <w:rPr>
          <w:iCs/>
          <w:color w:val="000000"/>
          <w:sz w:val="24"/>
          <w:szCs w:val="24"/>
        </w:rPr>
      </w:pPr>
    </w:p>
    <w:p w14:paraId="1AF57061" w14:textId="54E4FABA" w:rsidR="00B016F6" w:rsidRDefault="00B016F6">
      <w:pPr>
        <w:rPr>
          <w:iCs/>
          <w:color w:val="000000"/>
          <w:sz w:val="24"/>
          <w:szCs w:val="24"/>
        </w:rPr>
      </w:pPr>
    </w:p>
    <w:p w14:paraId="6F7381F7" w14:textId="3D4DDD1D" w:rsidR="00B016F6" w:rsidRDefault="00B016F6">
      <w:pPr>
        <w:rPr>
          <w:iCs/>
          <w:color w:val="000000"/>
          <w:sz w:val="24"/>
          <w:szCs w:val="24"/>
        </w:rPr>
      </w:pPr>
    </w:p>
    <w:p w14:paraId="6F286917" w14:textId="7C548319" w:rsidR="00B016F6" w:rsidRDefault="00B016F6">
      <w:pPr>
        <w:rPr>
          <w:iCs/>
          <w:color w:val="000000"/>
          <w:sz w:val="24"/>
          <w:szCs w:val="24"/>
        </w:rPr>
      </w:pPr>
    </w:p>
    <w:p w14:paraId="7228859D" w14:textId="7A5260D1" w:rsidR="00D157F5" w:rsidRPr="00FB5668" w:rsidRDefault="005E676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September</w:t>
      </w:r>
      <w:r w:rsidR="00482F3A">
        <w:rPr>
          <w:iCs/>
          <w:color w:val="000000"/>
          <w:sz w:val="24"/>
          <w:szCs w:val="24"/>
        </w:rPr>
        <w:t xml:space="preserve">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50DBB283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21F31EE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Hood-Beaugard</w:t>
            </w:r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175C334B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06F465E6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472886B5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68F5D8F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8C4AC03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2608BAB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3A9115E2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2C07DC43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6B0141A3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499C2D7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2A3FEF72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59D49D67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71D1AB2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4CA75674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13A0B11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4ABD6F3E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38C42640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16B7A8B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39136987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1ED1102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2ACCF23F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5565C2E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1376213F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3BF2A86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5D686107" w:rsidR="00A926B5" w:rsidRPr="00594D82" w:rsidRDefault="00B81EB1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67334FC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35E636DE" w:rsidR="00A926B5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3687A53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527B" w:rsidRPr="00594D82" w14:paraId="144D8469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8D58" w14:textId="5371C5E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4667" w14:textId="1DF7F07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CAAB" w14:textId="5BD3B957" w:rsidR="0068527B" w:rsidRPr="00594D82" w:rsidRDefault="00DE28D8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1AF27" w14:textId="6C696CFA" w:rsidR="0068527B" w:rsidRPr="00594D82" w:rsidRDefault="0068527B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4B60" w14:textId="03063CBE" w:rsidR="0068527B" w:rsidRPr="00594D82" w:rsidRDefault="0068527B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210BB1C2" w:rsidR="00A926B5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25EA1A9D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92184A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55CE63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292505E5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490A" w:rsidRPr="00594D82" w14:paraId="4596EB1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D45" w14:textId="50F7A305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BE5" w14:textId="6D6279AD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323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27A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9737" w14:textId="77777777" w:rsidR="0017490A" w:rsidRPr="00594D82" w:rsidRDefault="0017490A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C3DC" w14:textId="77777777" w:rsidR="000217FB" w:rsidRDefault="000217FB">
      <w:r>
        <w:separator/>
      </w:r>
    </w:p>
  </w:endnote>
  <w:endnote w:type="continuationSeparator" w:id="0">
    <w:p w14:paraId="34E00757" w14:textId="77777777" w:rsidR="000217FB" w:rsidRDefault="000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0217FB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8403" w14:textId="77777777" w:rsidR="000217FB" w:rsidRDefault="000217FB">
      <w:r>
        <w:separator/>
      </w:r>
    </w:p>
  </w:footnote>
  <w:footnote w:type="continuationSeparator" w:id="0">
    <w:p w14:paraId="0001D6FB" w14:textId="77777777" w:rsidR="000217FB" w:rsidRDefault="0002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087A9EE6"/>
    <w:lvl w:ilvl="0" w:tplc="80666E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917CB0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7FB"/>
    <w:rsid w:val="00021D30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1BE2"/>
    <w:rsid w:val="000828A1"/>
    <w:rsid w:val="0008458D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808"/>
    <w:rsid w:val="000D4EE8"/>
    <w:rsid w:val="000E0678"/>
    <w:rsid w:val="000E5E9E"/>
    <w:rsid w:val="000E72DD"/>
    <w:rsid w:val="000F03BD"/>
    <w:rsid w:val="000F27EC"/>
    <w:rsid w:val="000F3298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2F7"/>
    <w:rsid w:val="00153F75"/>
    <w:rsid w:val="001540CD"/>
    <w:rsid w:val="0015659A"/>
    <w:rsid w:val="001566A9"/>
    <w:rsid w:val="00167C61"/>
    <w:rsid w:val="0017490A"/>
    <w:rsid w:val="00177E87"/>
    <w:rsid w:val="0018179C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0440E"/>
    <w:rsid w:val="00212932"/>
    <w:rsid w:val="00212F66"/>
    <w:rsid w:val="0022108B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57026"/>
    <w:rsid w:val="00260E9A"/>
    <w:rsid w:val="00263447"/>
    <w:rsid w:val="00265FD8"/>
    <w:rsid w:val="00267DF1"/>
    <w:rsid w:val="00271D19"/>
    <w:rsid w:val="00285207"/>
    <w:rsid w:val="0028576D"/>
    <w:rsid w:val="00287B5B"/>
    <w:rsid w:val="00290245"/>
    <w:rsid w:val="00291A70"/>
    <w:rsid w:val="00293A6A"/>
    <w:rsid w:val="002A12D8"/>
    <w:rsid w:val="002A1BAD"/>
    <w:rsid w:val="002A2E17"/>
    <w:rsid w:val="002A734A"/>
    <w:rsid w:val="002A7DE4"/>
    <w:rsid w:val="002B0C80"/>
    <w:rsid w:val="002B2C78"/>
    <w:rsid w:val="002C0692"/>
    <w:rsid w:val="002C3E6E"/>
    <w:rsid w:val="002C769F"/>
    <w:rsid w:val="002D1DB4"/>
    <w:rsid w:val="002D28A6"/>
    <w:rsid w:val="002D52EF"/>
    <w:rsid w:val="002E1C86"/>
    <w:rsid w:val="002E7C28"/>
    <w:rsid w:val="002E7EF1"/>
    <w:rsid w:val="002F0EC7"/>
    <w:rsid w:val="002F7DF9"/>
    <w:rsid w:val="003012A2"/>
    <w:rsid w:val="0030186A"/>
    <w:rsid w:val="00301E80"/>
    <w:rsid w:val="00301EAB"/>
    <w:rsid w:val="00302975"/>
    <w:rsid w:val="00304281"/>
    <w:rsid w:val="0030623C"/>
    <w:rsid w:val="0030731D"/>
    <w:rsid w:val="00317E7B"/>
    <w:rsid w:val="003307F7"/>
    <w:rsid w:val="003308C0"/>
    <w:rsid w:val="00331AE1"/>
    <w:rsid w:val="003370FB"/>
    <w:rsid w:val="00337592"/>
    <w:rsid w:val="00341DBC"/>
    <w:rsid w:val="00344DB1"/>
    <w:rsid w:val="00345994"/>
    <w:rsid w:val="00356522"/>
    <w:rsid w:val="0036064F"/>
    <w:rsid w:val="00360C64"/>
    <w:rsid w:val="003621E9"/>
    <w:rsid w:val="00362F82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366A"/>
    <w:rsid w:val="003C5D70"/>
    <w:rsid w:val="003D0147"/>
    <w:rsid w:val="003D0AFD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3D8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87117"/>
    <w:rsid w:val="00494223"/>
    <w:rsid w:val="004973B8"/>
    <w:rsid w:val="004A7C73"/>
    <w:rsid w:val="004B6C7B"/>
    <w:rsid w:val="004C6613"/>
    <w:rsid w:val="004C7098"/>
    <w:rsid w:val="004D6F22"/>
    <w:rsid w:val="004D70DE"/>
    <w:rsid w:val="004D7398"/>
    <w:rsid w:val="004D7DBD"/>
    <w:rsid w:val="004E0112"/>
    <w:rsid w:val="004E1810"/>
    <w:rsid w:val="004E6A45"/>
    <w:rsid w:val="004F020D"/>
    <w:rsid w:val="004F02EE"/>
    <w:rsid w:val="004F177B"/>
    <w:rsid w:val="004F31F1"/>
    <w:rsid w:val="00502DF0"/>
    <w:rsid w:val="005064AE"/>
    <w:rsid w:val="00520EB7"/>
    <w:rsid w:val="00521E54"/>
    <w:rsid w:val="00523BBE"/>
    <w:rsid w:val="00525FE3"/>
    <w:rsid w:val="00532FC3"/>
    <w:rsid w:val="00535A88"/>
    <w:rsid w:val="00540C9A"/>
    <w:rsid w:val="0054517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95594"/>
    <w:rsid w:val="00596184"/>
    <w:rsid w:val="005C0065"/>
    <w:rsid w:val="005C32DF"/>
    <w:rsid w:val="005C4CE5"/>
    <w:rsid w:val="005C66A9"/>
    <w:rsid w:val="005D02FC"/>
    <w:rsid w:val="005D25D4"/>
    <w:rsid w:val="005D3D40"/>
    <w:rsid w:val="005D3DC0"/>
    <w:rsid w:val="005D45F9"/>
    <w:rsid w:val="005D694E"/>
    <w:rsid w:val="005E1B67"/>
    <w:rsid w:val="005E40C0"/>
    <w:rsid w:val="005E415C"/>
    <w:rsid w:val="005E676D"/>
    <w:rsid w:val="005F03B5"/>
    <w:rsid w:val="005F050A"/>
    <w:rsid w:val="005F1495"/>
    <w:rsid w:val="005F1893"/>
    <w:rsid w:val="005F47A3"/>
    <w:rsid w:val="00604DD6"/>
    <w:rsid w:val="006073AD"/>
    <w:rsid w:val="00607C76"/>
    <w:rsid w:val="006100FD"/>
    <w:rsid w:val="006116A6"/>
    <w:rsid w:val="00612074"/>
    <w:rsid w:val="00613964"/>
    <w:rsid w:val="00614540"/>
    <w:rsid w:val="00640370"/>
    <w:rsid w:val="00643732"/>
    <w:rsid w:val="00643A5E"/>
    <w:rsid w:val="0065225F"/>
    <w:rsid w:val="00653854"/>
    <w:rsid w:val="00661717"/>
    <w:rsid w:val="00664BBD"/>
    <w:rsid w:val="0067401E"/>
    <w:rsid w:val="0067788B"/>
    <w:rsid w:val="00677A4A"/>
    <w:rsid w:val="0068499F"/>
    <w:rsid w:val="0068527B"/>
    <w:rsid w:val="00687B62"/>
    <w:rsid w:val="00690BEA"/>
    <w:rsid w:val="00693CB7"/>
    <w:rsid w:val="00697BBB"/>
    <w:rsid w:val="006A02D5"/>
    <w:rsid w:val="006A059B"/>
    <w:rsid w:val="006A26A0"/>
    <w:rsid w:val="006A27D3"/>
    <w:rsid w:val="006A35C5"/>
    <w:rsid w:val="006B268C"/>
    <w:rsid w:val="006C02F8"/>
    <w:rsid w:val="006D2D5A"/>
    <w:rsid w:val="006D79DB"/>
    <w:rsid w:val="006F05AE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3BA1"/>
    <w:rsid w:val="00725B05"/>
    <w:rsid w:val="0072797B"/>
    <w:rsid w:val="00730B08"/>
    <w:rsid w:val="00732C5C"/>
    <w:rsid w:val="00733B71"/>
    <w:rsid w:val="00735D6A"/>
    <w:rsid w:val="0074577B"/>
    <w:rsid w:val="00745E5F"/>
    <w:rsid w:val="00750335"/>
    <w:rsid w:val="00750F7F"/>
    <w:rsid w:val="00751286"/>
    <w:rsid w:val="00757408"/>
    <w:rsid w:val="00771996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2C74"/>
    <w:rsid w:val="007A364B"/>
    <w:rsid w:val="007A7E01"/>
    <w:rsid w:val="007B0053"/>
    <w:rsid w:val="007B10EA"/>
    <w:rsid w:val="007B2F47"/>
    <w:rsid w:val="007B756A"/>
    <w:rsid w:val="007C12D4"/>
    <w:rsid w:val="007C70AF"/>
    <w:rsid w:val="007D47DF"/>
    <w:rsid w:val="007E02B4"/>
    <w:rsid w:val="007E1E8F"/>
    <w:rsid w:val="007E4534"/>
    <w:rsid w:val="008033DC"/>
    <w:rsid w:val="0080567E"/>
    <w:rsid w:val="00811D72"/>
    <w:rsid w:val="008146FF"/>
    <w:rsid w:val="00816497"/>
    <w:rsid w:val="008169B7"/>
    <w:rsid w:val="00816D26"/>
    <w:rsid w:val="00825D41"/>
    <w:rsid w:val="0083039E"/>
    <w:rsid w:val="00832574"/>
    <w:rsid w:val="0083748B"/>
    <w:rsid w:val="00842FB3"/>
    <w:rsid w:val="0084362F"/>
    <w:rsid w:val="00844431"/>
    <w:rsid w:val="008475D5"/>
    <w:rsid w:val="008513E4"/>
    <w:rsid w:val="00854633"/>
    <w:rsid w:val="00866349"/>
    <w:rsid w:val="00871F0A"/>
    <w:rsid w:val="00877F8A"/>
    <w:rsid w:val="008826CD"/>
    <w:rsid w:val="008830F7"/>
    <w:rsid w:val="00884845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8F7C16"/>
    <w:rsid w:val="00904017"/>
    <w:rsid w:val="00911A04"/>
    <w:rsid w:val="00913CC4"/>
    <w:rsid w:val="0091542B"/>
    <w:rsid w:val="00920D60"/>
    <w:rsid w:val="00924A69"/>
    <w:rsid w:val="00925A8F"/>
    <w:rsid w:val="00927E24"/>
    <w:rsid w:val="009301A6"/>
    <w:rsid w:val="00937949"/>
    <w:rsid w:val="00942A30"/>
    <w:rsid w:val="00943178"/>
    <w:rsid w:val="00943D53"/>
    <w:rsid w:val="009441DF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3E06"/>
    <w:rsid w:val="009E66D5"/>
    <w:rsid w:val="009E7638"/>
    <w:rsid w:val="009F1675"/>
    <w:rsid w:val="009F275A"/>
    <w:rsid w:val="009F4544"/>
    <w:rsid w:val="009F70C5"/>
    <w:rsid w:val="00A029B5"/>
    <w:rsid w:val="00A07447"/>
    <w:rsid w:val="00A12E34"/>
    <w:rsid w:val="00A23089"/>
    <w:rsid w:val="00A314E5"/>
    <w:rsid w:val="00A324BA"/>
    <w:rsid w:val="00A33671"/>
    <w:rsid w:val="00A36797"/>
    <w:rsid w:val="00A42774"/>
    <w:rsid w:val="00A45F7E"/>
    <w:rsid w:val="00A56692"/>
    <w:rsid w:val="00A63763"/>
    <w:rsid w:val="00A67C66"/>
    <w:rsid w:val="00A67CB4"/>
    <w:rsid w:val="00A70114"/>
    <w:rsid w:val="00A769A8"/>
    <w:rsid w:val="00A76D99"/>
    <w:rsid w:val="00A815E4"/>
    <w:rsid w:val="00A84A9C"/>
    <w:rsid w:val="00A87568"/>
    <w:rsid w:val="00A926B5"/>
    <w:rsid w:val="00A927C4"/>
    <w:rsid w:val="00A9592F"/>
    <w:rsid w:val="00A97C2D"/>
    <w:rsid w:val="00AA383C"/>
    <w:rsid w:val="00AA4223"/>
    <w:rsid w:val="00AA62D8"/>
    <w:rsid w:val="00AB15CF"/>
    <w:rsid w:val="00AB31A3"/>
    <w:rsid w:val="00AB4068"/>
    <w:rsid w:val="00AB53E3"/>
    <w:rsid w:val="00AC7644"/>
    <w:rsid w:val="00AD165B"/>
    <w:rsid w:val="00AD1A68"/>
    <w:rsid w:val="00AD25D6"/>
    <w:rsid w:val="00AD4FC6"/>
    <w:rsid w:val="00AD6A2E"/>
    <w:rsid w:val="00AE0DBA"/>
    <w:rsid w:val="00AE50AE"/>
    <w:rsid w:val="00AE7D89"/>
    <w:rsid w:val="00AF1020"/>
    <w:rsid w:val="00AF1CA3"/>
    <w:rsid w:val="00AF49F2"/>
    <w:rsid w:val="00B016F6"/>
    <w:rsid w:val="00B01B10"/>
    <w:rsid w:val="00B06381"/>
    <w:rsid w:val="00B1196D"/>
    <w:rsid w:val="00B12665"/>
    <w:rsid w:val="00B13367"/>
    <w:rsid w:val="00B13575"/>
    <w:rsid w:val="00B1440D"/>
    <w:rsid w:val="00B14964"/>
    <w:rsid w:val="00B1592C"/>
    <w:rsid w:val="00B22012"/>
    <w:rsid w:val="00B23F9B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81EB1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428D"/>
    <w:rsid w:val="00BD6633"/>
    <w:rsid w:val="00BE490F"/>
    <w:rsid w:val="00BF744D"/>
    <w:rsid w:val="00BF77F2"/>
    <w:rsid w:val="00C01885"/>
    <w:rsid w:val="00C114D2"/>
    <w:rsid w:val="00C1679D"/>
    <w:rsid w:val="00C20D13"/>
    <w:rsid w:val="00C2176D"/>
    <w:rsid w:val="00C23A62"/>
    <w:rsid w:val="00C24FD0"/>
    <w:rsid w:val="00C25234"/>
    <w:rsid w:val="00C254F5"/>
    <w:rsid w:val="00C35DFD"/>
    <w:rsid w:val="00C400F7"/>
    <w:rsid w:val="00C4089C"/>
    <w:rsid w:val="00C44202"/>
    <w:rsid w:val="00C4639E"/>
    <w:rsid w:val="00C5009D"/>
    <w:rsid w:val="00C53575"/>
    <w:rsid w:val="00C54416"/>
    <w:rsid w:val="00C608A0"/>
    <w:rsid w:val="00C616CF"/>
    <w:rsid w:val="00C7286F"/>
    <w:rsid w:val="00C7311A"/>
    <w:rsid w:val="00C737B9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A6264"/>
    <w:rsid w:val="00CA7FB6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D7402"/>
    <w:rsid w:val="00CE0BDC"/>
    <w:rsid w:val="00CE4C4E"/>
    <w:rsid w:val="00CE527E"/>
    <w:rsid w:val="00CE5ACC"/>
    <w:rsid w:val="00CE7800"/>
    <w:rsid w:val="00D0028F"/>
    <w:rsid w:val="00D11F62"/>
    <w:rsid w:val="00D143BF"/>
    <w:rsid w:val="00D157F5"/>
    <w:rsid w:val="00D15BAF"/>
    <w:rsid w:val="00D161F7"/>
    <w:rsid w:val="00D16D25"/>
    <w:rsid w:val="00D17598"/>
    <w:rsid w:val="00D21139"/>
    <w:rsid w:val="00D21A34"/>
    <w:rsid w:val="00D2205F"/>
    <w:rsid w:val="00D3517B"/>
    <w:rsid w:val="00D44727"/>
    <w:rsid w:val="00D455C1"/>
    <w:rsid w:val="00D45A89"/>
    <w:rsid w:val="00D5142F"/>
    <w:rsid w:val="00D54D0D"/>
    <w:rsid w:val="00D62579"/>
    <w:rsid w:val="00D6419D"/>
    <w:rsid w:val="00D64AF0"/>
    <w:rsid w:val="00D70A25"/>
    <w:rsid w:val="00D70CDC"/>
    <w:rsid w:val="00D70E53"/>
    <w:rsid w:val="00D73A05"/>
    <w:rsid w:val="00D76275"/>
    <w:rsid w:val="00D77983"/>
    <w:rsid w:val="00D82B42"/>
    <w:rsid w:val="00D832F8"/>
    <w:rsid w:val="00D85068"/>
    <w:rsid w:val="00D91DCD"/>
    <w:rsid w:val="00DA4F46"/>
    <w:rsid w:val="00DA5961"/>
    <w:rsid w:val="00DA78C7"/>
    <w:rsid w:val="00DB144D"/>
    <w:rsid w:val="00DB65A9"/>
    <w:rsid w:val="00DC0B86"/>
    <w:rsid w:val="00DC0BA0"/>
    <w:rsid w:val="00DC3D73"/>
    <w:rsid w:val="00DC4589"/>
    <w:rsid w:val="00DC4819"/>
    <w:rsid w:val="00DD1327"/>
    <w:rsid w:val="00DD4377"/>
    <w:rsid w:val="00DD4FAE"/>
    <w:rsid w:val="00DD6CA8"/>
    <w:rsid w:val="00DE24C0"/>
    <w:rsid w:val="00DE28D8"/>
    <w:rsid w:val="00DE31CB"/>
    <w:rsid w:val="00DE43C1"/>
    <w:rsid w:val="00DE7F38"/>
    <w:rsid w:val="00DF05E4"/>
    <w:rsid w:val="00DF2219"/>
    <w:rsid w:val="00DF563E"/>
    <w:rsid w:val="00E0033F"/>
    <w:rsid w:val="00E042FF"/>
    <w:rsid w:val="00E04ADB"/>
    <w:rsid w:val="00E07F97"/>
    <w:rsid w:val="00E104B6"/>
    <w:rsid w:val="00E14173"/>
    <w:rsid w:val="00E31DE2"/>
    <w:rsid w:val="00E32408"/>
    <w:rsid w:val="00E52886"/>
    <w:rsid w:val="00E52B0B"/>
    <w:rsid w:val="00E53217"/>
    <w:rsid w:val="00E552FD"/>
    <w:rsid w:val="00E56BCD"/>
    <w:rsid w:val="00E67B62"/>
    <w:rsid w:val="00E7323C"/>
    <w:rsid w:val="00E75219"/>
    <w:rsid w:val="00E77708"/>
    <w:rsid w:val="00E779AD"/>
    <w:rsid w:val="00E77CBD"/>
    <w:rsid w:val="00E83EE8"/>
    <w:rsid w:val="00E861D4"/>
    <w:rsid w:val="00E87222"/>
    <w:rsid w:val="00E9172C"/>
    <w:rsid w:val="00E91AAC"/>
    <w:rsid w:val="00E962B2"/>
    <w:rsid w:val="00EA0B67"/>
    <w:rsid w:val="00EA4CC6"/>
    <w:rsid w:val="00EA71DB"/>
    <w:rsid w:val="00EB7B95"/>
    <w:rsid w:val="00EC709C"/>
    <w:rsid w:val="00ED2D03"/>
    <w:rsid w:val="00ED53BF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05EA0"/>
    <w:rsid w:val="00F10CC0"/>
    <w:rsid w:val="00F1697B"/>
    <w:rsid w:val="00F1721F"/>
    <w:rsid w:val="00F3329F"/>
    <w:rsid w:val="00F33CF7"/>
    <w:rsid w:val="00F414D9"/>
    <w:rsid w:val="00F41878"/>
    <w:rsid w:val="00F44B3A"/>
    <w:rsid w:val="00F476FC"/>
    <w:rsid w:val="00F5181B"/>
    <w:rsid w:val="00F568FE"/>
    <w:rsid w:val="00F62371"/>
    <w:rsid w:val="00F67293"/>
    <w:rsid w:val="00F715A6"/>
    <w:rsid w:val="00F7315E"/>
    <w:rsid w:val="00F760C8"/>
    <w:rsid w:val="00F84627"/>
    <w:rsid w:val="00F85507"/>
    <w:rsid w:val="00F861E0"/>
    <w:rsid w:val="00F908AA"/>
    <w:rsid w:val="00F96DEF"/>
    <w:rsid w:val="00FA1D9A"/>
    <w:rsid w:val="00FA2D21"/>
    <w:rsid w:val="00FA3604"/>
    <w:rsid w:val="00FA6E35"/>
    <w:rsid w:val="00FB3872"/>
    <w:rsid w:val="00FB5668"/>
    <w:rsid w:val="00FB6A86"/>
    <w:rsid w:val="00FB77B4"/>
    <w:rsid w:val="00FD6E28"/>
    <w:rsid w:val="00FD6E59"/>
    <w:rsid w:val="00FE203C"/>
    <w:rsid w:val="00FE286A"/>
    <w:rsid w:val="00FE2DC6"/>
    <w:rsid w:val="00FE4997"/>
    <w:rsid w:val="00FF07A8"/>
    <w:rsid w:val="00FF14D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NWRkNjQ5YzgtZjQ4NS00ZTIwLWIzNDEtMDk2ZTQ2YjgyYzIw%2540thread.v2%2F0%3Fcontext%3D%257b%2522Tid%2522%253a%2522d5fb7087-3777-42ad-966a-892ef47225d1%2522%252c%2522Oid%2522%253a%2522bec8dfe1-6762-4623-a28e-06ee30242bb8%2522%257d&amp;data=04%7C01%7CBellJ10%40michigan.gov%7C24a6861c619649a176d508d9114c1e0a%7Cd5fb7087377742ad966a892ef47225d1%7C0%7C0%7C637559840875744395%7CUnknown%7CTWFpbGZsb3d8eyJWIjoiMC4wLjAwMDAiLCJQIjoiV2luMzIiLCJBTiI6Ik1haWwiLCJXVCI6Mn0%3D%7C1000&amp;sdata=s9bHPyF6%2F%2BUpg6uki8BUBqajm2we1f2t5I%2Bl1%2BabXb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45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2240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54</cp:revision>
  <cp:lastPrinted>2015-04-08T13:53:00Z</cp:lastPrinted>
  <dcterms:created xsi:type="dcterms:W3CDTF">2021-08-31T15:58:00Z</dcterms:created>
  <dcterms:modified xsi:type="dcterms:W3CDTF">2021-09-30T15:15:00Z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2021-04-08T16:36:48Z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c8e6fc26-dfd4-4a69-bb90-949234b0813d</vt:lpwstr>
  </property>
  <property fmtid="{D5CDD505-2E9C-101B-9397-08002B2CF9AE}" pid="9" name="MSIP_Label_3a2fed65-62e7-46ea-af74-187e0c17143a_ContentBits">
    <vt:lpwstr>0</vt:lpwstr>
  </property>
</Properties>
</file>