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835ED" w14:textId="77777777" w:rsidR="00896653" w:rsidRPr="00DB2054" w:rsidRDefault="00896653" w:rsidP="00896653">
      <w:pPr>
        <w:pStyle w:val="ADANote"/>
      </w:pPr>
      <w:r w:rsidRPr="00DB2054">
        <w:drawing>
          <wp:inline distT="0" distB="0" distL="0" distR="0" wp14:anchorId="664AAC9F" wp14:editId="59CD2F25">
            <wp:extent cx="522586" cy="321017"/>
            <wp:effectExtent l="0" t="0" r="0" b="3175"/>
            <wp:docPr id="1" name="Picture 1" descr="This is an image of an up and down arrow ke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is is an image of an up and down arrow key. 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678" cy="32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2054">
        <w:t xml:space="preserve"> </w:t>
      </w:r>
      <w:r w:rsidRPr="006434F7">
        <w:rPr>
          <w:b/>
          <w:bCs/>
          <w:color w:val="385623" w:themeColor="accent6" w:themeShade="80"/>
        </w:rPr>
        <w:t>Only use arrow down/up keys to navigate. Do not use tab key.</w:t>
      </w:r>
    </w:p>
    <w:p w14:paraId="0D0995A6" w14:textId="77777777" w:rsidR="00E47162" w:rsidRPr="00A37954" w:rsidRDefault="00C033E7" w:rsidP="00BC67AB">
      <w:pPr>
        <w:pStyle w:val="FormTitle14ptBld"/>
        <w:rPr>
          <w:rStyle w:val="Strong"/>
        </w:rPr>
      </w:pPr>
      <w:r>
        <w:rPr>
          <w:rStyle w:val="Strong"/>
        </w:rPr>
        <w:t>CWL-4627</w:t>
      </w:r>
      <w:r w:rsidR="003E6014">
        <w:rPr>
          <w:rStyle w:val="Strong"/>
        </w:rPr>
        <w:t xml:space="preserve">, </w:t>
      </w:r>
      <w:r w:rsidR="00DA0502" w:rsidRPr="00DA0502">
        <w:rPr>
          <w:rStyle w:val="Strong"/>
        </w:rPr>
        <w:t>Add an Adult Household Member Addendum</w:t>
      </w:r>
    </w:p>
    <w:p w14:paraId="43BEBEE5" w14:textId="77777777" w:rsidR="00BC67AB" w:rsidRDefault="00BC67AB" w:rsidP="002673AA">
      <w:pPr>
        <w:pStyle w:val="FormTitle13pt"/>
      </w:pPr>
      <w:r>
        <w:t>Michigan Department of Health and Human Services</w:t>
      </w:r>
      <w:r w:rsidR="007E4061">
        <w:t xml:space="preserve"> (MDHHS)</w:t>
      </w:r>
    </w:p>
    <w:p w14:paraId="07AE3CDF" w14:textId="77777777" w:rsidR="002F58DC" w:rsidRDefault="002F58DC" w:rsidP="002673AA">
      <w:pPr>
        <w:pStyle w:val="FormTitle13pt"/>
      </w:pPr>
      <w:bookmarkStart w:id="0" w:name="_Hlk197060914"/>
      <w:r>
        <w:t>Division of Child Welfare Licensing (DCWL)</w:t>
      </w:r>
    </w:p>
    <w:bookmarkEnd w:id="0"/>
    <w:p w14:paraId="4261FD25" w14:textId="77777777" w:rsidR="00F973ED" w:rsidRDefault="00F973ED" w:rsidP="002673AA">
      <w:pPr>
        <w:pStyle w:val="FormTitle12pt"/>
        <w:spacing w:after="240"/>
      </w:pPr>
      <w:r>
        <w:t>(</w:t>
      </w:r>
      <w:r w:rsidR="006434F7">
        <w:t>New</w:t>
      </w:r>
      <w:r w:rsidR="003E6014">
        <w:t xml:space="preserve"> </w:t>
      </w:r>
      <w:r w:rsidR="00DA0502">
        <w:t>5-25</w:t>
      </w:r>
      <w:r>
        <w:t>)</w:t>
      </w: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DA0502" w14:paraId="6593F0CB" w14:textId="77777777" w:rsidTr="005A03E4">
        <w:trPr>
          <w:trHeight w:hRule="exact" w:val="48"/>
        </w:trPr>
        <w:tc>
          <w:tcPr>
            <w:tcW w:w="11366" w:type="dxa"/>
          </w:tcPr>
          <w:p w14:paraId="44394EE1" w14:textId="77777777" w:rsidR="00DA0502" w:rsidRDefault="00DA0502" w:rsidP="005A03E4">
            <w:pPr>
              <w:pStyle w:val="LetterText12pt"/>
            </w:pPr>
          </w:p>
        </w:tc>
      </w:tr>
    </w:tbl>
    <w:p w14:paraId="77897A87" w14:textId="77777777" w:rsidR="00DA0502" w:rsidRPr="003D23E5" w:rsidRDefault="00DA0502" w:rsidP="00DA0502">
      <w:pPr>
        <w:pStyle w:val="SectionHeading"/>
        <w:rPr>
          <w:rStyle w:val="Strong"/>
        </w:rPr>
      </w:pPr>
      <w:r>
        <w:rPr>
          <w:rStyle w:val="Strong"/>
        </w:rPr>
        <w:t>section 1</w:t>
      </w:r>
    </w:p>
    <w:p w14:paraId="702E84A0" w14:textId="77777777" w:rsidR="002446F2" w:rsidRDefault="002446F2" w:rsidP="005A03E4">
      <w:pPr>
        <w:pStyle w:val="LetterText12pt"/>
        <w:sectPr w:rsidR="002446F2" w:rsidSect="0013483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4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4"/>
        <w:gridCol w:w="3782"/>
      </w:tblGrid>
      <w:tr w:rsidR="00DA0502" w14:paraId="655D3E4A" w14:textId="77777777" w:rsidTr="00DA0502">
        <w:trPr>
          <w:trHeight w:hRule="exact" w:val="672"/>
        </w:trPr>
        <w:tc>
          <w:tcPr>
            <w:tcW w:w="7584" w:type="dxa"/>
          </w:tcPr>
          <w:p w14:paraId="43A2EA6E" w14:textId="77777777" w:rsidR="00DA0502" w:rsidRDefault="00DA0502" w:rsidP="005A03E4">
            <w:pPr>
              <w:pStyle w:val="LetterText12pt"/>
            </w:pPr>
            <w:r>
              <w:t>Provider Name</w:t>
            </w:r>
          </w:p>
          <w:p w14:paraId="5C0864FC" w14:textId="77777777" w:rsidR="00DA0502" w:rsidRDefault="0033408C" w:rsidP="0033408C">
            <w:pPr>
              <w:pStyle w:val="UserInput12pt"/>
              <w:ind w:left="-36"/>
            </w:pPr>
            <w:r w:rsidRPr="0033408C">
              <w:rPr>
                <w:rStyle w:val="Strong"/>
                <w:sz w:val="2"/>
                <w:szCs w:val="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13"/>
            <w:r w:rsidRPr="0033408C">
              <w:rPr>
                <w:rStyle w:val="Strong"/>
                <w:sz w:val="2"/>
                <w:szCs w:val="2"/>
              </w:rPr>
              <w:instrText xml:space="preserve"> FORMTEXT </w:instrText>
            </w:r>
            <w:r w:rsidRPr="0033408C">
              <w:rPr>
                <w:rStyle w:val="Strong"/>
                <w:sz w:val="2"/>
                <w:szCs w:val="2"/>
              </w:rPr>
            </w:r>
            <w:r w:rsidRPr="0033408C">
              <w:rPr>
                <w:rStyle w:val="Strong"/>
                <w:sz w:val="2"/>
                <w:szCs w:val="2"/>
              </w:rPr>
              <w:fldChar w:fldCharType="separate"/>
            </w:r>
            <w:r w:rsidRPr="0033408C">
              <w:rPr>
                <w:rStyle w:val="Strong"/>
                <w:noProof/>
                <w:sz w:val="2"/>
                <w:szCs w:val="2"/>
              </w:rPr>
              <w:t> </w:t>
            </w:r>
            <w:r w:rsidRPr="0033408C">
              <w:rPr>
                <w:rStyle w:val="Strong"/>
                <w:sz w:val="2"/>
                <w:szCs w:val="2"/>
              </w:rPr>
              <w:fldChar w:fldCharType="end"/>
            </w:r>
            <w:bookmarkEnd w:id="1"/>
            <w:r w:rsidR="00DA0502"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Provider Name"/>
                  <w:textInput>
                    <w:maxLength w:val="51"/>
                  </w:textInput>
                </w:ffData>
              </w:fldChar>
            </w:r>
            <w:r w:rsidR="00DA0502">
              <w:rPr>
                <w:rStyle w:val="Strong"/>
              </w:rPr>
              <w:instrText xml:space="preserve"> FORMTEXT </w:instrText>
            </w:r>
            <w:r w:rsidR="00DA0502">
              <w:rPr>
                <w:rStyle w:val="Strong"/>
              </w:rPr>
            </w:r>
            <w:r w:rsidR="00DA0502">
              <w:rPr>
                <w:rStyle w:val="Strong"/>
              </w:rPr>
              <w:fldChar w:fldCharType="separate"/>
            </w:r>
            <w:r w:rsidR="00DA0502">
              <w:rPr>
                <w:rStyle w:val="Strong"/>
                <w:noProof/>
              </w:rPr>
              <w:t> </w:t>
            </w:r>
            <w:r w:rsidR="00DA0502">
              <w:rPr>
                <w:rStyle w:val="Strong"/>
                <w:noProof/>
              </w:rPr>
              <w:t> </w:t>
            </w:r>
            <w:r w:rsidR="00DA0502">
              <w:rPr>
                <w:rStyle w:val="Strong"/>
                <w:noProof/>
              </w:rPr>
              <w:t> </w:t>
            </w:r>
            <w:r w:rsidR="00DA0502">
              <w:rPr>
                <w:rStyle w:val="Strong"/>
                <w:noProof/>
              </w:rPr>
              <w:t> </w:t>
            </w:r>
            <w:r w:rsidR="00DA0502">
              <w:rPr>
                <w:rStyle w:val="Strong"/>
                <w:noProof/>
              </w:rPr>
              <w:t> </w:t>
            </w:r>
            <w:r w:rsidR="00DA0502">
              <w:rPr>
                <w:rStyle w:val="Strong"/>
              </w:rPr>
              <w:fldChar w:fldCharType="end"/>
            </w:r>
          </w:p>
        </w:tc>
        <w:tc>
          <w:tcPr>
            <w:tcW w:w="3782" w:type="dxa"/>
          </w:tcPr>
          <w:p w14:paraId="49170E62" w14:textId="77777777" w:rsidR="00DA0502" w:rsidRDefault="00DA0502" w:rsidP="005A03E4">
            <w:pPr>
              <w:pStyle w:val="LetterText12pt"/>
            </w:pPr>
            <w:r>
              <w:t>License Number</w:t>
            </w:r>
          </w:p>
          <w:p w14:paraId="148FA297" w14:textId="77777777" w:rsidR="00DA0502" w:rsidRDefault="00DA0502" w:rsidP="005A03E4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License Number"/>
                  <w:textInput>
                    <w:maxLength w:val="25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452B8901" w14:textId="77777777" w:rsidR="005A1F42" w:rsidRDefault="005A1F42" w:rsidP="00DA0502">
      <w:pPr>
        <w:pStyle w:val="LineSpacer"/>
      </w:pPr>
    </w:p>
    <w:tbl>
      <w:tblPr>
        <w:tblStyle w:val="TableGrid"/>
        <w:tblW w:w="0" w:type="auto"/>
        <w:tblInd w:w="-24" w:type="dxa"/>
        <w:tblBorders>
          <w:top w:val="sing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DA0502" w14:paraId="4FFE86B0" w14:textId="77777777" w:rsidTr="00DA0502">
        <w:trPr>
          <w:trHeight w:val="960"/>
        </w:trPr>
        <w:tc>
          <w:tcPr>
            <w:tcW w:w="11366" w:type="dxa"/>
          </w:tcPr>
          <w:p w14:paraId="3233C953" w14:textId="77777777" w:rsidR="00DA0502" w:rsidRPr="00F40CD5" w:rsidRDefault="00DA0502" w:rsidP="005A03E4">
            <w:pPr>
              <w:pStyle w:val="LetterText12pt"/>
            </w:pPr>
            <w:r>
              <w:t>Terms of license (capacity and age range)</w:t>
            </w:r>
          </w:p>
          <w:p w14:paraId="07BF4674" w14:textId="77777777" w:rsidR="00DA0502" w:rsidRDefault="00DA0502" w:rsidP="005A03E4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terms of license (capacity and age range)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7281F0C4" w14:textId="77777777" w:rsidR="00394DB1" w:rsidRDefault="00394DB1" w:rsidP="00DA0502">
      <w:pPr>
        <w:pStyle w:val="LineSpacer"/>
      </w:pPr>
    </w:p>
    <w:tbl>
      <w:tblPr>
        <w:tblStyle w:val="TableGrid"/>
        <w:tblW w:w="0" w:type="auto"/>
        <w:tblInd w:w="-24" w:type="dxa"/>
        <w:tblBorders>
          <w:top w:val="sing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DA0502" w14:paraId="789A92A2" w14:textId="77777777" w:rsidTr="00DA0502">
        <w:trPr>
          <w:trHeight w:hRule="exact" w:val="624"/>
        </w:trPr>
        <w:tc>
          <w:tcPr>
            <w:tcW w:w="11366" w:type="dxa"/>
          </w:tcPr>
          <w:p w14:paraId="7DFE7F71" w14:textId="77777777" w:rsidR="00DA0502" w:rsidRPr="00F40CD5" w:rsidRDefault="00DA0502" w:rsidP="005A03E4">
            <w:pPr>
              <w:pStyle w:val="LetterText12pt"/>
            </w:pPr>
            <w:r>
              <w:t>Number of Adult household members being added</w:t>
            </w:r>
          </w:p>
          <w:p w14:paraId="276C1627" w14:textId="77777777" w:rsidR="00DA0502" w:rsidRDefault="00DA0502" w:rsidP="005A03E4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the number of adult household members being added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5CF84118" w14:textId="77777777" w:rsidR="00DA0502" w:rsidRDefault="00DA0502" w:rsidP="00DA0502">
      <w:pPr>
        <w:pStyle w:val="LineSpacer"/>
      </w:pPr>
    </w:p>
    <w:tbl>
      <w:tblPr>
        <w:tblStyle w:val="TableGrid"/>
        <w:tblW w:w="0" w:type="auto"/>
        <w:tblInd w:w="-24" w:type="dxa"/>
        <w:tblBorders>
          <w:top w:val="single" w:sz="6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DA0502" w14:paraId="3AF1D977" w14:textId="77777777" w:rsidTr="00DA0502">
        <w:trPr>
          <w:trHeight w:val="960"/>
        </w:trPr>
        <w:tc>
          <w:tcPr>
            <w:tcW w:w="11366" w:type="dxa"/>
          </w:tcPr>
          <w:p w14:paraId="3AE61374" w14:textId="77777777" w:rsidR="00DA0502" w:rsidRPr="00F40CD5" w:rsidRDefault="00DA0502" w:rsidP="005A03E4">
            <w:pPr>
              <w:pStyle w:val="LetterText12pt"/>
            </w:pPr>
            <w:r>
              <w:t>Relation to Application</w:t>
            </w:r>
          </w:p>
          <w:p w14:paraId="27852BE6" w14:textId="77777777" w:rsidR="00DA0502" w:rsidRDefault="00DA0502" w:rsidP="005A03E4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the added adult householf members relation to applicant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6B308BEF" w14:textId="77777777" w:rsidR="0033408C" w:rsidRDefault="0033408C" w:rsidP="001605EC">
      <w:pPr>
        <w:pStyle w:val="LineSpacer"/>
        <w:rPr>
          <w:rStyle w:val="Strong"/>
        </w:rPr>
        <w:sectPr w:rsidR="0033408C" w:rsidSect="002446F2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p w14:paraId="40754AA2" w14:textId="77777777" w:rsidR="001605EC" w:rsidRDefault="001605EC" w:rsidP="001605EC">
      <w:pPr>
        <w:pStyle w:val="SectionHeading"/>
      </w:pPr>
      <w:r>
        <w:rPr>
          <w:rStyle w:val="Strong"/>
        </w:rPr>
        <w:t>SECTION 2 – CLEARANCES</w:t>
      </w:r>
    </w:p>
    <w:p w14:paraId="6EBCF799" w14:textId="77777777" w:rsidR="001605EC" w:rsidRDefault="001605EC" w:rsidP="00A12413">
      <w:pPr>
        <w:pStyle w:val="LetterText12pt"/>
        <w:sectPr w:rsidR="001605EC" w:rsidSect="002446F2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1605EC" w14:paraId="09921F2F" w14:textId="77777777" w:rsidTr="001605EC">
        <w:trPr>
          <w:trHeight w:hRule="exact" w:val="384"/>
        </w:trPr>
        <w:tc>
          <w:tcPr>
            <w:tcW w:w="11366" w:type="dxa"/>
            <w:tcBorders>
              <w:top w:val="single" w:sz="18" w:space="0" w:color="auto"/>
            </w:tcBorders>
          </w:tcPr>
          <w:p w14:paraId="6273A51C" w14:textId="77777777" w:rsidR="001605EC" w:rsidRDefault="001605EC" w:rsidP="00A12413">
            <w:pPr>
              <w:pStyle w:val="LetterText12pt"/>
            </w:pPr>
            <w:r w:rsidRPr="002F58DC">
              <w:t>Verification of review of DCWL Central Record Clearances</w:t>
            </w:r>
          </w:p>
        </w:tc>
      </w:tr>
      <w:tr w:rsidR="001605EC" w14:paraId="62E9095F" w14:textId="77777777" w:rsidTr="00A12413">
        <w:trPr>
          <w:trHeight w:val="960"/>
        </w:trPr>
        <w:tc>
          <w:tcPr>
            <w:tcW w:w="11366" w:type="dxa"/>
          </w:tcPr>
          <w:p w14:paraId="45C2F2CA" w14:textId="77777777" w:rsidR="001605EC" w:rsidRPr="002446F2" w:rsidRDefault="001605EC" w:rsidP="001605EC">
            <w:pPr>
              <w:pStyle w:val="UserInput12pt"/>
              <w:ind w:left="-36"/>
              <w:rPr>
                <w:rStyle w:val="Strong"/>
              </w:rPr>
            </w:pPr>
            <w:r w:rsidRPr="001605EC">
              <w:rPr>
                <w:rStyle w:val="Strong"/>
                <w:sz w:val="2"/>
                <w:szCs w:val="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14"/>
            <w:r w:rsidRPr="001605EC">
              <w:rPr>
                <w:rStyle w:val="Strong"/>
                <w:sz w:val="2"/>
                <w:szCs w:val="2"/>
              </w:rPr>
              <w:instrText xml:space="preserve"> FORMTEXT </w:instrText>
            </w:r>
            <w:r w:rsidRPr="001605EC">
              <w:rPr>
                <w:rStyle w:val="Strong"/>
                <w:sz w:val="2"/>
                <w:szCs w:val="2"/>
              </w:rPr>
            </w:r>
            <w:r w:rsidRPr="001605EC">
              <w:rPr>
                <w:rStyle w:val="Strong"/>
                <w:sz w:val="2"/>
                <w:szCs w:val="2"/>
              </w:rPr>
              <w:fldChar w:fldCharType="separate"/>
            </w:r>
            <w:r w:rsidRPr="001605EC">
              <w:rPr>
                <w:rStyle w:val="Strong"/>
                <w:noProof/>
                <w:sz w:val="2"/>
                <w:szCs w:val="2"/>
              </w:rPr>
              <w:t> </w:t>
            </w:r>
            <w:r w:rsidRPr="001605EC">
              <w:rPr>
                <w:rStyle w:val="Strong"/>
                <w:sz w:val="2"/>
                <w:szCs w:val="2"/>
              </w:rPr>
              <w:fldChar w:fldCharType="end"/>
            </w:r>
            <w:bookmarkEnd w:id="2"/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verification of review of DCWL Central Record Clearances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2119611F" w14:textId="77777777" w:rsidR="001605EC" w:rsidRDefault="001605EC" w:rsidP="001605EC">
      <w:pPr>
        <w:pStyle w:val="LineSpacer"/>
      </w:pPr>
    </w:p>
    <w:tbl>
      <w:tblPr>
        <w:tblStyle w:val="TableGrid"/>
        <w:tblW w:w="0" w:type="auto"/>
        <w:tblInd w:w="-24" w:type="dxa"/>
        <w:tblBorders>
          <w:top w:val="sing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4"/>
        <w:gridCol w:w="1862"/>
      </w:tblGrid>
      <w:tr w:rsidR="001605EC" w14:paraId="4C2C73F8" w14:textId="77777777" w:rsidTr="00A12413">
        <w:trPr>
          <w:trHeight w:val="432"/>
        </w:trPr>
        <w:tc>
          <w:tcPr>
            <w:tcW w:w="9504" w:type="dxa"/>
            <w:vAlign w:val="center"/>
          </w:tcPr>
          <w:p w14:paraId="65AFB368" w14:textId="77777777" w:rsidR="001605EC" w:rsidRDefault="001605EC" w:rsidP="00A12413">
            <w:pPr>
              <w:pStyle w:val="LetterText12pt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Is name on </w:t>
            </w:r>
            <w:r w:rsidRPr="002F58DC">
              <w:t>Public Sex Offender Registry</w:t>
            </w:r>
            <w:r>
              <w:t xml:space="preserve"> (PSOR)?</w:t>
            </w:r>
          </w:p>
        </w:tc>
        <w:tc>
          <w:tcPr>
            <w:tcW w:w="1862" w:type="dxa"/>
            <w:vAlign w:val="center"/>
          </w:tcPr>
          <w:p w14:paraId="2082921F" w14:textId="77777777" w:rsidR="001605EC" w:rsidRDefault="001605EC" w:rsidP="00A12413">
            <w:pPr>
              <w:pStyle w:val="LetterText12pt"/>
              <w:tabs>
                <w:tab w:val="left" w:pos="960"/>
              </w:tabs>
              <w:ind w:left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statusText w:type="text" w:val="Select if name is on Public Sex Offender Registry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  <w:bCs w:val="0"/>
              </w:rPr>
              <w:instrText xml:space="preserve"> FORMCHECKBOX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</w:rPr>
              <w:fldChar w:fldCharType="end"/>
            </w:r>
            <w:r>
              <w:rPr>
                <w:rStyle w:val="Strong"/>
                <w:b w:val="0"/>
                <w:bCs w:val="0"/>
              </w:rPr>
              <w:t xml:space="preserve"> Yes</w:t>
            </w:r>
            <w:r>
              <w:rPr>
                <w:rStyle w:val="Strong"/>
                <w:b w:val="0"/>
                <w:bCs w:val="0"/>
              </w:rPr>
              <w:tab/>
            </w: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statusText w:type="text" w:val="Select if name is not on Public Sex Offender Registry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  <w:bCs w:val="0"/>
              </w:rPr>
              <w:instrText xml:space="preserve"> FORMCHECKBOX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</w:rPr>
              <w:fldChar w:fldCharType="end"/>
            </w:r>
            <w:r>
              <w:rPr>
                <w:rStyle w:val="Strong"/>
                <w:b w:val="0"/>
                <w:bCs w:val="0"/>
              </w:rPr>
              <w:t xml:space="preserve"> No</w:t>
            </w:r>
          </w:p>
        </w:tc>
      </w:tr>
    </w:tbl>
    <w:p w14:paraId="6069E096" w14:textId="77777777" w:rsidR="001605EC" w:rsidRDefault="001605EC" w:rsidP="001605EC">
      <w:pPr>
        <w:pStyle w:val="LineSpacer"/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1605EC" w14:paraId="0EEC74DF" w14:textId="77777777" w:rsidTr="00A12413">
        <w:trPr>
          <w:trHeight w:val="960"/>
        </w:trPr>
        <w:tc>
          <w:tcPr>
            <w:tcW w:w="11366" w:type="dxa"/>
          </w:tcPr>
          <w:p w14:paraId="58D9BF1F" w14:textId="77777777" w:rsidR="001605EC" w:rsidRPr="00F40CD5" w:rsidRDefault="001605EC" w:rsidP="00A12413">
            <w:pPr>
              <w:pStyle w:val="LetterText12pt"/>
            </w:pPr>
            <w:r>
              <w:t>If yes, explain</w:t>
            </w:r>
          </w:p>
          <w:p w14:paraId="3485DFEE" w14:textId="77777777" w:rsidR="001605EC" w:rsidRDefault="001605EC" w:rsidP="00A12413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If name is on Public Sex Offender Registry, explain why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204C4676" w14:textId="77777777" w:rsidR="001605EC" w:rsidRDefault="001605EC" w:rsidP="001605EC">
      <w:pPr>
        <w:pStyle w:val="LineSpacer"/>
      </w:pPr>
    </w:p>
    <w:tbl>
      <w:tblPr>
        <w:tblStyle w:val="TableGrid"/>
        <w:tblW w:w="0" w:type="auto"/>
        <w:tblInd w:w="-24" w:type="dxa"/>
        <w:tblBorders>
          <w:top w:val="sing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4"/>
        <w:gridCol w:w="1862"/>
      </w:tblGrid>
      <w:tr w:rsidR="001605EC" w14:paraId="636FCAC9" w14:textId="77777777" w:rsidTr="00A12413">
        <w:trPr>
          <w:trHeight w:val="432"/>
        </w:trPr>
        <w:tc>
          <w:tcPr>
            <w:tcW w:w="9504" w:type="dxa"/>
            <w:vAlign w:val="center"/>
          </w:tcPr>
          <w:p w14:paraId="2937E03B" w14:textId="77777777" w:rsidR="001605EC" w:rsidRDefault="001605EC" w:rsidP="00A12413">
            <w:pPr>
              <w:pStyle w:val="LetterText12pt"/>
              <w:rPr>
                <w:rStyle w:val="Strong"/>
                <w:b w:val="0"/>
                <w:bCs w:val="0"/>
              </w:rPr>
            </w:pPr>
            <w:r w:rsidRPr="002F58DC">
              <w:t>Central Registry/</w:t>
            </w:r>
            <w:r>
              <w:t>Child Protective Services (</w:t>
            </w:r>
            <w:r w:rsidRPr="002F58DC">
              <w:t>CPS</w:t>
            </w:r>
            <w:r>
              <w:t>)</w:t>
            </w:r>
            <w:r w:rsidRPr="002F58DC">
              <w:t xml:space="preserve"> history</w:t>
            </w:r>
          </w:p>
        </w:tc>
        <w:tc>
          <w:tcPr>
            <w:tcW w:w="1862" w:type="dxa"/>
            <w:vAlign w:val="center"/>
          </w:tcPr>
          <w:p w14:paraId="5FA1F639" w14:textId="77777777" w:rsidR="001605EC" w:rsidRDefault="001605EC" w:rsidP="00A12413">
            <w:pPr>
              <w:pStyle w:val="LetterText12pt"/>
              <w:tabs>
                <w:tab w:val="left" w:pos="960"/>
              </w:tabs>
              <w:ind w:left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statusText w:type="text" w:val="Select if there is Central Registry/Child Protective Services history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  <w:bCs w:val="0"/>
              </w:rPr>
              <w:instrText xml:space="preserve"> FORMCHECKBOX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</w:rPr>
              <w:fldChar w:fldCharType="end"/>
            </w:r>
            <w:r>
              <w:rPr>
                <w:rStyle w:val="Strong"/>
                <w:b w:val="0"/>
                <w:bCs w:val="0"/>
              </w:rPr>
              <w:t xml:space="preserve"> Yes</w:t>
            </w:r>
            <w:r>
              <w:rPr>
                <w:rStyle w:val="Strong"/>
                <w:b w:val="0"/>
                <w:bCs w:val="0"/>
              </w:rPr>
              <w:tab/>
            </w: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statusText w:type="text" w:val="Select if there is not Central Registry/Child Protective Services  history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  <w:bCs w:val="0"/>
              </w:rPr>
              <w:instrText xml:space="preserve"> FORMCHECKBOX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</w:rPr>
              <w:fldChar w:fldCharType="end"/>
            </w:r>
            <w:r>
              <w:rPr>
                <w:rStyle w:val="Strong"/>
                <w:b w:val="0"/>
                <w:bCs w:val="0"/>
              </w:rPr>
              <w:t xml:space="preserve"> No</w:t>
            </w:r>
          </w:p>
        </w:tc>
      </w:tr>
    </w:tbl>
    <w:p w14:paraId="52C3784E" w14:textId="77777777" w:rsidR="001605EC" w:rsidRDefault="001605EC" w:rsidP="001605EC">
      <w:pPr>
        <w:pStyle w:val="LineSpacer"/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1605EC" w14:paraId="56750195" w14:textId="77777777" w:rsidTr="00A12413">
        <w:trPr>
          <w:trHeight w:val="960"/>
        </w:trPr>
        <w:tc>
          <w:tcPr>
            <w:tcW w:w="11366" w:type="dxa"/>
          </w:tcPr>
          <w:p w14:paraId="2FEB28C5" w14:textId="77777777" w:rsidR="001605EC" w:rsidRPr="00F40CD5" w:rsidRDefault="001605EC" w:rsidP="00A12413">
            <w:pPr>
              <w:pStyle w:val="LetterText12pt"/>
            </w:pPr>
            <w:r>
              <w:t>If yes, explain</w:t>
            </w:r>
          </w:p>
          <w:p w14:paraId="6B87DEA3" w14:textId="77777777" w:rsidR="001605EC" w:rsidRDefault="001605EC" w:rsidP="00A12413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If there is Central Registry/Child Protective Services history, explain the history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61CAA065" w14:textId="77777777" w:rsidR="001605EC" w:rsidRDefault="001605EC" w:rsidP="001605EC">
      <w:pPr>
        <w:pStyle w:val="LineSpacer"/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1605EC" w14:paraId="60270E52" w14:textId="77777777" w:rsidTr="00A12413">
        <w:trPr>
          <w:trHeight w:hRule="exact" w:val="336"/>
        </w:trPr>
        <w:tc>
          <w:tcPr>
            <w:tcW w:w="11366" w:type="dxa"/>
            <w:tcBorders>
              <w:top w:val="single" w:sz="6" w:space="0" w:color="auto"/>
            </w:tcBorders>
          </w:tcPr>
          <w:p w14:paraId="357838C8" w14:textId="77777777" w:rsidR="001605EC" w:rsidRDefault="001605EC" w:rsidP="00A12413">
            <w:pPr>
              <w:pStyle w:val="LetterText12pt"/>
            </w:pPr>
            <w:r>
              <w:t>Result of ICHAT check</w:t>
            </w:r>
          </w:p>
        </w:tc>
      </w:tr>
      <w:tr w:rsidR="001605EC" w14:paraId="774A26B2" w14:textId="77777777" w:rsidTr="00A12413">
        <w:trPr>
          <w:trHeight w:val="960"/>
        </w:trPr>
        <w:tc>
          <w:tcPr>
            <w:tcW w:w="11366" w:type="dxa"/>
          </w:tcPr>
          <w:p w14:paraId="555D4C6F" w14:textId="77777777" w:rsidR="001605EC" w:rsidRPr="002446F2" w:rsidRDefault="001605EC" w:rsidP="00A12413">
            <w:pPr>
              <w:pStyle w:val="UserInput12pt"/>
              <w:rPr>
                <w:rStyle w:val="Strong"/>
              </w:rPr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result of ICHAT check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72BB7BD6" w14:textId="77777777" w:rsidR="001605EC" w:rsidRDefault="001605EC" w:rsidP="001605EC">
      <w:pPr>
        <w:pStyle w:val="LineSpacer"/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1605EC" w14:paraId="6FF34BD4" w14:textId="77777777" w:rsidTr="00A12413">
        <w:trPr>
          <w:trHeight w:hRule="exact" w:val="336"/>
        </w:trPr>
        <w:tc>
          <w:tcPr>
            <w:tcW w:w="11366" w:type="dxa"/>
            <w:tcBorders>
              <w:top w:val="single" w:sz="6" w:space="0" w:color="auto"/>
            </w:tcBorders>
          </w:tcPr>
          <w:p w14:paraId="1D8AC6A4" w14:textId="77777777" w:rsidR="001605EC" w:rsidRDefault="001605EC" w:rsidP="00A12413">
            <w:pPr>
              <w:pStyle w:val="LetterText12pt"/>
            </w:pPr>
            <w:r w:rsidRPr="00A92995">
              <w:t>If there are any criminal convictions, explain</w:t>
            </w:r>
          </w:p>
        </w:tc>
      </w:tr>
      <w:tr w:rsidR="001605EC" w14:paraId="190449C8" w14:textId="77777777" w:rsidTr="00A12413">
        <w:trPr>
          <w:trHeight w:val="960"/>
        </w:trPr>
        <w:tc>
          <w:tcPr>
            <w:tcW w:w="11366" w:type="dxa"/>
          </w:tcPr>
          <w:p w14:paraId="63B10471" w14:textId="77777777" w:rsidR="001605EC" w:rsidRPr="002446F2" w:rsidRDefault="001605EC" w:rsidP="00A12413">
            <w:pPr>
              <w:pStyle w:val="UserInput12pt"/>
              <w:rPr>
                <w:rStyle w:val="Strong"/>
              </w:rPr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If ther are any criminal convictions, explain the criminal convictions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548F3241" w14:textId="77777777" w:rsidR="001605EC" w:rsidRDefault="001605EC" w:rsidP="001605EC">
      <w:pPr>
        <w:pStyle w:val="LineSpacer"/>
      </w:pPr>
    </w:p>
    <w:tbl>
      <w:tblPr>
        <w:tblStyle w:val="TableGrid"/>
        <w:tblW w:w="0" w:type="auto"/>
        <w:tblInd w:w="-24" w:type="dxa"/>
        <w:tblBorders>
          <w:top w:val="sing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4"/>
        <w:gridCol w:w="1862"/>
      </w:tblGrid>
      <w:tr w:rsidR="001605EC" w14:paraId="23DA744F" w14:textId="77777777" w:rsidTr="00A12413">
        <w:trPr>
          <w:trHeight w:val="432"/>
        </w:trPr>
        <w:tc>
          <w:tcPr>
            <w:tcW w:w="9504" w:type="dxa"/>
            <w:vAlign w:val="center"/>
          </w:tcPr>
          <w:p w14:paraId="1487D516" w14:textId="77777777" w:rsidR="001605EC" w:rsidRDefault="001605EC" w:rsidP="00A12413">
            <w:pPr>
              <w:pStyle w:val="LetterText12pt"/>
              <w:rPr>
                <w:rStyle w:val="Strong"/>
                <w:b w:val="0"/>
                <w:bCs w:val="0"/>
              </w:rPr>
            </w:pPr>
            <w:r w:rsidRPr="00170BAB">
              <w:rPr>
                <w:rStyle w:val="Strong"/>
                <w:b w:val="0"/>
                <w:bCs w:val="0"/>
              </w:rPr>
              <w:t>Is an ART report needed?</w:t>
            </w:r>
          </w:p>
        </w:tc>
        <w:tc>
          <w:tcPr>
            <w:tcW w:w="1862" w:type="dxa"/>
            <w:vAlign w:val="center"/>
          </w:tcPr>
          <w:p w14:paraId="3A066EEE" w14:textId="77777777" w:rsidR="001605EC" w:rsidRDefault="001605EC" w:rsidP="00A12413">
            <w:pPr>
              <w:pStyle w:val="LetterText12pt"/>
              <w:tabs>
                <w:tab w:val="left" w:pos="960"/>
              </w:tabs>
              <w:ind w:left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statusText w:type="text" w:val="Select if an ART report is need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  <w:bCs w:val="0"/>
              </w:rPr>
              <w:instrText xml:space="preserve"> FORMCHECKBOX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</w:rPr>
              <w:fldChar w:fldCharType="end"/>
            </w:r>
            <w:r>
              <w:rPr>
                <w:rStyle w:val="Strong"/>
                <w:b w:val="0"/>
                <w:bCs w:val="0"/>
              </w:rPr>
              <w:t xml:space="preserve"> Yes</w:t>
            </w:r>
            <w:r>
              <w:rPr>
                <w:rStyle w:val="Strong"/>
                <w:b w:val="0"/>
                <w:bCs w:val="0"/>
              </w:rPr>
              <w:tab/>
            </w: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statusText w:type="text" w:val="Select if an ART report is not need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  <w:bCs w:val="0"/>
              </w:rPr>
              <w:instrText xml:space="preserve"> FORMCHECKBOX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</w:rPr>
              <w:fldChar w:fldCharType="end"/>
            </w:r>
            <w:r>
              <w:rPr>
                <w:rStyle w:val="Strong"/>
                <w:b w:val="0"/>
                <w:bCs w:val="0"/>
              </w:rPr>
              <w:t xml:space="preserve"> No</w:t>
            </w:r>
          </w:p>
        </w:tc>
      </w:tr>
    </w:tbl>
    <w:p w14:paraId="0EACB7FE" w14:textId="77777777" w:rsidR="001605EC" w:rsidRDefault="001605EC" w:rsidP="001605EC">
      <w:pPr>
        <w:pStyle w:val="LineSpacer"/>
      </w:pPr>
    </w:p>
    <w:tbl>
      <w:tblPr>
        <w:tblStyle w:val="TableGrid"/>
        <w:tblW w:w="0" w:type="auto"/>
        <w:tblInd w:w="-24" w:type="dxa"/>
        <w:tblBorders>
          <w:top w:val="sing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4"/>
        <w:gridCol w:w="1862"/>
      </w:tblGrid>
      <w:tr w:rsidR="001605EC" w14:paraId="62C3D50A" w14:textId="77777777" w:rsidTr="00A12413">
        <w:trPr>
          <w:trHeight w:val="432"/>
        </w:trPr>
        <w:tc>
          <w:tcPr>
            <w:tcW w:w="9504" w:type="dxa"/>
            <w:vAlign w:val="center"/>
          </w:tcPr>
          <w:p w14:paraId="131B5515" w14:textId="77777777" w:rsidR="001605EC" w:rsidRDefault="001605EC" w:rsidP="00A12413">
            <w:pPr>
              <w:pStyle w:val="LetterText12pt"/>
              <w:rPr>
                <w:rStyle w:val="Strong"/>
                <w:b w:val="0"/>
                <w:bCs w:val="0"/>
              </w:rPr>
            </w:pPr>
            <w:r w:rsidRPr="00170BAB">
              <w:rPr>
                <w:rStyle w:val="Strong"/>
                <w:b w:val="0"/>
                <w:bCs w:val="0"/>
              </w:rPr>
              <w:t>Has AHHM resided out of state in the past five years?</w:t>
            </w:r>
          </w:p>
        </w:tc>
        <w:tc>
          <w:tcPr>
            <w:tcW w:w="1862" w:type="dxa"/>
            <w:vAlign w:val="center"/>
          </w:tcPr>
          <w:p w14:paraId="1A9BB6E3" w14:textId="77777777" w:rsidR="001605EC" w:rsidRDefault="001605EC" w:rsidP="00A12413">
            <w:pPr>
              <w:pStyle w:val="LetterText12pt"/>
              <w:tabs>
                <w:tab w:val="left" w:pos="960"/>
              </w:tabs>
              <w:ind w:left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statusText w:type="text" w:val="Select if an AHHM has resided out of state in the past five years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  <w:bCs w:val="0"/>
              </w:rPr>
              <w:instrText xml:space="preserve"> FORMCHECKBOX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</w:rPr>
              <w:fldChar w:fldCharType="end"/>
            </w:r>
            <w:r>
              <w:rPr>
                <w:rStyle w:val="Strong"/>
                <w:b w:val="0"/>
                <w:bCs w:val="0"/>
              </w:rPr>
              <w:t xml:space="preserve"> Yes</w:t>
            </w:r>
            <w:r>
              <w:rPr>
                <w:rStyle w:val="Strong"/>
                <w:b w:val="0"/>
                <w:bCs w:val="0"/>
              </w:rPr>
              <w:tab/>
            </w: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statusText w:type="text" w:val="Select if an AHHM has not resided out of state in the past five years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  <w:bCs w:val="0"/>
              </w:rPr>
              <w:instrText xml:space="preserve"> FORMCHECKBOX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</w:rPr>
              <w:fldChar w:fldCharType="end"/>
            </w:r>
            <w:r>
              <w:rPr>
                <w:rStyle w:val="Strong"/>
                <w:b w:val="0"/>
                <w:bCs w:val="0"/>
              </w:rPr>
              <w:t xml:space="preserve"> No</w:t>
            </w:r>
          </w:p>
        </w:tc>
      </w:tr>
    </w:tbl>
    <w:p w14:paraId="0DD0D1C7" w14:textId="77777777" w:rsidR="001605EC" w:rsidRDefault="001605EC" w:rsidP="001605EC">
      <w:pPr>
        <w:pStyle w:val="LineSpacer"/>
      </w:pPr>
    </w:p>
    <w:p w14:paraId="1F0C7D69" w14:textId="77777777" w:rsidR="001605EC" w:rsidRDefault="001605EC" w:rsidP="001605EC">
      <w:pPr>
        <w:pStyle w:val="LineSpacer"/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1605EC" w14:paraId="53C8DE3D" w14:textId="77777777" w:rsidTr="001605EC">
        <w:trPr>
          <w:trHeight w:val="960"/>
        </w:trPr>
        <w:tc>
          <w:tcPr>
            <w:tcW w:w="11366" w:type="dxa"/>
          </w:tcPr>
          <w:p w14:paraId="3D33EEE0" w14:textId="77777777" w:rsidR="001605EC" w:rsidRPr="00F40CD5" w:rsidRDefault="001605EC" w:rsidP="00A12413">
            <w:pPr>
              <w:pStyle w:val="LetterText12pt"/>
            </w:pPr>
            <w:r w:rsidRPr="00170BAB">
              <w:t>If yes, list state</w:t>
            </w:r>
            <w:r>
              <w:t>(</w:t>
            </w:r>
            <w:r w:rsidRPr="00170BAB">
              <w:t>s</w:t>
            </w:r>
            <w:r>
              <w:t>)</w:t>
            </w:r>
            <w:r w:rsidRPr="00170BAB">
              <w:t xml:space="preserve"> resided in, and date Adam Walsh checks were completed (results must be uploaded).</w:t>
            </w:r>
          </w:p>
          <w:p w14:paraId="0C5FD707" w14:textId="77777777" w:rsidR="001605EC" w:rsidRDefault="001605EC" w:rsidP="00A12413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If an AHHM resided out of state in past 5 years, list state(s) resided in, date Adam Walsh check were completed. Results must be uploaded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5C02BAED" w14:textId="77777777" w:rsidR="001605EC" w:rsidRPr="001605EC" w:rsidRDefault="001605EC" w:rsidP="001605EC">
      <w:pPr>
        <w:pStyle w:val="LineSpacer"/>
        <w:rPr>
          <w:rStyle w:val="Strong"/>
          <w:b/>
          <w:bCs w:val="0"/>
        </w:rPr>
      </w:pPr>
    </w:p>
    <w:p w14:paraId="6FC9FE18" w14:textId="77777777" w:rsidR="001605EC" w:rsidRDefault="001605EC" w:rsidP="002446F2">
      <w:pPr>
        <w:pStyle w:val="SectionHeading"/>
        <w:rPr>
          <w:rStyle w:val="Strong"/>
        </w:rPr>
        <w:sectPr w:rsidR="001605EC" w:rsidSect="002446F2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p w14:paraId="3325E36B" w14:textId="77777777" w:rsidR="00DA0502" w:rsidRPr="002446F2" w:rsidRDefault="002446F2" w:rsidP="002446F2">
      <w:pPr>
        <w:pStyle w:val="SectionHeading"/>
        <w:rPr>
          <w:rStyle w:val="Strong"/>
        </w:rPr>
      </w:pPr>
      <w:r>
        <w:rPr>
          <w:rStyle w:val="Strong"/>
        </w:rPr>
        <w:lastRenderedPageBreak/>
        <w:t xml:space="preserve">section </w:t>
      </w:r>
      <w:r w:rsidR="001605EC">
        <w:rPr>
          <w:rStyle w:val="Strong"/>
        </w:rPr>
        <w:t>3</w:t>
      </w:r>
      <w:r>
        <w:rPr>
          <w:rStyle w:val="Strong"/>
        </w:rPr>
        <w:t xml:space="preserve"> – social history</w:t>
      </w:r>
    </w:p>
    <w:tbl>
      <w:tblPr>
        <w:tblStyle w:val="TableGrid"/>
        <w:tblW w:w="0" w:type="auto"/>
        <w:tblInd w:w="-24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2446F2" w14:paraId="3ABC817B" w14:textId="77777777" w:rsidTr="001605EC">
        <w:trPr>
          <w:trHeight w:hRule="exact" w:val="672"/>
        </w:trPr>
        <w:tc>
          <w:tcPr>
            <w:tcW w:w="11366" w:type="dxa"/>
          </w:tcPr>
          <w:p w14:paraId="4F924DB9" w14:textId="77777777" w:rsidR="002446F2" w:rsidRDefault="002446F2" w:rsidP="002446F2">
            <w:pPr>
              <w:pStyle w:val="LetterText12pt"/>
            </w:pPr>
            <w:r w:rsidRPr="002446F2">
              <w:t>Family of origin description, including Number of siblings, parents’ roles, personalities, expectations, parenting involvement, discipline styles, family celebrations, values.</w:t>
            </w:r>
          </w:p>
        </w:tc>
      </w:tr>
    </w:tbl>
    <w:p w14:paraId="6CC02C44" w14:textId="77777777" w:rsidR="002446F2" w:rsidRDefault="002446F2" w:rsidP="002446F2">
      <w:pPr>
        <w:pStyle w:val="LineSpacer"/>
        <w:rPr>
          <w:rStyle w:val="Strong"/>
        </w:rPr>
        <w:sectPr w:rsidR="002446F2" w:rsidSect="002446F2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2446F2" w14:paraId="76212B3E" w14:textId="77777777" w:rsidTr="002446F2">
        <w:trPr>
          <w:trHeight w:val="960"/>
        </w:trPr>
        <w:tc>
          <w:tcPr>
            <w:tcW w:w="11366" w:type="dxa"/>
          </w:tcPr>
          <w:p w14:paraId="236F0BB7" w14:textId="77777777" w:rsidR="002446F2" w:rsidRPr="002446F2" w:rsidRDefault="0033408C" w:rsidP="0033408C">
            <w:pPr>
              <w:pStyle w:val="UserInput12pt"/>
              <w:ind w:left="-36"/>
              <w:rPr>
                <w:rStyle w:val="Strong"/>
              </w:rPr>
            </w:pPr>
            <w:r w:rsidRPr="0033408C">
              <w:rPr>
                <w:rStyle w:val="Strong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08C">
              <w:rPr>
                <w:rStyle w:val="Strong"/>
                <w:sz w:val="2"/>
                <w:szCs w:val="2"/>
              </w:rPr>
              <w:instrText xml:space="preserve"> FORMTEXT </w:instrText>
            </w:r>
            <w:r w:rsidRPr="0033408C">
              <w:rPr>
                <w:rStyle w:val="Strong"/>
                <w:sz w:val="2"/>
                <w:szCs w:val="2"/>
              </w:rPr>
            </w:r>
            <w:r w:rsidRPr="0033408C">
              <w:rPr>
                <w:rStyle w:val="Strong"/>
                <w:sz w:val="2"/>
                <w:szCs w:val="2"/>
              </w:rPr>
              <w:fldChar w:fldCharType="separate"/>
            </w:r>
            <w:r w:rsidRPr="0033408C">
              <w:rPr>
                <w:rStyle w:val="Strong"/>
                <w:noProof/>
                <w:sz w:val="2"/>
                <w:szCs w:val="2"/>
              </w:rPr>
              <w:t> </w:t>
            </w:r>
            <w:r w:rsidRPr="0033408C">
              <w:rPr>
                <w:rStyle w:val="Strong"/>
                <w:sz w:val="2"/>
                <w:szCs w:val="2"/>
              </w:rPr>
              <w:fldChar w:fldCharType="end"/>
            </w:r>
            <w:r w:rsidR="002446F2"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Family of origin description, including Number of siblings, parents’ roles, personalities, expectations, parenting involvement, etc"/>
                  <w:textInput/>
                </w:ffData>
              </w:fldChar>
            </w:r>
            <w:r w:rsidR="002446F2">
              <w:rPr>
                <w:rStyle w:val="Strong"/>
              </w:rPr>
              <w:instrText xml:space="preserve"> FORMTEXT </w:instrText>
            </w:r>
            <w:r w:rsidR="002446F2">
              <w:rPr>
                <w:rStyle w:val="Strong"/>
              </w:rPr>
            </w:r>
            <w:r w:rsidR="002446F2">
              <w:rPr>
                <w:rStyle w:val="Strong"/>
              </w:rPr>
              <w:fldChar w:fldCharType="separate"/>
            </w:r>
            <w:r w:rsidR="002446F2">
              <w:rPr>
                <w:rStyle w:val="Strong"/>
                <w:noProof/>
              </w:rPr>
              <w:t> </w:t>
            </w:r>
            <w:r w:rsidR="002446F2">
              <w:rPr>
                <w:rStyle w:val="Strong"/>
                <w:noProof/>
              </w:rPr>
              <w:t> </w:t>
            </w:r>
            <w:r w:rsidR="002446F2">
              <w:rPr>
                <w:rStyle w:val="Strong"/>
                <w:noProof/>
              </w:rPr>
              <w:t> </w:t>
            </w:r>
            <w:r w:rsidR="002446F2">
              <w:rPr>
                <w:rStyle w:val="Strong"/>
                <w:noProof/>
              </w:rPr>
              <w:t> </w:t>
            </w:r>
            <w:r w:rsidR="002446F2">
              <w:rPr>
                <w:rStyle w:val="Strong"/>
                <w:noProof/>
              </w:rPr>
              <w:t> </w:t>
            </w:r>
            <w:r w:rsidR="002446F2">
              <w:rPr>
                <w:rStyle w:val="Strong"/>
              </w:rPr>
              <w:fldChar w:fldCharType="end"/>
            </w:r>
          </w:p>
        </w:tc>
      </w:tr>
    </w:tbl>
    <w:p w14:paraId="7184D977" w14:textId="77777777" w:rsidR="00DA0502" w:rsidRDefault="00DA0502" w:rsidP="0033408C">
      <w:pPr>
        <w:pStyle w:val="LineSpacer"/>
      </w:pPr>
    </w:p>
    <w:p w14:paraId="10979275" w14:textId="77777777" w:rsidR="0033408C" w:rsidRDefault="0033408C" w:rsidP="005A03E4">
      <w:pPr>
        <w:pStyle w:val="LetterText12pt"/>
        <w:sectPr w:rsidR="0033408C" w:rsidSect="002446F2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tbl>
      <w:tblPr>
        <w:tblStyle w:val="TableGrid"/>
        <w:tblW w:w="0" w:type="auto"/>
        <w:tblInd w:w="-24" w:type="dxa"/>
        <w:tblBorders>
          <w:top w:val="sing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2446F2" w14:paraId="518CD3E2" w14:textId="77777777" w:rsidTr="0033408C">
        <w:trPr>
          <w:trHeight w:hRule="exact" w:val="336"/>
        </w:trPr>
        <w:tc>
          <w:tcPr>
            <w:tcW w:w="11366" w:type="dxa"/>
          </w:tcPr>
          <w:p w14:paraId="21DA5F75" w14:textId="77777777" w:rsidR="002446F2" w:rsidRDefault="0033408C" w:rsidP="005A03E4">
            <w:pPr>
              <w:pStyle w:val="LetterText12pt"/>
            </w:pPr>
            <w:r w:rsidRPr="0033408C">
              <w:t>Parents’ substance uses and how it affected the family, lasting impact on individual.</w:t>
            </w:r>
          </w:p>
        </w:tc>
      </w:tr>
    </w:tbl>
    <w:p w14:paraId="22A970C7" w14:textId="77777777" w:rsidR="0033408C" w:rsidRDefault="0033408C" w:rsidP="0033408C">
      <w:pPr>
        <w:pStyle w:val="UserInput12pt"/>
        <w:ind w:left="-36"/>
        <w:rPr>
          <w:rStyle w:val="Strong"/>
          <w:sz w:val="2"/>
          <w:szCs w:val="2"/>
        </w:rPr>
        <w:sectPr w:rsidR="0033408C" w:rsidSect="002446F2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2446F2" w14:paraId="282D7713" w14:textId="77777777" w:rsidTr="005A03E4">
        <w:trPr>
          <w:trHeight w:val="960"/>
        </w:trPr>
        <w:tc>
          <w:tcPr>
            <w:tcW w:w="11366" w:type="dxa"/>
          </w:tcPr>
          <w:p w14:paraId="59583671" w14:textId="77777777" w:rsidR="002446F2" w:rsidRPr="002446F2" w:rsidRDefault="0033408C" w:rsidP="0033408C">
            <w:pPr>
              <w:pStyle w:val="UserInput12pt"/>
              <w:ind w:left="-36"/>
              <w:rPr>
                <w:rStyle w:val="Strong"/>
              </w:rPr>
            </w:pPr>
            <w:r w:rsidRPr="0033408C">
              <w:rPr>
                <w:rStyle w:val="Strong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08C">
              <w:rPr>
                <w:rStyle w:val="Strong"/>
                <w:sz w:val="2"/>
                <w:szCs w:val="2"/>
              </w:rPr>
              <w:instrText xml:space="preserve"> FORMTEXT </w:instrText>
            </w:r>
            <w:r w:rsidRPr="0033408C">
              <w:rPr>
                <w:rStyle w:val="Strong"/>
                <w:sz w:val="2"/>
                <w:szCs w:val="2"/>
              </w:rPr>
            </w:r>
            <w:r w:rsidRPr="0033408C">
              <w:rPr>
                <w:rStyle w:val="Strong"/>
                <w:sz w:val="2"/>
                <w:szCs w:val="2"/>
              </w:rPr>
              <w:fldChar w:fldCharType="separate"/>
            </w:r>
            <w:r w:rsidRPr="0033408C">
              <w:rPr>
                <w:rStyle w:val="Strong"/>
                <w:noProof/>
                <w:sz w:val="2"/>
                <w:szCs w:val="2"/>
              </w:rPr>
              <w:t> </w:t>
            </w:r>
            <w:r w:rsidRPr="0033408C">
              <w:rPr>
                <w:rStyle w:val="Strong"/>
                <w:sz w:val="2"/>
                <w:szCs w:val="2"/>
              </w:rPr>
              <w:fldChar w:fldCharType="end"/>
            </w: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parents’ substance uses and how it affected the family, lasting impact on individual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733DEE90" w14:textId="77777777" w:rsidR="0033408C" w:rsidRDefault="0033408C" w:rsidP="0033408C">
      <w:pPr>
        <w:pStyle w:val="LineSpacer"/>
      </w:pPr>
    </w:p>
    <w:p w14:paraId="29F60246" w14:textId="77777777" w:rsidR="0033408C" w:rsidRDefault="0033408C" w:rsidP="005A03E4">
      <w:pPr>
        <w:pStyle w:val="LetterText12pt"/>
        <w:sectPr w:rsidR="0033408C" w:rsidSect="002446F2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tbl>
      <w:tblPr>
        <w:tblStyle w:val="TableGrid"/>
        <w:tblW w:w="0" w:type="auto"/>
        <w:tblInd w:w="-24" w:type="dxa"/>
        <w:tblBorders>
          <w:top w:val="sing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33408C" w14:paraId="7803A269" w14:textId="77777777" w:rsidTr="0033408C">
        <w:trPr>
          <w:trHeight w:hRule="exact" w:val="336"/>
        </w:trPr>
        <w:tc>
          <w:tcPr>
            <w:tcW w:w="11366" w:type="dxa"/>
          </w:tcPr>
          <w:p w14:paraId="5DC209ED" w14:textId="77777777" w:rsidR="0033408C" w:rsidRDefault="0033408C" w:rsidP="005A03E4">
            <w:pPr>
              <w:pStyle w:val="LetterText12pt"/>
            </w:pPr>
            <w:r w:rsidRPr="0033408C">
              <w:t>Previous incidents of domestic violence, elder abuse, or child abuse, either as a perpetrator or victim.</w:t>
            </w:r>
          </w:p>
        </w:tc>
      </w:tr>
    </w:tbl>
    <w:p w14:paraId="3E7A83C4" w14:textId="77777777" w:rsidR="0033408C" w:rsidRDefault="0033408C" w:rsidP="005A03E4">
      <w:pPr>
        <w:pStyle w:val="UserInput12pt"/>
        <w:ind w:left="-36"/>
        <w:rPr>
          <w:rStyle w:val="Strong"/>
          <w:sz w:val="2"/>
          <w:szCs w:val="2"/>
        </w:rPr>
        <w:sectPr w:rsidR="0033408C" w:rsidSect="002446F2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33408C" w14:paraId="7A4798BC" w14:textId="77777777" w:rsidTr="005A03E4">
        <w:trPr>
          <w:trHeight w:val="960"/>
        </w:trPr>
        <w:tc>
          <w:tcPr>
            <w:tcW w:w="11366" w:type="dxa"/>
          </w:tcPr>
          <w:p w14:paraId="7D1DC626" w14:textId="77777777" w:rsidR="0033408C" w:rsidRPr="002446F2" w:rsidRDefault="0033408C" w:rsidP="005A03E4">
            <w:pPr>
              <w:pStyle w:val="UserInput12pt"/>
              <w:ind w:left="-36"/>
              <w:rPr>
                <w:rStyle w:val="Strong"/>
              </w:rPr>
            </w:pPr>
            <w:r w:rsidRPr="0033408C">
              <w:rPr>
                <w:rStyle w:val="Strong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08C">
              <w:rPr>
                <w:rStyle w:val="Strong"/>
                <w:sz w:val="2"/>
                <w:szCs w:val="2"/>
              </w:rPr>
              <w:instrText xml:space="preserve"> FORMTEXT </w:instrText>
            </w:r>
            <w:r w:rsidRPr="0033408C">
              <w:rPr>
                <w:rStyle w:val="Strong"/>
                <w:sz w:val="2"/>
                <w:szCs w:val="2"/>
              </w:rPr>
            </w:r>
            <w:r w:rsidRPr="0033408C">
              <w:rPr>
                <w:rStyle w:val="Strong"/>
                <w:sz w:val="2"/>
                <w:szCs w:val="2"/>
              </w:rPr>
              <w:fldChar w:fldCharType="separate"/>
            </w:r>
            <w:r w:rsidRPr="0033408C">
              <w:rPr>
                <w:rStyle w:val="Strong"/>
                <w:noProof/>
                <w:sz w:val="2"/>
                <w:szCs w:val="2"/>
              </w:rPr>
              <w:t> </w:t>
            </w:r>
            <w:r w:rsidRPr="0033408C">
              <w:rPr>
                <w:rStyle w:val="Strong"/>
                <w:sz w:val="2"/>
                <w:szCs w:val="2"/>
              </w:rPr>
              <w:fldChar w:fldCharType="end"/>
            </w: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previous incidents of domestic violence, elder abuse, or child abuse, either as a perpetrator or victim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27BB6B18" w14:textId="77777777" w:rsidR="0033408C" w:rsidRDefault="0033408C" w:rsidP="0033408C">
      <w:pPr>
        <w:pStyle w:val="LineSpacer"/>
      </w:pPr>
    </w:p>
    <w:p w14:paraId="5C0848DD" w14:textId="77777777" w:rsidR="0033408C" w:rsidRDefault="0033408C" w:rsidP="005A03E4">
      <w:pPr>
        <w:pStyle w:val="LetterText12pt"/>
        <w:sectPr w:rsidR="0033408C" w:rsidSect="002446F2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33408C" w14:paraId="695C2DD5" w14:textId="77777777" w:rsidTr="0033408C">
        <w:trPr>
          <w:trHeight w:hRule="exact" w:val="624"/>
        </w:trPr>
        <w:tc>
          <w:tcPr>
            <w:tcW w:w="11366" w:type="dxa"/>
            <w:tcBorders>
              <w:top w:val="single" w:sz="6" w:space="0" w:color="auto"/>
            </w:tcBorders>
          </w:tcPr>
          <w:p w14:paraId="44E03B9F" w14:textId="77777777" w:rsidR="0033408C" w:rsidRDefault="0033408C" w:rsidP="005A03E4">
            <w:pPr>
              <w:pStyle w:val="LetterText12pt"/>
            </w:pPr>
            <w:r w:rsidRPr="0033408C">
              <w:t xml:space="preserve">How </w:t>
            </w:r>
            <w:proofErr w:type="gramStart"/>
            <w:r w:rsidRPr="0033408C">
              <w:t>family</w:t>
            </w:r>
            <w:proofErr w:type="gramEnd"/>
            <w:r w:rsidRPr="0033408C">
              <w:t xml:space="preserve"> dealt with any abuse/victimization, continuing impact on individual. Is perpetrator still involved in the family dynamics (if applicable)?</w:t>
            </w:r>
          </w:p>
        </w:tc>
      </w:tr>
    </w:tbl>
    <w:p w14:paraId="105733E0" w14:textId="77777777" w:rsidR="0033408C" w:rsidRDefault="0033408C" w:rsidP="005A03E4">
      <w:pPr>
        <w:pStyle w:val="UserInput12pt"/>
        <w:ind w:left="-36"/>
        <w:rPr>
          <w:rStyle w:val="Strong"/>
          <w:sz w:val="2"/>
          <w:szCs w:val="2"/>
        </w:rPr>
        <w:sectPr w:rsidR="0033408C" w:rsidSect="002446F2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33408C" w14:paraId="1CD0293F" w14:textId="77777777" w:rsidTr="005A03E4">
        <w:trPr>
          <w:trHeight w:val="960"/>
        </w:trPr>
        <w:tc>
          <w:tcPr>
            <w:tcW w:w="11366" w:type="dxa"/>
          </w:tcPr>
          <w:p w14:paraId="7C6DD6A3" w14:textId="77777777" w:rsidR="0033408C" w:rsidRPr="002446F2" w:rsidRDefault="0033408C" w:rsidP="005A03E4">
            <w:pPr>
              <w:pStyle w:val="UserInput12pt"/>
              <w:ind w:left="-36"/>
              <w:rPr>
                <w:rStyle w:val="Strong"/>
              </w:rPr>
            </w:pPr>
            <w:r w:rsidRPr="0033408C">
              <w:rPr>
                <w:rStyle w:val="Strong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08C">
              <w:rPr>
                <w:rStyle w:val="Strong"/>
                <w:sz w:val="2"/>
                <w:szCs w:val="2"/>
              </w:rPr>
              <w:instrText xml:space="preserve"> FORMTEXT </w:instrText>
            </w:r>
            <w:r w:rsidRPr="0033408C">
              <w:rPr>
                <w:rStyle w:val="Strong"/>
                <w:sz w:val="2"/>
                <w:szCs w:val="2"/>
              </w:rPr>
            </w:r>
            <w:r w:rsidRPr="0033408C">
              <w:rPr>
                <w:rStyle w:val="Strong"/>
                <w:sz w:val="2"/>
                <w:szCs w:val="2"/>
              </w:rPr>
              <w:fldChar w:fldCharType="separate"/>
            </w:r>
            <w:r w:rsidRPr="0033408C">
              <w:rPr>
                <w:rStyle w:val="Strong"/>
                <w:noProof/>
                <w:sz w:val="2"/>
                <w:szCs w:val="2"/>
              </w:rPr>
              <w:t> </w:t>
            </w:r>
            <w:r w:rsidRPr="0033408C">
              <w:rPr>
                <w:rStyle w:val="Strong"/>
                <w:sz w:val="2"/>
                <w:szCs w:val="2"/>
              </w:rPr>
              <w:fldChar w:fldCharType="end"/>
            </w: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how family dealt with any abuse/victimization, continuing impact on individual. Is perpetrator still involved in the family dynamics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78CB1D71" w14:textId="77777777" w:rsidR="0033408C" w:rsidRDefault="0033408C" w:rsidP="0033408C">
      <w:pPr>
        <w:pStyle w:val="LineSpacer"/>
      </w:pPr>
    </w:p>
    <w:p w14:paraId="233563CD" w14:textId="77777777" w:rsidR="0033408C" w:rsidRDefault="0033408C" w:rsidP="005A03E4">
      <w:pPr>
        <w:pStyle w:val="LetterText12pt"/>
        <w:sectPr w:rsidR="0033408C" w:rsidSect="002446F2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33408C" w14:paraId="5905C880" w14:textId="77777777" w:rsidTr="0033408C">
        <w:trPr>
          <w:trHeight w:hRule="exact" w:val="624"/>
        </w:trPr>
        <w:tc>
          <w:tcPr>
            <w:tcW w:w="11366" w:type="dxa"/>
            <w:tcBorders>
              <w:top w:val="single" w:sz="6" w:space="0" w:color="auto"/>
            </w:tcBorders>
          </w:tcPr>
          <w:p w14:paraId="52426ABD" w14:textId="77777777" w:rsidR="0033408C" w:rsidRDefault="0033408C" w:rsidP="005A03E4">
            <w:pPr>
              <w:pStyle w:val="LetterText12pt"/>
            </w:pPr>
            <w:r w:rsidRPr="0033408C">
              <w:t>The willingness to provide substitute care, if appropriate, or be involved with the foster/adopted children who may be placed in the home.</w:t>
            </w:r>
          </w:p>
        </w:tc>
      </w:tr>
    </w:tbl>
    <w:p w14:paraId="4DE9A94C" w14:textId="77777777" w:rsidR="0033408C" w:rsidRDefault="0033408C" w:rsidP="005A03E4">
      <w:pPr>
        <w:pStyle w:val="UserInput12pt"/>
        <w:ind w:left="-36"/>
        <w:rPr>
          <w:rStyle w:val="Strong"/>
          <w:sz w:val="2"/>
          <w:szCs w:val="2"/>
        </w:rPr>
        <w:sectPr w:rsidR="0033408C" w:rsidSect="002446F2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33408C" w14:paraId="4F8E5A76" w14:textId="77777777" w:rsidTr="005A03E4">
        <w:trPr>
          <w:trHeight w:val="960"/>
        </w:trPr>
        <w:tc>
          <w:tcPr>
            <w:tcW w:w="11366" w:type="dxa"/>
          </w:tcPr>
          <w:p w14:paraId="18109770" w14:textId="77777777" w:rsidR="0033408C" w:rsidRPr="002446F2" w:rsidRDefault="0033408C" w:rsidP="005A03E4">
            <w:pPr>
              <w:pStyle w:val="UserInput12pt"/>
              <w:ind w:left="-36"/>
              <w:rPr>
                <w:rStyle w:val="Strong"/>
              </w:rPr>
            </w:pPr>
            <w:r w:rsidRPr="0033408C">
              <w:rPr>
                <w:rStyle w:val="Strong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08C">
              <w:rPr>
                <w:rStyle w:val="Strong"/>
                <w:sz w:val="2"/>
                <w:szCs w:val="2"/>
              </w:rPr>
              <w:instrText xml:space="preserve"> FORMTEXT </w:instrText>
            </w:r>
            <w:r w:rsidRPr="0033408C">
              <w:rPr>
                <w:rStyle w:val="Strong"/>
                <w:sz w:val="2"/>
                <w:szCs w:val="2"/>
              </w:rPr>
            </w:r>
            <w:r w:rsidRPr="0033408C">
              <w:rPr>
                <w:rStyle w:val="Strong"/>
                <w:sz w:val="2"/>
                <w:szCs w:val="2"/>
              </w:rPr>
              <w:fldChar w:fldCharType="separate"/>
            </w:r>
            <w:r w:rsidRPr="0033408C">
              <w:rPr>
                <w:rStyle w:val="Strong"/>
                <w:noProof/>
                <w:sz w:val="2"/>
                <w:szCs w:val="2"/>
              </w:rPr>
              <w:t> </w:t>
            </w:r>
            <w:r w:rsidRPr="0033408C">
              <w:rPr>
                <w:rStyle w:val="Strong"/>
                <w:sz w:val="2"/>
                <w:szCs w:val="2"/>
              </w:rPr>
              <w:fldChar w:fldCharType="end"/>
            </w: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willingness to provide substitute care, if appropriate, or be involved with foster/adopted children who may be placed in home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2331323E" w14:textId="77777777" w:rsidR="0033408C" w:rsidRDefault="0033408C" w:rsidP="0033408C">
      <w:pPr>
        <w:pStyle w:val="LineSpacer"/>
      </w:pPr>
    </w:p>
    <w:p w14:paraId="3161320A" w14:textId="77777777" w:rsidR="0033408C" w:rsidRDefault="0033408C" w:rsidP="005A03E4">
      <w:pPr>
        <w:pStyle w:val="LetterText12pt"/>
        <w:sectPr w:rsidR="0033408C" w:rsidSect="002446F2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33408C" w14:paraId="66806238" w14:textId="77777777" w:rsidTr="0033408C">
        <w:trPr>
          <w:trHeight w:hRule="exact" w:val="336"/>
        </w:trPr>
        <w:tc>
          <w:tcPr>
            <w:tcW w:w="11366" w:type="dxa"/>
            <w:tcBorders>
              <w:top w:val="single" w:sz="6" w:space="0" w:color="auto"/>
            </w:tcBorders>
          </w:tcPr>
          <w:p w14:paraId="78C98857" w14:textId="77777777" w:rsidR="0033408C" w:rsidRDefault="0033408C" w:rsidP="005A03E4">
            <w:pPr>
              <w:pStyle w:val="LetterText12pt"/>
            </w:pPr>
            <w:r w:rsidRPr="0033408C">
              <w:t>Their opinion of the applicant’s parenting skills and desire to foster/adopt children.</w:t>
            </w:r>
          </w:p>
        </w:tc>
      </w:tr>
    </w:tbl>
    <w:p w14:paraId="6644FED8" w14:textId="77777777" w:rsidR="0033408C" w:rsidRDefault="0033408C" w:rsidP="005A03E4">
      <w:pPr>
        <w:pStyle w:val="UserInput12pt"/>
        <w:ind w:left="-36"/>
        <w:rPr>
          <w:rStyle w:val="Strong"/>
          <w:sz w:val="2"/>
          <w:szCs w:val="2"/>
        </w:rPr>
        <w:sectPr w:rsidR="0033408C" w:rsidSect="002446F2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33408C" w14:paraId="717B6C5B" w14:textId="77777777" w:rsidTr="00417182">
        <w:trPr>
          <w:trHeight w:val="960"/>
        </w:trPr>
        <w:tc>
          <w:tcPr>
            <w:tcW w:w="11366" w:type="dxa"/>
          </w:tcPr>
          <w:p w14:paraId="7FF19203" w14:textId="77777777" w:rsidR="0033408C" w:rsidRPr="002446F2" w:rsidRDefault="0033408C" w:rsidP="005A03E4">
            <w:pPr>
              <w:pStyle w:val="UserInput12pt"/>
              <w:ind w:left="-36"/>
              <w:rPr>
                <w:rStyle w:val="Strong"/>
              </w:rPr>
            </w:pPr>
            <w:r w:rsidRPr="0033408C">
              <w:rPr>
                <w:rStyle w:val="Strong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08C">
              <w:rPr>
                <w:rStyle w:val="Strong"/>
                <w:sz w:val="2"/>
                <w:szCs w:val="2"/>
              </w:rPr>
              <w:instrText xml:space="preserve"> FORMTEXT </w:instrText>
            </w:r>
            <w:r w:rsidRPr="0033408C">
              <w:rPr>
                <w:rStyle w:val="Strong"/>
                <w:sz w:val="2"/>
                <w:szCs w:val="2"/>
              </w:rPr>
            </w:r>
            <w:r w:rsidRPr="0033408C">
              <w:rPr>
                <w:rStyle w:val="Strong"/>
                <w:sz w:val="2"/>
                <w:szCs w:val="2"/>
              </w:rPr>
              <w:fldChar w:fldCharType="separate"/>
            </w:r>
            <w:r w:rsidRPr="0033408C">
              <w:rPr>
                <w:rStyle w:val="Strong"/>
                <w:noProof/>
                <w:sz w:val="2"/>
                <w:szCs w:val="2"/>
              </w:rPr>
              <w:t> </w:t>
            </w:r>
            <w:r w:rsidRPr="0033408C">
              <w:rPr>
                <w:rStyle w:val="Strong"/>
                <w:sz w:val="2"/>
                <w:szCs w:val="2"/>
              </w:rPr>
              <w:fldChar w:fldCharType="end"/>
            </w: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their opinion of the applicant’s parenting skills and desire to foster/adopt children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26F8D539" w14:textId="77777777" w:rsidR="00417182" w:rsidRDefault="00417182" w:rsidP="00417182">
      <w:pPr>
        <w:pStyle w:val="LineSpacer"/>
        <w:rPr>
          <w:rStyle w:val="Strong"/>
        </w:rPr>
        <w:sectPr w:rsidR="00417182" w:rsidSect="002446F2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p w14:paraId="3318B06B" w14:textId="77777777" w:rsidR="002446F2" w:rsidRPr="00417182" w:rsidRDefault="00417182" w:rsidP="00417182">
      <w:pPr>
        <w:pStyle w:val="SectionHeading"/>
        <w:rPr>
          <w:rStyle w:val="Strong"/>
        </w:rPr>
      </w:pPr>
      <w:r>
        <w:rPr>
          <w:rStyle w:val="Strong"/>
        </w:rPr>
        <w:t xml:space="preserve">SECTION </w:t>
      </w:r>
      <w:r w:rsidR="001605EC">
        <w:rPr>
          <w:rStyle w:val="Strong"/>
        </w:rPr>
        <w:t>4</w:t>
      </w:r>
      <w:r>
        <w:rPr>
          <w:rStyle w:val="Strong"/>
        </w:rPr>
        <w:t xml:space="preserve"> – HEALTH</w:t>
      </w:r>
    </w:p>
    <w:p w14:paraId="5534C200" w14:textId="77777777" w:rsidR="00417182" w:rsidRDefault="00417182" w:rsidP="00417182">
      <w:pPr>
        <w:pStyle w:val="LetterText12pt"/>
        <w:rPr>
          <w:rStyle w:val="Strong"/>
          <w:b w:val="0"/>
          <w:bCs w:val="0"/>
        </w:rPr>
        <w:sectPr w:rsidR="00417182" w:rsidSect="002446F2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4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4"/>
        <w:gridCol w:w="1862"/>
      </w:tblGrid>
      <w:tr w:rsidR="00417182" w14:paraId="195BABF1" w14:textId="77777777" w:rsidTr="00417182">
        <w:trPr>
          <w:trHeight w:hRule="exact" w:val="432"/>
        </w:trPr>
        <w:tc>
          <w:tcPr>
            <w:tcW w:w="9504" w:type="dxa"/>
            <w:vAlign w:val="center"/>
          </w:tcPr>
          <w:p w14:paraId="64035EA0" w14:textId="77777777" w:rsidR="00417182" w:rsidRDefault="00417182" w:rsidP="00417182">
            <w:pPr>
              <w:pStyle w:val="LetterText12pt"/>
              <w:rPr>
                <w:rStyle w:val="Strong"/>
                <w:b w:val="0"/>
                <w:bCs w:val="0"/>
              </w:rPr>
            </w:pPr>
            <w:r w:rsidRPr="00417182">
              <w:rPr>
                <w:rStyle w:val="Strong"/>
                <w:b w:val="0"/>
                <w:bCs w:val="0"/>
              </w:rPr>
              <w:t>Is Medical Statement available</w:t>
            </w:r>
            <w:r>
              <w:rPr>
                <w:rStyle w:val="Strong"/>
                <w:b w:val="0"/>
                <w:bCs w:val="0"/>
              </w:rPr>
              <w:t>?</w:t>
            </w:r>
          </w:p>
        </w:tc>
        <w:tc>
          <w:tcPr>
            <w:tcW w:w="1862" w:type="dxa"/>
            <w:vAlign w:val="center"/>
          </w:tcPr>
          <w:p w14:paraId="70521E27" w14:textId="77777777" w:rsidR="00417182" w:rsidRDefault="00417182" w:rsidP="00417182">
            <w:pPr>
              <w:pStyle w:val="LetterText12pt"/>
              <w:tabs>
                <w:tab w:val="left" w:pos="960"/>
              </w:tabs>
              <w:ind w:left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statusText w:type="text" w:val="Select if Medical Statement is avail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  <w:bCs w:val="0"/>
              </w:rPr>
              <w:instrText xml:space="preserve"> FORMCHECKBOX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</w:rPr>
              <w:fldChar w:fldCharType="end"/>
            </w:r>
            <w:r>
              <w:rPr>
                <w:rStyle w:val="Strong"/>
                <w:b w:val="0"/>
                <w:bCs w:val="0"/>
              </w:rPr>
              <w:t xml:space="preserve"> Yes</w:t>
            </w:r>
            <w:r>
              <w:rPr>
                <w:rStyle w:val="Strong"/>
                <w:b w:val="0"/>
                <w:bCs w:val="0"/>
              </w:rPr>
              <w:tab/>
            </w: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statusText w:type="text" w:val="Select if Medical Statement is not avail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  <w:bCs w:val="0"/>
              </w:rPr>
              <w:instrText xml:space="preserve"> FORMCHECKBOX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</w:rPr>
              <w:fldChar w:fldCharType="end"/>
            </w:r>
            <w:r>
              <w:rPr>
                <w:rStyle w:val="Strong"/>
                <w:b w:val="0"/>
                <w:bCs w:val="0"/>
              </w:rPr>
              <w:t xml:space="preserve"> No</w:t>
            </w:r>
          </w:p>
        </w:tc>
      </w:tr>
    </w:tbl>
    <w:p w14:paraId="6CDFF412" w14:textId="77777777" w:rsidR="00417182" w:rsidRDefault="00417182" w:rsidP="00417182">
      <w:pPr>
        <w:pStyle w:val="LineSpacer"/>
      </w:pPr>
    </w:p>
    <w:p w14:paraId="66A3473B" w14:textId="77777777" w:rsidR="00417182" w:rsidRDefault="00417182" w:rsidP="00417182">
      <w:pPr>
        <w:pStyle w:val="LetterText12pt"/>
        <w:sectPr w:rsidR="00417182" w:rsidSect="002446F2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417182" w:rsidRPr="00417182" w14:paraId="45F04EB0" w14:textId="77777777" w:rsidTr="005A03E4">
        <w:trPr>
          <w:trHeight w:hRule="exact" w:val="624"/>
        </w:trPr>
        <w:tc>
          <w:tcPr>
            <w:tcW w:w="11366" w:type="dxa"/>
          </w:tcPr>
          <w:p w14:paraId="20F08378" w14:textId="77777777" w:rsidR="00417182" w:rsidRPr="00417182" w:rsidRDefault="00417182" w:rsidP="00417182">
            <w:pPr>
              <w:pStyle w:val="LetterText12pt"/>
            </w:pPr>
            <w:r w:rsidRPr="00417182">
              <w:t xml:space="preserve">If </w:t>
            </w:r>
            <w:proofErr w:type="gramStart"/>
            <w:r w:rsidRPr="00417182">
              <w:t>No</w:t>
            </w:r>
            <w:proofErr w:type="gramEnd"/>
            <w:r w:rsidRPr="00417182">
              <w:t>, per Rule 9206, c, iii a medical statement must be provided within 90 days): outline family’s plan to complete within 90 days</w:t>
            </w:r>
            <w:r>
              <w:t>.</w:t>
            </w:r>
          </w:p>
        </w:tc>
      </w:tr>
    </w:tbl>
    <w:p w14:paraId="2F078357" w14:textId="77777777" w:rsidR="00417182" w:rsidRDefault="00417182" w:rsidP="005A03E4">
      <w:pPr>
        <w:pStyle w:val="UserInput12pt"/>
        <w:ind w:left="-36"/>
        <w:rPr>
          <w:rStyle w:val="Strong"/>
          <w:sz w:val="2"/>
          <w:szCs w:val="2"/>
        </w:rPr>
        <w:sectPr w:rsidR="00417182" w:rsidSect="002446F2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417182" w14:paraId="7EBAB144" w14:textId="77777777" w:rsidTr="005A03E4">
        <w:trPr>
          <w:trHeight w:val="960"/>
        </w:trPr>
        <w:tc>
          <w:tcPr>
            <w:tcW w:w="11366" w:type="dxa"/>
          </w:tcPr>
          <w:p w14:paraId="4E466C6F" w14:textId="77777777" w:rsidR="00417182" w:rsidRPr="002446F2" w:rsidRDefault="00417182" w:rsidP="005A03E4">
            <w:pPr>
              <w:pStyle w:val="UserInput12pt"/>
              <w:ind w:left="-36"/>
              <w:rPr>
                <w:rStyle w:val="Strong"/>
              </w:rPr>
            </w:pPr>
            <w:r w:rsidRPr="0033408C">
              <w:rPr>
                <w:rStyle w:val="Strong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08C">
              <w:rPr>
                <w:rStyle w:val="Strong"/>
                <w:sz w:val="2"/>
                <w:szCs w:val="2"/>
              </w:rPr>
              <w:instrText xml:space="preserve"> FORMTEXT </w:instrText>
            </w:r>
            <w:r w:rsidRPr="0033408C">
              <w:rPr>
                <w:rStyle w:val="Strong"/>
                <w:sz w:val="2"/>
                <w:szCs w:val="2"/>
              </w:rPr>
            </w:r>
            <w:r w:rsidRPr="0033408C">
              <w:rPr>
                <w:rStyle w:val="Strong"/>
                <w:sz w:val="2"/>
                <w:szCs w:val="2"/>
              </w:rPr>
              <w:fldChar w:fldCharType="separate"/>
            </w:r>
            <w:r w:rsidRPr="0033408C">
              <w:rPr>
                <w:rStyle w:val="Strong"/>
                <w:noProof/>
                <w:sz w:val="2"/>
                <w:szCs w:val="2"/>
              </w:rPr>
              <w:t> </w:t>
            </w:r>
            <w:r w:rsidRPr="0033408C">
              <w:rPr>
                <w:rStyle w:val="Strong"/>
                <w:sz w:val="2"/>
                <w:szCs w:val="2"/>
              </w:rPr>
              <w:fldChar w:fldCharType="end"/>
            </w: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If medical statement is not available, outline family's plan to complete within 90 days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5B2F80D4" w14:textId="77777777" w:rsidR="002446F2" w:rsidRPr="00417182" w:rsidRDefault="002446F2" w:rsidP="00417182">
      <w:pPr>
        <w:pStyle w:val="LineSpacer"/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417182" w14:paraId="42EA9182" w14:textId="77777777" w:rsidTr="00417182">
        <w:trPr>
          <w:trHeight w:hRule="exact" w:val="336"/>
        </w:trPr>
        <w:tc>
          <w:tcPr>
            <w:tcW w:w="11366" w:type="dxa"/>
            <w:tcBorders>
              <w:top w:val="single" w:sz="6" w:space="0" w:color="auto"/>
            </w:tcBorders>
          </w:tcPr>
          <w:p w14:paraId="486E1A0F" w14:textId="77777777" w:rsidR="00417182" w:rsidRDefault="00417182" w:rsidP="00417182">
            <w:pPr>
              <w:pStyle w:val="LetterText12pt"/>
            </w:pPr>
            <w:r>
              <w:t>Medical Conditions</w:t>
            </w:r>
          </w:p>
        </w:tc>
      </w:tr>
      <w:tr w:rsidR="00417182" w14:paraId="27DBE0E7" w14:textId="77777777" w:rsidTr="005A03E4">
        <w:trPr>
          <w:trHeight w:val="960"/>
        </w:trPr>
        <w:tc>
          <w:tcPr>
            <w:tcW w:w="11366" w:type="dxa"/>
          </w:tcPr>
          <w:p w14:paraId="3BDCFCD2" w14:textId="77777777" w:rsidR="00417182" w:rsidRPr="002446F2" w:rsidRDefault="00417182" w:rsidP="00417182">
            <w:pPr>
              <w:pStyle w:val="UserInput12pt"/>
              <w:rPr>
                <w:rStyle w:val="Strong"/>
              </w:rPr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any medical conditions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394FC4E0" w14:textId="77777777" w:rsidR="00417182" w:rsidRDefault="00417182" w:rsidP="00417182">
      <w:pPr>
        <w:pStyle w:val="LineSpacer"/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417182" w14:paraId="7E3CF1BE" w14:textId="77777777" w:rsidTr="00417182">
        <w:trPr>
          <w:trHeight w:hRule="exact" w:val="336"/>
        </w:trPr>
        <w:tc>
          <w:tcPr>
            <w:tcW w:w="11366" w:type="dxa"/>
            <w:tcBorders>
              <w:top w:val="single" w:sz="6" w:space="0" w:color="auto"/>
            </w:tcBorders>
          </w:tcPr>
          <w:p w14:paraId="44409FBD" w14:textId="77777777" w:rsidR="00417182" w:rsidRDefault="00417182" w:rsidP="005A03E4">
            <w:pPr>
              <w:pStyle w:val="LetterText12pt"/>
            </w:pPr>
            <w:r w:rsidRPr="00417182">
              <w:t>Mental Health Diagnosis or Substance Abuse Issues</w:t>
            </w:r>
          </w:p>
        </w:tc>
      </w:tr>
      <w:tr w:rsidR="00417182" w14:paraId="0D3E8119" w14:textId="77777777" w:rsidTr="005A03E4">
        <w:trPr>
          <w:trHeight w:val="960"/>
        </w:trPr>
        <w:tc>
          <w:tcPr>
            <w:tcW w:w="11366" w:type="dxa"/>
          </w:tcPr>
          <w:p w14:paraId="03130F4C" w14:textId="77777777" w:rsidR="00417182" w:rsidRPr="002446F2" w:rsidRDefault="00417182" w:rsidP="005A03E4">
            <w:pPr>
              <w:pStyle w:val="UserInput12pt"/>
              <w:rPr>
                <w:rStyle w:val="Strong"/>
              </w:rPr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any Mental Health Diagnosis or Substance Abuse Issues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31EB4F30" w14:textId="77777777" w:rsidR="00417182" w:rsidRDefault="00417182" w:rsidP="00BF3DE2">
      <w:pPr>
        <w:pStyle w:val="LineSpacer"/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BF3DE2" w14:paraId="4415A205" w14:textId="77777777" w:rsidTr="005A03E4">
        <w:trPr>
          <w:trHeight w:hRule="exact" w:val="336"/>
        </w:trPr>
        <w:tc>
          <w:tcPr>
            <w:tcW w:w="11366" w:type="dxa"/>
            <w:tcBorders>
              <w:top w:val="single" w:sz="6" w:space="0" w:color="auto"/>
            </w:tcBorders>
          </w:tcPr>
          <w:p w14:paraId="2B49AA43" w14:textId="77777777" w:rsidR="00BF3DE2" w:rsidRDefault="00BF3DE2" w:rsidP="005A03E4">
            <w:pPr>
              <w:pStyle w:val="LetterText12pt"/>
            </w:pPr>
            <w:r w:rsidRPr="00BF3DE2">
              <w:lastRenderedPageBreak/>
              <w:t>Prescribed Medication</w:t>
            </w:r>
            <w:r>
              <w:t>s</w:t>
            </w:r>
          </w:p>
        </w:tc>
      </w:tr>
      <w:tr w:rsidR="00BF3DE2" w14:paraId="40920819" w14:textId="77777777" w:rsidTr="005A03E4">
        <w:trPr>
          <w:trHeight w:val="960"/>
        </w:trPr>
        <w:tc>
          <w:tcPr>
            <w:tcW w:w="11366" w:type="dxa"/>
          </w:tcPr>
          <w:p w14:paraId="0CF57B90" w14:textId="77777777" w:rsidR="00BF3DE2" w:rsidRPr="002446F2" w:rsidRDefault="00BF3DE2" w:rsidP="005A03E4">
            <w:pPr>
              <w:pStyle w:val="UserInput12pt"/>
              <w:rPr>
                <w:rStyle w:val="Strong"/>
              </w:rPr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any Prescribed Medications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3D4D772E" w14:textId="77777777" w:rsidR="00417182" w:rsidRDefault="00417182" w:rsidP="00BF3DE2">
      <w:pPr>
        <w:pStyle w:val="LineSpacer"/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BF3DE2" w14:paraId="7C2F3C62" w14:textId="77777777" w:rsidTr="00D9758B">
        <w:trPr>
          <w:trHeight w:hRule="exact" w:val="336"/>
        </w:trPr>
        <w:tc>
          <w:tcPr>
            <w:tcW w:w="11366" w:type="dxa"/>
            <w:tcBorders>
              <w:top w:val="single" w:sz="6" w:space="0" w:color="auto"/>
            </w:tcBorders>
          </w:tcPr>
          <w:p w14:paraId="5FE20038" w14:textId="77777777" w:rsidR="00BF3DE2" w:rsidRDefault="00BF3DE2" w:rsidP="005A03E4">
            <w:pPr>
              <w:pStyle w:val="LetterText12pt"/>
            </w:pPr>
            <w:r w:rsidRPr="00BF3DE2">
              <w:t>Any special care considerations?</w:t>
            </w:r>
          </w:p>
        </w:tc>
      </w:tr>
      <w:tr w:rsidR="00BF3DE2" w14:paraId="314C258D" w14:textId="77777777" w:rsidTr="00D9758B">
        <w:trPr>
          <w:trHeight w:val="960"/>
        </w:trPr>
        <w:tc>
          <w:tcPr>
            <w:tcW w:w="11366" w:type="dxa"/>
            <w:tcBorders>
              <w:bottom w:val="single" w:sz="18" w:space="0" w:color="auto"/>
            </w:tcBorders>
          </w:tcPr>
          <w:p w14:paraId="3B2C65DA" w14:textId="77777777" w:rsidR="00BF3DE2" w:rsidRPr="002446F2" w:rsidRDefault="00BF3DE2" w:rsidP="005A03E4">
            <w:pPr>
              <w:pStyle w:val="UserInput12pt"/>
              <w:rPr>
                <w:rStyle w:val="Strong"/>
              </w:rPr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any special care considerations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51496564" w14:textId="77777777" w:rsidR="001605EC" w:rsidRPr="00D9758B" w:rsidRDefault="00D9758B" w:rsidP="00D9758B">
      <w:pPr>
        <w:pStyle w:val="SectionHeading"/>
        <w:rPr>
          <w:rStyle w:val="Strong"/>
        </w:rPr>
      </w:pPr>
      <w:r>
        <w:rPr>
          <w:rStyle w:val="Strong"/>
        </w:rPr>
        <w:t>SECTION 5 – HOUSEHOLD SLEEPING ARRANGEMENTS</w:t>
      </w: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C3568F" w14:paraId="76B7652A" w14:textId="77777777" w:rsidTr="00D9758B">
        <w:trPr>
          <w:trHeight w:hRule="exact" w:val="336"/>
        </w:trPr>
        <w:tc>
          <w:tcPr>
            <w:tcW w:w="11366" w:type="dxa"/>
            <w:tcBorders>
              <w:top w:val="single" w:sz="18" w:space="0" w:color="auto"/>
            </w:tcBorders>
          </w:tcPr>
          <w:p w14:paraId="07C39F00" w14:textId="77777777" w:rsidR="00C3568F" w:rsidRDefault="00C3568F" w:rsidP="005A03E4">
            <w:pPr>
              <w:pStyle w:val="LetterText12pt"/>
            </w:pPr>
            <w:r>
              <w:t>Household Sleeping Arrangements</w:t>
            </w:r>
          </w:p>
        </w:tc>
      </w:tr>
      <w:tr w:rsidR="00C3568F" w14:paraId="43D517FF" w14:textId="77777777" w:rsidTr="00C3568F">
        <w:trPr>
          <w:trHeight w:val="960"/>
        </w:trPr>
        <w:tc>
          <w:tcPr>
            <w:tcW w:w="11366" w:type="dxa"/>
            <w:tcBorders>
              <w:bottom w:val="single" w:sz="18" w:space="0" w:color="auto"/>
            </w:tcBorders>
          </w:tcPr>
          <w:p w14:paraId="74B0F5DD" w14:textId="77777777" w:rsidR="00C3568F" w:rsidRPr="00C3568F" w:rsidRDefault="00C3568F" w:rsidP="00C3568F">
            <w:pPr>
              <w:pStyle w:val="UserInput12pt"/>
              <w:rPr>
                <w:rStyle w:val="Strong"/>
              </w:rPr>
            </w:pPr>
            <w:r w:rsidRPr="00C3568F"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Household Sleeping Arrangements"/>
                  <w:textInput/>
                </w:ffData>
              </w:fldChar>
            </w:r>
            <w:r w:rsidRPr="00C3568F">
              <w:rPr>
                <w:rStyle w:val="Strong"/>
              </w:rPr>
              <w:instrText xml:space="preserve"> FORMTEXT </w:instrText>
            </w:r>
            <w:r w:rsidRPr="00C3568F">
              <w:rPr>
                <w:rStyle w:val="Strong"/>
              </w:rPr>
            </w:r>
            <w:r w:rsidRPr="00C3568F">
              <w:rPr>
                <w:rStyle w:val="Strong"/>
              </w:rPr>
              <w:fldChar w:fldCharType="separate"/>
            </w:r>
            <w:r w:rsidRPr="00C3568F">
              <w:rPr>
                <w:rStyle w:val="Strong"/>
              </w:rPr>
              <w:t> </w:t>
            </w:r>
            <w:r w:rsidRPr="00C3568F">
              <w:rPr>
                <w:rStyle w:val="Strong"/>
              </w:rPr>
              <w:t> </w:t>
            </w:r>
            <w:r w:rsidRPr="00C3568F">
              <w:rPr>
                <w:rStyle w:val="Strong"/>
              </w:rPr>
              <w:t> </w:t>
            </w:r>
            <w:r w:rsidRPr="00C3568F">
              <w:rPr>
                <w:rStyle w:val="Strong"/>
              </w:rPr>
              <w:t> </w:t>
            </w:r>
            <w:r w:rsidRPr="00C3568F">
              <w:rPr>
                <w:rStyle w:val="Strong"/>
              </w:rPr>
              <w:t> </w:t>
            </w:r>
            <w:r w:rsidRPr="00C3568F">
              <w:rPr>
                <w:rStyle w:val="Strong"/>
              </w:rPr>
              <w:fldChar w:fldCharType="end"/>
            </w:r>
          </w:p>
        </w:tc>
      </w:tr>
    </w:tbl>
    <w:p w14:paraId="61065D16" w14:textId="77777777" w:rsidR="00C3568F" w:rsidRDefault="00C3568F" w:rsidP="00C3568F">
      <w:pPr>
        <w:pStyle w:val="LineSpacer"/>
        <w:rPr>
          <w:rStyle w:val="Strong"/>
        </w:rPr>
        <w:sectPr w:rsidR="00C3568F" w:rsidSect="002446F2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p w14:paraId="4C2E11D3" w14:textId="77777777" w:rsidR="00C3568F" w:rsidRPr="00E60792" w:rsidRDefault="00C3568F" w:rsidP="00C3568F">
      <w:pPr>
        <w:pStyle w:val="SectionHeading"/>
        <w:rPr>
          <w:rStyle w:val="Strong"/>
        </w:rPr>
      </w:pPr>
      <w:r>
        <w:rPr>
          <w:rStyle w:val="Strong"/>
        </w:rPr>
        <w:t xml:space="preserve">section </w:t>
      </w:r>
      <w:r w:rsidR="00D9758B">
        <w:rPr>
          <w:rStyle w:val="Strong"/>
        </w:rPr>
        <w:t>6</w:t>
      </w:r>
      <w:r>
        <w:rPr>
          <w:rStyle w:val="Strong"/>
        </w:rPr>
        <w:t xml:space="preserve"> – signatures</w:t>
      </w:r>
    </w:p>
    <w:tbl>
      <w:tblPr>
        <w:tblStyle w:val="TableGrid"/>
        <w:tblW w:w="0" w:type="auto"/>
        <w:tblInd w:w="-24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2582"/>
      </w:tblGrid>
      <w:tr w:rsidR="00C3568F" w14:paraId="1B988982" w14:textId="77777777" w:rsidTr="005A03E4">
        <w:trPr>
          <w:trHeight w:hRule="exact" w:val="792"/>
        </w:trPr>
        <w:tc>
          <w:tcPr>
            <w:tcW w:w="8784" w:type="dxa"/>
          </w:tcPr>
          <w:p w14:paraId="1E6E96A8" w14:textId="77777777" w:rsidR="00C3568F" w:rsidRPr="00F40CD5" w:rsidRDefault="00C3568F" w:rsidP="005A03E4">
            <w:pPr>
              <w:pStyle w:val="LetterText12pt"/>
              <w:spacing w:after="160"/>
            </w:pPr>
            <w:r>
              <w:t>Licensing Worker Signature</w:t>
            </w:r>
          </w:p>
          <w:p w14:paraId="13967E0E" w14:textId="77777777" w:rsidR="00C3568F" w:rsidRPr="00F75944" w:rsidRDefault="00C3568F" w:rsidP="005A03E4">
            <w:pPr>
              <w:pStyle w:val="UserInput12pt"/>
              <w:spacing w:before="0"/>
              <w:rPr>
                <w:rFonts w:asciiTheme="minorBidi" w:hAnsiTheme="minorBidi" w:cstheme="minorBidi"/>
                <w:szCs w:val="24"/>
              </w:rPr>
            </w:pPr>
            <w:r w:rsidRPr="00F75944">
              <w:rPr>
                <w:rStyle w:val="LetterText10ptChar"/>
                <w:sz w:val="24"/>
                <w:szCs w:val="24"/>
              </w:rPr>
              <w:sym w:font="Symbol" w:char="F0AE"/>
            </w:r>
          </w:p>
        </w:tc>
        <w:tc>
          <w:tcPr>
            <w:tcW w:w="2582" w:type="dxa"/>
          </w:tcPr>
          <w:p w14:paraId="0F6E9C75" w14:textId="77777777" w:rsidR="00C3568F" w:rsidRDefault="00C3568F" w:rsidP="005A03E4">
            <w:pPr>
              <w:pStyle w:val="LetterText12pt"/>
              <w:spacing w:after="160"/>
            </w:pPr>
            <w:r>
              <w:t>Date</w:t>
            </w:r>
          </w:p>
          <w:p w14:paraId="2174DEEA" w14:textId="77777777" w:rsidR="00C3568F" w:rsidRPr="00BA4DD4" w:rsidRDefault="00C3568F" w:rsidP="005A03E4">
            <w:pPr>
              <w:pStyle w:val="UserInput12pt"/>
              <w:ind w:left="-36"/>
              <w:rPr>
                <w:rStyle w:val="Strong"/>
              </w:rPr>
            </w:pPr>
          </w:p>
        </w:tc>
      </w:tr>
      <w:tr w:rsidR="00C3568F" w14:paraId="4951CD11" w14:textId="77777777" w:rsidTr="005A03E4">
        <w:tblPrEx>
          <w:tblBorders>
            <w:top w:val="single" w:sz="6" w:space="0" w:color="auto"/>
            <w:bottom w:val="single" w:sz="18" w:space="0" w:color="auto"/>
          </w:tblBorders>
        </w:tblPrEx>
        <w:trPr>
          <w:trHeight w:hRule="exact" w:val="792"/>
        </w:trPr>
        <w:tc>
          <w:tcPr>
            <w:tcW w:w="8784" w:type="dxa"/>
          </w:tcPr>
          <w:p w14:paraId="45DFF32E" w14:textId="77777777" w:rsidR="00C3568F" w:rsidRPr="00F40CD5" w:rsidRDefault="00C3568F" w:rsidP="005A03E4">
            <w:pPr>
              <w:pStyle w:val="LetterText12pt"/>
              <w:spacing w:after="180"/>
            </w:pPr>
            <w:r>
              <w:t>Licensing Supervisor Signature</w:t>
            </w:r>
          </w:p>
          <w:p w14:paraId="3B80F2F8" w14:textId="77777777" w:rsidR="00C3568F" w:rsidRPr="00F75944" w:rsidRDefault="00C3568F" w:rsidP="005A03E4">
            <w:pPr>
              <w:pStyle w:val="UserInput12pt"/>
              <w:spacing w:before="0"/>
              <w:rPr>
                <w:rFonts w:asciiTheme="minorBidi" w:hAnsiTheme="minorBidi" w:cstheme="minorBidi"/>
                <w:szCs w:val="24"/>
              </w:rPr>
            </w:pPr>
            <w:r w:rsidRPr="00F75944">
              <w:rPr>
                <w:rStyle w:val="LetterText10ptChar"/>
                <w:sz w:val="24"/>
                <w:szCs w:val="24"/>
              </w:rPr>
              <w:sym w:font="Symbol" w:char="F0AE"/>
            </w:r>
          </w:p>
        </w:tc>
        <w:tc>
          <w:tcPr>
            <w:tcW w:w="2582" w:type="dxa"/>
          </w:tcPr>
          <w:p w14:paraId="5CF5E3F7" w14:textId="77777777" w:rsidR="00C3568F" w:rsidRDefault="00C3568F" w:rsidP="005A03E4">
            <w:pPr>
              <w:pStyle w:val="LetterText12pt"/>
              <w:spacing w:after="180"/>
            </w:pPr>
            <w:r>
              <w:t>Date</w:t>
            </w:r>
          </w:p>
          <w:p w14:paraId="60376CB2" w14:textId="77777777" w:rsidR="00C3568F" w:rsidRPr="00BA4DD4" w:rsidRDefault="00C3568F" w:rsidP="005A03E4">
            <w:pPr>
              <w:pStyle w:val="UserInput12pt"/>
              <w:ind w:left="-36"/>
              <w:rPr>
                <w:rStyle w:val="Strong"/>
              </w:rPr>
            </w:pPr>
          </w:p>
        </w:tc>
      </w:tr>
    </w:tbl>
    <w:p w14:paraId="6234EE4C" w14:textId="77777777" w:rsidR="002400B8" w:rsidRPr="002400B8" w:rsidRDefault="002400B8" w:rsidP="002400B8">
      <w:pPr>
        <w:pStyle w:val="LetterText12pt"/>
        <w:spacing w:before="0"/>
        <w:jc w:val="center"/>
        <w:rPr>
          <w:rStyle w:val="Strong"/>
          <w:rFonts w:ascii="Arial Bold" w:hAnsi="Arial Bold"/>
          <w:vanish/>
          <w:color w:val="385623" w:themeColor="accent6" w:themeShade="80"/>
        </w:rPr>
      </w:pPr>
      <w:r w:rsidRPr="002400B8">
        <w:rPr>
          <w:rStyle w:val="Strong"/>
          <w:rFonts w:ascii="Arial Bold" w:hAnsi="Arial Bold"/>
          <w:vanish/>
          <w:color w:val="385623" w:themeColor="accent6" w:themeShade="80"/>
        </w:rPr>
        <w:t>(Do not type beyond this point)</w:t>
      </w:r>
    </w:p>
    <w:p w14:paraId="23A6D3BF" w14:textId="77777777" w:rsidR="00394DB1" w:rsidRPr="0028404D" w:rsidRDefault="00394DB1" w:rsidP="002C29F1">
      <w:pPr>
        <w:pStyle w:val="LetterText12pt"/>
        <w:rPr>
          <w:sz w:val="12"/>
          <w:szCs w:val="12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394DB1" w14:paraId="308CA00B" w14:textId="77777777" w:rsidTr="00C52FCE">
        <w:trPr>
          <w:trHeight w:val="624"/>
        </w:trPr>
        <w:tc>
          <w:tcPr>
            <w:tcW w:w="1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5FCB5" w14:textId="77777777" w:rsidR="00394DB1" w:rsidRDefault="00D82729" w:rsidP="00B739F2">
            <w:pPr>
              <w:pStyle w:val="LetterText12pt"/>
              <w:spacing w:before="40" w:after="40"/>
              <w:ind w:left="0" w:right="0"/>
            </w:pPr>
            <w:r w:rsidRPr="007B0359">
              <w:t xml:space="preserve">The Michigan Department of Health and Human Services (MDHHS) does not discriminate against any individual or group </w:t>
            </w:r>
            <w:proofErr w:type="gramStart"/>
            <w:r w:rsidRPr="007B0359">
              <w:t>on the basis of</w:t>
            </w:r>
            <w:proofErr w:type="gramEnd"/>
            <w:r w:rsidRPr="007B0359">
              <w:t xml:space="preserve"> race, national origin, color, sex, disability, religion, age, height, weight, familial status, partisan considerations, or genetic information. Sex-based discrimination includes, but is not limited to, discrimination based on sexual orientation, gender identity, gender expression, sex characteristics, and pregnancy.</w:t>
            </w:r>
          </w:p>
        </w:tc>
      </w:tr>
    </w:tbl>
    <w:p w14:paraId="1DE49C3E" w14:textId="77777777" w:rsidR="00B739F2" w:rsidRDefault="00B739F2" w:rsidP="00B739F2">
      <w:pPr>
        <w:pStyle w:val="LetterText12pt"/>
        <w:jc w:val="center"/>
        <w:rPr>
          <w:b/>
          <w:bCs/>
          <w:vanish/>
          <w:color w:val="385623" w:themeColor="accent6" w:themeShade="80"/>
        </w:rPr>
      </w:pPr>
      <w:r w:rsidRPr="006434F7">
        <w:rPr>
          <w:b/>
          <w:bCs/>
          <w:vanish/>
          <w:color w:val="385623" w:themeColor="accent6" w:themeShade="80"/>
        </w:rPr>
        <w:t>End of form</w:t>
      </w:r>
    </w:p>
    <w:sectPr w:rsidR="00B739F2" w:rsidSect="002446F2">
      <w:type w:val="continuous"/>
      <w:pgSz w:w="12240" w:h="15840"/>
      <w:pgMar w:top="432" w:right="432" w:bottom="432" w:left="432" w:header="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AC3B8" w14:textId="77777777" w:rsidR="00A223EE" w:rsidRDefault="00A223EE" w:rsidP="002C29F1">
      <w:pPr>
        <w:spacing w:after="0" w:line="240" w:lineRule="auto"/>
      </w:pPr>
      <w:r>
        <w:separator/>
      </w:r>
    </w:p>
  </w:endnote>
  <w:endnote w:type="continuationSeparator" w:id="0">
    <w:p w14:paraId="2A932B30" w14:textId="77777777" w:rsidR="00A223EE" w:rsidRDefault="00A223EE" w:rsidP="002C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EC322" w14:textId="77777777" w:rsidR="00300BE4" w:rsidRDefault="00300B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CCFE" w14:textId="77777777" w:rsidR="00E47162" w:rsidRPr="007B0DCD" w:rsidRDefault="00417182" w:rsidP="00F973ED">
    <w:pPr>
      <w:pStyle w:val="LetterText12pt"/>
      <w:tabs>
        <w:tab w:val="center" w:pos="5760"/>
      </w:tabs>
      <w:spacing w:before="0" w:after="0"/>
      <w:rPr>
        <w:sz w:val="22"/>
        <w:szCs w:val="22"/>
      </w:rPr>
    </w:pPr>
    <w:r>
      <w:rPr>
        <w:sz w:val="22"/>
        <w:szCs w:val="22"/>
      </w:rPr>
      <w:t>CWL-4627</w:t>
    </w:r>
    <w:r w:rsidR="00F973ED" w:rsidRPr="007B0DCD">
      <w:rPr>
        <w:sz w:val="22"/>
        <w:szCs w:val="22"/>
      </w:rPr>
      <w:t xml:space="preserve"> (</w:t>
    </w:r>
    <w:r w:rsidR="006434F7" w:rsidRPr="007B0DCD">
      <w:rPr>
        <w:sz w:val="22"/>
        <w:szCs w:val="22"/>
      </w:rPr>
      <w:t>New</w:t>
    </w:r>
    <w:r w:rsidR="00F973ED" w:rsidRPr="007B0DCD">
      <w:rPr>
        <w:sz w:val="22"/>
        <w:szCs w:val="22"/>
      </w:rPr>
      <w:t xml:space="preserve"> </w:t>
    </w:r>
    <w:r>
      <w:rPr>
        <w:sz w:val="22"/>
        <w:szCs w:val="22"/>
      </w:rPr>
      <w:t>5-25</w:t>
    </w:r>
    <w:r w:rsidR="00F973ED" w:rsidRPr="007B0DCD">
      <w:rPr>
        <w:sz w:val="22"/>
        <w:szCs w:val="22"/>
      </w:rPr>
      <w:t>)</w:t>
    </w:r>
    <w:r w:rsidR="00F973ED" w:rsidRPr="007B0DCD">
      <w:rPr>
        <w:sz w:val="22"/>
        <w:szCs w:val="22"/>
      </w:rPr>
      <w:tab/>
    </w:r>
    <w:r w:rsidR="00E47162" w:rsidRPr="007B0DCD">
      <w:rPr>
        <w:sz w:val="22"/>
        <w:szCs w:val="22"/>
      </w:rPr>
      <w:fldChar w:fldCharType="begin"/>
    </w:r>
    <w:r w:rsidR="00E47162" w:rsidRPr="007B0DCD">
      <w:rPr>
        <w:sz w:val="22"/>
        <w:szCs w:val="22"/>
      </w:rPr>
      <w:instrText xml:space="preserve"> PAGE   \* MERGEFORMAT </w:instrText>
    </w:r>
    <w:r w:rsidR="00E47162" w:rsidRPr="007B0DCD">
      <w:rPr>
        <w:sz w:val="22"/>
        <w:szCs w:val="22"/>
      </w:rPr>
      <w:fldChar w:fldCharType="separate"/>
    </w:r>
    <w:r w:rsidR="00E47162" w:rsidRPr="007B0DCD">
      <w:rPr>
        <w:noProof/>
        <w:sz w:val="22"/>
        <w:szCs w:val="22"/>
      </w:rPr>
      <w:t>1</w:t>
    </w:r>
    <w:r w:rsidR="00E47162" w:rsidRPr="007B0DCD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E8572" w14:textId="77777777" w:rsidR="00300BE4" w:rsidRDefault="00300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184B3" w14:textId="77777777" w:rsidR="00A223EE" w:rsidRDefault="00A223EE" w:rsidP="002C29F1">
      <w:pPr>
        <w:spacing w:after="0" w:line="240" w:lineRule="auto"/>
      </w:pPr>
      <w:r>
        <w:separator/>
      </w:r>
    </w:p>
  </w:footnote>
  <w:footnote w:type="continuationSeparator" w:id="0">
    <w:p w14:paraId="574E7CBB" w14:textId="77777777" w:rsidR="00A223EE" w:rsidRDefault="00A223EE" w:rsidP="002C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A93A9" w14:textId="77777777" w:rsidR="00300BE4" w:rsidRDefault="00300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CBAC9" w14:textId="77777777" w:rsidR="00300BE4" w:rsidRDefault="00300B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881B5" w14:textId="77777777" w:rsidR="00300BE4" w:rsidRDefault="00300B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7ZITsoDTpPigj7OqJ8Z78Et8HT39ejZcTs5RA9LaxgLlCqFNz80cqBiQgAJYoDlw5Za/qwdt5y6BG3l1DPOqw==" w:salt="LccRakDvcU/9cpHEBMuFe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EE"/>
    <w:rsid w:val="000167E3"/>
    <w:rsid w:val="00063DD8"/>
    <w:rsid w:val="000A3625"/>
    <w:rsid w:val="00134832"/>
    <w:rsid w:val="00135598"/>
    <w:rsid w:val="001605EC"/>
    <w:rsid w:val="00170BAB"/>
    <w:rsid w:val="00182530"/>
    <w:rsid w:val="001A5CE2"/>
    <w:rsid w:val="001D0C97"/>
    <w:rsid w:val="00201804"/>
    <w:rsid w:val="00230926"/>
    <w:rsid w:val="002400B8"/>
    <w:rsid w:val="002446F2"/>
    <w:rsid w:val="002639EC"/>
    <w:rsid w:val="002673AA"/>
    <w:rsid w:val="0028404D"/>
    <w:rsid w:val="00291DBF"/>
    <w:rsid w:val="002C29F1"/>
    <w:rsid w:val="002F58DC"/>
    <w:rsid w:val="00300BE4"/>
    <w:rsid w:val="0033408C"/>
    <w:rsid w:val="00342B25"/>
    <w:rsid w:val="0034568E"/>
    <w:rsid w:val="0034760D"/>
    <w:rsid w:val="00347B9D"/>
    <w:rsid w:val="00351192"/>
    <w:rsid w:val="00355A52"/>
    <w:rsid w:val="003617D3"/>
    <w:rsid w:val="00366F90"/>
    <w:rsid w:val="00380677"/>
    <w:rsid w:val="00382D1C"/>
    <w:rsid w:val="0039119F"/>
    <w:rsid w:val="00394DB1"/>
    <w:rsid w:val="003A29C0"/>
    <w:rsid w:val="003D49BD"/>
    <w:rsid w:val="003E6014"/>
    <w:rsid w:val="004057A2"/>
    <w:rsid w:val="00417182"/>
    <w:rsid w:val="00441FBF"/>
    <w:rsid w:val="00492E93"/>
    <w:rsid w:val="00496EC1"/>
    <w:rsid w:val="004C7EB2"/>
    <w:rsid w:val="00506AE4"/>
    <w:rsid w:val="00566A7D"/>
    <w:rsid w:val="00577867"/>
    <w:rsid w:val="00585782"/>
    <w:rsid w:val="005A1F42"/>
    <w:rsid w:val="005B5CF8"/>
    <w:rsid w:val="005D0D3A"/>
    <w:rsid w:val="005F3C56"/>
    <w:rsid w:val="005F7357"/>
    <w:rsid w:val="006010A9"/>
    <w:rsid w:val="00642FCA"/>
    <w:rsid w:val="006434F7"/>
    <w:rsid w:val="006953BA"/>
    <w:rsid w:val="006D46B7"/>
    <w:rsid w:val="006E2369"/>
    <w:rsid w:val="00707605"/>
    <w:rsid w:val="007227E3"/>
    <w:rsid w:val="007234B5"/>
    <w:rsid w:val="00724271"/>
    <w:rsid w:val="007306AA"/>
    <w:rsid w:val="0073602D"/>
    <w:rsid w:val="00761A6E"/>
    <w:rsid w:val="007649C6"/>
    <w:rsid w:val="007B0DCD"/>
    <w:rsid w:val="007B5520"/>
    <w:rsid w:val="007B5B30"/>
    <w:rsid w:val="007B72CB"/>
    <w:rsid w:val="007C5AFF"/>
    <w:rsid w:val="007D70D4"/>
    <w:rsid w:val="007E4061"/>
    <w:rsid w:val="00805F1D"/>
    <w:rsid w:val="0087482B"/>
    <w:rsid w:val="008768AD"/>
    <w:rsid w:val="00896653"/>
    <w:rsid w:val="009462F5"/>
    <w:rsid w:val="00966064"/>
    <w:rsid w:val="0096718F"/>
    <w:rsid w:val="009A2467"/>
    <w:rsid w:val="009A77EB"/>
    <w:rsid w:val="009C37D4"/>
    <w:rsid w:val="009D0ACF"/>
    <w:rsid w:val="009E6C2F"/>
    <w:rsid w:val="009F3F3F"/>
    <w:rsid w:val="00A223EE"/>
    <w:rsid w:val="00A27664"/>
    <w:rsid w:val="00A37954"/>
    <w:rsid w:val="00A44773"/>
    <w:rsid w:val="00A71EA5"/>
    <w:rsid w:val="00A92995"/>
    <w:rsid w:val="00AD47F5"/>
    <w:rsid w:val="00AF03D5"/>
    <w:rsid w:val="00AF0C37"/>
    <w:rsid w:val="00B15AE6"/>
    <w:rsid w:val="00B6329F"/>
    <w:rsid w:val="00B636C6"/>
    <w:rsid w:val="00B739F2"/>
    <w:rsid w:val="00B85637"/>
    <w:rsid w:val="00BC67AB"/>
    <w:rsid w:val="00BF3DE2"/>
    <w:rsid w:val="00C033E7"/>
    <w:rsid w:val="00C144C4"/>
    <w:rsid w:val="00C175A9"/>
    <w:rsid w:val="00C32CB8"/>
    <w:rsid w:val="00C3568F"/>
    <w:rsid w:val="00C57DEC"/>
    <w:rsid w:val="00C62BA8"/>
    <w:rsid w:val="00C774BC"/>
    <w:rsid w:val="00CC1FCE"/>
    <w:rsid w:val="00D2680A"/>
    <w:rsid w:val="00D37B0F"/>
    <w:rsid w:val="00D52BBA"/>
    <w:rsid w:val="00D82729"/>
    <w:rsid w:val="00D9758B"/>
    <w:rsid w:val="00DA0502"/>
    <w:rsid w:val="00DA439E"/>
    <w:rsid w:val="00DF6A01"/>
    <w:rsid w:val="00E02712"/>
    <w:rsid w:val="00E47162"/>
    <w:rsid w:val="00E52AC6"/>
    <w:rsid w:val="00E52CF9"/>
    <w:rsid w:val="00E5559B"/>
    <w:rsid w:val="00E60550"/>
    <w:rsid w:val="00E60DD5"/>
    <w:rsid w:val="00E850BC"/>
    <w:rsid w:val="00F40CD5"/>
    <w:rsid w:val="00F462F7"/>
    <w:rsid w:val="00F544C7"/>
    <w:rsid w:val="00F5510C"/>
    <w:rsid w:val="00F60A94"/>
    <w:rsid w:val="00F75944"/>
    <w:rsid w:val="00F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02967"/>
  <w15:chartTrackingRefBased/>
  <w15:docId w15:val="{FAA71AFC-D8B6-498F-8CCB-5D1C54BA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F42"/>
  </w:style>
  <w:style w:type="paragraph" w:styleId="Heading3">
    <w:name w:val="heading 3"/>
    <w:basedOn w:val="Normal"/>
    <w:next w:val="Normal"/>
    <w:link w:val="Heading3Char"/>
    <w:rsid w:val="002673AA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FormTitle12pt">
    <w:name w:val="Form Title 12pt"/>
    <w:basedOn w:val="Normal"/>
    <w:rsid w:val="002673A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FormTitle13pt">
    <w:name w:val="Form Title 13pt"/>
    <w:basedOn w:val="Normal"/>
    <w:rsid w:val="002673AA"/>
    <w:pPr>
      <w:spacing w:after="0" w:line="240" w:lineRule="auto"/>
      <w:jc w:val="center"/>
    </w:pPr>
    <w:rPr>
      <w:rFonts w:ascii="Arial" w:eastAsia="Times New Roman" w:hAnsi="Arial" w:cs="Times New Roman"/>
      <w:sz w:val="26"/>
      <w:szCs w:val="20"/>
    </w:rPr>
  </w:style>
  <w:style w:type="paragraph" w:customStyle="1" w:styleId="FormTitle14ptBld">
    <w:name w:val="Form Title 14pt Bld"/>
    <w:basedOn w:val="Normal"/>
    <w:link w:val="FormTitle14ptBldChar"/>
    <w:rsid w:val="002673AA"/>
    <w:pPr>
      <w:spacing w:after="0" w:line="240" w:lineRule="auto"/>
      <w:jc w:val="center"/>
    </w:pPr>
    <w:rPr>
      <w:rFonts w:ascii="Arial" w:eastAsia="Times New Roman" w:hAnsi="Arial" w:cs="Times New Roman"/>
      <w:caps/>
      <w:sz w:val="28"/>
      <w:szCs w:val="20"/>
    </w:rPr>
  </w:style>
  <w:style w:type="character" w:customStyle="1" w:styleId="FormTitle14ptBldChar">
    <w:name w:val="Form Title 14pt Bld Char"/>
    <w:link w:val="FormTitle14ptBld"/>
    <w:rsid w:val="002673AA"/>
    <w:rPr>
      <w:rFonts w:ascii="Arial" w:eastAsia="Times New Roman" w:hAnsi="Arial" w:cs="Times New Roman"/>
      <w:caps/>
      <w:sz w:val="28"/>
      <w:szCs w:val="20"/>
    </w:rPr>
  </w:style>
  <w:style w:type="paragraph" w:styleId="Header">
    <w:name w:val="header"/>
    <w:basedOn w:val="Normal"/>
    <w:link w:val="HeaderChar"/>
    <w:unhideWhenUsed/>
    <w:rsid w:val="002673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673A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673A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etterText12pt">
    <w:name w:val="Letter Text 12pt"/>
    <w:basedOn w:val="Normal"/>
    <w:rsid w:val="002673AA"/>
    <w:pPr>
      <w:spacing w:before="20" w:after="20" w:line="240" w:lineRule="auto"/>
      <w:ind w:left="-24" w:right="-48"/>
    </w:pPr>
    <w:rPr>
      <w:rFonts w:ascii="Arial" w:eastAsia="Times New Roman" w:hAnsi="Arial" w:cs="Times New Roman"/>
      <w:sz w:val="24"/>
      <w:szCs w:val="20"/>
    </w:rPr>
  </w:style>
  <w:style w:type="paragraph" w:customStyle="1" w:styleId="UserInput12pt">
    <w:name w:val="User Input 12pt"/>
    <w:basedOn w:val="Normal"/>
    <w:rsid w:val="002673AA"/>
    <w:pPr>
      <w:spacing w:before="20" w:after="0" w:line="240" w:lineRule="auto"/>
      <w:ind w:left="-24" w:right="-48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39"/>
    <w:rsid w:val="00267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SectionHeading">
    <w:name w:val="Section Heading"/>
    <w:basedOn w:val="LetterText12pt"/>
    <w:qFormat/>
    <w:rsid w:val="002673AA"/>
    <w:pPr>
      <w:spacing w:before="60" w:after="60"/>
    </w:pPr>
    <w:rPr>
      <w:caps/>
    </w:rPr>
  </w:style>
  <w:style w:type="paragraph" w:customStyle="1" w:styleId="LineSpacer">
    <w:name w:val="Line Spacer"/>
    <w:qFormat/>
    <w:rsid w:val="002673AA"/>
    <w:pPr>
      <w:spacing w:after="0" w:line="20" w:lineRule="exact"/>
    </w:pPr>
    <w:rPr>
      <w:rFonts w:ascii="Arial Bold" w:eastAsia="Times New Roman" w:hAnsi="Arial Bold" w:cs="Times New Roman"/>
      <w:b/>
      <w:sz w:val="2"/>
      <w:szCs w:val="20"/>
    </w:rPr>
  </w:style>
  <w:style w:type="character" w:styleId="Strong">
    <w:name w:val="Strong"/>
    <w:basedOn w:val="DefaultParagraphFont"/>
    <w:uiPriority w:val="22"/>
    <w:qFormat/>
    <w:rsid w:val="002673A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67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3AA"/>
  </w:style>
  <w:style w:type="character" w:styleId="FollowedHyperlink">
    <w:name w:val="FollowedHyperlink"/>
    <w:basedOn w:val="DefaultParagraphFont"/>
    <w:uiPriority w:val="99"/>
    <w:semiHidden/>
    <w:unhideWhenUsed/>
    <w:rsid w:val="002673AA"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2673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3AA"/>
    <w:rPr>
      <w:color w:val="605E5C"/>
      <w:shd w:val="clear" w:color="auto" w:fill="E1DFDD"/>
    </w:rPr>
  </w:style>
  <w:style w:type="paragraph" w:customStyle="1" w:styleId="ADANote">
    <w:name w:val="ADA Note"/>
    <w:basedOn w:val="NoSpacing"/>
    <w:link w:val="ADANoteChar"/>
    <w:qFormat/>
    <w:rsid w:val="00896653"/>
    <w:pPr>
      <w:jc w:val="both"/>
    </w:pPr>
    <w:rPr>
      <w:rFonts w:eastAsia="Times New Roman" w:cs="Times New Roman"/>
      <w:noProof/>
      <w:vanish/>
      <w:sz w:val="20"/>
      <w:szCs w:val="20"/>
    </w:rPr>
  </w:style>
  <w:style w:type="character" w:customStyle="1" w:styleId="ADANoteChar">
    <w:name w:val="ADA Note Char"/>
    <w:basedOn w:val="DefaultParagraphFont"/>
    <w:link w:val="ADANote"/>
    <w:rsid w:val="00896653"/>
    <w:rPr>
      <w:rFonts w:eastAsia="Times New Roman" w:cs="Times New Roman"/>
      <w:noProof/>
      <w:vanish/>
      <w:sz w:val="20"/>
      <w:szCs w:val="20"/>
    </w:rPr>
  </w:style>
  <w:style w:type="paragraph" w:styleId="NoSpacing">
    <w:name w:val="No Spacing"/>
    <w:uiPriority w:val="1"/>
    <w:qFormat/>
    <w:rsid w:val="00896653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4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49BD"/>
    <w:rPr>
      <w:rFonts w:ascii="Courier New" w:eastAsia="Times New Roman" w:hAnsi="Courier New" w:cs="Courier New"/>
      <w:sz w:val="20"/>
      <w:szCs w:val="20"/>
    </w:rPr>
  </w:style>
  <w:style w:type="paragraph" w:customStyle="1" w:styleId="LetterText10pt">
    <w:name w:val="Letter Text 10pt"/>
    <w:basedOn w:val="Normal"/>
    <w:link w:val="LetterText10ptChar"/>
    <w:rsid w:val="00F75944"/>
    <w:pPr>
      <w:spacing w:after="0" w:line="220" w:lineRule="exact"/>
    </w:pPr>
    <w:rPr>
      <w:rFonts w:ascii="Arial" w:eastAsia="Times New Roman" w:hAnsi="Arial" w:cs="Times New Roman"/>
      <w:sz w:val="20"/>
      <w:szCs w:val="20"/>
    </w:rPr>
  </w:style>
  <w:style w:type="character" w:customStyle="1" w:styleId="LetterText10ptChar">
    <w:name w:val="Letter Text 10pt Char"/>
    <w:basedOn w:val="DefaultParagraphFont"/>
    <w:link w:val="LetterText10pt"/>
    <w:rsid w:val="00F75944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lA2\Downloads\CWL-462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OM Forms" ma:contentTypeID="0x010100D80FC88A48A3EA4889EF01C87FCFD42A03009D1A7AF6436B0046A18900B873E71B04" ma:contentTypeVersion="12" ma:contentTypeDescription="" ma:contentTypeScope="" ma:versionID="73e8e207b460b61ad6b008b26ff661e1">
  <xsd:schema xmlns:xsd="http://www.w3.org/2001/XMLSchema" xmlns:xs="http://www.w3.org/2001/XMLSchema" xmlns:p="http://schemas.microsoft.com/office/2006/metadata/properties" xmlns:ns2="e4664c3e-f049-4574-bd7d-7499d2032cca" xmlns:ns3="http://schemas.microsoft.com/sharepoint/v3/fields" targetNamespace="http://schemas.microsoft.com/office/2006/metadata/properties" ma:root="true" ma:fieldsID="cd97043631c4097483363d397fb6ba38" ns2:_="" ns3:_="">
    <xsd:import namespace="e4664c3e-f049-4574-bd7d-7499d2032cc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ument_x0020_Number" minOccurs="0"/>
                <xsd:element ref="ns2:Document_x0020_Description" minOccurs="0"/>
                <xsd:element ref="ns3:_Revision" minOccurs="0"/>
                <xsd:element ref="ns2:k34b14aa96934db7a6567dc83a5ee0ba" minOccurs="0"/>
                <xsd:element ref="ns2:d8220c9e1229488886af245725860cbe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64c3e-f049-4574-bd7d-7499d2032cca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2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Document_x0020_Description" ma:index="3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k34b14aa96934db7a6567dc83a5ee0ba" ma:index="7" nillable="true" ma:taxonomy="true" ma:internalName="k34b14aa96934db7a6567dc83a5ee0ba" ma:taxonomyFieldName="Topic_x0020_Keyword" ma:displayName="Topic Keyword" ma:default="" ma:fieldId="{434b14aa-9693-4db7-a656-7dc83a5ee0ba}" ma:taxonomyMulti="true" ma:sspId="c0d83692-8000-456c-81e0-753272234f01" ma:termSetId="327cd3ef-44fa-40bc-92ad-acd4fab1e8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220c9e1229488886af245725860cbe" ma:index="9" nillable="true" ma:taxonomy="true" ma:internalName="d8220c9e1229488886af245725860cbe" ma:taxonomyFieldName="Type_x0020_Keyword" ma:displayName="Type Keyword" ma:default="" ma:fieldId="{d8220c9e-1229-4888-86af-245725860cbe}" ma:taxonomyMulti="true" ma:sspId="c0d83692-8000-456c-81e0-753272234f01" ma:termSetId="18693f18-3c31-473d-87dc-6b6a3b715b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4015b1e1-a817-4661-94cf-d8ddf4a51536}" ma:internalName="TaxCatchAll" ma:showField="CatchAllData" ma:web="36178e4f-b4fc-4092-a256-7a221acc9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4015b1e1-a817-4661-94cf-d8ddf4a51536}" ma:internalName="TaxCatchAllLabel" ma:readOnly="true" ma:showField="CatchAllDataLabel" ma:web="36178e4f-b4fc-4092-a256-7a221acc9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6" nillable="true" ma:displayName="Revision" ma:internalName="_Re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0d83692-8000-456c-81e0-753272234f01" ContentTypeId="0x010100D80FC88A48A3EA4889EF01C87FCFD42A03" PreviousValue="false" LastSyncTimeStamp="2021-12-06T18:23:13.867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8220c9e1229488886af245725860cbe xmlns="e4664c3e-f049-4574-bd7d-7499d2032c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76657360-eefc-48d2-9774-87aa97245886</TermId>
        </TermInfo>
      </Terms>
    </d8220c9e1229488886af245725860cbe>
    <_Revision xmlns="http://schemas.microsoft.com/sharepoint/v3/fields">5-25</_Revision>
    <Document_x0020_Description xmlns="e4664c3e-f049-4574-bd7d-7499d2032cca">Forms 4500-4999</Document_x0020_Description>
    <TaxCatchAll xmlns="e4664c3e-f049-4574-bd7d-7499d2032cca">
      <Value>4</Value>
      <Value>8</Value>
      <Value>140</Value>
    </TaxCatchAll>
    <k34b14aa96934db7a6567dc83a5ee0ba xmlns="e4664c3e-f049-4574-bd7d-7499d2032c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CWL</TermName>
          <TermId xmlns="http://schemas.microsoft.com/office/infopath/2007/PartnerControls">bc725780-78b9-4042-80bf-307606bc510f</TermId>
        </TermInfo>
      </Terms>
    </k34b14aa96934db7a6567dc83a5ee0ba>
    <Document_x0020_Number xmlns="e4664c3e-f049-4574-bd7d-7499d2032cca">CWL-4627</Document_x0020_Number>
  </documentManagement>
</p:properties>
</file>

<file path=customXml/itemProps1.xml><?xml version="1.0" encoding="utf-8"?>
<ds:datastoreItem xmlns:ds="http://schemas.openxmlformats.org/officeDocument/2006/customXml" ds:itemID="{DE8A73CF-0F9E-4CA3-B087-979587EA59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7E6287-BE9F-4247-BB9A-10544E91C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64c3e-f049-4574-bd7d-7499d2032cc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FF172-13E5-4154-BBB9-DD0001359E4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ACC0DE8-882A-4EA1-8134-B0A931E4FF8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9369E7-ACA6-4CA0-A2E7-1607CA5578E1}">
  <ds:schemaRefs>
    <ds:schemaRef ds:uri="http://schemas.microsoft.com/office/2006/metadata/properties"/>
    <ds:schemaRef ds:uri="http://schemas.microsoft.com/office/infopath/2007/PartnerControls"/>
    <ds:schemaRef ds:uri="e4664c3e-f049-4574-bd7d-7499d2032cca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CWL-4627</Template>
  <TotalTime>1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an Adult Household Member Addendum</vt:lpstr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an Adult Household Member Addendum</dc:title>
  <dc:subject/>
  <dc:creator>Michigan Department of Health and Human Services</dc:creator>
  <cp:keywords/>
  <dc:description/>
  <cp:lastModifiedBy>Simmons, Scott (DTMB)</cp:lastModifiedBy>
  <cp:revision>2</cp:revision>
  <dcterms:created xsi:type="dcterms:W3CDTF">2025-07-23T19:56:00Z</dcterms:created>
  <dcterms:modified xsi:type="dcterms:W3CDTF">2025-07-23T19:56:00Z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0x010100D80FC88A48A3EA4889EF01C87FCFD42A03009D1A7AF6436B0046A18900B873E71B04</vt:lpwstr>
  </property>
  <property fmtid="{D5CDD505-2E9C-101B-9397-08002B2CF9AE}" pid="3" name="kfc2e9f34b584e09a4dfad45193fd617">
    <vt:lpwstr>All Employees|6bc884fa-9dfb-49ce-af07-824c4a8a1ac0</vt:lpwstr>
  </property>
  <property fmtid="{D5CDD505-2E9C-101B-9397-08002B2CF9AE}" pid="4" name="MediaServiceImageTags">
    <vt:lpwstr/>
  </property>
  <property fmtid="{D5CDD505-2E9C-101B-9397-08002B2CF9AE}" pid="5" name="Type_x0020_Keyword">
    <vt:lpwstr>8;#Form|76657360-eefc-48d2-9774-87aa97245886</vt:lpwstr>
  </property>
  <property fmtid="{D5CDD505-2E9C-101B-9397-08002B2CF9AE}" pid="6" name="Type Keyword">
    <vt:lpwstr>8;#Form|76657360-eefc-48d2-9774-87aa97245886</vt:lpwstr>
  </property>
  <property fmtid="{D5CDD505-2E9C-101B-9397-08002B2CF9AE}" pid="7" name="Topic Keyword">
    <vt:lpwstr>140;#CWL|bc725780-78b9-4042-80bf-307606bc510f</vt:lpwstr>
  </property>
  <property fmtid="{D5CDD505-2E9C-101B-9397-08002B2CF9AE}" pid="8" name="Content_x0020_Audience">
    <vt:lpwstr>4;#All Employees|6bc884fa-9dfb-49ce-af07-824c4a8a1ac0</vt:lpwstr>
  </property>
  <property fmtid="{D5CDD505-2E9C-101B-9397-08002B2CF9AE}" pid="9" name="Content Audience">
    <vt:lpwstr>4;#All Employees|6bc884fa-9dfb-49ce-af07-824c4a8a1ac0</vt:lpwstr>
  </property>
  <property fmtid="{D5CDD505-2E9C-101B-9397-08002B2CF9AE}" pid="10" name="lcf76f155ced4ddcb4097134ff3c332f">
    <vt:lpwstr/>
  </property>
  <property fmtid="{D5CDD505-2E9C-101B-9397-08002B2CF9AE}" pid="11" name="Topic_x0020_Keyword">
    <vt:lpwstr>140;#CWL|bc725780-78b9-4042-80bf-307606bc510f</vt:lpwstr>
  </property>
  <property fmtid="{D5CDD505-2E9C-101B-9397-08002B2CF9AE}" pid="12" name="MSIP_Label_2f46dfe0-534f-4c95-815c-5b1af86b9823_Enabled">
    <vt:lpwstr>true</vt:lpwstr>
  </property>
  <property fmtid="{D5CDD505-2E9C-101B-9397-08002B2CF9AE}" pid="13" name="MSIP_Label_2f46dfe0-534f-4c95-815c-5b1af86b9823_SetDate">
    <vt:lpwstr>2025-07-23T19:55:50Z</vt:lpwstr>
  </property>
  <property fmtid="{D5CDD505-2E9C-101B-9397-08002B2CF9AE}" pid="14" name="MSIP_Label_2f46dfe0-534f-4c95-815c-5b1af86b9823_Method">
    <vt:lpwstr>Privileged</vt:lpwstr>
  </property>
  <property fmtid="{D5CDD505-2E9C-101B-9397-08002B2CF9AE}" pid="15" name="MSIP_Label_2f46dfe0-534f-4c95-815c-5b1af86b9823_Name">
    <vt:lpwstr>2f46dfe0-534f-4c95-815c-5b1af86b9823</vt:lpwstr>
  </property>
  <property fmtid="{D5CDD505-2E9C-101B-9397-08002B2CF9AE}" pid="16" name="MSIP_Label_2f46dfe0-534f-4c95-815c-5b1af86b9823_SiteId">
    <vt:lpwstr>d5fb7087-3777-42ad-966a-892ef47225d1</vt:lpwstr>
  </property>
  <property fmtid="{D5CDD505-2E9C-101B-9397-08002B2CF9AE}" pid="17" name="MSIP_Label_2f46dfe0-534f-4c95-815c-5b1af86b9823_ActionId">
    <vt:lpwstr>05922439-8c8a-46f2-92d8-280ebbe426d6</vt:lpwstr>
  </property>
  <property fmtid="{D5CDD505-2E9C-101B-9397-08002B2CF9AE}" pid="18" name="MSIP_Label_2f46dfe0-534f-4c95-815c-5b1af86b9823_ContentBits">
    <vt:lpwstr>0</vt:lpwstr>
  </property>
  <property fmtid="{D5CDD505-2E9C-101B-9397-08002B2CF9AE}" pid="19" name="MSIP_Label_2f46dfe0-534f-4c95-815c-5b1af86b9823_Tag">
    <vt:lpwstr>10, 0, 1, 1</vt:lpwstr>
  </property>
</Properties>
</file>