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493C" w14:textId="77777777" w:rsidR="00AC1179" w:rsidRPr="00DB2054" w:rsidRDefault="00AC1179" w:rsidP="00AC1179">
      <w:pPr>
        <w:pStyle w:val="ADANote"/>
      </w:pPr>
      <w:r w:rsidRPr="00DB2054">
        <w:drawing>
          <wp:inline distT="0" distB="0" distL="0" distR="0" wp14:anchorId="203AD009" wp14:editId="0B4BA91D">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14:paraId="704C30BA" w14:textId="77777777" w:rsidR="00E47162" w:rsidRPr="00A37954" w:rsidRDefault="00452976" w:rsidP="00643BE2">
      <w:pPr>
        <w:pStyle w:val="FormTitle14ptBld"/>
        <w:rPr>
          <w:rStyle w:val="Strong"/>
        </w:rPr>
      </w:pPr>
      <w:r>
        <w:rPr>
          <w:rStyle w:val="Strong"/>
        </w:rPr>
        <w:t>MDHHS-6194</w:t>
      </w:r>
      <w:r w:rsidR="003E6014">
        <w:rPr>
          <w:rStyle w:val="Strong"/>
        </w:rPr>
        <w:t xml:space="preserve">, </w:t>
      </w:r>
      <w:r w:rsidR="00643BE2" w:rsidRPr="00643BE2">
        <w:rPr>
          <w:rStyle w:val="Strong"/>
        </w:rPr>
        <w:t>2025 Infant Car Seat Distribution Program Self-Declaration of Low-Income and/or Public Benefits</w:t>
      </w:r>
    </w:p>
    <w:p w14:paraId="35F636AD" w14:textId="77777777" w:rsidR="00BC67AB" w:rsidRDefault="00BC67AB" w:rsidP="002673AA">
      <w:pPr>
        <w:pStyle w:val="FormTitle13pt"/>
      </w:pPr>
      <w:r>
        <w:t>Michigan Department of Health and Human Services</w:t>
      </w:r>
      <w:r w:rsidR="007E4061">
        <w:t xml:space="preserve"> (MDHHS)</w:t>
      </w:r>
    </w:p>
    <w:p w14:paraId="419C5301" w14:textId="77777777" w:rsidR="00F973ED" w:rsidRDefault="00F973ED" w:rsidP="00AC1179">
      <w:pPr>
        <w:pStyle w:val="FormTitle12pt"/>
        <w:spacing w:after="120"/>
      </w:pPr>
      <w:r>
        <w:t>(</w:t>
      </w:r>
      <w:r w:rsidR="008D024D">
        <w:t>Revised</w:t>
      </w:r>
      <w:r w:rsidR="003E6014">
        <w:t xml:space="preserve"> </w:t>
      </w:r>
      <w:r w:rsidR="008D024D">
        <w:t>5</w:t>
      </w:r>
      <w:r w:rsidR="00B12601">
        <w:t>-25</w:t>
      </w:r>
      <w:r>
        <w:t>)</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452976" w14:paraId="7F9AC32E" w14:textId="77777777" w:rsidTr="00A66A37">
        <w:trPr>
          <w:trHeight w:hRule="exact" w:val="1656"/>
        </w:trPr>
        <w:tc>
          <w:tcPr>
            <w:tcW w:w="11366" w:type="dxa"/>
            <w:tcBorders>
              <w:top w:val="single" w:sz="18" w:space="0" w:color="auto"/>
              <w:bottom w:val="single" w:sz="18" w:space="0" w:color="auto"/>
            </w:tcBorders>
          </w:tcPr>
          <w:p w14:paraId="25292422" w14:textId="77777777" w:rsidR="00452976" w:rsidRDefault="00A66A37" w:rsidP="001539C8">
            <w:pPr>
              <w:pStyle w:val="LetterText12pt"/>
              <w:spacing w:before="60" w:after="120"/>
            </w:pPr>
            <w:r w:rsidRPr="00A66A37">
              <w:t xml:space="preserve">This form allows for beneficiaries of the Maternal Infant </w:t>
            </w:r>
            <w:r w:rsidR="001447F6">
              <w:t xml:space="preserve">Health </w:t>
            </w:r>
            <w:r w:rsidRPr="00A66A37">
              <w:t>Program (MIHP) to self-declare their income eligibility and request an infant car seat(s).</w:t>
            </w:r>
            <w:r>
              <w:t xml:space="preserve"> </w:t>
            </w:r>
            <w:r w:rsidRPr="00A66A37">
              <w:t>It must be completed in its entirety. See Instructions for eligibility information.</w:t>
            </w:r>
          </w:p>
          <w:p w14:paraId="365BECDE" w14:textId="77777777" w:rsidR="00452976" w:rsidRDefault="00A34DEA" w:rsidP="001539C8">
            <w:pPr>
              <w:pStyle w:val="LetterText12pt"/>
              <w:spacing w:before="0" w:after="0"/>
            </w:pPr>
            <w:r>
              <w:t xml:space="preserve">The completed and signed declaration </w:t>
            </w:r>
            <w:r w:rsidR="00A10026">
              <w:t>should</w:t>
            </w:r>
            <w:r>
              <w:t xml:space="preserve"> be sent by encrypted email or </w:t>
            </w:r>
            <w:r w:rsidR="00805A44">
              <w:t xml:space="preserve">encrypted </w:t>
            </w:r>
            <w:r>
              <w:t>fax to the beneficiary’s Medicaid Health Plan to request a car seat</w:t>
            </w:r>
            <w:r w:rsidR="00A66A37">
              <w:t>(s)</w:t>
            </w:r>
            <w:r>
              <w:t>.</w:t>
            </w:r>
          </w:p>
        </w:tc>
      </w:tr>
    </w:tbl>
    <w:p w14:paraId="6F3EC74D" w14:textId="77777777" w:rsidR="00A34DEA" w:rsidRDefault="00A34DEA" w:rsidP="00452976">
      <w:pPr>
        <w:pStyle w:val="SectionHeading"/>
        <w:rPr>
          <w:rStyle w:val="Strong"/>
        </w:rPr>
      </w:pPr>
      <w:r>
        <w:rPr>
          <w:rStyle w:val="Strong"/>
        </w:rPr>
        <w:t>section 1 – requester information</w:t>
      </w:r>
    </w:p>
    <w:p w14:paraId="5670BE19" w14:textId="77777777" w:rsidR="00F15915" w:rsidRDefault="00F15915" w:rsidP="006C743B">
      <w:pPr>
        <w:pStyle w:val="LetterText12pt"/>
        <w:sectPr w:rsidR="00F15915" w:rsidSect="00134832">
          <w:headerReference w:type="even" r:id="rId9"/>
          <w:headerReference w:type="default" r:id="rId10"/>
          <w:footerReference w:type="even" r:id="rId11"/>
          <w:footerReference w:type="default" r:id="rId12"/>
          <w:headerReference w:type="first" r:id="rId13"/>
          <w:footerReference w:type="first" r:id="rId14"/>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A34DEA" w14:paraId="737978EA" w14:textId="77777777" w:rsidTr="00A34DEA">
        <w:trPr>
          <w:trHeight w:hRule="exact" w:val="672"/>
        </w:trPr>
        <w:tc>
          <w:tcPr>
            <w:tcW w:w="11366" w:type="dxa"/>
          </w:tcPr>
          <w:p w14:paraId="3E3998ED" w14:textId="77777777" w:rsidR="00A34DEA" w:rsidRPr="00F40CD5" w:rsidRDefault="00A34DEA" w:rsidP="006C743B">
            <w:pPr>
              <w:pStyle w:val="LetterText12pt"/>
            </w:pPr>
            <w:r>
              <w:t>MIHP Agency Name</w:t>
            </w:r>
          </w:p>
          <w:p w14:paraId="42AC9FC1" w14:textId="77777777" w:rsidR="00A34DEA" w:rsidRDefault="00F15915" w:rsidP="00F15915">
            <w:pPr>
              <w:pStyle w:val="UserInput12pt"/>
              <w:ind w:left="-36"/>
            </w:pPr>
            <w:r w:rsidRPr="00F15915">
              <w:rPr>
                <w:rStyle w:val="Strong"/>
                <w:sz w:val="2"/>
                <w:szCs w:val="2"/>
              </w:rPr>
              <w:fldChar w:fldCharType="begin">
                <w:ffData>
                  <w:name w:val="Text19"/>
                  <w:enabled/>
                  <w:calcOnExit w:val="0"/>
                  <w:textInput>
                    <w:maxLength w:val="1"/>
                  </w:textInput>
                </w:ffData>
              </w:fldChar>
            </w:r>
            <w:bookmarkStart w:id="0" w:name="Text19"/>
            <w:r w:rsidRPr="00F15915">
              <w:rPr>
                <w:rStyle w:val="Strong"/>
                <w:sz w:val="2"/>
                <w:szCs w:val="2"/>
              </w:rPr>
              <w:instrText xml:space="preserve"> FORMTEXT </w:instrText>
            </w:r>
            <w:r w:rsidRPr="00F15915">
              <w:rPr>
                <w:rStyle w:val="Strong"/>
                <w:sz w:val="2"/>
                <w:szCs w:val="2"/>
              </w:rPr>
            </w:r>
            <w:r w:rsidRPr="00F15915">
              <w:rPr>
                <w:rStyle w:val="Strong"/>
                <w:sz w:val="2"/>
                <w:szCs w:val="2"/>
              </w:rPr>
              <w:fldChar w:fldCharType="separate"/>
            </w:r>
            <w:r w:rsidRPr="00F15915">
              <w:rPr>
                <w:rStyle w:val="Strong"/>
                <w:noProof/>
                <w:sz w:val="2"/>
                <w:szCs w:val="2"/>
              </w:rPr>
              <w:t> </w:t>
            </w:r>
            <w:r w:rsidRPr="00F15915">
              <w:rPr>
                <w:rStyle w:val="Strong"/>
                <w:sz w:val="2"/>
                <w:szCs w:val="2"/>
              </w:rPr>
              <w:fldChar w:fldCharType="end"/>
            </w:r>
            <w:bookmarkEnd w:id="0"/>
            <w:r w:rsidR="00A34DEA">
              <w:rPr>
                <w:rStyle w:val="Strong"/>
              </w:rPr>
              <w:fldChar w:fldCharType="begin">
                <w:ffData>
                  <w:name w:val="Text1"/>
                  <w:enabled/>
                  <w:calcOnExit w:val="0"/>
                  <w:statusText w:type="text" w:val="Enter MIHP Agency Name"/>
                  <w:textInput>
                    <w:maxLength w:val="77"/>
                  </w:textInput>
                </w:ffData>
              </w:fldChar>
            </w:r>
            <w:bookmarkStart w:id="1" w:name="Text1"/>
            <w:r w:rsidR="00A34DEA">
              <w:rPr>
                <w:rStyle w:val="Strong"/>
              </w:rPr>
              <w:instrText xml:space="preserve"> FORMTEXT </w:instrText>
            </w:r>
            <w:r w:rsidR="00A34DEA">
              <w:rPr>
                <w:rStyle w:val="Strong"/>
              </w:rPr>
            </w:r>
            <w:r w:rsidR="00A34DEA">
              <w:rPr>
                <w:rStyle w:val="Strong"/>
              </w:rPr>
              <w:fldChar w:fldCharType="separate"/>
            </w:r>
            <w:r w:rsidR="00CA2041">
              <w:rPr>
                <w:rStyle w:val="Strong"/>
              </w:rPr>
              <w:t> </w:t>
            </w:r>
            <w:r w:rsidR="00CA2041">
              <w:rPr>
                <w:rStyle w:val="Strong"/>
              </w:rPr>
              <w:t> </w:t>
            </w:r>
            <w:r w:rsidR="00CA2041">
              <w:rPr>
                <w:rStyle w:val="Strong"/>
              </w:rPr>
              <w:t> </w:t>
            </w:r>
            <w:r w:rsidR="00CA2041">
              <w:rPr>
                <w:rStyle w:val="Strong"/>
              </w:rPr>
              <w:t> </w:t>
            </w:r>
            <w:r w:rsidR="00CA2041">
              <w:rPr>
                <w:rStyle w:val="Strong"/>
              </w:rPr>
              <w:t> </w:t>
            </w:r>
            <w:r w:rsidR="00A34DEA">
              <w:rPr>
                <w:rStyle w:val="Strong"/>
              </w:rPr>
              <w:fldChar w:fldCharType="end"/>
            </w:r>
            <w:bookmarkEnd w:id="1"/>
          </w:p>
        </w:tc>
      </w:tr>
    </w:tbl>
    <w:p w14:paraId="1620A5FE" w14:textId="77777777" w:rsidR="00A34DEA" w:rsidRPr="00A34DEA" w:rsidRDefault="00A34DEA" w:rsidP="00A34DEA">
      <w:pPr>
        <w:pStyle w:val="LineSpacer"/>
        <w:rPr>
          <w:rStyle w:val="Strong"/>
          <w:b/>
          <w:bCs w:val="0"/>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5236"/>
        <w:gridCol w:w="2342"/>
      </w:tblGrid>
      <w:tr w:rsidR="00A34DEA" w14:paraId="71755BE1" w14:textId="77777777" w:rsidTr="00F15915">
        <w:trPr>
          <w:trHeight w:hRule="exact" w:val="624"/>
        </w:trPr>
        <w:tc>
          <w:tcPr>
            <w:tcW w:w="3788" w:type="dxa"/>
          </w:tcPr>
          <w:p w14:paraId="7D8CB3D9" w14:textId="77777777" w:rsidR="00A34DEA" w:rsidRPr="00F40CD5" w:rsidRDefault="00A34DEA" w:rsidP="006C743B">
            <w:pPr>
              <w:pStyle w:val="LetterText12pt"/>
            </w:pPr>
            <w:r>
              <w:t>MIHP Coordinator’s Name</w:t>
            </w:r>
          </w:p>
          <w:p w14:paraId="19DC7CFA" w14:textId="77777777" w:rsidR="00A34DEA" w:rsidRPr="00F40CD5" w:rsidRDefault="00A10026" w:rsidP="006C743B">
            <w:pPr>
              <w:pStyle w:val="UserInput12pt"/>
            </w:pPr>
            <w:r>
              <w:rPr>
                <w:rStyle w:val="Strong"/>
              </w:rPr>
              <w:fldChar w:fldCharType="begin">
                <w:ffData>
                  <w:name w:val="Text3"/>
                  <w:enabled/>
                  <w:calcOnExit w:val="0"/>
                  <w:statusText w:type="text" w:val="Enter MIHP Coordinator’s Name"/>
                  <w:textInput>
                    <w:maxLength w:val="25"/>
                  </w:textInput>
                </w:ffData>
              </w:fldChar>
            </w:r>
            <w:bookmarkStart w:id="2" w:name="Text3"/>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2"/>
          </w:p>
        </w:tc>
        <w:tc>
          <w:tcPr>
            <w:tcW w:w="5236" w:type="dxa"/>
          </w:tcPr>
          <w:p w14:paraId="3AB34116" w14:textId="77777777" w:rsidR="00A34DEA" w:rsidRPr="00F40CD5" w:rsidRDefault="00A34DEA" w:rsidP="006C743B">
            <w:pPr>
              <w:pStyle w:val="LetterText12pt"/>
            </w:pPr>
            <w:r>
              <w:t>Email</w:t>
            </w:r>
          </w:p>
          <w:p w14:paraId="09D4C0A9" w14:textId="77777777" w:rsidR="00A34DEA" w:rsidRPr="00F40CD5" w:rsidRDefault="00F15915" w:rsidP="006C743B">
            <w:pPr>
              <w:pStyle w:val="UserInput12pt"/>
            </w:pPr>
            <w:r>
              <w:rPr>
                <w:rStyle w:val="Strong"/>
              </w:rPr>
              <w:fldChar w:fldCharType="begin">
                <w:ffData>
                  <w:name w:val=""/>
                  <w:enabled/>
                  <w:calcOnExit w:val="0"/>
                  <w:statusText w:type="text" w:val="MIHP Coordinator’s Email Address"/>
                  <w:textInput>
                    <w:maxLength w:val="3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342" w:type="dxa"/>
          </w:tcPr>
          <w:p w14:paraId="41EFDACD" w14:textId="77777777" w:rsidR="00A34DEA" w:rsidRPr="00F40CD5" w:rsidRDefault="00A34DEA" w:rsidP="006C743B">
            <w:pPr>
              <w:pStyle w:val="LetterText12pt"/>
            </w:pPr>
            <w:r>
              <w:t>Phone</w:t>
            </w:r>
          </w:p>
          <w:p w14:paraId="29A9C849" w14:textId="77777777" w:rsidR="00A34DEA" w:rsidRPr="00F40CD5" w:rsidRDefault="001A6AF2" w:rsidP="006C743B">
            <w:pPr>
              <w:pStyle w:val="UserInput12pt"/>
            </w:pPr>
            <w:r>
              <w:rPr>
                <w:rStyle w:val="Strong"/>
              </w:rPr>
              <w:fldChar w:fldCharType="begin">
                <w:ffData>
                  <w:name w:val=""/>
                  <w:enabled/>
                  <w:calcOnExit w:val="0"/>
                  <w:statusText w:type="text" w:val="MIHP Coordinator’s Phone Number"/>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E52ABE4" w14:textId="77777777" w:rsidR="00F15915" w:rsidRDefault="00F15915" w:rsidP="00F15915">
      <w:pPr>
        <w:pStyle w:val="LineSpacer"/>
        <w:rPr>
          <w:rStyle w:val="Strong"/>
        </w:rPr>
        <w:sectPr w:rsidR="00F15915" w:rsidSect="00F15915">
          <w:type w:val="continuous"/>
          <w:pgSz w:w="12240" w:h="15840"/>
          <w:pgMar w:top="432" w:right="432" w:bottom="432" w:left="432" w:header="0" w:footer="432" w:gutter="0"/>
          <w:cols w:space="720"/>
          <w:docGrid w:linePitch="360"/>
        </w:sectPr>
      </w:pPr>
    </w:p>
    <w:p w14:paraId="04992C10" w14:textId="77777777" w:rsidR="00C97077" w:rsidRDefault="00452976" w:rsidP="00C97077">
      <w:pPr>
        <w:pStyle w:val="LetterText12pt"/>
        <w:ind w:left="0"/>
        <w:sectPr w:rsidR="00C97077" w:rsidSect="00C97077">
          <w:type w:val="continuous"/>
          <w:pgSz w:w="12240" w:h="15840"/>
          <w:pgMar w:top="432" w:right="432" w:bottom="432" w:left="432" w:header="0" w:footer="432" w:gutter="0"/>
          <w:cols w:space="720"/>
          <w:formProt w:val="0"/>
          <w:docGrid w:linePitch="360"/>
        </w:sectPr>
      </w:pPr>
      <w:r>
        <w:rPr>
          <w:rStyle w:val="Strong"/>
        </w:rPr>
        <w:t xml:space="preserve">SECTION </w:t>
      </w:r>
      <w:r w:rsidR="00F15915">
        <w:rPr>
          <w:rStyle w:val="Strong"/>
        </w:rPr>
        <w:t>2</w:t>
      </w:r>
      <w:r>
        <w:rPr>
          <w:rStyle w:val="Strong"/>
        </w:rPr>
        <w:t xml:space="preserve"> – APPLICANT INFORMATION</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4"/>
        <w:gridCol w:w="5280"/>
        <w:gridCol w:w="1982"/>
      </w:tblGrid>
      <w:tr w:rsidR="00C97077" w14:paraId="37F28AA2" w14:textId="77777777" w:rsidTr="00C97077">
        <w:trPr>
          <w:trHeight w:val="264"/>
        </w:trPr>
        <w:tc>
          <w:tcPr>
            <w:tcW w:w="4104" w:type="dxa"/>
            <w:tcBorders>
              <w:top w:val="single" w:sz="18" w:space="0" w:color="auto"/>
            </w:tcBorders>
          </w:tcPr>
          <w:p w14:paraId="033C1A50" w14:textId="77777777" w:rsidR="00C97077" w:rsidRPr="00F40CD5" w:rsidRDefault="00C97077" w:rsidP="00C97077">
            <w:pPr>
              <w:pStyle w:val="LetterText12pt"/>
              <w:spacing w:after="0"/>
            </w:pPr>
            <w:r w:rsidRPr="001A6AF2">
              <w:t>We are requesting a car seat</w:t>
            </w:r>
            <w:r>
              <w:t>(s)</w:t>
            </w:r>
            <w:r w:rsidRPr="001A6AF2">
              <w:t xml:space="preserve"> from</w:t>
            </w:r>
          </w:p>
        </w:tc>
        <w:tc>
          <w:tcPr>
            <w:tcW w:w="5280" w:type="dxa"/>
            <w:tcBorders>
              <w:top w:val="single" w:sz="18" w:space="0" w:color="auto"/>
              <w:bottom w:val="single" w:sz="6" w:space="0" w:color="auto"/>
            </w:tcBorders>
          </w:tcPr>
          <w:p w14:paraId="33CA20E4" w14:textId="77777777" w:rsidR="00C97077" w:rsidRPr="00C97077" w:rsidRDefault="000A4CBF" w:rsidP="000A4CBF">
            <w:pPr>
              <w:pStyle w:val="UserInput12pt"/>
              <w:spacing w:before="40"/>
              <w:ind w:left="-36"/>
              <w:rPr>
                <w:rStyle w:val="Strong"/>
              </w:rPr>
            </w:pPr>
            <w:r w:rsidRPr="000A4CBF">
              <w:rPr>
                <w:rStyle w:val="Strong"/>
                <w:rFonts w:cs="Courier New"/>
                <w:sz w:val="2"/>
                <w:szCs w:val="2"/>
              </w:rPr>
              <w:fldChar w:fldCharType="begin">
                <w:ffData>
                  <w:name w:val="Text24"/>
                  <w:enabled/>
                  <w:calcOnExit w:val="0"/>
                  <w:textInput>
                    <w:maxLength w:val="1"/>
                  </w:textInput>
                </w:ffData>
              </w:fldChar>
            </w:r>
            <w:bookmarkStart w:id="3" w:name="Text24"/>
            <w:r w:rsidRPr="000A4CBF">
              <w:rPr>
                <w:rStyle w:val="Strong"/>
                <w:rFonts w:cs="Courier New"/>
                <w:sz w:val="2"/>
                <w:szCs w:val="2"/>
              </w:rPr>
              <w:instrText xml:space="preserve"> FORMTEXT </w:instrText>
            </w:r>
            <w:r w:rsidRPr="000A4CBF">
              <w:rPr>
                <w:rStyle w:val="Strong"/>
                <w:rFonts w:cs="Courier New"/>
                <w:sz w:val="2"/>
                <w:szCs w:val="2"/>
              </w:rPr>
            </w:r>
            <w:r w:rsidRPr="000A4CBF">
              <w:rPr>
                <w:rStyle w:val="Strong"/>
                <w:rFonts w:cs="Courier New"/>
                <w:sz w:val="2"/>
                <w:szCs w:val="2"/>
              </w:rPr>
              <w:fldChar w:fldCharType="separate"/>
            </w:r>
            <w:r w:rsidRPr="000A4CBF">
              <w:rPr>
                <w:rStyle w:val="Strong"/>
                <w:rFonts w:cs="Courier New"/>
                <w:noProof/>
                <w:sz w:val="2"/>
                <w:szCs w:val="2"/>
              </w:rPr>
              <w:t> </w:t>
            </w:r>
            <w:r w:rsidRPr="000A4CBF">
              <w:rPr>
                <w:rStyle w:val="Strong"/>
                <w:rFonts w:cs="Courier New"/>
                <w:sz w:val="2"/>
                <w:szCs w:val="2"/>
              </w:rPr>
              <w:fldChar w:fldCharType="end"/>
            </w:r>
            <w:bookmarkEnd w:id="3"/>
            <w:r w:rsidR="00C97077">
              <w:rPr>
                <w:rStyle w:val="Strong"/>
                <w:rFonts w:cs="Courier New"/>
              </w:rPr>
              <w:fldChar w:fldCharType="begin">
                <w:ffData>
                  <w:name w:val="Text20"/>
                  <w:enabled/>
                  <w:calcOnExit w:val="0"/>
                  <w:statusText w:type="text" w:val="Enter Health Plan name"/>
                  <w:textInput>
                    <w:maxLength w:val="35"/>
                  </w:textInput>
                </w:ffData>
              </w:fldChar>
            </w:r>
            <w:bookmarkStart w:id="4" w:name="Text20"/>
            <w:r w:rsidR="00C97077">
              <w:rPr>
                <w:rStyle w:val="Strong"/>
                <w:rFonts w:cs="Courier New"/>
              </w:rPr>
              <w:instrText xml:space="preserve"> FORMTEXT </w:instrText>
            </w:r>
            <w:r w:rsidR="00C97077">
              <w:rPr>
                <w:rStyle w:val="Strong"/>
                <w:rFonts w:cs="Courier New"/>
              </w:rPr>
            </w:r>
            <w:r w:rsidR="00C97077">
              <w:rPr>
                <w:rStyle w:val="Strong"/>
                <w:rFonts w:cs="Courier New"/>
              </w:rPr>
              <w:fldChar w:fldCharType="separate"/>
            </w:r>
            <w:r w:rsidR="00C97077">
              <w:rPr>
                <w:rStyle w:val="Strong"/>
                <w:rFonts w:cs="Courier New"/>
                <w:noProof/>
              </w:rPr>
              <w:t> </w:t>
            </w:r>
            <w:r w:rsidR="00C97077">
              <w:rPr>
                <w:rStyle w:val="Strong"/>
                <w:rFonts w:cs="Courier New"/>
                <w:noProof/>
              </w:rPr>
              <w:t> </w:t>
            </w:r>
            <w:r w:rsidR="00C97077">
              <w:rPr>
                <w:rStyle w:val="Strong"/>
                <w:rFonts w:cs="Courier New"/>
                <w:noProof/>
              </w:rPr>
              <w:t> </w:t>
            </w:r>
            <w:r w:rsidR="00C97077">
              <w:rPr>
                <w:rStyle w:val="Strong"/>
                <w:rFonts w:cs="Courier New"/>
                <w:noProof/>
              </w:rPr>
              <w:t> </w:t>
            </w:r>
            <w:r w:rsidR="00C97077">
              <w:rPr>
                <w:rStyle w:val="Strong"/>
                <w:rFonts w:cs="Courier New"/>
                <w:noProof/>
              </w:rPr>
              <w:t> </w:t>
            </w:r>
            <w:r w:rsidR="00C97077">
              <w:rPr>
                <w:rStyle w:val="Strong"/>
                <w:rFonts w:cs="Courier New"/>
              </w:rPr>
              <w:fldChar w:fldCharType="end"/>
            </w:r>
            <w:bookmarkEnd w:id="4"/>
          </w:p>
        </w:tc>
        <w:tc>
          <w:tcPr>
            <w:tcW w:w="1982" w:type="dxa"/>
            <w:tcBorders>
              <w:top w:val="single" w:sz="18" w:space="0" w:color="auto"/>
            </w:tcBorders>
          </w:tcPr>
          <w:p w14:paraId="6C5C9CA6" w14:textId="77777777" w:rsidR="00C97077" w:rsidRPr="00F40CD5" w:rsidRDefault="00C97077" w:rsidP="00C97077">
            <w:pPr>
              <w:pStyle w:val="LetterText12pt"/>
              <w:spacing w:after="0"/>
            </w:pPr>
            <w:r w:rsidRPr="001A6AF2">
              <w:t>for the following</w:t>
            </w:r>
          </w:p>
        </w:tc>
      </w:tr>
      <w:tr w:rsidR="00C97077" w14:paraId="460AAAD4" w14:textId="77777777" w:rsidTr="00C97077">
        <w:trPr>
          <w:trHeight w:hRule="exact" w:val="312"/>
        </w:trPr>
        <w:tc>
          <w:tcPr>
            <w:tcW w:w="4104" w:type="dxa"/>
          </w:tcPr>
          <w:p w14:paraId="6EBD4C47" w14:textId="77777777" w:rsidR="00C97077" w:rsidRPr="001A6AF2" w:rsidRDefault="00C97077" w:rsidP="00C97077">
            <w:pPr>
              <w:pStyle w:val="LetterText12pt"/>
              <w:spacing w:before="0" w:after="0"/>
            </w:pPr>
            <w:r w:rsidRPr="001A6AF2">
              <w:t>beneficiary/caregiver</w:t>
            </w:r>
            <w:r>
              <w:t>:</w:t>
            </w:r>
          </w:p>
        </w:tc>
        <w:tc>
          <w:tcPr>
            <w:tcW w:w="5280" w:type="dxa"/>
            <w:tcBorders>
              <w:top w:val="single" w:sz="6" w:space="0" w:color="auto"/>
            </w:tcBorders>
          </w:tcPr>
          <w:p w14:paraId="6F24416B" w14:textId="77777777" w:rsidR="00C97077" w:rsidRPr="00F40CD5" w:rsidRDefault="00C97077" w:rsidP="00C97077">
            <w:pPr>
              <w:pStyle w:val="LetterText12pt"/>
              <w:spacing w:before="0" w:after="0"/>
              <w:jc w:val="center"/>
            </w:pPr>
            <w:r>
              <w:t>(Health Plan Name)</w:t>
            </w:r>
          </w:p>
        </w:tc>
        <w:tc>
          <w:tcPr>
            <w:tcW w:w="1982" w:type="dxa"/>
          </w:tcPr>
          <w:p w14:paraId="5CEE8900" w14:textId="77777777" w:rsidR="00C97077" w:rsidRPr="001A6AF2" w:rsidRDefault="00C97077" w:rsidP="00C97077">
            <w:pPr>
              <w:pStyle w:val="LetterText12pt"/>
              <w:spacing w:before="0" w:after="0"/>
            </w:pPr>
          </w:p>
        </w:tc>
      </w:tr>
    </w:tbl>
    <w:p w14:paraId="22485B16" w14:textId="77777777" w:rsidR="00C97077" w:rsidRDefault="00C97077" w:rsidP="00C97077">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97077" w14:paraId="27CF1844" w14:textId="77777777" w:rsidTr="00C97077">
        <w:trPr>
          <w:trHeight w:hRule="exact" w:val="384"/>
        </w:trPr>
        <w:tc>
          <w:tcPr>
            <w:tcW w:w="11366" w:type="dxa"/>
          </w:tcPr>
          <w:p w14:paraId="4CDB2D30" w14:textId="77777777" w:rsidR="00C97077" w:rsidRDefault="00C97077" w:rsidP="00D74F50">
            <w:pPr>
              <w:pStyle w:val="LetterText12pt"/>
            </w:pPr>
            <w:r w:rsidRPr="00A10026">
              <w:rPr>
                <w:sz w:val="2"/>
                <w:szCs w:val="2"/>
              </w:rPr>
              <w:fldChar w:fldCharType="begin">
                <w:ffData>
                  <w:name w:val="Text21"/>
                  <w:enabled/>
                  <w:calcOnExit w:val="0"/>
                  <w:textInput>
                    <w:maxLength w:val="1"/>
                  </w:textInput>
                </w:ffData>
              </w:fldChar>
            </w:r>
            <w:bookmarkStart w:id="5" w:name="Text21"/>
            <w:r w:rsidRPr="00A10026">
              <w:rPr>
                <w:sz w:val="2"/>
                <w:szCs w:val="2"/>
              </w:rPr>
              <w:instrText xml:space="preserve"> FORMTEXT </w:instrText>
            </w:r>
            <w:r w:rsidRPr="00A10026">
              <w:rPr>
                <w:sz w:val="2"/>
                <w:szCs w:val="2"/>
              </w:rPr>
            </w:r>
            <w:r w:rsidRPr="00A10026">
              <w:rPr>
                <w:sz w:val="2"/>
                <w:szCs w:val="2"/>
              </w:rPr>
              <w:fldChar w:fldCharType="separate"/>
            </w:r>
            <w:r w:rsidRPr="00A10026">
              <w:rPr>
                <w:noProof/>
                <w:sz w:val="2"/>
                <w:szCs w:val="2"/>
              </w:rPr>
              <w:t> </w:t>
            </w:r>
            <w:r w:rsidRPr="00A10026">
              <w:rPr>
                <w:sz w:val="2"/>
                <w:szCs w:val="2"/>
              </w:rPr>
              <w:fldChar w:fldCharType="end"/>
            </w:r>
            <w:bookmarkEnd w:id="5"/>
            <w:r>
              <w:rPr>
                <w:rStyle w:val="Strong"/>
                <w:rFonts w:ascii="Courier New" w:hAnsi="Courier New" w:cs="Courier New"/>
              </w:rPr>
              <w:t xml:space="preserve"> </w:t>
            </w:r>
          </w:p>
          <w:p w14:paraId="0F616E3F" w14:textId="77777777" w:rsidR="00C97077" w:rsidRDefault="00C97077" w:rsidP="00D74F50">
            <w:pPr>
              <w:pStyle w:val="LetterText12pt"/>
              <w:tabs>
                <w:tab w:val="left" w:pos="1679"/>
              </w:tabs>
            </w:pPr>
            <w:r>
              <w:fldChar w:fldCharType="begin">
                <w:ffData>
                  <w:name w:val="Check5"/>
                  <w:enabled/>
                  <w:calcOnExit w:val="0"/>
                  <w:statusText w:type="text" w:val="Select if requesting a car seat(s) for maternal"/>
                  <w:checkBox>
                    <w:sizeAuto/>
                    <w:default w:val="0"/>
                  </w:checkBox>
                </w:ffData>
              </w:fldChar>
            </w:r>
            <w:bookmarkStart w:id="6" w:name="Check5"/>
            <w:r>
              <w:instrText xml:space="preserve"> FORMCHECKBOX </w:instrText>
            </w:r>
            <w:r>
              <w:fldChar w:fldCharType="separate"/>
            </w:r>
            <w:r>
              <w:fldChar w:fldCharType="end"/>
            </w:r>
            <w:bookmarkEnd w:id="6"/>
            <w:r>
              <w:t xml:space="preserve"> Maternal</w:t>
            </w:r>
            <w:r>
              <w:tab/>
            </w:r>
            <w:r>
              <w:fldChar w:fldCharType="begin">
                <w:ffData>
                  <w:name w:val="Check6"/>
                  <w:enabled/>
                  <w:calcOnExit w:val="0"/>
                  <w:statusText w:type="text" w:val="Select if requesting a car seat(s) for infant(s)"/>
                  <w:checkBox>
                    <w:sizeAuto/>
                    <w:default w:val="0"/>
                  </w:checkBox>
                </w:ffData>
              </w:fldChar>
            </w:r>
            <w:bookmarkStart w:id="7" w:name="Check6"/>
            <w:r>
              <w:instrText xml:space="preserve"> FORMCHECKBOX </w:instrText>
            </w:r>
            <w:r>
              <w:fldChar w:fldCharType="separate"/>
            </w:r>
            <w:r>
              <w:fldChar w:fldCharType="end"/>
            </w:r>
            <w:bookmarkEnd w:id="7"/>
            <w:r>
              <w:t xml:space="preserve"> Infant(s)</w:t>
            </w:r>
          </w:p>
        </w:tc>
      </w:tr>
    </w:tbl>
    <w:p w14:paraId="4EE2B714" w14:textId="77777777" w:rsidR="00C97077" w:rsidRPr="00F15915" w:rsidRDefault="00C97077" w:rsidP="00C97077">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4"/>
        <w:gridCol w:w="3960"/>
        <w:gridCol w:w="2342"/>
      </w:tblGrid>
      <w:tr w:rsidR="001A6AF2" w14:paraId="55446239" w14:textId="77777777" w:rsidTr="00D85B11">
        <w:trPr>
          <w:trHeight w:hRule="exact" w:val="624"/>
        </w:trPr>
        <w:tc>
          <w:tcPr>
            <w:tcW w:w="5064" w:type="dxa"/>
          </w:tcPr>
          <w:p w14:paraId="6A9653F4" w14:textId="77777777" w:rsidR="001A6AF2" w:rsidRPr="00F40CD5" w:rsidRDefault="001A6AF2" w:rsidP="006C743B">
            <w:pPr>
              <w:pStyle w:val="LetterText12pt"/>
            </w:pPr>
            <w:r>
              <w:t>Maternal Beneficiary Name</w:t>
            </w:r>
          </w:p>
          <w:p w14:paraId="241FA1BE" w14:textId="77777777" w:rsidR="001A6AF2" w:rsidRPr="00F40CD5" w:rsidRDefault="00A10026" w:rsidP="006C743B">
            <w:pPr>
              <w:pStyle w:val="UserInput12pt"/>
            </w:pPr>
            <w:r>
              <w:rPr>
                <w:rStyle w:val="Strong"/>
              </w:rPr>
              <w:fldChar w:fldCharType="begin">
                <w:ffData>
                  <w:name w:val=""/>
                  <w:enabled/>
                  <w:calcOnExit w:val="0"/>
                  <w:statusText w:type="text" w:val="Enter Maternal Beneficiary Name"/>
                  <w:textInput>
                    <w:maxLength w:val="3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960" w:type="dxa"/>
          </w:tcPr>
          <w:p w14:paraId="6C8CB14A" w14:textId="77777777" w:rsidR="001A6AF2" w:rsidRPr="00F40CD5" w:rsidRDefault="001A6AF2" w:rsidP="006C743B">
            <w:pPr>
              <w:pStyle w:val="LetterText12pt"/>
            </w:pPr>
            <w:r>
              <w:t>Medicaid ID Number</w:t>
            </w:r>
          </w:p>
          <w:p w14:paraId="6C7A57B8" w14:textId="77777777" w:rsidR="001A6AF2" w:rsidRPr="00F40CD5" w:rsidRDefault="00A10026" w:rsidP="006C743B">
            <w:pPr>
              <w:pStyle w:val="UserInput12pt"/>
            </w:pPr>
            <w:r>
              <w:rPr>
                <w:rStyle w:val="Strong"/>
              </w:rPr>
              <w:fldChar w:fldCharType="begin">
                <w:ffData>
                  <w:name w:val=""/>
                  <w:enabled/>
                  <w:calcOnExit w:val="0"/>
                  <w:statusText w:type="text" w:val="Enter Maternal Medicaid ID Number"/>
                  <w:textInput>
                    <w:maxLength w:val="26"/>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342" w:type="dxa"/>
          </w:tcPr>
          <w:p w14:paraId="2C842727" w14:textId="77777777" w:rsidR="001A6AF2" w:rsidRPr="00F40CD5" w:rsidRDefault="001A6AF2" w:rsidP="006C743B">
            <w:pPr>
              <w:pStyle w:val="LetterText12pt"/>
            </w:pPr>
            <w:r>
              <w:t>Date of Birth</w:t>
            </w:r>
          </w:p>
          <w:p w14:paraId="64DEE001" w14:textId="77777777" w:rsidR="001A6AF2" w:rsidRPr="00F40CD5" w:rsidRDefault="00A10026" w:rsidP="006C743B">
            <w:pPr>
              <w:pStyle w:val="UserInput12pt"/>
            </w:pPr>
            <w:r>
              <w:rPr>
                <w:rStyle w:val="Strong"/>
              </w:rPr>
              <w:fldChar w:fldCharType="begin">
                <w:ffData>
                  <w:name w:val=""/>
                  <w:enabled/>
                  <w:calcOnExit w:val="0"/>
                  <w:statusText w:type="text" w:val="Enter Maternal Date of Birth (mm/dd/yyyy)"/>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B791912" w14:textId="77777777" w:rsidR="00F15915" w:rsidRPr="00F15915" w:rsidRDefault="00F15915" w:rsidP="00556E2D">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4"/>
        <w:gridCol w:w="3960"/>
        <w:gridCol w:w="2342"/>
      </w:tblGrid>
      <w:tr w:rsidR="00556E2D" w14:paraId="03F66C1E" w14:textId="77777777" w:rsidTr="00D85B11">
        <w:trPr>
          <w:trHeight w:hRule="exact" w:val="624"/>
        </w:trPr>
        <w:tc>
          <w:tcPr>
            <w:tcW w:w="5064" w:type="dxa"/>
            <w:tcBorders>
              <w:top w:val="single" w:sz="6" w:space="0" w:color="auto"/>
              <w:bottom w:val="single" w:sz="6" w:space="0" w:color="auto"/>
            </w:tcBorders>
          </w:tcPr>
          <w:p w14:paraId="2FC3A4C0" w14:textId="77777777" w:rsidR="00556E2D" w:rsidRPr="00F40CD5" w:rsidRDefault="00556E2D" w:rsidP="006C743B">
            <w:pPr>
              <w:pStyle w:val="LetterText12pt"/>
            </w:pPr>
            <w:r>
              <w:t>Infant Beneficiary Name(s)</w:t>
            </w:r>
          </w:p>
          <w:p w14:paraId="7F943216" w14:textId="77777777" w:rsidR="00556E2D" w:rsidRPr="00F40CD5" w:rsidRDefault="00A10026" w:rsidP="006C743B">
            <w:pPr>
              <w:pStyle w:val="UserInput12pt"/>
            </w:pPr>
            <w:r>
              <w:rPr>
                <w:rStyle w:val="Strong"/>
              </w:rPr>
              <w:fldChar w:fldCharType="begin">
                <w:ffData>
                  <w:name w:val=""/>
                  <w:enabled/>
                  <w:calcOnExit w:val="0"/>
                  <w:statusText w:type="text" w:val="Enter Infant Beneficiary Name #1"/>
                  <w:textInput>
                    <w:maxLength w:val="3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960" w:type="dxa"/>
            <w:tcBorders>
              <w:top w:val="single" w:sz="6" w:space="0" w:color="auto"/>
              <w:bottom w:val="single" w:sz="6" w:space="0" w:color="auto"/>
            </w:tcBorders>
          </w:tcPr>
          <w:p w14:paraId="73527C1C" w14:textId="77777777" w:rsidR="00556E2D" w:rsidRPr="00F40CD5" w:rsidRDefault="00556E2D" w:rsidP="006C743B">
            <w:pPr>
              <w:pStyle w:val="LetterText12pt"/>
            </w:pPr>
            <w:r>
              <w:t>Medicaid ID Number(s)</w:t>
            </w:r>
          </w:p>
          <w:p w14:paraId="3E7043C5" w14:textId="77777777" w:rsidR="00556E2D" w:rsidRPr="00F40CD5" w:rsidRDefault="00A10026" w:rsidP="006C743B">
            <w:pPr>
              <w:pStyle w:val="UserInput12pt"/>
            </w:pPr>
            <w:r>
              <w:rPr>
                <w:rStyle w:val="Strong"/>
              </w:rPr>
              <w:fldChar w:fldCharType="begin">
                <w:ffData>
                  <w:name w:val=""/>
                  <w:enabled/>
                  <w:calcOnExit w:val="0"/>
                  <w:statusText w:type="text" w:val="Enter Infant Medicaid ID Number #1"/>
                  <w:textInput>
                    <w:maxLength w:val="26"/>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342" w:type="dxa"/>
            <w:tcBorders>
              <w:top w:val="single" w:sz="6" w:space="0" w:color="auto"/>
              <w:bottom w:val="single" w:sz="6" w:space="0" w:color="auto"/>
            </w:tcBorders>
          </w:tcPr>
          <w:p w14:paraId="73E4B14F" w14:textId="77777777" w:rsidR="00556E2D" w:rsidRPr="00F40CD5" w:rsidRDefault="00556E2D" w:rsidP="006C743B">
            <w:pPr>
              <w:pStyle w:val="LetterText12pt"/>
            </w:pPr>
            <w:r>
              <w:t>Date of Birth(s)</w:t>
            </w:r>
          </w:p>
          <w:p w14:paraId="27730E40" w14:textId="77777777" w:rsidR="00556E2D" w:rsidRPr="00F40CD5" w:rsidRDefault="00556E2D" w:rsidP="006C743B">
            <w:pPr>
              <w:pStyle w:val="UserInput12pt"/>
            </w:pPr>
            <w:r>
              <w:rPr>
                <w:rStyle w:val="Strong"/>
              </w:rPr>
              <w:fldChar w:fldCharType="begin">
                <w:ffData>
                  <w:name w:val=""/>
                  <w:enabled/>
                  <w:calcOnExit w:val="0"/>
                  <w:statusText w:type="text" w:val="Enter Infant Beneficiary Date of Birth #1 (mm/dd/yyyy)"/>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556E2D" w14:paraId="5123FCA3" w14:textId="77777777" w:rsidTr="00D85B11">
        <w:trPr>
          <w:trHeight w:hRule="exact" w:val="360"/>
        </w:trPr>
        <w:tc>
          <w:tcPr>
            <w:tcW w:w="5064" w:type="dxa"/>
            <w:tcBorders>
              <w:top w:val="single" w:sz="6" w:space="0" w:color="auto"/>
              <w:bottom w:val="single" w:sz="6" w:space="0" w:color="auto"/>
            </w:tcBorders>
            <w:vAlign w:val="center"/>
          </w:tcPr>
          <w:p w14:paraId="1F9E7D96" w14:textId="77777777" w:rsidR="00556E2D" w:rsidRPr="00556E2D" w:rsidRDefault="00D85B11" w:rsidP="00556E2D">
            <w:pPr>
              <w:pStyle w:val="UserInput12pt"/>
              <w:rPr>
                <w:rStyle w:val="Strong"/>
              </w:rPr>
            </w:pPr>
            <w:r>
              <w:rPr>
                <w:rStyle w:val="Strong"/>
              </w:rPr>
              <w:fldChar w:fldCharType="begin">
                <w:ffData>
                  <w:name w:val=""/>
                  <w:enabled/>
                  <w:calcOnExit w:val="0"/>
                  <w:statusText w:type="text" w:val="Enter Infant Beneficiary Name #2 (if applicable)"/>
                  <w:textInput>
                    <w:maxLength w:val="3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960" w:type="dxa"/>
            <w:tcBorders>
              <w:top w:val="single" w:sz="6" w:space="0" w:color="auto"/>
              <w:bottom w:val="single" w:sz="6" w:space="0" w:color="auto"/>
            </w:tcBorders>
            <w:vAlign w:val="center"/>
          </w:tcPr>
          <w:p w14:paraId="1E44B04C" w14:textId="77777777" w:rsidR="00556E2D" w:rsidRPr="00556E2D" w:rsidRDefault="00A10026" w:rsidP="00556E2D">
            <w:pPr>
              <w:pStyle w:val="UserInput12pt"/>
              <w:rPr>
                <w:rStyle w:val="Strong"/>
              </w:rPr>
            </w:pPr>
            <w:r>
              <w:rPr>
                <w:rStyle w:val="Strong"/>
              </w:rPr>
              <w:fldChar w:fldCharType="begin">
                <w:ffData>
                  <w:name w:val=""/>
                  <w:enabled/>
                  <w:calcOnExit w:val="0"/>
                  <w:statusText w:type="text" w:val="Enter Infant Medicaid ID Number #2 (if applicable)"/>
                  <w:textInput>
                    <w:maxLength w:val="26"/>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342" w:type="dxa"/>
            <w:tcBorders>
              <w:top w:val="single" w:sz="6" w:space="0" w:color="auto"/>
              <w:bottom w:val="single" w:sz="6" w:space="0" w:color="auto"/>
            </w:tcBorders>
            <w:vAlign w:val="center"/>
          </w:tcPr>
          <w:p w14:paraId="4C2C0E0E" w14:textId="77777777" w:rsidR="00556E2D" w:rsidRPr="00556E2D" w:rsidRDefault="00556E2D" w:rsidP="00556E2D">
            <w:pPr>
              <w:pStyle w:val="UserInput12pt"/>
              <w:rPr>
                <w:rStyle w:val="Strong"/>
              </w:rPr>
            </w:pPr>
            <w:r>
              <w:rPr>
                <w:rStyle w:val="Strong"/>
              </w:rPr>
              <w:fldChar w:fldCharType="begin">
                <w:ffData>
                  <w:name w:val=""/>
                  <w:enabled/>
                  <w:calcOnExit w:val="0"/>
                  <w:statusText w:type="text" w:val="Enter Infant Beneficiary Date of Birth #2 (mm/dd/yyyy) (if applicable)"/>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556E2D" w14:paraId="6B6FDA8A" w14:textId="77777777" w:rsidTr="00D85B11">
        <w:trPr>
          <w:trHeight w:hRule="exact" w:val="360"/>
        </w:trPr>
        <w:tc>
          <w:tcPr>
            <w:tcW w:w="5064" w:type="dxa"/>
            <w:tcBorders>
              <w:top w:val="single" w:sz="6" w:space="0" w:color="auto"/>
              <w:bottom w:val="single" w:sz="6" w:space="0" w:color="auto"/>
            </w:tcBorders>
            <w:vAlign w:val="center"/>
          </w:tcPr>
          <w:p w14:paraId="6C9FD2FA" w14:textId="77777777" w:rsidR="00556E2D" w:rsidRPr="00556E2D" w:rsidRDefault="00A10026" w:rsidP="00556E2D">
            <w:pPr>
              <w:pStyle w:val="UserInput12pt"/>
              <w:rPr>
                <w:rStyle w:val="Strong"/>
              </w:rPr>
            </w:pPr>
            <w:r>
              <w:rPr>
                <w:rStyle w:val="Strong"/>
              </w:rPr>
              <w:fldChar w:fldCharType="begin">
                <w:ffData>
                  <w:name w:val=""/>
                  <w:enabled/>
                  <w:calcOnExit w:val="0"/>
                  <w:statusText w:type="text" w:val="Enter Infant Beneficiary Name #3 (if applicable)"/>
                  <w:textInput>
                    <w:maxLength w:val="3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960" w:type="dxa"/>
            <w:tcBorders>
              <w:top w:val="single" w:sz="6" w:space="0" w:color="auto"/>
              <w:bottom w:val="single" w:sz="6" w:space="0" w:color="auto"/>
            </w:tcBorders>
            <w:vAlign w:val="center"/>
          </w:tcPr>
          <w:p w14:paraId="4A6DB1E3" w14:textId="77777777" w:rsidR="00556E2D" w:rsidRPr="00556E2D" w:rsidRDefault="00A10026" w:rsidP="00556E2D">
            <w:pPr>
              <w:pStyle w:val="UserInput12pt"/>
              <w:rPr>
                <w:rStyle w:val="Strong"/>
              </w:rPr>
            </w:pPr>
            <w:r>
              <w:rPr>
                <w:rStyle w:val="Strong"/>
              </w:rPr>
              <w:fldChar w:fldCharType="begin">
                <w:ffData>
                  <w:name w:val=""/>
                  <w:enabled/>
                  <w:calcOnExit w:val="0"/>
                  <w:statusText w:type="text" w:val="Enter Infant Medicaid ID Number #3 (if applicable)"/>
                  <w:textInput>
                    <w:maxLength w:val="26"/>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342" w:type="dxa"/>
            <w:tcBorders>
              <w:top w:val="single" w:sz="6" w:space="0" w:color="auto"/>
              <w:bottom w:val="single" w:sz="6" w:space="0" w:color="auto"/>
            </w:tcBorders>
            <w:vAlign w:val="center"/>
          </w:tcPr>
          <w:p w14:paraId="6D4E2F0C" w14:textId="77777777" w:rsidR="00556E2D" w:rsidRPr="00556E2D" w:rsidRDefault="00556E2D" w:rsidP="00556E2D">
            <w:pPr>
              <w:pStyle w:val="UserInput12pt"/>
              <w:rPr>
                <w:rStyle w:val="Strong"/>
              </w:rPr>
            </w:pPr>
            <w:r>
              <w:rPr>
                <w:rStyle w:val="Strong"/>
              </w:rPr>
              <w:fldChar w:fldCharType="begin">
                <w:ffData>
                  <w:name w:val=""/>
                  <w:enabled/>
                  <w:calcOnExit w:val="0"/>
                  <w:statusText w:type="text" w:val="Enter Infant Beneficiary Date of Birth #3 (mm/dd/yyyy) (if applicable)"/>
                  <w:textInput>
                    <w:maxLength w:val="1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D1FD1A6" w14:textId="77777777" w:rsidR="00F15915" w:rsidRPr="00F15915" w:rsidRDefault="00F15915" w:rsidP="00801D2E">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4"/>
        <w:gridCol w:w="6002"/>
      </w:tblGrid>
      <w:tr w:rsidR="00556E2D" w14:paraId="456A4A33" w14:textId="77777777" w:rsidTr="00801D2E">
        <w:trPr>
          <w:trHeight w:hRule="exact" w:val="624"/>
        </w:trPr>
        <w:tc>
          <w:tcPr>
            <w:tcW w:w="5364" w:type="dxa"/>
          </w:tcPr>
          <w:p w14:paraId="08BAAE57" w14:textId="77777777" w:rsidR="00556E2D" w:rsidRPr="00801D2E" w:rsidRDefault="00556E2D" w:rsidP="006C743B">
            <w:pPr>
              <w:pStyle w:val="LetterText12pt"/>
              <w:rPr>
                <w:spacing w:val="-2"/>
              </w:rPr>
            </w:pPr>
            <w:r w:rsidRPr="00801D2E">
              <w:rPr>
                <w:spacing w:val="-2"/>
              </w:rPr>
              <w:t>Legal Representative Name of Infant Beneficiary</w:t>
            </w:r>
          </w:p>
          <w:p w14:paraId="7CBEFBB2" w14:textId="77777777" w:rsidR="00556E2D" w:rsidRDefault="00801D2E" w:rsidP="006C743B">
            <w:pPr>
              <w:pStyle w:val="UserInput12pt"/>
            </w:pPr>
            <w:r>
              <w:rPr>
                <w:rStyle w:val="Strong"/>
              </w:rPr>
              <w:fldChar w:fldCharType="begin">
                <w:ffData>
                  <w:name w:val="Text2"/>
                  <w:enabled/>
                  <w:calcOnExit w:val="0"/>
                  <w:statusText w:type="text" w:val="Enter Legal Representative Name of Infant Beneficiary"/>
                  <w:textInput>
                    <w:maxLength w:val="36"/>
                  </w:textInput>
                </w:ffData>
              </w:fldChar>
            </w:r>
            <w:bookmarkStart w:id="8" w:name="Text2"/>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8"/>
          </w:p>
        </w:tc>
        <w:tc>
          <w:tcPr>
            <w:tcW w:w="6002" w:type="dxa"/>
          </w:tcPr>
          <w:p w14:paraId="45CACF6E" w14:textId="77777777" w:rsidR="00556E2D" w:rsidRPr="00801D2E" w:rsidRDefault="00556E2D" w:rsidP="006C743B">
            <w:pPr>
              <w:pStyle w:val="LetterText12pt"/>
              <w:rPr>
                <w:spacing w:val="-2"/>
              </w:rPr>
            </w:pPr>
            <w:r w:rsidRPr="00801D2E">
              <w:rPr>
                <w:spacing w:val="-2"/>
              </w:rPr>
              <w:t>Legal Representative Relationship to Infant Benefic</w:t>
            </w:r>
            <w:r w:rsidR="00801D2E" w:rsidRPr="00801D2E">
              <w:rPr>
                <w:spacing w:val="-2"/>
              </w:rPr>
              <w:t>iary</w:t>
            </w:r>
          </w:p>
          <w:p w14:paraId="10847ADE" w14:textId="77777777" w:rsidR="00556E2D" w:rsidRDefault="00801D2E" w:rsidP="006C743B">
            <w:pPr>
              <w:pStyle w:val="UserInput12pt"/>
            </w:pPr>
            <w:r>
              <w:rPr>
                <w:rStyle w:val="Strong"/>
              </w:rPr>
              <w:fldChar w:fldCharType="begin">
                <w:ffData>
                  <w:name w:val=""/>
                  <w:enabled/>
                  <w:calcOnExit w:val="0"/>
                  <w:statusText w:type="text" w:val="Enter Legal Representative Relationship to Infant Beneficiary"/>
                  <w:textInput>
                    <w:maxLength w:val="4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9AD5F2C" w14:textId="77777777" w:rsidR="00F15915" w:rsidRPr="00F15915" w:rsidRDefault="00F15915" w:rsidP="001539C8">
      <w:pPr>
        <w:pStyle w:val="LineSpacer"/>
        <w:rPr>
          <w:rStyle w:val="Strong"/>
          <w:b/>
          <w:bCs w:val="0"/>
        </w:rPr>
      </w:pPr>
    </w:p>
    <w:p w14:paraId="2B28C9E4" w14:textId="77777777" w:rsidR="00394DB1" w:rsidRDefault="00394DB1" w:rsidP="00452976">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452976" w14:paraId="79585788" w14:textId="77777777" w:rsidTr="00452976">
        <w:trPr>
          <w:trHeight w:hRule="exact" w:val="624"/>
        </w:trPr>
        <w:tc>
          <w:tcPr>
            <w:tcW w:w="11366" w:type="dxa"/>
          </w:tcPr>
          <w:p w14:paraId="56D5FE6D" w14:textId="77777777" w:rsidR="00452976" w:rsidRPr="00F40CD5" w:rsidRDefault="007D21A8" w:rsidP="00F13C60">
            <w:pPr>
              <w:pStyle w:val="LetterText12pt"/>
            </w:pPr>
            <w:r>
              <w:t xml:space="preserve">Beneficiary/Legal Representative </w:t>
            </w:r>
            <w:r w:rsidR="00452976">
              <w:t>Address</w:t>
            </w:r>
          </w:p>
          <w:p w14:paraId="6A8E8A31" w14:textId="77777777" w:rsidR="00452976" w:rsidRDefault="007D21A8" w:rsidP="00F13C60">
            <w:pPr>
              <w:pStyle w:val="UserInput12pt"/>
            </w:pPr>
            <w:r>
              <w:rPr>
                <w:rStyle w:val="Strong"/>
              </w:rPr>
              <w:fldChar w:fldCharType="begin">
                <w:ffData>
                  <w:name w:val=""/>
                  <w:enabled/>
                  <w:calcOnExit w:val="0"/>
                  <w:statusText w:type="text" w:val="Enter Beneficiary/Legal Representative's street address"/>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4D230586" w14:textId="77777777" w:rsidR="00452976" w:rsidRDefault="00452976" w:rsidP="00452976">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2"/>
        <w:gridCol w:w="4392"/>
        <w:gridCol w:w="960"/>
        <w:gridCol w:w="1622"/>
      </w:tblGrid>
      <w:tr w:rsidR="00452976" w:rsidRPr="00F40CD5" w14:paraId="66F5B50F" w14:textId="77777777" w:rsidTr="00452976">
        <w:trPr>
          <w:trHeight w:hRule="exact" w:val="624"/>
        </w:trPr>
        <w:tc>
          <w:tcPr>
            <w:tcW w:w="4392" w:type="dxa"/>
          </w:tcPr>
          <w:p w14:paraId="5397CF1A" w14:textId="77777777" w:rsidR="00452976" w:rsidRPr="00F40CD5" w:rsidRDefault="00452976" w:rsidP="00F13C60">
            <w:pPr>
              <w:pStyle w:val="LetterText12pt"/>
            </w:pPr>
            <w:r>
              <w:t>City</w:t>
            </w:r>
          </w:p>
          <w:p w14:paraId="01F10818" w14:textId="77777777" w:rsidR="00452976" w:rsidRPr="00F40CD5" w:rsidRDefault="00A10026" w:rsidP="00F13C60">
            <w:pPr>
              <w:pStyle w:val="UserInput12pt"/>
            </w:pPr>
            <w:r>
              <w:rPr>
                <w:rStyle w:val="Strong"/>
              </w:rPr>
              <w:fldChar w:fldCharType="begin">
                <w:ffData>
                  <w:name w:val=""/>
                  <w:enabled/>
                  <w:calcOnExit w:val="0"/>
                  <w:statusText w:type="text" w:val="Enter Beneficiary/Legal Representative's City"/>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4392" w:type="dxa"/>
          </w:tcPr>
          <w:p w14:paraId="16D0268F" w14:textId="77777777" w:rsidR="00452976" w:rsidRPr="00F40CD5" w:rsidRDefault="00452976" w:rsidP="00F13C60">
            <w:pPr>
              <w:pStyle w:val="LetterText12pt"/>
            </w:pPr>
            <w:r>
              <w:t>County</w:t>
            </w:r>
          </w:p>
          <w:p w14:paraId="4A640B60" w14:textId="77777777" w:rsidR="00452976" w:rsidRPr="00F40CD5" w:rsidRDefault="001539C8" w:rsidP="00F13C60">
            <w:pPr>
              <w:pStyle w:val="UserInput12pt"/>
            </w:pPr>
            <w:r>
              <w:rPr>
                <w:rStyle w:val="Strong"/>
              </w:rPr>
              <w:fldChar w:fldCharType="begin">
                <w:ffData>
                  <w:name w:val=""/>
                  <w:enabled/>
                  <w:calcOnExit w:val="0"/>
                  <w:statusText w:type="text" w:val="Enter Beneficiary/Legal Representative's County"/>
                  <w:textInput>
                    <w:maxLength w:val="2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14:paraId="7B154108" w14:textId="77777777" w:rsidR="00452976" w:rsidRPr="00F40CD5" w:rsidRDefault="00452976" w:rsidP="00F13C60">
            <w:pPr>
              <w:pStyle w:val="LetterText12pt"/>
            </w:pPr>
            <w:r>
              <w:t>State</w:t>
            </w:r>
          </w:p>
          <w:p w14:paraId="796CC3F8" w14:textId="77777777" w:rsidR="00452976" w:rsidRPr="00F40CD5" w:rsidRDefault="001539C8" w:rsidP="00F13C60">
            <w:pPr>
              <w:pStyle w:val="UserInput12pt"/>
            </w:pPr>
            <w:r>
              <w:rPr>
                <w:rStyle w:val="Strong"/>
              </w:rPr>
              <w:fldChar w:fldCharType="begin">
                <w:ffData>
                  <w:name w:val=""/>
                  <w:enabled/>
                  <w:calcOnExit w:val="0"/>
                  <w:statusText w:type="text" w:val="Enter Beneficiary/Legal Representative's State"/>
                  <w:textInput>
                    <w:maxLength w:val="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1622" w:type="dxa"/>
          </w:tcPr>
          <w:p w14:paraId="5CA6E8DE" w14:textId="77777777" w:rsidR="00452976" w:rsidRPr="00F40CD5" w:rsidRDefault="00452976" w:rsidP="00F13C60">
            <w:pPr>
              <w:pStyle w:val="LetterText12pt"/>
            </w:pPr>
            <w:r>
              <w:t>Zip Code</w:t>
            </w:r>
          </w:p>
          <w:p w14:paraId="0A407C85" w14:textId="77777777" w:rsidR="00452976" w:rsidRPr="00F40CD5" w:rsidRDefault="001539C8" w:rsidP="00F13C60">
            <w:pPr>
              <w:pStyle w:val="UserInput12pt"/>
            </w:pPr>
            <w:r>
              <w:rPr>
                <w:rStyle w:val="Strong"/>
              </w:rPr>
              <w:fldChar w:fldCharType="begin">
                <w:ffData>
                  <w:name w:val=""/>
                  <w:enabled/>
                  <w:calcOnExit w:val="0"/>
                  <w:statusText w:type="text" w:val="Enter Beneficiary/Legal Representative's Zip Code"/>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B2FE9DF" w14:textId="77777777" w:rsidR="00394DB1" w:rsidRDefault="00394DB1" w:rsidP="001539C8">
      <w:pPr>
        <w:pStyle w:val="LineSpacer"/>
      </w:pPr>
    </w:p>
    <w:p w14:paraId="782BFFA7" w14:textId="77777777" w:rsidR="00CF642A" w:rsidRDefault="00CF642A" w:rsidP="00CE413F">
      <w:pPr>
        <w:pStyle w:val="LetterText12pt"/>
        <w:spacing w:after="60"/>
        <w:sectPr w:rsidR="00CF642A" w:rsidSect="00CF642A">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E413F" w14:paraId="10B7FB85" w14:textId="77777777" w:rsidTr="00CE413F">
        <w:trPr>
          <w:trHeight w:hRule="exact" w:val="720"/>
        </w:trPr>
        <w:tc>
          <w:tcPr>
            <w:tcW w:w="11366" w:type="dxa"/>
          </w:tcPr>
          <w:p w14:paraId="4AFB9C62" w14:textId="77777777" w:rsidR="00CE413F" w:rsidRDefault="00CE413F" w:rsidP="00CE413F">
            <w:pPr>
              <w:pStyle w:val="LetterText12pt"/>
              <w:spacing w:after="60"/>
            </w:pPr>
            <w:r>
              <w:t xml:space="preserve">Select </w:t>
            </w:r>
            <w:r w:rsidRPr="00CE413F">
              <w:t>the following option(s) that best describes your eligibility</w:t>
            </w:r>
            <w:r>
              <w:t>.</w:t>
            </w:r>
          </w:p>
          <w:p w14:paraId="31AB390A" w14:textId="77777777" w:rsidR="00CE413F" w:rsidRDefault="00CE413F" w:rsidP="00CE413F">
            <w:pPr>
              <w:pStyle w:val="LetterText12pt"/>
              <w:spacing w:after="120"/>
            </w:pPr>
            <w:r w:rsidRPr="00CE413F">
              <w:t>Current (within past 12 months) recipient of:</w:t>
            </w:r>
          </w:p>
        </w:tc>
      </w:tr>
    </w:tbl>
    <w:p w14:paraId="7D38CA58" w14:textId="77777777" w:rsidR="00394DB1" w:rsidRDefault="00394DB1" w:rsidP="00CE413F">
      <w:pPr>
        <w:pStyle w:val="LineSpacer"/>
      </w:pPr>
    </w:p>
    <w:p w14:paraId="06B7988B" w14:textId="77777777" w:rsidR="00CF642A" w:rsidRDefault="00CF642A" w:rsidP="00F9156A">
      <w:pPr>
        <w:pStyle w:val="LetterText12pt"/>
        <w:ind w:left="336" w:hanging="360"/>
        <w:sectPr w:rsidR="00CF642A" w:rsidSect="00CF642A">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E413F" w14:paraId="2B15F621" w14:textId="77777777" w:rsidTr="001539C8">
        <w:trPr>
          <w:trHeight w:hRule="exact" w:val="384"/>
        </w:trPr>
        <w:tc>
          <w:tcPr>
            <w:tcW w:w="11366" w:type="dxa"/>
            <w:vAlign w:val="center"/>
          </w:tcPr>
          <w:p w14:paraId="4C63C8AA" w14:textId="77777777" w:rsidR="00CE413F" w:rsidRDefault="00CF642A" w:rsidP="00CF642A">
            <w:pPr>
              <w:pStyle w:val="LetterText12pt"/>
              <w:ind w:left="324" w:hanging="360"/>
            </w:pPr>
            <w:r w:rsidRPr="00CF642A">
              <w:rPr>
                <w:rFonts w:ascii="Courier New" w:hAnsi="Courier New" w:cs="Courier New"/>
                <w:b/>
                <w:bCs/>
                <w:sz w:val="2"/>
                <w:szCs w:val="2"/>
              </w:rPr>
              <w:fldChar w:fldCharType="begin">
                <w:ffData>
                  <w:name w:val="Text12"/>
                  <w:enabled/>
                  <w:calcOnExit w:val="0"/>
                  <w:textInput>
                    <w:maxLength w:val="1"/>
                  </w:textInput>
                </w:ffData>
              </w:fldChar>
            </w:r>
            <w:r w:rsidRPr="00CF642A">
              <w:rPr>
                <w:rFonts w:ascii="Courier New" w:hAnsi="Courier New" w:cs="Courier New"/>
                <w:b/>
                <w:bCs/>
                <w:sz w:val="2"/>
                <w:szCs w:val="2"/>
              </w:rPr>
              <w:instrText xml:space="preserve"> FORMTEXT </w:instrText>
            </w:r>
            <w:r w:rsidRPr="00CF642A">
              <w:rPr>
                <w:rFonts w:ascii="Courier New" w:hAnsi="Courier New" w:cs="Courier New"/>
                <w:b/>
                <w:bCs/>
                <w:sz w:val="2"/>
                <w:szCs w:val="2"/>
              </w:rPr>
            </w:r>
            <w:r w:rsidRPr="00CF642A">
              <w:rPr>
                <w:rFonts w:ascii="Courier New" w:hAnsi="Courier New" w:cs="Courier New"/>
                <w:b/>
                <w:bCs/>
                <w:sz w:val="2"/>
                <w:szCs w:val="2"/>
              </w:rPr>
              <w:fldChar w:fldCharType="separate"/>
            </w:r>
            <w:r w:rsidRPr="00CF642A">
              <w:rPr>
                <w:rFonts w:ascii="Courier New" w:hAnsi="Courier New" w:cs="Courier New"/>
                <w:b/>
                <w:bCs/>
                <w:noProof/>
                <w:sz w:val="2"/>
                <w:szCs w:val="2"/>
              </w:rPr>
              <w:t> </w:t>
            </w:r>
            <w:r w:rsidRPr="00CF642A">
              <w:rPr>
                <w:rFonts w:ascii="Courier New" w:hAnsi="Courier New" w:cs="Courier New"/>
                <w:b/>
                <w:bCs/>
                <w:sz w:val="2"/>
                <w:szCs w:val="2"/>
              </w:rPr>
              <w:fldChar w:fldCharType="end"/>
            </w:r>
            <w:r w:rsidR="00A10026">
              <w:fldChar w:fldCharType="begin">
                <w:ffData>
                  <w:name w:val="Check1"/>
                  <w:enabled/>
                  <w:calcOnExit w:val="0"/>
                  <w:statusText w:type="text" w:val="Select if Food Assistance Program (Supplemental Nutrition Assistance Program) best describes eligibliity (within past 12 months)"/>
                  <w:checkBox>
                    <w:sizeAuto/>
                    <w:default w:val="0"/>
                  </w:checkBox>
                </w:ffData>
              </w:fldChar>
            </w:r>
            <w:bookmarkStart w:id="9" w:name="Check1"/>
            <w:r w:rsidR="00A10026">
              <w:instrText xml:space="preserve"> FORMCHECKBOX </w:instrText>
            </w:r>
            <w:r w:rsidR="00A10026">
              <w:fldChar w:fldCharType="separate"/>
            </w:r>
            <w:r w:rsidR="00A10026">
              <w:fldChar w:fldCharType="end"/>
            </w:r>
            <w:bookmarkEnd w:id="9"/>
            <w:r w:rsidR="00CE413F">
              <w:tab/>
            </w:r>
            <w:r w:rsidR="00CE413F" w:rsidRPr="00CE413F">
              <w:t>Food Assistance Program (Supplemental Nutrition Assistance Program)</w:t>
            </w:r>
          </w:p>
        </w:tc>
      </w:tr>
      <w:tr w:rsidR="00CE413F" w14:paraId="26E9DAFC" w14:textId="77777777" w:rsidTr="001539C8">
        <w:trPr>
          <w:trHeight w:hRule="exact" w:val="384"/>
        </w:trPr>
        <w:tc>
          <w:tcPr>
            <w:tcW w:w="11366" w:type="dxa"/>
            <w:vAlign w:val="center"/>
          </w:tcPr>
          <w:p w14:paraId="049017B3" w14:textId="77777777" w:rsidR="00CE413F" w:rsidRDefault="00CE413F" w:rsidP="00F9156A">
            <w:pPr>
              <w:pStyle w:val="LetterText12pt"/>
              <w:ind w:left="336" w:hanging="360"/>
            </w:pPr>
            <w:r>
              <w:fldChar w:fldCharType="begin">
                <w:ffData>
                  <w:name w:val=""/>
                  <w:enabled/>
                  <w:calcOnExit w:val="0"/>
                  <w:statusText w:type="text" w:val="Select if Family Independence Program (Cash assistance) best describes eligibliity (within past 12 months)"/>
                  <w:checkBox>
                    <w:sizeAuto/>
                    <w:default w:val="0"/>
                  </w:checkBox>
                </w:ffData>
              </w:fldChar>
            </w:r>
            <w:r>
              <w:instrText xml:space="preserve"> FORMCHECKBOX </w:instrText>
            </w:r>
            <w:r>
              <w:fldChar w:fldCharType="separate"/>
            </w:r>
            <w:r>
              <w:fldChar w:fldCharType="end"/>
            </w:r>
            <w:r>
              <w:tab/>
            </w:r>
            <w:r w:rsidRPr="00CE413F">
              <w:t>Family Independence Program (Cash assistance)</w:t>
            </w:r>
          </w:p>
        </w:tc>
      </w:tr>
      <w:tr w:rsidR="00CE413F" w14:paraId="5943DBAC" w14:textId="77777777" w:rsidTr="001539C8">
        <w:trPr>
          <w:trHeight w:hRule="exact" w:val="384"/>
        </w:trPr>
        <w:tc>
          <w:tcPr>
            <w:tcW w:w="11366" w:type="dxa"/>
            <w:vAlign w:val="center"/>
          </w:tcPr>
          <w:p w14:paraId="7482CEC9" w14:textId="77777777" w:rsidR="00CE413F" w:rsidRDefault="00F9156A" w:rsidP="00F9156A">
            <w:pPr>
              <w:pStyle w:val="LetterText12pt"/>
              <w:ind w:left="336" w:hanging="360"/>
            </w:pPr>
            <w:r>
              <w:fldChar w:fldCharType="begin">
                <w:ffData>
                  <w:name w:val=""/>
                  <w:enabled/>
                  <w:calcOnExit w:val="0"/>
                  <w:statusText w:type="text" w:val="Select if State Emergency Relief best describes eligibliity (within past 12 months)"/>
                  <w:checkBox>
                    <w:sizeAuto/>
                    <w:default w:val="0"/>
                  </w:checkBox>
                </w:ffData>
              </w:fldChar>
            </w:r>
            <w:r>
              <w:instrText xml:space="preserve"> FORMCHECKBOX </w:instrText>
            </w:r>
            <w:r>
              <w:fldChar w:fldCharType="separate"/>
            </w:r>
            <w:r>
              <w:fldChar w:fldCharType="end"/>
            </w:r>
            <w:r w:rsidR="00CE413F">
              <w:tab/>
            </w:r>
            <w:r w:rsidRPr="00F9156A">
              <w:t>State Emergency Relief</w:t>
            </w:r>
          </w:p>
        </w:tc>
      </w:tr>
      <w:tr w:rsidR="00CE413F" w14:paraId="46FCDEA7" w14:textId="77777777" w:rsidTr="001539C8">
        <w:trPr>
          <w:trHeight w:hRule="exact" w:val="384"/>
        </w:trPr>
        <w:tc>
          <w:tcPr>
            <w:tcW w:w="11366" w:type="dxa"/>
            <w:vAlign w:val="center"/>
          </w:tcPr>
          <w:p w14:paraId="1B4F29A2" w14:textId="77777777" w:rsidR="00CE413F" w:rsidRDefault="00F9156A" w:rsidP="00F9156A">
            <w:pPr>
              <w:pStyle w:val="LetterText12pt"/>
              <w:ind w:left="336" w:hanging="360"/>
            </w:pPr>
            <w:r>
              <w:fldChar w:fldCharType="begin">
                <w:ffData>
                  <w:name w:val=""/>
                  <w:enabled/>
                  <w:calcOnExit w:val="0"/>
                  <w:statusText w:type="text" w:val="Select if Weatherization best describes eligibliity (within past 12 months)"/>
                  <w:checkBox>
                    <w:sizeAuto/>
                    <w:default w:val="0"/>
                  </w:checkBox>
                </w:ffData>
              </w:fldChar>
            </w:r>
            <w:r>
              <w:instrText xml:space="preserve"> FORMCHECKBOX </w:instrText>
            </w:r>
            <w:r>
              <w:fldChar w:fldCharType="separate"/>
            </w:r>
            <w:r>
              <w:fldChar w:fldCharType="end"/>
            </w:r>
            <w:r w:rsidR="00CE413F">
              <w:tab/>
            </w:r>
            <w:r w:rsidRPr="00F9156A">
              <w:t>Weatherization</w:t>
            </w:r>
          </w:p>
        </w:tc>
      </w:tr>
      <w:tr w:rsidR="00CE413F" w14:paraId="267330D0" w14:textId="77777777" w:rsidTr="001539C8">
        <w:trPr>
          <w:trHeight w:hRule="exact" w:val="384"/>
        </w:trPr>
        <w:tc>
          <w:tcPr>
            <w:tcW w:w="11366" w:type="dxa"/>
            <w:vAlign w:val="center"/>
          </w:tcPr>
          <w:p w14:paraId="6DF68C59" w14:textId="77777777" w:rsidR="00CE413F" w:rsidRDefault="00F9156A" w:rsidP="00F9156A">
            <w:pPr>
              <w:pStyle w:val="LetterText12pt"/>
              <w:ind w:left="336" w:hanging="360"/>
            </w:pPr>
            <w:r>
              <w:fldChar w:fldCharType="begin">
                <w:ffData>
                  <w:name w:val=""/>
                  <w:enabled/>
                  <w:calcOnExit w:val="0"/>
                  <w:statusText w:type="text" w:val="Select if Community Services Block Grant Assistance best describes eligibliity (within past 12 months)"/>
                  <w:checkBox>
                    <w:sizeAuto/>
                    <w:default w:val="0"/>
                  </w:checkBox>
                </w:ffData>
              </w:fldChar>
            </w:r>
            <w:r>
              <w:instrText xml:space="preserve"> FORMCHECKBOX </w:instrText>
            </w:r>
            <w:r>
              <w:fldChar w:fldCharType="separate"/>
            </w:r>
            <w:r>
              <w:fldChar w:fldCharType="end"/>
            </w:r>
            <w:r w:rsidR="00CE413F">
              <w:tab/>
            </w:r>
            <w:r w:rsidRPr="00F9156A">
              <w:t>Community Services Block Grant Assistance</w:t>
            </w:r>
          </w:p>
        </w:tc>
      </w:tr>
      <w:tr w:rsidR="00CE413F" w14:paraId="0B79DBF5" w14:textId="77777777" w:rsidTr="001539C8">
        <w:trPr>
          <w:trHeight w:hRule="exact" w:val="384"/>
        </w:trPr>
        <w:tc>
          <w:tcPr>
            <w:tcW w:w="11366" w:type="dxa"/>
            <w:vAlign w:val="center"/>
          </w:tcPr>
          <w:p w14:paraId="2C24666B" w14:textId="77777777" w:rsidR="00CE413F" w:rsidRDefault="00F9156A" w:rsidP="00F9156A">
            <w:pPr>
              <w:pStyle w:val="LetterText12pt"/>
              <w:ind w:left="336" w:hanging="360"/>
            </w:pPr>
            <w:r>
              <w:fldChar w:fldCharType="begin">
                <w:ffData>
                  <w:name w:val=""/>
                  <w:enabled/>
                  <w:calcOnExit w:val="0"/>
                  <w:statusText w:type="text" w:val="Select if Low- Income Household Assistance Program best describes eligibliity (within past 12 months)"/>
                  <w:checkBox>
                    <w:sizeAuto/>
                    <w:default w:val="0"/>
                  </w:checkBox>
                </w:ffData>
              </w:fldChar>
            </w:r>
            <w:r>
              <w:instrText xml:space="preserve"> FORMCHECKBOX </w:instrText>
            </w:r>
            <w:r>
              <w:fldChar w:fldCharType="separate"/>
            </w:r>
            <w:r>
              <w:fldChar w:fldCharType="end"/>
            </w:r>
            <w:r w:rsidR="00CE413F">
              <w:tab/>
            </w:r>
            <w:r w:rsidRPr="00F9156A">
              <w:t>Low- Income Household Assistance Program</w:t>
            </w:r>
          </w:p>
        </w:tc>
      </w:tr>
      <w:tr w:rsidR="00CE413F" w14:paraId="32E2560F" w14:textId="77777777" w:rsidTr="001539C8">
        <w:trPr>
          <w:trHeight w:hRule="exact" w:val="384"/>
        </w:trPr>
        <w:tc>
          <w:tcPr>
            <w:tcW w:w="11366" w:type="dxa"/>
            <w:vAlign w:val="center"/>
          </w:tcPr>
          <w:p w14:paraId="5CF80B9C" w14:textId="77777777" w:rsidR="00CE413F" w:rsidRDefault="00F9156A" w:rsidP="00F9156A">
            <w:pPr>
              <w:pStyle w:val="LetterText12pt"/>
              <w:ind w:left="336" w:hanging="360"/>
            </w:pPr>
            <w:r>
              <w:fldChar w:fldCharType="begin">
                <w:ffData>
                  <w:name w:val=""/>
                  <w:enabled/>
                  <w:calcOnExit w:val="0"/>
                  <w:statusText w:type="text" w:val="Select if Supplemental Security Income best describes eligibliity (within past 12 months)"/>
                  <w:checkBox>
                    <w:sizeAuto/>
                    <w:default w:val="0"/>
                  </w:checkBox>
                </w:ffData>
              </w:fldChar>
            </w:r>
            <w:r>
              <w:instrText xml:space="preserve"> FORMCHECKBOX </w:instrText>
            </w:r>
            <w:r>
              <w:fldChar w:fldCharType="separate"/>
            </w:r>
            <w:r>
              <w:fldChar w:fldCharType="end"/>
            </w:r>
            <w:r w:rsidR="00CE413F">
              <w:tab/>
            </w:r>
            <w:r w:rsidRPr="00F9156A">
              <w:t>Supplemental Security Income</w:t>
            </w:r>
          </w:p>
        </w:tc>
      </w:tr>
    </w:tbl>
    <w:p w14:paraId="300C56FD" w14:textId="77777777" w:rsidR="00452976" w:rsidRDefault="00452976" w:rsidP="00F9156A">
      <w:pPr>
        <w:pStyle w:val="LineSpacer"/>
      </w:pPr>
    </w:p>
    <w:p w14:paraId="64720412" w14:textId="77777777" w:rsidR="00F9156A" w:rsidRDefault="00F9156A" w:rsidP="00F9156A">
      <w:pPr>
        <w:pStyle w:val="LineSpacer"/>
      </w:pPr>
    </w:p>
    <w:p w14:paraId="0513106B" w14:textId="77777777" w:rsidR="008D024D" w:rsidRPr="008D024D" w:rsidRDefault="008D024D" w:rsidP="00AC1179">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9156A" w14:paraId="3542FAA3" w14:textId="77777777" w:rsidTr="001539C8">
        <w:trPr>
          <w:trHeight w:hRule="exact" w:val="384"/>
        </w:trPr>
        <w:tc>
          <w:tcPr>
            <w:tcW w:w="11366" w:type="dxa"/>
            <w:vAlign w:val="center"/>
          </w:tcPr>
          <w:p w14:paraId="47697F3C" w14:textId="77777777" w:rsidR="00F9156A" w:rsidRPr="00A66A37" w:rsidRDefault="00A66A37" w:rsidP="00F13C60">
            <w:pPr>
              <w:pStyle w:val="LetterText12pt"/>
              <w:ind w:left="336" w:hanging="360"/>
              <w:rPr>
                <w:rStyle w:val="Strong"/>
              </w:rPr>
            </w:pPr>
            <w:r w:rsidRPr="00A66A37">
              <w:rPr>
                <w:rStyle w:val="Strong"/>
              </w:rPr>
              <w:t>OR</w:t>
            </w:r>
          </w:p>
        </w:tc>
      </w:tr>
    </w:tbl>
    <w:p w14:paraId="659610E2" w14:textId="77777777" w:rsidR="00AC1179" w:rsidRDefault="00AC1179" w:rsidP="00F9156A">
      <w:pPr>
        <w:pStyle w:val="LineSpacer"/>
      </w:pPr>
      <w:r>
        <w:br w:type="page"/>
      </w:r>
    </w:p>
    <w:p w14:paraId="4912ADDB" w14:textId="77777777" w:rsidR="00452976" w:rsidRDefault="00452976" w:rsidP="00F9156A">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9156A" w14:paraId="3E90538A" w14:textId="77777777" w:rsidTr="001539C8">
        <w:trPr>
          <w:trHeight w:hRule="exact" w:val="624"/>
        </w:trPr>
        <w:tc>
          <w:tcPr>
            <w:tcW w:w="5683" w:type="dxa"/>
          </w:tcPr>
          <w:p w14:paraId="6CA478C8" w14:textId="77777777" w:rsidR="00F9156A" w:rsidRPr="00F40CD5" w:rsidRDefault="00F9156A" w:rsidP="00F13C60">
            <w:pPr>
              <w:pStyle w:val="LetterText12pt"/>
            </w:pPr>
            <w:r>
              <w:t>Gross Monthly Income</w:t>
            </w:r>
          </w:p>
          <w:p w14:paraId="7CBA82C5" w14:textId="77777777" w:rsidR="00F9156A" w:rsidRDefault="00F9156A" w:rsidP="00F13C60">
            <w:pPr>
              <w:pStyle w:val="UserInput12pt"/>
            </w:pPr>
            <w:r>
              <w:rPr>
                <w:rStyle w:val="Strong"/>
              </w:rPr>
              <w:fldChar w:fldCharType="begin">
                <w:ffData>
                  <w:name w:val=""/>
                  <w:enabled/>
                  <w:calcOnExit w:val="0"/>
                  <w:statusText w:type="text" w:val="If none of 7 options above best describe eligibility, enter gross monthly incom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1A37B1FC" w14:textId="77777777" w:rsidR="00F9156A" w:rsidRDefault="00F9156A" w:rsidP="00F13C60">
            <w:pPr>
              <w:pStyle w:val="LetterText12pt"/>
            </w:pPr>
            <w:r>
              <w:t>Number of Household Members</w:t>
            </w:r>
          </w:p>
          <w:p w14:paraId="65B3D21B" w14:textId="77777777" w:rsidR="00F9156A" w:rsidRDefault="00F9156A" w:rsidP="00F13C60">
            <w:pPr>
              <w:pStyle w:val="UserInput12pt"/>
            </w:pPr>
            <w:r>
              <w:rPr>
                <w:rStyle w:val="Strong"/>
              </w:rPr>
              <w:fldChar w:fldCharType="begin">
                <w:ffData>
                  <w:name w:val=""/>
                  <w:enabled/>
                  <w:calcOnExit w:val="0"/>
                  <w:statusText w:type="text" w:val="If none of 7 options above best describe eligibility, enter number of household member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41E1A708" w14:textId="77777777" w:rsidR="00CF642A" w:rsidRPr="001539C8" w:rsidRDefault="00CF642A" w:rsidP="001539C8">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1539C8" w14:paraId="6DD3EAF7" w14:textId="77777777" w:rsidTr="001539C8">
        <w:trPr>
          <w:trHeight w:hRule="exact" w:val="432"/>
        </w:trPr>
        <w:tc>
          <w:tcPr>
            <w:tcW w:w="11366" w:type="dxa"/>
            <w:tcBorders>
              <w:top w:val="single" w:sz="6" w:space="0" w:color="auto"/>
            </w:tcBorders>
            <w:vAlign w:val="center"/>
          </w:tcPr>
          <w:p w14:paraId="08D1A5D7" w14:textId="77777777" w:rsidR="001539C8" w:rsidRDefault="001539C8" w:rsidP="001539C8">
            <w:pPr>
              <w:pStyle w:val="LetterText12pt"/>
            </w:pPr>
            <w:r w:rsidRPr="001539C8">
              <w:t>The family attests that the following number of car seats are needed.</w:t>
            </w:r>
          </w:p>
        </w:tc>
      </w:tr>
    </w:tbl>
    <w:p w14:paraId="75E9F8F8" w14:textId="77777777" w:rsidR="001539C8" w:rsidRPr="001539C8" w:rsidRDefault="001539C8" w:rsidP="001539C8">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1539C8" w14:paraId="3E43BF65" w14:textId="77777777" w:rsidTr="006C743B">
        <w:trPr>
          <w:trHeight w:hRule="exact" w:val="624"/>
        </w:trPr>
        <w:tc>
          <w:tcPr>
            <w:tcW w:w="5683" w:type="dxa"/>
          </w:tcPr>
          <w:p w14:paraId="2C012A05" w14:textId="77777777" w:rsidR="001539C8" w:rsidRPr="00F40CD5" w:rsidRDefault="001539C8" w:rsidP="006C743B">
            <w:pPr>
              <w:pStyle w:val="LetterText12pt"/>
            </w:pPr>
            <w:bookmarkStart w:id="10" w:name="_Hlk193259550"/>
            <w:r>
              <w:t>Number of standard car seats</w:t>
            </w:r>
          </w:p>
          <w:bookmarkEnd w:id="10"/>
          <w:p w14:paraId="43B5D942" w14:textId="77777777" w:rsidR="001539C8" w:rsidRDefault="001539C8" w:rsidP="006C743B">
            <w:pPr>
              <w:pStyle w:val="UserInput12pt"/>
            </w:pPr>
            <w:r>
              <w:rPr>
                <w:rStyle w:val="Strong"/>
              </w:rPr>
              <w:fldChar w:fldCharType="begin">
                <w:ffData>
                  <w:name w:val=""/>
                  <w:enabled/>
                  <w:calcOnExit w:val="0"/>
                  <w:statusText w:type="text" w:val="Enter number of standard car seats need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325C91D8" w14:textId="77777777" w:rsidR="001539C8" w:rsidRDefault="001539C8" w:rsidP="006C743B">
            <w:pPr>
              <w:pStyle w:val="LetterText12pt"/>
            </w:pPr>
            <w:r>
              <w:t>Number of car seats appropriate for special needs</w:t>
            </w:r>
            <w:r w:rsidR="008D024D">
              <w:t>*</w:t>
            </w:r>
          </w:p>
          <w:p w14:paraId="2453CF48" w14:textId="77777777" w:rsidR="001539C8" w:rsidRDefault="001539C8" w:rsidP="006C743B">
            <w:pPr>
              <w:pStyle w:val="UserInput12pt"/>
            </w:pPr>
            <w:r>
              <w:rPr>
                <w:rStyle w:val="Strong"/>
              </w:rPr>
              <w:fldChar w:fldCharType="begin">
                <w:ffData>
                  <w:name w:val=""/>
                  <w:enabled/>
                  <w:calcOnExit w:val="0"/>
                  <w:statusText w:type="text" w:val="Enter number of car seats appropriate for special needs needed"/>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48124F0C" w14:textId="77777777" w:rsidR="001539C8" w:rsidRPr="001539C8" w:rsidRDefault="001539C8" w:rsidP="001539C8">
      <w:pPr>
        <w:pStyle w:val="LineSpacer"/>
        <w:rPr>
          <w:rStyle w:val="Strong"/>
          <w:b/>
          <w:bCs w:val="0"/>
        </w:r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1539C8" w14:paraId="60AE6CA6" w14:textId="77777777" w:rsidTr="002A09FE">
        <w:trPr>
          <w:trHeight w:hRule="exact" w:val="2472"/>
        </w:trPr>
        <w:tc>
          <w:tcPr>
            <w:tcW w:w="11366" w:type="dxa"/>
          </w:tcPr>
          <w:p w14:paraId="016F5289" w14:textId="77777777" w:rsidR="001539C8" w:rsidRPr="00F40CD5" w:rsidRDefault="001539C8" w:rsidP="006C743B">
            <w:pPr>
              <w:pStyle w:val="LetterText12pt"/>
            </w:pPr>
            <w:r>
              <w:t xml:space="preserve">Brief </w:t>
            </w:r>
            <w:r w:rsidR="00A10026">
              <w:t>d</w:t>
            </w:r>
            <w:r>
              <w:t>escription of special need</w:t>
            </w:r>
            <w:r w:rsidR="00A10026">
              <w:t>s</w:t>
            </w:r>
            <w:r>
              <w:t>*</w:t>
            </w:r>
          </w:p>
          <w:p w14:paraId="26BDF6B6" w14:textId="77777777" w:rsidR="001539C8" w:rsidRDefault="002A09FE" w:rsidP="006C743B">
            <w:pPr>
              <w:pStyle w:val="UserInput12pt"/>
            </w:pPr>
            <w:r>
              <w:rPr>
                <w:rStyle w:val="Strong"/>
              </w:rPr>
              <w:fldChar w:fldCharType="begin">
                <w:ffData>
                  <w:name w:val=""/>
                  <w:enabled/>
                  <w:calcOnExit w:val="0"/>
                  <w:statusText w:type="text" w:val="If car seats are needed appropriate for special needs, enter a brief description of special needs"/>
                  <w:textInput>
                    <w:maxLength w:val="616"/>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E8AFB0E" w14:textId="77777777" w:rsidR="001539C8" w:rsidRPr="001539C8" w:rsidRDefault="001539C8" w:rsidP="00D85B11">
      <w:pPr>
        <w:pStyle w:val="LineSpacer"/>
        <w:rPr>
          <w:rStyle w:val="Strong"/>
          <w:b/>
          <w:bCs w:val="0"/>
        </w:rPr>
      </w:pPr>
    </w:p>
    <w:p w14:paraId="54CE02AE" w14:textId="77777777" w:rsidR="001539C8" w:rsidRPr="00231242" w:rsidRDefault="001539C8" w:rsidP="00231242">
      <w:pPr>
        <w:pStyle w:val="LetterText12pt"/>
        <w:rPr>
          <w:rStyle w:val="Strong"/>
          <w:b w:val="0"/>
          <w:bCs w:val="0"/>
        </w:rPr>
        <w:sectPr w:rsidR="001539C8" w:rsidRPr="00231242" w:rsidSect="00CF642A">
          <w:type w:val="continuous"/>
          <w:pgSz w:w="12240" w:h="15840"/>
          <w:pgMar w:top="432" w:right="432" w:bottom="432" w:left="432" w:header="0" w:footer="432" w:gutter="0"/>
          <w:cols w:space="720"/>
          <w:docGrid w:linePitch="360"/>
        </w:sectPr>
      </w:pPr>
    </w:p>
    <w:p w14:paraId="7E49A8B2" w14:textId="77777777" w:rsidR="00452976" w:rsidRPr="00B6399A" w:rsidRDefault="00B6399A" w:rsidP="00B6399A">
      <w:pPr>
        <w:pStyle w:val="SectionHeading"/>
        <w:rPr>
          <w:rStyle w:val="Strong"/>
        </w:rPr>
      </w:pPr>
      <w:r>
        <w:rPr>
          <w:rStyle w:val="Strong"/>
        </w:rPr>
        <w:t xml:space="preserve">section 3 – certification </w:t>
      </w:r>
      <w:r w:rsidR="00231242">
        <w:rPr>
          <w:rStyle w:val="Strong"/>
        </w:rPr>
        <w:t>and form submission information</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B6399A" w14:paraId="6C658B63" w14:textId="77777777" w:rsidTr="002A09FE">
        <w:trPr>
          <w:trHeight w:hRule="exact" w:val="1368"/>
        </w:trPr>
        <w:tc>
          <w:tcPr>
            <w:tcW w:w="11366" w:type="dxa"/>
          </w:tcPr>
          <w:p w14:paraId="6AD9AC8C" w14:textId="77777777" w:rsidR="00B6399A" w:rsidRDefault="00F9209C" w:rsidP="002A09FE">
            <w:pPr>
              <w:pStyle w:val="LetterText12pt"/>
              <w:spacing w:before="60" w:after="120"/>
            </w:pPr>
            <w:r w:rsidRPr="00F9209C">
              <w:t>I declare under penalties of perjury that the foregoing representations of the income for my household are true, correct, accurate, and complete in all respects.</w:t>
            </w:r>
          </w:p>
          <w:p w14:paraId="3BBD68AD" w14:textId="77777777" w:rsidR="00B6399A" w:rsidRDefault="00F9209C" w:rsidP="00B6399A">
            <w:pPr>
              <w:pStyle w:val="LetterText12pt"/>
            </w:pPr>
            <w:r w:rsidRPr="00F9209C">
              <w:t xml:space="preserve">I understand that providing false, incomplete, or inaccurate information on application forms may result in termination of participation in the </w:t>
            </w:r>
            <w:r w:rsidR="00A66A37">
              <w:t xml:space="preserve">Maternal Infant Health </w:t>
            </w:r>
            <w:r w:rsidRPr="00F9209C">
              <w:t>Program and possible criminal liability.</w:t>
            </w:r>
          </w:p>
        </w:tc>
      </w:tr>
    </w:tbl>
    <w:p w14:paraId="0EA14D4E" w14:textId="77777777" w:rsidR="00452976" w:rsidRDefault="00452976" w:rsidP="00B6399A">
      <w:pPr>
        <w:pStyle w:val="LineSpacer"/>
      </w:pPr>
    </w:p>
    <w:tbl>
      <w:tblPr>
        <w:tblStyle w:val="TableGrid"/>
        <w:tblW w:w="0" w:type="auto"/>
        <w:tblInd w:w="-24"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4"/>
        <w:gridCol w:w="2462"/>
      </w:tblGrid>
      <w:tr w:rsidR="00B6399A" w14:paraId="0CCD9F61" w14:textId="77777777" w:rsidTr="004D26E5">
        <w:trPr>
          <w:trHeight w:hRule="exact" w:val="792"/>
        </w:trPr>
        <w:tc>
          <w:tcPr>
            <w:tcW w:w="8904" w:type="dxa"/>
            <w:tcBorders>
              <w:top w:val="single" w:sz="6" w:space="0" w:color="auto"/>
              <w:bottom w:val="single" w:sz="6" w:space="0" w:color="auto"/>
              <w:right w:val="single" w:sz="6" w:space="0" w:color="auto"/>
            </w:tcBorders>
          </w:tcPr>
          <w:p w14:paraId="5D1F5205" w14:textId="77777777" w:rsidR="00B6399A" w:rsidRDefault="00231242" w:rsidP="00A85AAC">
            <w:pPr>
              <w:pStyle w:val="LetterText12pt"/>
              <w:spacing w:after="180"/>
            </w:pPr>
            <w:r>
              <w:t>Signature of Beneficiary or Legal Representative</w:t>
            </w:r>
            <w:r w:rsidR="002E05B6">
              <w:t xml:space="preserve"> </w:t>
            </w:r>
            <w:r w:rsidR="00B6399A">
              <w:t>(electronic signature accepted)</w:t>
            </w:r>
          </w:p>
          <w:p w14:paraId="159A7BDC" w14:textId="77777777" w:rsidR="00B6399A" w:rsidRPr="00A85AAC" w:rsidRDefault="006D2683" w:rsidP="00F13C60">
            <w:pPr>
              <w:pStyle w:val="UserInput12pt"/>
              <w:rPr>
                <w:rFonts w:cs="Courier New"/>
                <w:b/>
                <w:bCs/>
              </w:rPr>
            </w:pPr>
            <w:r w:rsidRPr="00F75944">
              <w:rPr>
                <w:szCs w:val="24"/>
              </w:rPr>
              <w:sym w:font="Symbol" w:char="F0AE"/>
            </w:r>
          </w:p>
        </w:tc>
        <w:tc>
          <w:tcPr>
            <w:tcW w:w="2462" w:type="dxa"/>
            <w:tcBorders>
              <w:left w:val="single" w:sz="6" w:space="0" w:color="auto"/>
            </w:tcBorders>
          </w:tcPr>
          <w:p w14:paraId="628E6BEE" w14:textId="77777777" w:rsidR="00B6399A" w:rsidRPr="00A85AAC" w:rsidRDefault="00B6399A" w:rsidP="00A85AAC">
            <w:pPr>
              <w:pStyle w:val="LetterText12pt"/>
              <w:spacing w:after="180"/>
              <w:ind w:left="0"/>
              <w:rPr>
                <w:rStyle w:val="Strong"/>
              </w:rPr>
            </w:pPr>
            <w:r>
              <w:t>Date</w:t>
            </w:r>
          </w:p>
          <w:p w14:paraId="0CCF6E78" w14:textId="77777777" w:rsidR="00B6399A" w:rsidRPr="00A85AAC" w:rsidRDefault="00B6399A" w:rsidP="00A85AAC">
            <w:pPr>
              <w:pStyle w:val="UserInput12pt"/>
              <w:rPr>
                <w:rStyle w:val="Strong"/>
              </w:rPr>
            </w:pPr>
          </w:p>
        </w:tc>
      </w:tr>
    </w:tbl>
    <w:p w14:paraId="4767FF0A" w14:textId="77777777" w:rsidR="00653685" w:rsidRPr="00CF642A" w:rsidRDefault="00653685" w:rsidP="00653685">
      <w:pPr>
        <w:pStyle w:val="LetterText12pt"/>
        <w:spacing w:before="60" w:after="180"/>
        <w:rPr>
          <w:rStyle w:val="Strong"/>
        </w:rPr>
      </w:pPr>
      <w:r w:rsidRPr="00CF642A">
        <w:rPr>
          <w:rStyle w:val="Strong"/>
        </w:rPr>
        <w:t>Income must be at or below the following to qualify for Temporary Assistance for Needy Families</w:t>
      </w:r>
      <w:r>
        <w:rPr>
          <w:rStyle w:val="Strong"/>
        </w:rPr>
        <w:t xml:space="preserve"> (</w:t>
      </w:r>
      <w:r w:rsidRPr="00CF642A">
        <w:rPr>
          <w:rStyle w:val="Strong"/>
        </w:rPr>
        <w:t>TANF</w:t>
      </w:r>
      <w:r>
        <w:rPr>
          <w:rStyle w:val="Strong"/>
        </w:rPr>
        <w:t>)</w:t>
      </w:r>
      <w:r w:rsidRPr="00CF642A">
        <w:rPr>
          <w:rStyle w:val="Strong"/>
        </w:rPr>
        <w:t xml:space="preserve"> funding</w:t>
      </w:r>
      <w:r>
        <w:rPr>
          <w:rStyle w:val="Strong"/>
        </w:rPr>
        <w:t>.</w:t>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6"/>
        <w:gridCol w:w="8510"/>
      </w:tblGrid>
      <w:tr w:rsidR="00653685" w:rsidRPr="0091316D" w14:paraId="3522605A" w14:textId="77777777" w:rsidTr="00912782">
        <w:trPr>
          <w:trHeight w:hRule="exact" w:val="360"/>
        </w:trPr>
        <w:tc>
          <w:tcPr>
            <w:tcW w:w="2856" w:type="dxa"/>
            <w:tcBorders>
              <w:top w:val="single" w:sz="6" w:space="0" w:color="auto"/>
            </w:tcBorders>
          </w:tcPr>
          <w:p w14:paraId="7BB00250" w14:textId="77777777" w:rsidR="00653685" w:rsidRPr="0091316D" w:rsidRDefault="00653685" w:rsidP="00912782">
            <w:pPr>
              <w:pStyle w:val="LetterText12pt"/>
              <w:rPr>
                <w:rStyle w:val="Strong"/>
              </w:rPr>
            </w:pPr>
            <w:r w:rsidRPr="0091316D">
              <w:rPr>
                <w:rStyle w:val="Strong"/>
              </w:rPr>
              <w:t>Household/Family Size</w:t>
            </w:r>
          </w:p>
        </w:tc>
        <w:tc>
          <w:tcPr>
            <w:tcW w:w="8510" w:type="dxa"/>
            <w:tcBorders>
              <w:top w:val="single" w:sz="6" w:space="0" w:color="auto"/>
            </w:tcBorders>
          </w:tcPr>
          <w:p w14:paraId="2A55B58B" w14:textId="77777777" w:rsidR="00653685" w:rsidRPr="0091316D" w:rsidRDefault="00653685" w:rsidP="00912782">
            <w:pPr>
              <w:pStyle w:val="LetterText12pt"/>
              <w:ind w:left="660"/>
              <w:rPr>
                <w:rStyle w:val="Strong"/>
              </w:rPr>
            </w:pPr>
            <w:r>
              <w:rPr>
                <w:rStyle w:val="Strong"/>
              </w:rPr>
              <w:t>200%</w:t>
            </w:r>
          </w:p>
        </w:tc>
      </w:tr>
      <w:tr w:rsidR="00653685" w:rsidRPr="0091316D" w14:paraId="7F17EFBA" w14:textId="77777777" w:rsidTr="00912782">
        <w:trPr>
          <w:trHeight w:hRule="exact" w:val="360"/>
        </w:trPr>
        <w:tc>
          <w:tcPr>
            <w:tcW w:w="2856" w:type="dxa"/>
          </w:tcPr>
          <w:p w14:paraId="02D721C9" w14:textId="77777777" w:rsidR="00653685" w:rsidRPr="0091316D" w:rsidRDefault="00653685" w:rsidP="00912782">
            <w:pPr>
              <w:pStyle w:val="LetterText12pt"/>
              <w:tabs>
                <w:tab w:val="center" w:pos="1230"/>
              </w:tabs>
              <w:jc w:val="center"/>
              <w:rPr>
                <w:rStyle w:val="Strong"/>
                <w:b w:val="0"/>
                <w:bCs w:val="0"/>
              </w:rPr>
            </w:pPr>
            <w:r>
              <w:rPr>
                <w:rStyle w:val="Strong"/>
                <w:b w:val="0"/>
                <w:bCs w:val="0"/>
              </w:rPr>
              <w:t>1</w:t>
            </w:r>
          </w:p>
        </w:tc>
        <w:tc>
          <w:tcPr>
            <w:tcW w:w="8510" w:type="dxa"/>
          </w:tcPr>
          <w:p w14:paraId="1237BB45" w14:textId="77777777" w:rsidR="00653685" w:rsidRPr="0091316D" w:rsidRDefault="00653685" w:rsidP="00912782">
            <w:pPr>
              <w:pStyle w:val="LetterText12pt"/>
              <w:ind w:left="660"/>
              <w:rPr>
                <w:rStyle w:val="Strong"/>
                <w:b w:val="0"/>
                <w:bCs w:val="0"/>
              </w:rPr>
            </w:pPr>
            <w:r w:rsidRPr="0091316D">
              <w:rPr>
                <w:rStyle w:val="Strong"/>
                <w:b w:val="0"/>
                <w:bCs w:val="0"/>
              </w:rPr>
              <w:t>$</w:t>
            </w:r>
            <w:r w:rsidRPr="002E05B6">
              <w:rPr>
                <w:rStyle w:val="Strong"/>
                <w:b w:val="0"/>
                <w:bCs w:val="0"/>
              </w:rPr>
              <w:t>31,300</w:t>
            </w:r>
            <w:r w:rsidRPr="0091316D">
              <w:rPr>
                <w:rStyle w:val="Strong"/>
                <w:b w:val="0"/>
                <w:bCs w:val="0"/>
              </w:rPr>
              <w:t>.00</w:t>
            </w:r>
          </w:p>
        </w:tc>
      </w:tr>
      <w:tr w:rsidR="00653685" w:rsidRPr="0091316D" w14:paraId="4C9464ED" w14:textId="77777777" w:rsidTr="00912782">
        <w:trPr>
          <w:trHeight w:hRule="exact" w:val="360"/>
        </w:trPr>
        <w:tc>
          <w:tcPr>
            <w:tcW w:w="2856" w:type="dxa"/>
          </w:tcPr>
          <w:p w14:paraId="5454A31D" w14:textId="77777777" w:rsidR="00653685" w:rsidRDefault="00653685" w:rsidP="00912782">
            <w:pPr>
              <w:pStyle w:val="LetterText12pt"/>
              <w:tabs>
                <w:tab w:val="center" w:pos="1230"/>
              </w:tabs>
              <w:jc w:val="center"/>
              <w:rPr>
                <w:rStyle w:val="Strong"/>
                <w:b w:val="0"/>
                <w:bCs w:val="0"/>
              </w:rPr>
            </w:pPr>
            <w:r>
              <w:rPr>
                <w:rStyle w:val="Strong"/>
                <w:b w:val="0"/>
                <w:bCs w:val="0"/>
              </w:rPr>
              <w:t>2</w:t>
            </w:r>
          </w:p>
        </w:tc>
        <w:tc>
          <w:tcPr>
            <w:tcW w:w="8510" w:type="dxa"/>
          </w:tcPr>
          <w:p w14:paraId="4E0262C8" w14:textId="77777777" w:rsidR="00653685" w:rsidRPr="0091316D" w:rsidRDefault="00653685" w:rsidP="00912782">
            <w:pPr>
              <w:pStyle w:val="LetterText12pt"/>
              <w:ind w:left="660"/>
              <w:rPr>
                <w:rStyle w:val="Strong"/>
                <w:b w:val="0"/>
                <w:bCs w:val="0"/>
              </w:rPr>
            </w:pPr>
            <w:r w:rsidRPr="0091316D">
              <w:rPr>
                <w:rStyle w:val="Strong"/>
                <w:b w:val="0"/>
                <w:bCs w:val="0"/>
              </w:rPr>
              <w:t>$4</w:t>
            </w:r>
            <w:r>
              <w:rPr>
                <w:rStyle w:val="Strong"/>
                <w:b w:val="0"/>
                <w:bCs w:val="0"/>
              </w:rPr>
              <w:t>2</w:t>
            </w:r>
            <w:r w:rsidRPr="0091316D">
              <w:rPr>
                <w:rStyle w:val="Strong"/>
                <w:b w:val="0"/>
                <w:bCs w:val="0"/>
              </w:rPr>
              <w:t>,</w:t>
            </w:r>
            <w:r>
              <w:rPr>
                <w:rStyle w:val="Strong"/>
                <w:b w:val="0"/>
                <w:bCs w:val="0"/>
              </w:rPr>
              <w:t>300</w:t>
            </w:r>
            <w:r w:rsidRPr="0091316D">
              <w:rPr>
                <w:rStyle w:val="Strong"/>
                <w:b w:val="0"/>
                <w:bCs w:val="0"/>
              </w:rPr>
              <w:t>.00</w:t>
            </w:r>
          </w:p>
        </w:tc>
      </w:tr>
      <w:tr w:rsidR="00653685" w:rsidRPr="0091316D" w14:paraId="5D67ED9A" w14:textId="77777777" w:rsidTr="00912782">
        <w:trPr>
          <w:trHeight w:hRule="exact" w:val="360"/>
        </w:trPr>
        <w:tc>
          <w:tcPr>
            <w:tcW w:w="2856" w:type="dxa"/>
          </w:tcPr>
          <w:p w14:paraId="73F0C2DE" w14:textId="77777777" w:rsidR="00653685" w:rsidRDefault="00653685" w:rsidP="00912782">
            <w:pPr>
              <w:pStyle w:val="LetterText12pt"/>
              <w:tabs>
                <w:tab w:val="center" w:pos="1230"/>
              </w:tabs>
              <w:jc w:val="center"/>
              <w:rPr>
                <w:rStyle w:val="Strong"/>
                <w:b w:val="0"/>
                <w:bCs w:val="0"/>
              </w:rPr>
            </w:pPr>
            <w:r>
              <w:rPr>
                <w:rStyle w:val="Strong"/>
                <w:b w:val="0"/>
                <w:bCs w:val="0"/>
              </w:rPr>
              <w:t>3</w:t>
            </w:r>
          </w:p>
        </w:tc>
        <w:tc>
          <w:tcPr>
            <w:tcW w:w="8510" w:type="dxa"/>
          </w:tcPr>
          <w:p w14:paraId="7670B8A1" w14:textId="77777777" w:rsidR="00653685" w:rsidRPr="0091316D" w:rsidRDefault="00653685" w:rsidP="00912782">
            <w:pPr>
              <w:pStyle w:val="LetterText12pt"/>
              <w:ind w:left="660"/>
              <w:rPr>
                <w:rStyle w:val="Strong"/>
                <w:b w:val="0"/>
                <w:bCs w:val="0"/>
              </w:rPr>
            </w:pPr>
            <w:r w:rsidRPr="0091316D">
              <w:rPr>
                <w:rStyle w:val="Strong"/>
                <w:b w:val="0"/>
                <w:bCs w:val="0"/>
              </w:rPr>
              <w:t>$5</w:t>
            </w:r>
            <w:r>
              <w:rPr>
                <w:rStyle w:val="Strong"/>
                <w:b w:val="0"/>
                <w:bCs w:val="0"/>
              </w:rPr>
              <w:t>3</w:t>
            </w:r>
            <w:r w:rsidRPr="0091316D">
              <w:rPr>
                <w:rStyle w:val="Strong"/>
                <w:b w:val="0"/>
                <w:bCs w:val="0"/>
              </w:rPr>
              <w:t>,</w:t>
            </w:r>
            <w:r>
              <w:rPr>
                <w:rStyle w:val="Strong"/>
                <w:b w:val="0"/>
                <w:bCs w:val="0"/>
              </w:rPr>
              <w:t>30</w:t>
            </w:r>
            <w:r w:rsidRPr="0091316D">
              <w:rPr>
                <w:rStyle w:val="Strong"/>
                <w:b w:val="0"/>
                <w:bCs w:val="0"/>
              </w:rPr>
              <w:t>0.00</w:t>
            </w:r>
          </w:p>
        </w:tc>
      </w:tr>
      <w:tr w:rsidR="00653685" w:rsidRPr="0091316D" w14:paraId="2F8A6B17" w14:textId="77777777" w:rsidTr="00912782">
        <w:trPr>
          <w:trHeight w:hRule="exact" w:val="360"/>
        </w:trPr>
        <w:tc>
          <w:tcPr>
            <w:tcW w:w="2856" w:type="dxa"/>
          </w:tcPr>
          <w:p w14:paraId="7713032F" w14:textId="77777777" w:rsidR="00653685" w:rsidRDefault="00653685" w:rsidP="00912782">
            <w:pPr>
              <w:pStyle w:val="LetterText12pt"/>
              <w:tabs>
                <w:tab w:val="center" w:pos="1230"/>
              </w:tabs>
              <w:jc w:val="center"/>
              <w:rPr>
                <w:rStyle w:val="Strong"/>
                <w:b w:val="0"/>
                <w:bCs w:val="0"/>
              </w:rPr>
            </w:pPr>
            <w:r>
              <w:rPr>
                <w:rStyle w:val="Strong"/>
                <w:b w:val="0"/>
                <w:bCs w:val="0"/>
              </w:rPr>
              <w:t>4</w:t>
            </w:r>
          </w:p>
        </w:tc>
        <w:tc>
          <w:tcPr>
            <w:tcW w:w="8510" w:type="dxa"/>
          </w:tcPr>
          <w:p w14:paraId="2F6E24E6" w14:textId="77777777" w:rsidR="00653685" w:rsidRPr="0091316D" w:rsidRDefault="00653685" w:rsidP="00912782">
            <w:pPr>
              <w:pStyle w:val="LetterText12pt"/>
              <w:ind w:left="660"/>
              <w:rPr>
                <w:rStyle w:val="Strong"/>
                <w:b w:val="0"/>
                <w:bCs w:val="0"/>
              </w:rPr>
            </w:pPr>
            <w:r w:rsidRPr="0091316D">
              <w:rPr>
                <w:rStyle w:val="Strong"/>
                <w:b w:val="0"/>
                <w:bCs w:val="0"/>
              </w:rPr>
              <w:t>$6</w:t>
            </w:r>
            <w:r>
              <w:rPr>
                <w:rStyle w:val="Strong"/>
                <w:b w:val="0"/>
                <w:bCs w:val="0"/>
              </w:rPr>
              <w:t>4,3</w:t>
            </w:r>
            <w:r w:rsidRPr="0091316D">
              <w:rPr>
                <w:rStyle w:val="Strong"/>
                <w:b w:val="0"/>
                <w:bCs w:val="0"/>
              </w:rPr>
              <w:t>00.00</w:t>
            </w:r>
          </w:p>
        </w:tc>
      </w:tr>
      <w:tr w:rsidR="00653685" w:rsidRPr="0091316D" w14:paraId="2BFEEE0F" w14:textId="77777777" w:rsidTr="00912782">
        <w:trPr>
          <w:trHeight w:hRule="exact" w:val="360"/>
        </w:trPr>
        <w:tc>
          <w:tcPr>
            <w:tcW w:w="2856" w:type="dxa"/>
          </w:tcPr>
          <w:p w14:paraId="6C3B1B88" w14:textId="77777777" w:rsidR="00653685" w:rsidRDefault="00653685" w:rsidP="00912782">
            <w:pPr>
              <w:pStyle w:val="LetterText12pt"/>
              <w:tabs>
                <w:tab w:val="center" w:pos="1230"/>
              </w:tabs>
              <w:jc w:val="center"/>
              <w:rPr>
                <w:rStyle w:val="Strong"/>
                <w:b w:val="0"/>
                <w:bCs w:val="0"/>
              </w:rPr>
            </w:pPr>
            <w:r>
              <w:rPr>
                <w:rStyle w:val="Strong"/>
                <w:b w:val="0"/>
                <w:bCs w:val="0"/>
              </w:rPr>
              <w:t>5</w:t>
            </w:r>
          </w:p>
        </w:tc>
        <w:tc>
          <w:tcPr>
            <w:tcW w:w="8510" w:type="dxa"/>
          </w:tcPr>
          <w:p w14:paraId="329C29DE" w14:textId="77777777" w:rsidR="00653685" w:rsidRPr="0091316D" w:rsidRDefault="00653685" w:rsidP="00912782">
            <w:pPr>
              <w:pStyle w:val="LetterText12pt"/>
              <w:ind w:left="660"/>
              <w:rPr>
                <w:rStyle w:val="Strong"/>
                <w:b w:val="0"/>
                <w:bCs w:val="0"/>
              </w:rPr>
            </w:pPr>
            <w:r w:rsidRPr="0091316D">
              <w:rPr>
                <w:rStyle w:val="Strong"/>
                <w:b w:val="0"/>
                <w:bCs w:val="0"/>
              </w:rPr>
              <w:t>$7</w:t>
            </w:r>
            <w:r>
              <w:rPr>
                <w:rStyle w:val="Strong"/>
                <w:b w:val="0"/>
                <w:bCs w:val="0"/>
              </w:rPr>
              <w:t>5</w:t>
            </w:r>
            <w:r w:rsidRPr="0091316D">
              <w:rPr>
                <w:rStyle w:val="Strong"/>
                <w:b w:val="0"/>
                <w:bCs w:val="0"/>
              </w:rPr>
              <w:t>,</w:t>
            </w:r>
            <w:r>
              <w:rPr>
                <w:rStyle w:val="Strong"/>
                <w:b w:val="0"/>
                <w:bCs w:val="0"/>
              </w:rPr>
              <w:t>3</w:t>
            </w:r>
            <w:r w:rsidRPr="0091316D">
              <w:rPr>
                <w:rStyle w:val="Strong"/>
                <w:b w:val="0"/>
                <w:bCs w:val="0"/>
              </w:rPr>
              <w:t>00</w:t>
            </w:r>
            <w:r w:rsidR="00A66A37">
              <w:rPr>
                <w:rStyle w:val="Strong"/>
                <w:b w:val="0"/>
                <w:bCs w:val="0"/>
              </w:rPr>
              <w:t>.00</w:t>
            </w:r>
          </w:p>
        </w:tc>
      </w:tr>
      <w:tr w:rsidR="00653685" w:rsidRPr="0091316D" w14:paraId="79A75B1F" w14:textId="77777777" w:rsidTr="00912782">
        <w:trPr>
          <w:trHeight w:hRule="exact" w:val="360"/>
        </w:trPr>
        <w:tc>
          <w:tcPr>
            <w:tcW w:w="2856" w:type="dxa"/>
          </w:tcPr>
          <w:p w14:paraId="6DFF8911" w14:textId="77777777" w:rsidR="00653685" w:rsidRDefault="00653685" w:rsidP="00912782">
            <w:pPr>
              <w:pStyle w:val="LetterText12pt"/>
              <w:tabs>
                <w:tab w:val="center" w:pos="1230"/>
              </w:tabs>
              <w:jc w:val="center"/>
              <w:rPr>
                <w:rStyle w:val="Strong"/>
                <w:b w:val="0"/>
                <w:bCs w:val="0"/>
              </w:rPr>
            </w:pPr>
            <w:r>
              <w:rPr>
                <w:rStyle w:val="Strong"/>
                <w:b w:val="0"/>
                <w:bCs w:val="0"/>
              </w:rPr>
              <w:t>6</w:t>
            </w:r>
          </w:p>
        </w:tc>
        <w:tc>
          <w:tcPr>
            <w:tcW w:w="8510" w:type="dxa"/>
          </w:tcPr>
          <w:p w14:paraId="7F3A4649" w14:textId="77777777" w:rsidR="00653685" w:rsidRPr="0091316D" w:rsidRDefault="00653685" w:rsidP="00912782">
            <w:pPr>
              <w:pStyle w:val="LetterText12pt"/>
              <w:ind w:left="660"/>
              <w:rPr>
                <w:rStyle w:val="Strong"/>
                <w:b w:val="0"/>
                <w:bCs w:val="0"/>
              </w:rPr>
            </w:pPr>
            <w:r w:rsidRPr="0091316D">
              <w:rPr>
                <w:rStyle w:val="Strong"/>
                <w:b w:val="0"/>
                <w:bCs w:val="0"/>
              </w:rPr>
              <w:t>$8</w:t>
            </w:r>
            <w:r>
              <w:rPr>
                <w:rStyle w:val="Strong"/>
                <w:b w:val="0"/>
                <w:bCs w:val="0"/>
              </w:rPr>
              <w:t>6</w:t>
            </w:r>
            <w:r w:rsidRPr="0091316D">
              <w:rPr>
                <w:rStyle w:val="Strong"/>
                <w:b w:val="0"/>
                <w:bCs w:val="0"/>
              </w:rPr>
              <w:t>,</w:t>
            </w:r>
            <w:r>
              <w:rPr>
                <w:rStyle w:val="Strong"/>
                <w:b w:val="0"/>
                <w:bCs w:val="0"/>
              </w:rPr>
              <w:t>30</w:t>
            </w:r>
            <w:r w:rsidRPr="0091316D">
              <w:rPr>
                <w:rStyle w:val="Strong"/>
                <w:b w:val="0"/>
                <w:bCs w:val="0"/>
              </w:rPr>
              <w:t>0.00</w:t>
            </w:r>
          </w:p>
        </w:tc>
      </w:tr>
      <w:tr w:rsidR="00653685" w:rsidRPr="0091316D" w14:paraId="06E7DD3F" w14:textId="77777777" w:rsidTr="00912782">
        <w:trPr>
          <w:trHeight w:hRule="exact" w:val="360"/>
        </w:trPr>
        <w:tc>
          <w:tcPr>
            <w:tcW w:w="2856" w:type="dxa"/>
          </w:tcPr>
          <w:p w14:paraId="245FB72A" w14:textId="77777777" w:rsidR="00653685" w:rsidRDefault="00653685" w:rsidP="00912782">
            <w:pPr>
              <w:pStyle w:val="LetterText12pt"/>
              <w:tabs>
                <w:tab w:val="center" w:pos="1230"/>
              </w:tabs>
              <w:jc w:val="center"/>
              <w:rPr>
                <w:rStyle w:val="Strong"/>
                <w:b w:val="0"/>
                <w:bCs w:val="0"/>
              </w:rPr>
            </w:pPr>
            <w:r>
              <w:rPr>
                <w:rStyle w:val="Strong"/>
                <w:b w:val="0"/>
                <w:bCs w:val="0"/>
              </w:rPr>
              <w:t>7</w:t>
            </w:r>
          </w:p>
        </w:tc>
        <w:tc>
          <w:tcPr>
            <w:tcW w:w="8510" w:type="dxa"/>
          </w:tcPr>
          <w:p w14:paraId="07028653" w14:textId="77777777" w:rsidR="00653685" w:rsidRPr="0091316D" w:rsidRDefault="00653685" w:rsidP="00912782">
            <w:pPr>
              <w:pStyle w:val="LetterText12pt"/>
              <w:ind w:left="660"/>
              <w:rPr>
                <w:rStyle w:val="Strong"/>
                <w:b w:val="0"/>
                <w:bCs w:val="0"/>
              </w:rPr>
            </w:pPr>
            <w:r w:rsidRPr="0091316D">
              <w:rPr>
                <w:rStyle w:val="Strong"/>
                <w:b w:val="0"/>
                <w:bCs w:val="0"/>
              </w:rPr>
              <w:t>$9</w:t>
            </w:r>
            <w:r>
              <w:rPr>
                <w:rStyle w:val="Strong"/>
                <w:b w:val="0"/>
                <w:bCs w:val="0"/>
              </w:rPr>
              <w:t>7</w:t>
            </w:r>
            <w:r w:rsidRPr="0091316D">
              <w:rPr>
                <w:rStyle w:val="Strong"/>
                <w:b w:val="0"/>
                <w:bCs w:val="0"/>
              </w:rPr>
              <w:t>,</w:t>
            </w:r>
            <w:r>
              <w:rPr>
                <w:rStyle w:val="Strong"/>
                <w:b w:val="0"/>
                <w:bCs w:val="0"/>
              </w:rPr>
              <w:t>30</w:t>
            </w:r>
            <w:r w:rsidRPr="0091316D">
              <w:rPr>
                <w:rStyle w:val="Strong"/>
                <w:b w:val="0"/>
                <w:bCs w:val="0"/>
              </w:rPr>
              <w:t>0.00</w:t>
            </w:r>
          </w:p>
        </w:tc>
      </w:tr>
      <w:tr w:rsidR="00653685" w:rsidRPr="0091316D" w14:paraId="6761AB2C" w14:textId="77777777" w:rsidTr="00912782">
        <w:trPr>
          <w:trHeight w:hRule="exact" w:val="360"/>
        </w:trPr>
        <w:tc>
          <w:tcPr>
            <w:tcW w:w="2856" w:type="dxa"/>
          </w:tcPr>
          <w:p w14:paraId="081F6B1E" w14:textId="77777777" w:rsidR="00653685" w:rsidRDefault="00653685" w:rsidP="00912782">
            <w:pPr>
              <w:pStyle w:val="LetterText12pt"/>
              <w:tabs>
                <w:tab w:val="center" w:pos="1230"/>
              </w:tabs>
              <w:jc w:val="center"/>
              <w:rPr>
                <w:rStyle w:val="Strong"/>
                <w:b w:val="0"/>
                <w:bCs w:val="0"/>
              </w:rPr>
            </w:pPr>
            <w:r>
              <w:rPr>
                <w:rStyle w:val="Strong"/>
                <w:b w:val="0"/>
                <w:bCs w:val="0"/>
              </w:rPr>
              <w:t>8</w:t>
            </w:r>
          </w:p>
        </w:tc>
        <w:tc>
          <w:tcPr>
            <w:tcW w:w="8510" w:type="dxa"/>
          </w:tcPr>
          <w:p w14:paraId="385D1E56" w14:textId="77777777" w:rsidR="00653685" w:rsidRPr="0091316D" w:rsidRDefault="00653685" w:rsidP="00912782">
            <w:pPr>
              <w:pStyle w:val="LetterText12pt"/>
              <w:ind w:left="660"/>
              <w:rPr>
                <w:rStyle w:val="Strong"/>
                <w:b w:val="0"/>
                <w:bCs w:val="0"/>
              </w:rPr>
            </w:pPr>
            <w:r w:rsidRPr="0091316D">
              <w:rPr>
                <w:rStyle w:val="Strong"/>
                <w:b w:val="0"/>
                <w:bCs w:val="0"/>
              </w:rPr>
              <w:t>$10</w:t>
            </w:r>
            <w:r>
              <w:rPr>
                <w:rStyle w:val="Strong"/>
                <w:b w:val="0"/>
                <w:bCs w:val="0"/>
              </w:rPr>
              <w:t>8</w:t>
            </w:r>
            <w:r w:rsidRPr="0091316D">
              <w:rPr>
                <w:rStyle w:val="Strong"/>
                <w:b w:val="0"/>
                <w:bCs w:val="0"/>
              </w:rPr>
              <w:t>,</w:t>
            </w:r>
            <w:r>
              <w:rPr>
                <w:rStyle w:val="Strong"/>
                <w:b w:val="0"/>
                <w:bCs w:val="0"/>
              </w:rPr>
              <w:t>30</w:t>
            </w:r>
            <w:r w:rsidRPr="0091316D">
              <w:rPr>
                <w:rStyle w:val="Strong"/>
                <w:b w:val="0"/>
                <w:bCs w:val="0"/>
              </w:rPr>
              <w:t>0.00</w:t>
            </w:r>
          </w:p>
        </w:tc>
      </w:tr>
      <w:tr w:rsidR="00653685" w:rsidRPr="0091316D" w14:paraId="6CFEA8E8" w14:textId="77777777" w:rsidTr="00912782">
        <w:trPr>
          <w:trHeight w:hRule="exact" w:val="360"/>
        </w:trPr>
        <w:tc>
          <w:tcPr>
            <w:tcW w:w="2856" w:type="dxa"/>
          </w:tcPr>
          <w:p w14:paraId="28F0A056" w14:textId="77777777" w:rsidR="00653685" w:rsidRDefault="00653685" w:rsidP="00912782">
            <w:pPr>
              <w:pStyle w:val="LetterText12pt"/>
              <w:tabs>
                <w:tab w:val="center" w:pos="1230"/>
              </w:tabs>
              <w:jc w:val="center"/>
              <w:rPr>
                <w:rStyle w:val="Strong"/>
                <w:b w:val="0"/>
                <w:bCs w:val="0"/>
              </w:rPr>
            </w:pPr>
            <w:r>
              <w:rPr>
                <w:rStyle w:val="Strong"/>
                <w:b w:val="0"/>
                <w:bCs w:val="0"/>
              </w:rPr>
              <w:t>9</w:t>
            </w:r>
          </w:p>
        </w:tc>
        <w:tc>
          <w:tcPr>
            <w:tcW w:w="8510" w:type="dxa"/>
          </w:tcPr>
          <w:p w14:paraId="3243C58E" w14:textId="77777777" w:rsidR="00653685" w:rsidRPr="0091316D" w:rsidRDefault="00653685" w:rsidP="00912782">
            <w:pPr>
              <w:pStyle w:val="LetterText12pt"/>
              <w:ind w:left="660"/>
              <w:rPr>
                <w:rStyle w:val="Strong"/>
                <w:b w:val="0"/>
                <w:bCs w:val="0"/>
              </w:rPr>
            </w:pPr>
            <w:r w:rsidRPr="0091316D">
              <w:rPr>
                <w:rStyle w:val="Strong"/>
                <w:b w:val="0"/>
                <w:bCs w:val="0"/>
              </w:rPr>
              <w:t>$11</w:t>
            </w:r>
            <w:r>
              <w:rPr>
                <w:rStyle w:val="Strong"/>
                <w:b w:val="0"/>
                <w:bCs w:val="0"/>
              </w:rPr>
              <w:t>9</w:t>
            </w:r>
            <w:r w:rsidRPr="0091316D">
              <w:rPr>
                <w:rStyle w:val="Strong"/>
                <w:b w:val="0"/>
                <w:bCs w:val="0"/>
              </w:rPr>
              <w:t>,</w:t>
            </w:r>
            <w:r>
              <w:rPr>
                <w:rStyle w:val="Strong"/>
                <w:b w:val="0"/>
                <w:bCs w:val="0"/>
              </w:rPr>
              <w:t>3</w:t>
            </w:r>
            <w:r w:rsidRPr="0091316D">
              <w:rPr>
                <w:rStyle w:val="Strong"/>
                <w:b w:val="0"/>
                <w:bCs w:val="0"/>
              </w:rPr>
              <w:t>00.00</w:t>
            </w:r>
          </w:p>
        </w:tc>
      </w:tr>
      <w:tr w:rsidR="00653685" w:rsidRPr="0091316D" w14:paraId="7B89F5D9" w14:textId="77777777" w:rsidTr="00912782">
        <w:trPr>
          <w:trHeight w:hRule="exact" w:val="360"/>
        </w:trPr>
        <w:tc>
          <w:tcPr>
            <w:tcW w:w="2856" w:type="dxa"/>
          </w:tcPr>
          <w:p w14:paraId="00A2C1B3" w14:textId="77777777" w:rsidR="00653685" w:rsidRDefault="00653685" w:rsidP="00912782">
            <w:pPr>
              <w:pStyle w:val="LetterText12pt"/>
              <w:tabs>
                <w:tab w:val="center" w:pos="1230"/>
              </w:tabs>
              <w:jc w:val="center"/>
              <w:rPr>
                <w:rStyle w:val="Strong"/>
                <w:b w:val="0"/>
                <w:bCs w:val="0"/>
              </w:rPr>
            </w:pPr>
            <w:r>
              <w:rPr>
                <w:rStyle w:val="Strong"/>
                <w:b w:val="0"/>
                <w:bCs w:val="0"/>
              </w:rPr>
              <w:t>10</w:t>
            </w:r>
          </w:p>
        </w:tc>
        <w:tc>
          <w:tcPr>
            <w:tcW w:w="8510" w:type="dxa"/>
          </w:tcPr>
          <w:p w14:paraId="7EED956A" w14:textId="77777777" w:rsidR="00653685" w:rsidRPr="0091316D" w:rsidRDefault="00653685" w:rsidP="00912782">
            <w:pPr>
              <w:pStyle w:val="LetterText12pt"/>
              <w:ind w:left="660"/>
              <w:rPr>
                <w:rStyle w:val="Strong"/>
                <w:b w:val="0"/>
                <w:bCs w:val="0"/>
              </w:rPr>
            </w:pPr>
            <w:r w:rsidRPr="0091316D">
              <w:rPr>
                <w:rStyle w:val="Strong"/>
                <w:b w:val="0"/>
                <w:bCs w:val="0"/>
              </w:rPr>
              <w:t>$1</w:t>
            </w:r>
            <w:r>
              <w:rPr>
                <w:rStyle w:val="Strong"/>
                <w:b w:val="0"/>
                <w:bCs w:val="0"/>
              </w:rPr>
              <w:t>30</w:t>
            </w:r>
            <w:r w:rsidRPr="0091316D">
              <w:rPr>
                <w:rStyle w:val="Strong"/>
                <w:b w:val="0"/>
                <w:bCs w:val="0"/>
              </w:rPr>
              <w:t>,</w:t>
            </w:r>
            <w:r>
              <w:rPr>
                <w:rStyle w:val="Strong"/>
                <w:b w:val="0"/>
                <w:bCs w:val="0"/>
              </w:rPr>
              <w:t>30</w:t>
            </w:r>
            <w:r w:rsidRPr="0091316D">
              <w:rPr>
                <w:rStyle w:val="Strong"/>
                <w:b w:val="0"/>
                <w:bCs w:val="0"/>
              </w:rPr>
              <w:t>0.00</w:t>
            </w:r>
          </w:p>
        </w:tc>
      </w:tr>
      <w:tr w:rsidR="00653685" w:rsidRPr="0091316D" w14:paraId="1E001BC1" w14:textId="77777777" w:rsidTr="00912782">
        <w:trPr>
          <w:trHeight w:hRule="exact" w:val="360"/>
        </w:trPr>
        <w:tc>
          <w:tcPr>
            <w:tcW w:w="2856" w:type="dxa"/>
          </w:tcPr>
          <w:p w14:paraId="76A97240" w14:textId="77777777" w:rsidR="00653685" w:rsidRDefault="00653685" w:rsidP="00912782">
            <w:pPr>
              <w:pStyle w:val="LetterText12pt"/>
              <w:tabs>
                <w:tab w:val="center" w:pos="1230"/>
              </w:tabs>
              <w:jc w:val="center"/>
              <w:rPr>
                <w:rStyle w:val="Strong"/>
                <w:b w:val="0"/>
                <w:bCs w:val="0"/>
              </w:rPr>
            </w:pPr>
            <w:r>
              <w:rPr>
                <w:rStyle w:val="Strong"/>
                <w:b w:val="0"/>
                <w:bCs w:val="0"/>
              </w:rPr>
              <w:t>11</w:t>
            </w:r>
          </w:p>
        </w:tc>
        <w:tc>
          <w:tcPr>
            <w:tcW w:w="8510" w:type="dxa"/>
          </w:tcPr>
          <w:p w14:paraId="5D90FB28" w14:textId="77777777" w:rsidR="00653685" w:rsidRPr="0091316D" w:rsidRDefault="00653685" w:rsidP="00912782">
            <w:pPr>
              <w:pStyle w:val="LetterText12pt"/>
              <w:ind w:left="660"/>
              <w:rPr>
                <w:rStyle w:val="Strong"/>
                <w:b w:val="0"/>
                <w:bCs w:val="0"/>
              </w:rPr>
            </w:pPr>
            <w:r w:rsidRPr="0091316D">
              <w:rPr>
                <w:rStyle w:val="Strong"/>
                <w:b w:val="0"/>
                <w:bCs w:val="0"/>
              </w:rPr>
              <w:t>$1</w:t>
            </w:r>
            <w:r>
              <w:rPr>
                <w:rStyle w:val="Strong"/>
                <w:b w:val="0"/>
                <w:bCs w:val="0"/>
              </w:rPr>
              <w:t>41</w:t>
            </w:r>
            <w:r w:rsidRPr="0091316D">
              <w:rPr>
                <w:rStyle w:val="Strong"/>
                <w:b w:val="0"/>
                <w:bCs w:val="0"/>
              </w:rPr>
              <w:t>,</w:t>
            </w:r>
            <w:r>
              <w:rPr>
                <w:rStyle w:val="Strong"/>
                <w:b w:val="0"/>
                <w:bCs w:val="0"/>
              </w:rPr>
              <w:t>30</w:t>
            </w:r>
            <w:r w:rsidRPr="0091316D">
              <w:rPr>
                <w:rStyle w:val="Strong"/>
                <w:b w:val="0"/>
                <w:bCs w:val="0"/>
              </w:rPr>
              <w:t>0.00</w:t>
            </w:r>
          </w:p>
        </w:tc>
      </w:tr>
      <w:tr w:rsidR="00653685" w:rsidRPr="0091316D" w14:paraId="7A51CF9B" w14:textId="77777777" w:rsidTr="00912782">
        <w:trPr>
          <w:trHeight w:hRule="exact" w:val="360"/>
        </w:trPr>
        <w:tc>
          <w:tcPr>
            <w:tcW w:w="2856" w:type="dxa"/>
          </w:tcPr>
          <w:p w14:paraId="05357603" w14:textId="77777777" w:rsidR="00653685" w:rsidRDefault="00653685" w:rsidP="00912782">
            <w:pPr>
              <w:pStyle w:val="LetterText12pt"/>
              <w:tabs>
                <w:tab w:val="center" w:pos="1230"/>
              </w:tabs>
              <w:jc w:val="center"/>
              <w:rPr>
                <w:rStyle w:val="Strong"/>
                <w:b w:val="0"/>
                <w:bCs w:val="0"/>
              </w:rPr>
            </w:pPr>
            <w:r>
              <w:rPr>
                <w:rStyle w:val="Strong"/>
                <w:b w:val="0"/>
                <w:bCs w:val="0"/>
              </w:rPr>
              <w:t>12</w:t>
            </w:r>
          </w:p>
        </w:tc>
        <w:tc>
          <w:tcPr>
            <w:tcW w:w="8510" w:type="dxa"/>
          </w:tcPr>
          <w:p w14:paraId="6EFCFBB9" w14:textId="77777777" w:rsidR="00653685" w:rsidRPr="0091316D" w:rsidRDefault="00653685" w:rsidP="00912782">
            <w:pPr>
              <w:pStyle w:val="LetterText12pt"/>
              <w:ind w:left="660"/>
              <w:rPr>
                <w:rStyle w:val="Strong"/>
                <w:b w:val="0"/>
                <w:bCs w:val="0"/>
              </w:rPr>
            </w:pPr>
            <w:r w:rsidRPr="0091316D">
              <w:rPr>
                <w:rStyle w:val="Strong"/>
                <w:b w:val="0"/>
                <w:bCs w:val="0"/>
              </w:rPr>
              <w:t>$</w:t>
            </w:r>
            <w:r>
              <w:rPr>
                <w:rStyle w:val="Strong"/>
                <w:b w:val="0"/>
                <w:bCs w:val="0"/>
              </w:rPr>
              <w:t>152</w:t>
            </w:r>
            <w:r w:rsidRPr="0091316D">
              <w:rPr>
                <w:rStyle w:val="Strong"/>
                <w:b w:val="0"/>
                <w:bCs w:val="0"/>
              </w:rPr>
              <w:t>,</w:t>
            </w:r>
            <w:r>
              <w:rPr>
                <w:rStyle w:val="Strong"/>
                <w:b w:val="0"/>
                <w:bCs w:val="0"/>
              </w:rPr>
              <w:t>30</w:t>
            </w:r>
            <w:r w:rsidRPr="0091316D">
              <w:rPr>
                <w:rStyle w:val="Strong"/>
                <w:b w:val="0"/>
                <w:bCs w:val="0"/>
              </w:rPr>
              <w:t>0.00</w:t>
            </w:r>
          </w:p>
        </w:tc>
      </w:tr>
      <w:tr w:rsidR="00653685" w:rsidRPr="0091316D" w14:paraId="6E3AFA67" w14:textId="77777777" w:rsidTr="00912782">
        <w:trPr>
          <w:trHeight w:hRule="exact" w:val="360"/>
        </w:trPr>
        <w:tc>
          <w:tcPr>
            <w:tcW w:w="2856" w:type="dxa"/>
          </w:tcPr>
          <w:p w14:paraId="2F9660A0" w14:textId="77777777" w:rsidR="00653685" w:rsidRDefault="00653685" w:rsidP="00912782">
            <w:pPr>
              <w:pStyle w:val="LetterText12pt"/>
              <w:tabs>
                <w:tab w:val="center" w:pos="1230"/>
              </w:tabs>
              <w:jc w:val="center"/>
              <w:rPr>
                <w:rStyle w:val="Strong"/>
                <w:b w:val="0"/>
                <w:bCs w:val="0"/>
              </w:rPr>
            </w:pPr>
            <w:r>
              <w:rPr>
                <w:rStyle w:val="Strong"/>
                <w:b w:val="0"/>
                <w:bCs w:val="0"/>
              </w:rPr>
              <w:t>13</w:t>
            </w:r>
          </w:p>
        </w:tc>
        <w:tc>
          <w:tcPr>
            <w:tcW w:w="8510" w:type="dxa"/>
          </w:tcPr>
          <w:p w14:paraId="3705A295" w14:textId="77777777" w:rsidR="00653685" w:rsidRPr="0091316D" w:rsidRDefault="00653685" w:rsidP="00912782">
            <w:pPr>
              <w:pStyle w:val="LetterText12pt"/>
              <w:ind w:left="660"/>
              <w:rPr>
                <w:rStyle w:val="Strong"/>
                <w:b w:val="0"/>
                <w:bCs w:val="0"/>
              </w:rPr>
            </w:pPr>
            <w:r w:rsidRPr="0091316D">
              <w:rPr>
                <w:rStyle w:val="Strong"/>
                <w:b w:val="0"/>
                <w:bCs w:val="0"/>
              </w:rPr>
              <w:t>$</w:t>
            </w:r>
            <w:r>
              <w:rPr>
                <w:rStyle w:val="Strong"/>
                <w:b w:val="0"/>
                <w:bCs w:val="0"/>
              </w:rPr>
              <w:t>163</w:t>
            </w:r>
            <w:r w:rsidRPr="0091316D">
              <w:rPr>
                <w:rStyle w:val="Strong"/>
                <w:b w:val="0"/>
                <w:bCs w:val="0"/>
              </w:rPr>
              <w:t>,</w:t>
            </w:r>
            <w:r>
              <w:rPr>
                <w:rStyle w:val="Strong"/>
                <w:b w:val="0"/>
                <w:bCs w:val="0"/>
              </w:rPr>
              <w:t>30</w:t>
            </w:r>
            <w:r w:rsidRPr="0091316D">
              <w:rPr>
                <w:rStyle w:val="Strong"/>
                <w:b w:val="0"/>
                <w:bCs w:val="0"/>
              </w:rPr>
              <w:t>0.00</w:t>
            </w:r>
          </w:p>
        </w:tc>
      </w:tr>
      <w:tr w:rsidR="00653685" w:rsidRPr="0091316D" w14:paraId="78044E9C" w14:textId="77777777" w:rsidTr="00912782">
        <w:trPr>
          <w:trHeight w:hRule="exact" w:val="360"/>
        </w:trPr>
        <w:tc>
          <w:tcPr>
            <w:tcW w:w="2856" w:type="dxa"/>
            <w:tcBorders>
              <w:bottom w:val="single" w:sz="6" w:space="0" w:color="auto"/>
            </w:tcBorders>
          </w:tcPr>
          <w:p w14:paraId="67A53E2C" w14:textId="77777777" w:rsidR="00653685" w:rsidRDefault="00653685" w:rsidP="00912782">
            <w:pPr>
              <w:pStyle w:val="LetterText12pt"/>
              <w:tabs>
                <w:tab w:val="center" w:pos="1230"/>
              </w:tabs>
              <w:jc w:val="center"/>
              <w:rPr>
                <w:rStyle w:val="Strong"/>
                <w:b w:val="0"/>
                <w:bCs w:val="0"/>
              </w:rPr>
            </w:pPr>
            <w:r>
              <w:rPr>
                <w:rStyle w:val="Strong"/>
                <w:b w:val="0"/>
                <w:bCs w:val="0"/>
              </w:rPr>
              <w:t>14</w:t>
            </w:r>
          </w:p>
        </w:tc>
        <w:tc>
          <w:tcPr>
            <w:tcW w:w="8510" w:type="dxa"/>
            <w:tcBorders>
              <w:bottom w:val="single" w:sz="6" w:space="0" w:color="auto"/>
            </w:tcBorders>
          </w:tcPr>
          <w:p w14:paraId="494F0875" w14:textId="77777777" w:rsidR="00653685" w:rsidRPr="0091316D" w:rsidRDefault="00653685" w:rsidP="00912782">
            <w:pPr>
              <w:pStyle w:val="LetterText12pt"/>
              <w:ind w:left="660"/>
              <w:rPr>
                <w:rStyle w:val="Strong"/>
                <w:b w:val="0"/>
                <w:bCs w:val="0"/>
              </w:rPr>
            </w:pPr>
            <w:r w:rsidRPr="0091316D">
              <w:rPr>
                <w:rStyle w:val="Strong"/>
                <w:b w:val="0"/>
                <w:bCs w:val="0"/>
              </w:rPr>
              <w:t>$17</w:t>
            </w:r>
            <w:r>
              <w:rPr>
                <w:rStyle w:val="Strong"/>
                <w:b w:val="0"/>
                <w:bCs w:val="0"/>
              </w:rPr>
              <w:t>4</w:t>
            </w:r>
            <w:r w:rsidRPr="0091316D">
              <w:rPr>
                <w:rStyle w:val="Strong"/>
                <w:b w:val="0"/>
                <w:bCs w:val="0"/>
              </w:rPr>
              <w:t>,</w:t>
            </w:r>
            <w:r>
              <w:rPr>
                <w:rStyle w:val="Strong"/>
                <w:b w:val="0"/>
                <w:bCs w:val="0"/>
              </w:rPr>
              <w:t>3</w:t>
            </w:r>
            <w:r w:rsidRPr="0091316D">
              <w:rPr>
                <w:rStyle w:val="Strong"/>
                <w:b w:val="0"/>
                <w:bCs w:val="0"/>
              </w:rPr>
              <w:t>00.00</w:t>
            </w:r>
          </w:p>
        </w:tc>
      </w:tr>
    </w:tbl>
    <w:p w14:paraId="5848BC45" w14:textId="77777777" w:rsidR="00653685" w:rsidRPr="00CF642A" w:rsidRDefault="00653685" w:rsidP="001447F6">
      <w:pPr>
        <w:pStyle w:val="LetterText12pt"/>
        <w:spacing w:before="60"/>
        <w:ind w:left="48"/>
        <w:rPr>
          <w:rStyle w:val="Strong"/>
        </w:rPr>
      </w:pPr>
      <w:r w:rsidRPr="00CF642A">
        <w:rPr>
          <w:rStyle w:val="Strong"/>
        </w:rPr>
        <w:t>Temporary Assistance for Needy Families</w:t>
      </w:r>
    </w:p>
    <w:p w14:paraId="796B77CF" w14:textId="77777777" w:rsidR="00653685" w:rsidRDefault="00653685" w:rsidP="001447F6">
      <w:pPr>
        <w:pStyle w:val="LetterText12pt"/>
        <w:spacing w:before="0" w:after="0"/>
        <w:ind w:left="48"/>
      </w:pPr>
      <w:r>
        <w:t>Households with children aged 17 years or younger and at or below 200% Federal Poverty Limit (FPL).</w:t>
      </w:r>
    </w:p>
    <w:p w14:paraId="2AE02AC0" w14:textId="77777777" w:rsidR="001447F6" w:rsidRDefault="00653685" w:rsidP="001447F6">
      <w:pPr>
        <w:pStyle w:val="LetterText12pt"/>
        <w:spacing w:before="180"/>
        <w:ind w:left="48"/>
        <w:rPr>
          <w:rStyle w:val="Strong"/>
        </w:rPr>
      </w:pPr>
      <w:r w:rsidRPr="00CF642A">
        <w:rPr>
          <w:rStyle w:val="Strong"/>
        </w:rPr>
        <w:t>State General Funds</w:t>
      </w:r>
    </w:p>
    <w:p w14:paraId="74D4C69D" w14:textId="77777777" w:rsidR="001447F6" w:rsidRDefault="00653685" w:rsidP="001447F6">
      <w:pPr>
        <w:pStyle w:val="LetterText12pt"/>
        <w:spacing w:before="0" w:after="60"/>
        <w:ind w:left="48"/>
        <w:sectPr w:rsidR="001447F6" w:rsidSect="001447F6">
          <w:type w:val="continuous"/>
          <w:pgSz w:w="12240" w:h="15840"/>
          <w:pgMar w:top="432" w:right="432" w:bottom="432" w:left="432" w:header="0" w:footer="432" w:gutter="0"/>
          <w:cols w:space="720"/>
          <w:formProt w:val="0"/>
          <w:docGrid w:linePitch="360"/>
        </w:sectPr>
      </w:pPr>
      <w:r>
        <w:t>Households with recipients 18 years and older and/or greater than, or equal to, 200% FPL.</w:t>
      </w:r>
      <w:r w:rsidR="001447F6" w:rsidRPr="001447F6">
        <w:t xml:space="preserve"> </w:t>
      </w:r>
    </w:p>
    <w:p w14:paraId="21D45E16" w14:textId="77777777" w:rsidR="00AC1179" w:rsidRDefault="00AC1179" w:rsidP="00AC1179">
      <w:pPr>
        <w:pStyle w:val="LineSpacer"/>
        <w:rPr>
          <w:rStyle w:val="Strong"/>
          <w:b/>
          <w:bCs w:val="0"/>
        </w:rPr>
      </w:pPr>
      <w:r>
        <w:rPr>
          <w:rStyle w:val="Strong"/>
          <w:b/>
          <w:bCs w:val="0"/>
        </w:rPr>
        <w:br w:type="page"/>
      </w:r>
    </w:p>
    <w:p w14:paraId="6B2A3EF1" w14:textId="77777777" w:rsidR="00A85AAC" w:rsidRDefault="00A85AAC" w:rsidP="00AC1179">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1968"/>
        <w:gridCol w:w="1992"/>
        <w:gridCol w:w="3962"/>
      </w:tblGrid>
      <w:tr w:rsidR="00A85AAC" w:rsidRPr="00F40CD5" w14:paraId="24DE41B2" w14:textId="77777777" w:rsidTr="00C97077">
        <w:trPr>
          <w:trHeight w:hRule="exact" w:val="432"/>
        </w:trPr>
        <w:tc>
          <w:tcPr>
            <w:tcW w:w="3444" w:type="dxa"/>
            <w:vAlign w:val="center"/>
          </w:tcPr>
          <w:p w14:paraId="4EBD924B" w14:textId="77777777" w:rsidR="00A85AAC" w:rsidRPr="00F40CD5" w:rsidRDefault="00A85AAC" w:rsidP="000A0EAC">
            <w:pPr>
              <w:pStyle w:val="LetterText12pt"/>
            </w:pPr>
            <w:r>
              <w:t>Car seat</w:t>
            </w:r>
            <w:r w:rsidR="009E5813">
              <w:t>(s)</w:t>
            </w:r>
            <w:r>
              <w:t xml:space="preserve"> </w:t>
            </w:r>
            <w:r w:rsidR="009E5813">
              <w:t xml:space="preserve">to be </w:t>
            </w:r>
            <w:r>
              <w:t xml:space="preserve">delivered </w:t>
            </w:r>
            <w:r w:rsidR="009E5813">
              <w:t>to</w:t>
            </w:r>
          </w:p>
        </w:tc>
        <w:tc>
          <w:tcPr>
            <w:tcW w:w="1968" w:type="dxa"/>
            <w:vAlign w:val="center"/>
          </w:tcPr>
          <w:p w14:paraId="59A23311" w14:textId="77777777" w:rsidR="00A85AAC" w:rsidRPr="00F40CD5" w:rsidRDefault="009E5813" w:rsidP="000A0EAC">
            <w:pPr>
              <w:pStyle w:val="LetterText12pt"/>
            </w:pPr>
            <w:r>
              <w:fldChar w:fldCharType="begin">
                <w:ffData>
                  <w:name w:val="Check2"/>
                  <w:enabled/>
                  <w:calcOnExit w:val="0"/>
                  <w:statusText w:type="text" w:val="Select if car seat(s) to be delivered to beneficiary"/>
                  <w:checkBox>
                    <w:sizeAuto/>
                    <w:default w:val="0"/>
                  </w:checkBox>
                </w:ffData>
              </w:fldChar>
            </w:r>
            <w:bookmarkStart w:id="11" w:name="Check2"/>
            <w:r>
              <w:instrText xml:space="preserve"> FORMCHECKBOX </w:instrText>
            </w:r>
            <w:r>
              <w:fldChar w:fldCharType="separate"/>
            </w:r>
            <w:r>
              <w:fldChar w:fldCharType="end"/>
            </w:r>
            <w:bookmarkEnd w:id="11"/>
            <w:r w:rsidR="00A85AAC">
              <w:t xml:space="preserve"> Beneficiary</w:t>
            </w:r>
          </w:p>
        </w:tc>
        <w:tc>
          <w:tcPr>
            <w:tcW w:w="1992" w:type="dxa"/>
            <w:vAlign w:val="center"/>
          </w:tcPr>
          <w:p w14:paraId="3E8DFBA0" w14:textId="77777777" w:rsidR="00A85AAC" w:rsidRPr="00F40CD5" w:rsidRDefault="009E5813" w:rsidP="000A0EAC">
            <w:pPr>
              <w:pStyle w:val="LetterText12pt"/>
            </w:pPr>
            <w:r>
              <w:fldChar w:fldCharType="begin">
                <w:ffData>
                  <w:name w:val="Check3"/>
                  <w:enabled/>
                  <w:calcOnExit w:val="0"/>
                  <w:statusText w:type="text" w:val="Select if car seat(s) to be delivered to health plan"/>
                  <w:checkBox>
                    <w:sizeAuto/>
                    <w:default w:val="0"/>
                  </w:checkBox>
                </w:ffData>
              </w:fldChar>
            </w:r>
            <w:bookmarkStart w:id="12" w:name="Check3"/>
            <w:r>
              <w:instrText xml:space="preserve"> FORMCHECKBOX </w:instrText>
            </w:r>
            <w:r>
              <w:fldChar w:fldCharType="separate"/>
            </w:r>
            <w:r>
              <w:fldChar w:fldCharType="end"/>
            </w:r>
            <w:bookmarkEnd w:id="12"/>
            <w:r w:rsidR="00A85AAC">
              <w:t xml:space="preserve"> Health Plan</w:t>
            </w:r>
          </w:p>
        </w:tc>
        <w:tc>
          <w:tcPr>
            <w:tcW w:w="3962" w:type="dxa"/>
            <w:vAlign w:val="center"/>
          </w:tcPr>
          <w:p w14:paraId="67FB0AE8" w14:textId="77777777" w:rsidR="00A85AAC" w:rsidRPr="00F40CD5" w:rsidRDefault="009E5813" w:rsidP="000A0EAC">
            <w:pPr>
              <w:pStyle w:val="LetterText12pt"/>
            </w:pPr>
            <w:r>
              <w:fldChar w:fldCharType="begin">
                <w:ffData>
                  <w:name w:val="Check4"/>
                  <w:enabled/>
                  <w:calcOnExit w:val="0"/>
                  <w:statusText w:type="text" w:val="Select if car seat(s) to be delivered to MIHP provider"/>
                  <w:checkBox>
                    <w:sizeAuto/>
                    <w:default w:val="0"/>
                  </w:checkBox>
                </w:ffData>
              </w:fldChar>
            </w:r>
            <w:bookmarkStart w:id="13" w:name="Check4"/>
            <w:r>
              <w:instrText xml:space="preserve"> FORMCHECKBOX </w:instrText>
            </w:r>
            <w:r>
              <w:fldChar w:fldCharType="separate"/>
            </w:r>
            <w:r>
              <w:fldChar w:fldCharType="end"/>
            </w:r>
            <w:bookmarkEnd w:id="13"/>
            <w:r w:rsidR="00A85AAC">
              <w:t xml:space="preserve"> MIHP Provider</w:t>
            </w:r>
          </w:p>
        </w:tc>
      </w:tr>
    </w:tbl>
    <w:p w14:paraId="7D8B1437" w14:textId="77777777" w:rsidR="00AC1179" w:rsidRDefault="00AC1179" w:rsidP="00AC1179">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AC1179" w14:paraId="436C489D" w14:textId="77777777" w:rsidTr="00510DA2">
        <w:trPr>
          <w:trHeight w:hRule="exact" w:val="432"/>
        </w:trPr>
        <w:tc>
          <w:tcPr>
            <w:tcW w:w="11366" w:type="dxa"/>
            <w:vAlign w:val="center"/>
          </w:tcPr>
          <w:p w14:paraId="5B9377EB" w14:textId="77777777" w:rsidR="00AC1179" w:rsidRDefault="00AC1179" w:rsidP="00510DA2">
            <w:pPr>
              <w:pStyle w:val="LetterText12pt"/>
            </w:pPr>
            <w:r>
              <w:t>Deliver to:</w:t>
            </w:r>
          </w:p>
        </w:tc>
      </w:tr>
    </w:tbl>
    <w:p w14:paraId="2C2A8B80" w14:textId="77777777" w:rsidR="00AC1179" w:rsidRDefault="00AC1179" w:rsidP="00AC1179">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97077" w14:paraId="31FFDF13" w14:textId="77777777" w:rsidTr="00C97077">
        <w:trPr>
          <w:trHeight w:hRule="exact" w:val="624"/>
        </w:trPr>
        <w:tc>
          <w:tcPr>
            <w:tcW w:w="11366" w:type="dxa"/>
          </w:tcPr>
          <w:p w14:paraId="77366684" w14:textId="77777777" w:rsidR="00C97077" w:rsidRPr="00F40CD5" w:rsidRDefault="00C97077" w:rsidP="00D74F50">
            <w:pPr>
              <w:pStyle w:val="LetterText12pt"/>
            </w:pPr>
            <w:r>
              <w:t>Name of Beneficiary, Legal Representative, Health Plan or MIHP Provider</w:t>
            </w:r>
          </w:p>
          <w:p w14:paraId="7D07DEEB" w14:textId="77777777" w:rsidR="00C97077" w:rsidRDefault="00C97077" w:rsidP="00D74F50">
            <w:pPr>
              <w:pStyle w:val="UserInput12pt"/>
            </w:pPr>
            <w:r>
              <w:rPr>
                <w:rStyle w:val="Strong"/>
              </w:rPr>
              <w:fldChar w:fldCharType="begin">
                <w:ffData>
                  <w:name w:val=""/>
                  <w:enabled/>
                  <w:calcOnExit w:val="0"/>
                  <w:statusText w:type="text" w:val="Enter Name of Beneficiary, Legal Representative, Health Plan or MIHP Provider"/>
                  <w:textInput>
                    <w:maxLength w:val="77"/>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401D9F90" w14:textId="77777777" w:rsidR="00C97077" w:rsidRDefault="00C97077" w:rsidP="00C97077">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096"/>
        <w:gridCol w:w="960"/>
        <w:gridCol w:w="1622"/>
      </w:tblGrid>
      <w:tr w:rsidR="00C97077" w:rsidRPr="00F40CD5" w14:paraId="160E75BB" w14:textId="77777777" w:rsidTr="00C97077">
        <w:trPr>
          <w:trHeight w:hRule="exact" w:val="624"/>
        </w:trPr>
        <w:tc>
          <w:tcPr>
            <w:tcW w:w="5688" w:type="dxa"/>
          </w:tcPr>
          <w:p w14:paraId="4B7F31FA" w14:textId="77777777" w:rsidR="00C97077" w:rsidRPr="00F40CD5" w:rsidRDefault="00C97077" w:rsidP="00D74F50">
            <w:pPr>
              <w:pStyle w:val="LetterText12pt"/>
            </w:pPr>
            <w:r>
              <w:t>Address</w:t>
            </w:r>
          </w:p>
          <w:p w14:paraId="69AD156A" w14:textId="77777777" w:rsidR="00C97077" w:rsidRPr="00F40CD5" w:rsidRDefault="00C97077" w:rsidP="00D74F50">
            <w:pPr>
              <w:pStyle w:val="UserInput12pt"/>
            </w:pPr>
            <w:r>
              <w:rPr>
                <w:rStyle w:val="Strong"/>
              </w:rPr>
              <w:fldChar w:fldCharType="begin">
                <w:ffData>
                  <w:name w:val=""/>
                  <w:enabled/>
                  <w:calcOnExit w:val="0"/>
                  <w:statusText w:type="text" w:val="Enter Address of Beneficiary, Legal Representative, Health Plan or MIHP Provid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096" w:type="dxa"/>
          </w:tcPr>
          <w:p w14:paraId="301B7C4B" w14:textId="77777777" w:rsidR="00C97077" w:rsidRPr="00F40CD5" w:rsidRDefault="00C97077" w:rsidP="00D74F50">
            <w:pPr>
              <w:pStyle w:val="LetterText12pt"/>
            </w:pPr>
            <w:r>
              <w:t>City</w:t>
            </w:r>
          </w:p>
          <w:p w14:paraId="297C1B98" w14:textId="77777777" w:rsidR="00C97077" w:rsidRPr="00F40CD5" w:rsidRDefault="00C97077" w:rsidP="00D74F50">
            <w:pPr>
              <w:pStyle w:val="UserInput12pt"/>
            </w:pPr>
            <w:r>
              <w:rPr>
                <w:rStyle w:val="Strong"/>
              </w:rPr>
              <w:fldChar w:fldCharType="begin">
                <w:ffData>
                  <w:name w:val=""/>
                  <w:enabled/>
                  <w:calcOnExit w:val="0"/>
                  <w:statusText w:type="text" w:val="Enter City of Beneficiary, Legal Representative, Health Plan or MIHP Provider"/>
                  <w:textInput>
                    <w:maxLength w:val="2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960" w:type="dxa"/>
          </w:tcPr>
          <w:p w14:paraId="193B6199" w14:textId="77777777" w:rsidR="00C97077" w:rsidRPr="00F40CD5" w:rsidRDefault="00C97077" w:rsidP="00D74F50">
            <w:pPr>
              <w:pStyle w:val="LetterText12pt"/>
            </w:pPr>
            <w:r>
              <w:t>State</w:t>
            </w:r>
          </w:p>
          <w:p w14:paraId="161BFA15" w14:textId="77777777" w:rsidR="00C97077" w:rsidRPr="00F40CD5" w:rsidRDefault="00C97077" w:rsidP="00D74F50">
            <w:pPr>
              <w:pStyle w:val="UserInput12pt"/>
            </w:pPr>
            <w:r>
              <w:rPr>
                <w:rStyle w:val="Strong"/>
              </w:rPr>
              <w:fldChar w:fldCharType="begin">
                <w:ffData>
                  <w:name w:val="Text10"/>
                  <w:enabled/>
                  <w:calcOnExit w:val="0"/>
                  <w:statusText w:type="text" w:val="Enter State Initials (example MI) of Beneficiary, Legal Representative, Health Plan or MIHP Provider"/>
                  <w:textInput>
                    <w:maxLength w:val="5"/>
                  </w:textInput>
                </w:ffData>
              </w:fldChar>
            </w:r>
            <w:bookmarkStart w:id="14" w:name="Text10"/>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14"/>
          </w:p>
        </w:tc>
        <w:tc>
          <w:tcPr>
            <w:tcW w:w="1622" w:type="dxa"/>
          </w:tcPr>
          <w:p w14:paraId="4A55C6C1" w14:textId="77777777" w:rsidR="00C97077" w:rsidRPr="00F40CD5" w:rsidRDefault="00C97077" w:rsidP="00D74F50">
            <w:pPr>
              <w:pStyle w:val="LetterText12pt"/>
            </w:pPr>
            <w:r>
              <w:t>Zip Code</w:t>
            </w:r>
          </w:p>
          <w:p w14:paraId="57B6ACC2" w14:textId="77777777" w:rsidR="00C97077" w:rsidRPr="00F40CD5" w:rsidRDefault="00C97077" w:rsidP="00D74F50">
            <w:pPr>
              <w:pStyle w:val="UserInput12pt"/>
            </w:pPr>
            <w:r>
              <w:rPr>
                <w:rStyle w:val="Strong"/>
              </w:rPr>
              <w:fldChar w:fldCharType="begin">
                <w:ffData>
                  <w:name w:val="Text11"/>
                  <w:enabled/>
                  <w:calcOnExit w:val="0"/>
                  <w:statusText w:type="text" w:val="Enter Zip Code of Beneficiary, Legal Representative, Health Plan or MIHP Provider"/>
                  <w:textInput>
                    <w:maxLength w:val="10"/>
                  </w:textInput>
                </w:ffData>
              </w:fldChar>
            </w:r>
            <w:bookmarkStart w:id="15" w:name="Text11"/>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15"/>
          </w:p>
        </w:tc>
      </w:tr>
    </w:tbl>
    <w:p w14:paraId="43C745F3" w14:textId="77777777" w:rsidR="00AC1179" w:rsidRDefault="00AC1179" w:rsidP="00AC1179">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AC1179" w14:paraId="1B13A17B" w14:textId="77777777" w:rsidTr="00510DA2">
        <w:trPr>
          <w:trHeight w:hRule="exact" w:val="432"/>
        </w:trPr>
        <w:tc>
          <w:tcPr>
            <w:tcW w:w="11366" w:type="dxa"/>
            <w:vAlign w:val="center"/>
          </w:tcPr>
          <w:p w14:paraId="4ED34BE6" w14:textId="77777777" w:rsidR="00AC1179" w:rsidRDefault="00AC1179" w:rsidP="00510DA2">
            <w:pPr>
              <w:pStyle w:val="LetterText12pt"/>
            </w:pPr>
            <w:r>
              <w:t xml:space="preserve">Date this form sent to Health Plan </w:t>
            </w:r>
            <w:r w:rsidRPr="00653685">
              <w:rPr>
                <w:sz w:val="2"/>
                <w:szCs w:val="2"/>
              </w:rPr>
              <w:fldChar w:fldCharType="begin">
                <w:ffData>
                  <w:name w:val="Text22"/>
                  <w:enabled/>
                  <w:calcOnExit w:val="0"/>
                  <w:textInput>
                    <w:maxLength w:val="1"/>
                  </w:textInput>
                </w:ffData>
              </w:fldChar>
            </w:r>
            <w:bookmarkStart w:id="16" w:name="Text22"/>
            <w:r w:rsidRPr="00653685">
              <w:rPr>
                <w:sz w:val="2"/>
                <w:szCs w:val="2"/>
              </w:rPr>
              <w:instrText xml:space="preserve"> FORMTEXT </w:instrText>
            </w:r>
            <w:r w:rsidRPr="00653685">
              <w:rPr>
                <w:sz w:val="2"/>
                <w:szCs w:val="2"/>
              </w:rPr>
            </w:r>
            <w:r w:rsidRPr="00653685">
              <w:rPr>
                <w:sz w:val="2"/>
                <w:szCs w:val="2"/>
              </w:rPr>
              <w:fldChar w:fldCharType="separate"/>
            </w:r>
            <w:r w:rsidRPr="00653685">
              <w:rPr>
                <w:noProof/>
                <w:sz w:val="2"/>
                <w:szCs w:val="2"/>
              </w:rPr>
              <w:t> </w:t>
            </w:r>
            <w:r w:rsidRPr="00653685">
              <w:rPr>
                <w:sz w:val="2"/>
                <w:szCs w:val="2"/>
              </w:rPr>
              <w:fldChar w:fldCharType="end"/>
            </w:r>
            <w:bookmarkEnd w:id="16"/>
            <w:r>
              <w:rPr>
                <w:rStyle w:val="Strong"/>
                <w:rFonts w:ascii="Courier New" w:hAnsi="Courier New" w:cs="Courier New"/>
              </w:rPr>
              <w:fldChar w:fldCharType="begin">
                <w:ffData>
                  <w:name w:val=""/>
                  <w:enabled/>
                  <w:calcOnExit w:val="0"/>
                  <w:statusText w:type="text" w:val="Enter date this form sent to health plan (mm/dd/yyyy)"/>
                  <w:textInput>
                    <w:maxLength w:val="15"/>
                  </w:textInput>
                </w:ffData>
              </w:fldChar>
            </w:r>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p>
        </w:tc>
      </w:tr>
    </w:tbl>
    <w:p w14:paraId="5B26A6E0" w14:textId="77777777" w:rsidR="00AC1179" w:rsidRDefault="00AC1179" w:rsidP="00AC1179">
      <w:pPr>
        <w:pStyle w:val="LineSpacer"/>
        <w:rPr>
          <w:rStyle w:val="Strong"/>
          <w:b/>
          <w:bCs w:val="0"/>
        </w:rPr>
      </w:pPr>
    </w:p>
    <w:p w14:paraId="74DCCC3E" w14:textId="77777777" w:rsidR="004D26E5" w:rsidRPr="00C97077" w:rsidRDefault="004D26E5" w:rsidP="00C97077">
      <w:pPr>
        <w:pStyle w:val="LetterText12pt"/>
        <w:sectPr w:rsidR="004D26E5" w:rsidRPr="00C97077" w:rsidSect="00CF642A">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4"/>
        <w:gridCol w:w="2582"/>
      </w:tblGrid>
      <w:tr w:rsidR="00D85B11" w14:paraId="55903328" w14:textId="77777777" w:rsidTr="000A4CBF">
        <w:trPr>
          <w:trHeight w:hRule="exact" w:val="792"/>
        </w:trPr>
        <w:tc>
          <w:tcPr>
            <w:tcW w:w="8784" w:type="dxa"/>
            <w:tcBorders>
              <w:top w:val="single" w:sz="6" w:space="0" w:color="auto"/>
              <w:bottom w:val="single" w:sz="18" w:space="0" w:color="auto"/>
              <w:right w:val="single" w:sz="6" w:space="0" w:color="auto"/>
            </w:tcBorders>
          </w:tcPr>
          <w:p w14:paraId="559463CD" w14:textId="77777777" w:rsidR="00D85B11" w:rsidRDefault="00A85AAC" w:rsidP="00A85AAC">
            <w:pPr>
              <w:pStyle w:val="LetterText12pt"/>
              <w:spacing w:after="180"/>
            </w:pPr>
            <w:r>
              <w:t xml:space="preserve">MIHP </w:t>
            </w:r>
            <w:r w:rsidR="00D85B11">
              <w:t>Coordinator Signature</w:t>
            </w:r>
          </w:p>
          <w:p w14:paraId="38C5A449" w14:textId="77777777" w:rsidR="00D85B11" w:rsidRPr="00A85AAC" w:rsidRDefault="006D2683" w:rsidP="006C743B">
            <w:pPr>
              <w:pStyle w:val="UserInput12pt"/>
              <w:rPr>
                <w:rFonts w:cs="Courier New"/>
                <w:b/>
                <w:bCs/>
              </w:rPr>
            </w:pPr>
            <w:r w:rsidRPr="00F75944">
              <w:rPr>
                <w:szCs w:val="24"/>
              </w:rPr>
              <w:sym w:font="Symbol" w:char="F0AE"/>
            </w:r>
          </w:p>
        </w:tc>
        <w:tc>
          <w:tcPr>
            <w:tcW w:w="2582" w:type="dxa"/>
            <w:tcBorders>
              <w:left w:val="single" w:sz="6" w:space="0" w:color="auto"/>
            </w:tcBorders>
          </w:tcPr>
          <w:p w14:paraId="113C652E" w14:textId="77777777" w:rsidR="00D85B11" w:rsidRPr="00A85AAC" w:rsidRDefault="00D85B11" w:rsidP="00A85AAC">
            <w:pPr>
              <w:pStyle w:val="LetterText12pt"/>
              <w:spacing w:after="180"/>
              <w:ind w:left="0"/>
              <w:rPr>
                <w:rStyle w:val="Strong"/>
              </w:rPr>
            </w:pPr>
            <w:r>
              <w:t>Date</w:t>
            </w:r>
          </w:p>
          <w:p w14:paraId="55025553" w14:textId="77777777" w:rsidR="00D85B11" w:rsidRPr="00A85AAC" w:rsidRDefault="00D85B11" w:rsidP="00A85AAC">
            <w:pPr>
              <w:pStyle w:val="UserInput12pt"/>
              <w:rPr>
                <w:rStyle w:val="Strong"/>
              </w:rPr>
            </w:pPr>
          </w:p>
        </w:tc>
      </w:tr>
    </w:tbl>
    <w:p w14:paraId="180775DA" w14:textId="77777777" w:rsidR="00231242" w:rsidRDefault="00E32733" w:rsidP="00E32733">
      <w:pPr>
        <w:pStyle w:val="SectionHeading"/>
        <w:rPr>
          <w:rStyle w:val="Strong"/>
          <w:b w:val="0"/>
          <w:bCs w:val="0"/>
        </w:rPr>
      </w:pPr>
      <w:r>
        <w:rPr>
          <w:rStyle w:val="Strong"/>
        </w:rPr>
        <w:t>section 4 – agency use only</w:t>
      </w:r>
    </w:p>
    <w:p w14:paraId="7140EA62" w14:textId="77777777" w:rsidR="004D26E5" w:rsidRDefault="004D26E5" w:rsidP="00E32733">
      <w:pPr>
        <w:pStyle w:val="LetterText12pt"/>
        <w:spacing w:after="80"/>
        <w:sectPr w:rsidR="004D26E5" w:rsidSect="00CF642A">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32733" w14:paraId="7D97A6D3" w14:textId="77777777" w:rsidTr="00E32733">
        <w:trPr>
          <w:trHeight w:hRule="exact" w:val="720"/>
        </w:trPr>
        <w:tc>
          <w:tcPr>
            <w:tcW w:w="11366" w:type="dxa"/>
          </w:tcPr>
          <w:p w14:paraId="626CA8A9" w14:textId="77777777" w:rsidR="00E32733" w:rsidRPr="00F40CD5" w:rsidRDefault="00E32733" w:rsidP="00E32733">
            <w:pPr>
              <w:pStyle w:val="LetterText12pt"/>
              <w:spacing w:after="80"/>
            </w:pPr>
            <w:r w:rsidRPr="00E32733">
              <w:t xml:space="preserve">Date </w:t>
            </w:r>
            <w:r w:rsidR="009E5813">
              <w:t xml:space="preserve">MIHP </w:t>
            </w:r>
            <w:r w:rsidRPr="00E32733">
              <w:t>agency confirmed the beneficiary received the car seat</w:t>
            </w:r>
            <w:r w:rsidR="00A85AAC">
              <w:t>(s)</w:t>
            </w:r>
          </w:p>
          <w:p w14:paraId="7D8F4D5B" w14:textId="77777777" w:rsidR="00E32733" w:rsidRDefault="004D26E5" w:rsidP="004D26E5">
            <w:pPr>
              <w:pStyle w:val="UserInput12pt"/>
              <w:ind w:left="-36"/>
            </w:pPr>
            <w:r w:rsidRPr="004D26E5">
              <w:rPr>
                <w:rStyle w:val="Strong"/>
                <w:sz w:val="2"/>
                <w:szCs w:val="2"/>
              </w:rPr>
              <w:fldChar w:fldCharType="begin">
                <w:ffData>
                  <w:name w:val="Text23"/>
                  <w:enabled/>
                  <w:calcOnExit w:val="0"/>
                  <w:textInput>
                    <w:maxLength w:val="1"/>
                  </w:textInput>
                </w:ffData>
              </w:fldChar>
            </w:r>
            <w:bookmarkStart w:id="17" w:name="Text23"/>
            <w:r w:rsidRPr="004D26E5">
              <w:rPr>
                <w:rStyle w:val="Strong"/>
                <w:sz w:val="2"/>
                <w:szCs w:val="2"/>
              </w:rPr>
              <w:instrText xml:space="preserve"> FORMTEXT </w:instrText>
            </w:r>
            <w:r w:rsidRPr="004D26E5">
              <w:rPr>
                <w:rStyle w:val="Strong"/>
                <w:sz w:val="2"/>
                <w:szCs w:val="2"/>
              </w:rPr>
            </w:r>
            <w:r w:rsidRPr="004D26E5">
              <w:rPr>
                <w:rStyle w:val="Strong"/>
                <w:sz w:val="2"/>
                <w:szCs w:val="2"/>
              </w:rPr>
              <w:fldChar w:fldCharType="separate"/>
            </w:r>
            <w:r w:rsidRPr="004D26E5">
              <w:rPr>
                <w:rStyle w:val="Strong"/>
                <w:noProof/>
                <w:sz w:val="2"/>
                <w:szCs w:val="2"/>
              </w:rPr>
              <w:t> </w:t>
            </w:r>
            <w:r w:rsidRPr="004D26E5">
              <w:rPr>
                <w:rStyle w:val="Strong"/>
                <w:sz w:val="2"/>
                <w:szCs w:val="2"/>
              </w:rPr>
              <w:fldChar w:fldCharType="end"/>
            </w:r>
            <w:bookmarkEnd w:id="17"/>
            <w:r w:rsidR="009E5813">
              <w:rPr>
                <w:rStyle w:val="Strong"/>
              </w:rPr>
              <w:fldChar w:fldCharType="begin">
                <w:ffData>
                  <w:name w:val=""/>
                  <w:enabled/>
                  <w:calcOnExit w:val="0"/>
                  <w:statusText w:type="text" w:val="Enter date MIHP agency confirmed beneficiary received the car seat (mm/dd/yyyy)"/>
                  <w:textInput>
                    <w:maxLength w:val="77"/>
                  </w:textInput>
                </w:ffData>
              </w:fldChar>
            </w:r>
            <w:r w:rsidR="009E5813">
              <w:rPr>
                <w:rStyle w:val="Strong"/>
              </w:rPr>
              <w:instrText xml:space="preserve"> FORMTEXT </w:instrText>
            </w:r>
            <w:r w:rsidR="009E5813">
              <w:rPr>
                <w:rStyle w:val="Strong"/>
              </w:rPr>
            </w:r>
            <w:r w:rsidR="009E5813">
              <w:rPr>
                <w:rStyle w:val="Strong"/>
              </w:rPr>
              <w:fldChar w:fldCharType="separate"/>
            </w:r>
            <w:r w:rsidR="009E5813">
              <w:rPr>
                <w:rStyle w:val="Strong"/>
                <w:noProof/>
              </w:rPr>
              <w:t> </w:t>
            </w:r>
            <w:r w:rsidR="009E5813">
              <w:rPr>
                <w:rStyle w:val="Strong"/>
                <w:noProof/>
              </w:rPr>
              <w:t> </w:t>
            </w:r>
            <w:r w:rsidR="009E5813">
              <w:rPr>
                <w:rStyle w:val="Strong"/>
                <w:noProof/>
              </w:rPr>
              <w:t> </w:t>
            </w:r>
            <w:r w:rsidR="009E5813">
              <w:rPr>
                <w:rStyle w:val="Strong"/>
                <w:noProof/>
              </w:rPr>
              <w:t> </w:t>
            </w:r>
            <w:r w:rsidR="009E5813">
              <w:rPr>
                <w:rStyle w:val="Strong"/>
                <w:noProof/>
              </w:rPr>
              <w:t> </w:t>
            </w:r>
            <w:r w:rsidR="009E5813">
              <w:rPr>
                <w:rStyle w:val="Strong"/>
              </w:rPr>
              <w:fldChar w:fldCharType="end"/>
            </w:r>
          </w:p>
        </w:tc>
      </w:tr>
    </w:tbl>
    <w:p w14:paraId="3DE7D5C7" w14:textId="77777777" w:rsidR="004D26E5" w:rsidRDefault="004D26E5" w:rsidP="004D26E5">
      <w:pPr>
        <w:pStyle w:val="LineSpacer"/>
        <w:rPr>
          <w:rStyle w:val="Strong"/>
          <w:vanish/>
          <w:color w:val="385623" w:themeColor="accent6" w:themeShade="80"/>
        </w:rPr>
        <w:sectPr w:rsidR="004D26E5" w:rsidSect="00CF642A">
          <w:type w:val="continuous"/>
          <w:pgSz w:w="12240" w:h="15840"/>
          <w:pgMar w:top="432" w:right="432" w:bottom="432" w:left="432" w:header="0" w:footer="432" w:gutter="0"/>
          <w:cols w:space="720"/>
          <w:docGrid w:linePitch="360"/>
        </w:sectPr>
      </w:pPr>
    </w:p>
    <w:p w14:paraId="02010724" w14:textId="77777777" w:rsidR="00653685" w:rsidRPr="002400B8" w:rsidRDefault="00653685" w:rsidP="00653685">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14:paraId="7C7BAD5E" w14:textId="77777777" w:rsidR="00231242" w:rsidRPr="00653685" w:rsidRDefault="00231242" w:rsidP="00653685">
      <w:pPr>
        <w:pStyle w:val="LetterText12pt"/>
        <w:spacing w:line="120" w:lineRule="exact"/>
        <w:rPr>
          <w:rStyle w:val="Strong"/>
          <w:b w:val="0"/>
          <w:bCs w:val="0"/>
          <w:sz w:val="12"/>
          <w:szCs w:val="12"/>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14:paraId="15A2140C" w14:textId="77777777" w:rsidTr="00C52FCE">
        <w:trPr>
          <w:trHeight w:val="624"/>
        </w:trPr>
        <w:tc>
          <w:tcPr>
            <w:tcW w:w="11366" w:type="dxa"/>
            <w:tcBorders>
              <w:top w:val="single" w:sz="6" w:space="0" w:color="auto"/>
              <w:left w:val="single" w:sz="6" w:space="0" w:color="auto"/>
              <w:bottom w:val="single" w:sz="6" w:space="0" w:color="auto"/>
              <w:right w:val="single" w:sz="6" w:space="0" w:color="auto"/>
            </w:tcBorders>
          </w:tcPr>
          <w:p w14:paraId="2FB6DF52" w14:textId="77777777" w:rsidR="00394DB1" w:rsidRDefault="00D82729" w:rsidP="00B739F2">
            <w:pPr>
              <w:pStyle w:val="LetterText12pt"/>
              <w:spacing w:before="40" w:after="40"/>
              <w:ind w:left="0" w:right="0"/>
            </w:pPr>
            <w:r w:rsidRPr="007B0359">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bl>
    <w:p w14:paraId="05E7E03D" w14:textId="77777777" w:rsidR="00E32733" w:rsidRDefault="00E32733" w:rsidP="00E32733">
      <w:pPr>
        <w:pStyle w:val="LetterText12pt"/>
      </w:pPr>
      <w:r>
        <w:br w:type="page"/>
      </w:r>
    </w:p>
    <w:p w14:paraId="2B922967" w14:textId="77777777" w:rsidR="00E32733" w:rsidRDefault="00E32733" w:rsidP="00A85AAC">
      <w:pPr>
        <w:pStyle w:val="FormTitle12pt"/>
        <w:spacing w:after="180"/>
        <w:rPr>
          <w:rStyle w:val="Strong"/>
        </w:rPr>
      </w:pPr>
      <w:r>
        <w:rPr>
          <w:rStyle w:val="Strong"/>
        </w:rPr>
        <w:lastRenderedPageBreak/>
        <w:t>INSTRUCTIONS</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0A4CBF" w14:paraId="580FFBA1" w14:textId="77777777" w:rsidTr="00D74F50">
        <w:trPr>
          <w:trHeight w:hRule="exact" w:val="80"/>
        </w:trPr>
        <w:tc>
          <w:tcPr>
            <w:tcW w:w="11366" w:type="dxa"/>
          </w:tcPr>
          <w:p w14:paraId="214B1276" w14:textId="77777777" w:rsidR="000A4CBF" w:rsidRDefault="000A4CBF" w:rsidP="00D74F50">
            <w:pPr>
              <w:pStyle w:val="LetterText12pt"/>
            </w:pPr>
          </w:p>
        </w:tc>
      </w:tr>
    </w:tbl>
    <w:p w14:paraId="78352341" w14:textId="77777777" w:rsidR="00A85AAC" w:rsidRDefault="00A85AAC" w:rsidP="000A4CBF">
      <w:pPr>
        <w:pStyle w:val="LetterText12pt"/>
        <w:spacing w:before="120" w:after="180"/>
        <w:jc w:val="center"/>
        <w:rPr>
          <w:rStyle w:val="Strong"/>
          <w:b w:val="0"/>
          <w:bCs w:val="0"/>
        </w:rPr>
      </w:pPr>
      <w:r w:rsidRPr="00A85AAC">
        <w:rPr>
          <w:rStyle w:val="Strong"/>
          <w:b w:val="0"/>
          <w:bCs w:val="0"/>
        </w:rPr>
        <w:t>Only one form is needed for all eligible infants under 18 months of age.</w:t>
      </w:r>
    </w:p>
    <w:p w14:paraId="299677AA" w14:textId="77777777" w:rsidR="000A4CBF" w:rsidRPr="000A4CBF" w:rsidRDefault="000A4CBF" w:rsidP="000A4CBF">
      <w:pPr>
        <w:pStyle w:val="LetterText12pt"/>
        <w:spacing w:before="120" w:after="180"/>
      </w:pPr>
      <w:r w:rsidRPr="000A4CBF">
        <w:t>TANF-eligible families may be eligible for more than one car seat in these circumstances:</w:t>
      </w:r>
    </w:p>
    <w:p w14:paraId="0C7982C3" w14:textId="77777777" w:rsidR="000A4CBF" w:rsidRPr="000A4CBF" w:rsidRDefault="000A4CBF" w:rsidP="000A4CBF">
      <w:pPr>
        <w:pStyle w:val="LetterText12pt"/>
        <w:numPr>
          <w:ilvl w:val="0"/>
          <w:numId w:val="3"/>
        </w:numPr>
        <w:spacing w:before="120" w:after="180"/>
        <w:ind w:left="336"/>
      </w:pPr>
      <w:r w:rsidRPr="000A4CBF">
        <w:t>Multiples (twins, triplets, etc.)</w:t>
      </w:r>
    </w:p>
    <w:p w14:paraId="2C9A29B0" w14:textId="77777777" w:rsidR="000A4CBF" w:rsidRDefault="001447F6" w:rsidP="000A4CBF">
      <w:pPr>
        <w:pStyle w:val="LetterText12pt"/>
        <w:numPr>
          <w:ilvl w:val="0"/>
          <w:numId w:val="3"/>
        </w:numPr>
        <w:spacing w:before="120" w:after="180"/>
        <w:ind w:left="336"/>
      </w:pPr>
      <w:r w:rsidRPr="001447F6">
        <w:t>Infants under 18 months of age that were previously enrolled in the MIHP are also eligible to receive a car seat if there is a currently enrolled beneficiary (younger infant or pregnant person) in the family.</w:t>
      </w:r>
    </w:p>
    <w:p w14:paraId="313E1D47" w14:textId="77777777" w:rsidR="001447F6" w:rsidRPr="000A4CBF" w:rsidRDefault="001447F6" w:rsidP="000A4CBF">
      <w:pPr>
        <w:pStyle w:val="LetterText12pt"/>
        <w:numPr>
          <w:ilvl w:val="0"/>
          <w:numId w:val="3"/>
        </w:numPr>
        <w:spacing w:before="120" w:after="180"/>
        <w:ind w:left="336"/>
      </w:pPr>
      <w:r w:rsidRPr="001447F6">
        <w:t>To accommodate the pending arrival of the newborn as well as any currently enrolled infant in a family.</w:t>
      </w:r>
    </w:p>
    <w:p w14:paraId="36F60C8D" w14:textId="77777777" w:rsidR="000A4CBF" w:rsidRPr="000A4CBF" w:rsidRDefault="000A4CBF" w:rsidP="000A4CBF">
      <w:pPr>
        <w:pStyle w:val="LetterText12pt"/>
        <w:spacing w:before="120" w:after="180"/>
      </w:pPr>
      <w:r w:rsidRPr="000A4CBF">
        <w:t>Infants in these situations may receive a car seat:</w:t>
      </w:r>
    </w:p>
    <w:p w14:paraId="184C5C4F" w14:textId="77777777" w:rsidR="000A4CBF" w:rsidRPr="000A4CBF" w:rsidRDefault="000A4CBF" w:rsidP="000A4CBF">
      <w:pPr>
        <w:pStyle w:val="LetterText12pt"/>
        <w:numPr>
          <w:ilvl w:val="0"/>
          <w:numId w:val="4"/>
        </w:numPr>
        <w:spacing w:before="120" w:after="180"/>
        <w:ind w:left="336"/>
      </w:pPr>
      <w:r w:rsidRPr="000A4CBF">
        <w:t xml:space="preserve">An enrolled infant who is nearing 18 months of age so will be discharged soon from the program is eligible for a car seat if the form was submitted on a date before the infant turns 18 months old.  </w:t>
      </w:r>
    </w:p>
    <w:p w14:paraId="447E096E" w14:textId="77777777" w:rsidR="000A4CBF" w:rsidRPr="000A4CBF" w:rsidRDefault="000A4CBF" w:rsidP="000A4CBF">
      <w:pPr>
        <w:pStyle w:val="LetterText12pt"/>
        <w:numPr>
          <w:ilvl w:val="0"/>
          <w:numId w:val="4"/>
        </w:numPr>
        <w:spacing w:before="120" w:after="180"/>
        <w:ind w:left="336"/>
      </w:pPr>
      <w:r w:rsidRPr="000A4CBF">
        <w:t>An enrolled infant 18 months or older who remains enrolled in the program due to an approved exception is eligible for a car seat.</w:t>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0A4CBF" w14:paraId="5CBD5D1B" w14:textId="77777777" w:rsidTr="00D74F50">
        <w:trPr>
          <w:trHeight w:hRule="exact" w:val="80"/>
        </w:trPr>
        <w:tc>
          <w:tcPr>
            <w:tcW w:w="11366" w:type="dxa"/>
          </w:tcPr>
          <w:p w14:paraId="323CACC9" w14:textId="77777777" w:rsidR="000A4CBF" w:rsidRDefault="000A4CBF" w:rsidP="00D74F50">
            <w:pPr>
              <w:pStyle w:val="LetterText12pt"/>
            </w:pPr>
          </w:p>
        </w:tc>
      </w:tr>
    </w:tbl>
    <w:p w14:paraId="67A9B697" w14:textId="77777777" w:rsidR="004D26E5" w:rsidRDefault="00B12601" w:rsidP="00B12601">
      <w:pPr>
        <w:pStyle w:val="LetterText12pt"/>
        <w:spacing w:before="60" w:after="180"/>
      </w:pPr>
      <w:r w:rsidRPr="00B12601">
        <w:rPr>
          <w:rStyle w:val="Strong"/>
        </w:rPr>
        <w:t>Section 1 – Request</w:t>
      </w:r>
      <w:r w:rsidR="00653685">
        <w:rPr>
          <w:rStyle w:val="Strong"/>
        </w:rPr>
        <w:t>e</w:t>
      </w:r>
      <w:r w:rsidRPr="00B12601">
        <w:rPr>
          <w:rStyle w:val="Strong"/>
        </w:rPr>
        <w:t>r Information</w:t>
      </w:r>
      <w:r>
        <w:t xml:space="preserve"> </w:t>
      </w:r>
    </w:p>
    <w:p w14:paraId="74CE9A44" w14:textId="77777777" w:rsidR="00B12601" w:rsidRDefault="00B12601" w:rsidP="00B12601">
      <w:pPr>
        <w:pStyle w:val="LetterText12pt"/>
        <w:spacing w:before="60" w:after="180"/>
      </w:pPr>
      <w:r>
        <w:t>Insert the MIHP Agency name and the MIHP Coordinator’s Name, Email and Phone Number.</w:t>
      </w:r>
    </w:p>
    <w:p w14:paraId="3501139F" w14:textId="77777777" w:rsidR="00B12601" w:rsidRDefault="00B12601" w:rsidP="00B12601">
      <w:pPr>
        <w:pStyle w:val="LetterText12pt"/>
        <w:spacing w:before="0" w:after="180"/>
      </w:pPr>
      <w:r w:rsidRPr="00B12601">
        <w:rPr>
          <w:rStyle w:val="Strong"/>
        </w:rPr>
        <w:t>Section 2 – Applicant Information</w:t>
      </w:r>
    </w:p>
    <w:p w14:paraId="055A8A6A" w14:textId="77777777" w:rsidR="00B12601" w:rsidRDefault="00B12601" w:rsidP="00B12601">
      <w:pPr>
        <w:pStyle w:val="LetterText12pt"/>
        <w:spacing w:before="0" w:after="180"/>
      </w:pPr>
      <w:r>
        <w:t>Insert the name of the beneficiary’s Medicaid Health Plan in the space provided.</w:t>
      </w:r>
      <w:r w:rsidR="004D26E5">
        <w:t xml:space="preserve"> </w:t>
      </w:r>
      <w:r w:rsidR="004D26E5" w:rsidRPr="004D26E5">
        <w:t>Check the appropriate box for whom you are requesting a car seat(s) for.</w:t>
      </w:r>
    </w:p>
    <w:p w14:paraId="7D7CBB34" w14:textId="77777777" w:rsidR="00B12601" w:rsidRDefault="00B12601" w:rsidP="00B12601">
      <w:pPr>
        <w:pStyle w:val="LetterText12pt"/>
        <w:spacing w:before="0" w:after="180"/>
      </w:pPr>
      <w:r>
        <w:t>Insert the name, Medicaid ID Number and date of birth of the maternal beneficiary, if applicable.</w:t>
      </w:r>
    </w:p>
    <w:p w14:paraId="3526AAA9" w14:textId="77777777" w:rsidR="00B12601" w:rsidRDefault="00B12601" w:rsidP="00B12601">
      <w:pPr>
        <w:pStyle w:val="LetterText12pt"/>
        <w:spacing w:before="0" w:after="180"/>
      </w:pPr>
      <w:r>
        <w:t>If the beneficiary is an infant, add their name</w:t>
      </w:r>
      <w:r w:rsidR="001447F6">
        <w:t>(</w:t>
      </w:r>
      <w:r>
        <w:t>s</w:t>
      </w:r>
      <w:r w:rsidR="001447F6">
        <w:t>)</w:t>
      </w:r>
      <w:r>
        <w:t>, Medicaid ID</w:t>
      </w:r>
      <w:r w:rsidR="001447F6">
        <w:t>(s)</w:t>
      </w:r>
      <w:r>
        <w:t xml:space="preserve"> and date</w:t>
      </w:r>
      <w:r w:rsidR="001447F6">
        <w:t>(s)</w:t>
      </w:r>
      <w:r>
        <w:t xml:space="preserve"> of birth.</w:t>
      </w:r>
    </w:p>
    <w:p w14:paraId="276DD71C" w14:textId="77777777" w:rsidR="00B12601" w:rsidRDefault="00B12601" w:rsidP="00B12601">
      <w:pPr>
        <w:pStyle w:val="LetterText12pt"/>
        <w:spacing w:before="0" w:after="180"/>
      </w:pPr>
      <w:r>
        <w:t>If applicable, add the name of the legal representative of the infant. Insert the legal representative’s relationship to the infant beneficiary by inserting “mother,” “father,” “foster parent,” “guardian” or other relative (and specify).</w:t>
      </w:r>
    </w:p>
    <w:p w14:paraId="3BE20C1D" w14:textId="77777777" w:rsidR="00B12601" w:rsidRDefault="00B12601" w:rsidP="00B12601">
      <w:pPr>
        <w:pStyle w:val="LetterText12pt"/>
        <w:spacing w:before="0" w:after="180"/>
      </w:pPr>
      <w:r>
        <w:t>Add the beneficiary’s or legal representative’s address including city, state and zip code.</w:t>
      </w:r>
    </w:p>
    <w:p w14:paraId="69F77E30" w14:textId="77777777" w:rsidR="00B12601" w:rsidRDefault="00B12601" w:rsidP="00B12601">
      <w:pPr>
        <w:pStyle w:val="LetterText12pt"/>
        <w:spacing w:before="0" w:after="180"/>
      </w:pPr>
      <w:r>
        <w:t>Beneficiary or legal representative must fill out the “Select the following option(s) that best describe</w:t>
      </w:r>
      <w:r w:rsidR="00653685">
        <w:t>s</w:t>
      </w:r>
      <w:r>
        <w:t xml:space="preserve"> your eligibility” </w:t>
      </w:r>
      <w:r w:rsidR="00653685">
        <w:t>s</w:t>
      </w:r>
      <w:r>
        <w:t xml:space="preserve">ection by checking which they have been a recipient of in the past 12 months </w:t>
      </w:r>
      <w:r w:rsidR="004D26E5">
        <w:rPr>
          <w:b/>
          <w:bCs/>
        </w:rPr>
        <w:t>OR</w:t>
      </w:r>
      <w:r>
        <w:t xml:space="preserve"> their Gross Monthly Income and Number of Household Members. See the additional information about income requirements on the second page.</w:t>
      </w:r>
    </w:p>
    <w:p w14:paraId="56B0E67B" w14:textId="77777777" w:rsidR="00B12601" w:rsidRDefault="00B12601" w:rsidP="00B12601">
      <w:pPr>
        <w:pStyle w:val="LetterText12pt"/>
        <w:spacing w:before="0" w:after="180"/>
      </w:pPr>
      <w:r>
        <w:t xml:space="preserve">Enter the number of standard car seats that is being requested. </w:t>
      </w:r>
      <w:r w:rsidR="004D26E5" w:rsidRPr="004D26E5">
        <w:t>One seat is allowed per infant, but two or more seats can be requested if the beneficiaries are twins or triplets, or if the family has more than one eligible infant younger than 18 months. Insert the names, Medicaid ID numbers and dates of birth of current or previously enrolled beneficiaries in need of car seats.</w:t>
      </w:r>
      <w:r>
        <w:t xml:space="preserve"> If the infant</w:t>
      </w:r>
      <w:r w:rsidR="001447F6">
        <w:t>(s)</w:t>
      </w:r>
      <w:r>
        <w:t xml:space="preserve"> has any special needs that need to be noted, enter that information.</w:t>
      </w:r>
    </w:p>
    <w:p w14:paraId="5B86DDDD" w14:textId="77777777" w:rsidR="008D024D" w:rsidRDefault="008D024D" w:rsidP="008D024D">
      <w:pPr>
        <w:pStyle w:val="LetterText12pt"/>
        <w:spacing w:after="180"/>
      </w:pPr>
      <w:r>
        <w:t>*If an infant(s) requires a car seat(s) appropriate for a special need, submit medical documentation from a provider such as a physician, occupational or physical therapist, or certified car seat technician with the Car Seat Eligibility Form to the Health Plan.</w:t>
      </w:r>
    </w:p>
    <w:p w14:paraId="5FFA57AD" w14:textId="77777777" w:rsidR="00B12601" w:rsidRPr="00B12601" w:rsidRDefault="00B12601" w:rsidP="00B12601">
      <w:pPr>
        <w:pStyle w:val="LetterText12pt"/>
        <w:spacing w:before="0" w:after="180"/>
        <w:rPr>
          <w:rStyle w:val="Strong"/>
        </w:rPr>
      </w:pPr>
      <w:r w:rsidRPr="00B12601">
        <w:rPr>
          <w:rStyle w:val="Strong"/>
        </w:rPr>
        <w:t>Section 3 – Certification and Form Submission Information</w:t>
      </w:r>
    </w:p>
    <w:p w14:paraId="2202735F" w14:textId="77777777" w:rsidR="00B12601" w:rsidRDefault="00B12601" w:rsidP="00B12601">
      <w:pPr>
        <w:pStyle w:val="LetterText12pt"/>
        <w:spacing w:before="0" w:after="180"/>
      </w:pPr>
      <w:r>
        <w:t>Complete by having the beneficiary or legal representative sign and date this attestation.</w:t>
      </w:r>
    </w:p>
    <w:p w14:paraId="5310D016" w14:textId="77777777" w:rsidR="00B12601" w:rsidRDefault="00B12601" w:rsidP="00B12601">
      <w:pPr>
        <w:pStyle w:val="LetterText12pt"/>
        <w:spacing w:before="0" w:after="180"/>
      </w:pPr>
      <w:r>
        <w:lastRenderedPageBreak/>
        <w:t>Insert the date this form was sent to the Health Plan.</w:t>
      </w:r>
      <w:r w:rsidR="009E5813" w:rsidRPr="009E5813">
        <w:t xml:space="preserve"> Check the box where the car seat will be delivered to (Beneficiary, Health Plan or MIHP Provider)</w:t>
      </w:r>
      <w:r w:rsidR="004D26E5" w:rsidRPr="004D26E5">
        <w:t>.</w:t>
      </w:r>
      <w:r w:rsidR="001447F6">
        <w:t xml:space="preserve"> Insert the address where the car seat(s) should be delivered to.</w:t>
      </w:r>
    </w:p>
    <w:p w14:paraId="470BCE42" w14:textId="77777777" w:rsidR="00B12601" w:rsidRDefault="00B12601" w:rsidP="00B12601">
      <w:pPr>
        <w:pStyle w:val="LetterText12pt"/>
        <w:spacing w:before="0" w:after="180"/>
      </w:pPr>
      <w:r>
        <w:t>Insert coordinator signature and date. This could be the same date the form was sent to the Health Plan.</w:t>
      </w:r>
    </w:p>
    <w:p w14:paraId="2AF493E4" w14:textId="77777777" w:rsidR="00B12601" w:rsidRPr="00B12601" w:rsidRDefault="00B12601" w:rsidP="00B12601">
      <w:pPr>
        <w:pStyle w:val="LetterText12pt"/>
        <w:spacing w:before="0" w:after="180"/>
        <w:rPr>
          <w:rStyle w:val="Strong"/>
        </w:rPr>
      </w:pPr>
      <w:r w:rsidRPr="00B12601">
        <w:rPr>
          <w:rStyle w:val="Strong"/>
        </w:rPr>
        <w:t>Section 4 – Agency Use Only</w:t>
      </w:r>
    </w:p>
    <w:p w14:paraId="03DA6A79" w14:textId="77777777" w:rsidR="00B12601" w:rsidRDefault="00B12601" w:rsidP="00B12601">
      <w:pPr>
        <w:pStyle w:val="LetterText12pt"/>
        <w:spacing w:before="0" w:after="180"/>
      </w:pPr>
      <w:r>
        <w:t>Insert the date the</w:t>
      </w:r>
      <w:r w:rsidR="009E5813">
        <w:t xml:space="preserve"> MIHP</w:t>
      </w:r>
      <w:r>
        <w:t xml:space="preserve"> agency confirmed the beneficiary received the car seat</w:t>
      </w:r>
      <w:r w:rsidR="004D26E5">
        <w:t>(s)</w:t>
      </w:r>
      <w:r>
        <w:t>.</w:t>
      </w:r>
    </w:p>
    <w:p w14:paraId="6D3352DC" w14:textId="77777777" w:rsidR="00B12601" w:rsidRDefault="00B12601" w:rsidP="00B12601">
      <w:pPr>
        <w:pStyle w:val="LetterText12pt"/>
        <w:spacing w:before="0" w:after="180"/>
      </w:pPr>
      <w:r>
        <w:t xml:space="preserve">Return this form via encrypted fax or </w:t>
      </w:r>
      <w:r w:rsidR="00805A44">
        <w:t xml:space="preserve">encrypted </w:t>
      </w:r>
      <w:r>
        <w:t>email to the Michigan Department of Health and Human Services Maternal Infant Health Program after the agency has received confirmation that the family has received the car seat</w:t>
      </w:r>
      <w:r w:rsidR="009E5813">
        <w:t>(s)</w:t>
      </w:r>
      <w:r>
        <w:t>.</w:t>
      </w:r>
    </w:p>
    <w:p w14:paraId="64FEB6E2" w14:textId="77777777" w:rsidR="00B12601" w:rsidRDefault="00B12601" w:rsidP="00B12601">
      <w:pPr>
        <w:pStyle w:val="LetterText12pt"/>
        <w:spacing w:before="0" w:after="0"/>
      </w:pPr>
      <w:r>
        <w:t>Fax: (517) 763-0366</w:t>
      </w:r>
    </w:p>
    <w:p w14:paraId="1ABAEAC6" w14:textId="77777777" w:rsidR="00E32733" w:rsidRDefault="00B12601" w:rsidP="00B12601">
      <w:pPr>
        <w:pStyle w:val="LetterText12pt"/>
        <w:spacing w:before="0" w:after="60"/>
      </w:pPr>
      <w:r>
        <w:t xml:space="preserve">Email: </w:t>
      </w:r>
      <w:hyperlink r:id="rId15" w:history="1">
        <w:r w:rsidR="00653685" w:rsidRPr="00653685">
          <w:rPr>
            <w:rStyle w:val="Hyperlink"/>
            <w:u w:val="none"/>
          </w:rPr>
          <w:t>MDHHS-MIHP-CAR-SEAT-PROGRAM@michigan.gov</w:t>
        </w:r>
      </w:hyperlink>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E32733" w14:paraId="56BF71B3" w14:textId="77777777" w:rsidTr="006C743B">
        <w:trPr>
          <w:trHeight w:hRule="exact" w:val="48"/>
        </w:trPr>
        <w:tc>
          <w:tcPr>
            <w:tcW w:w="11366" w:type="dxa"/>
          </w:tcPr>
          <w:p w14:paraId="0FCD6C46" w14:textId="77777777" w:rsidR="00E32733" w:rsidRDefault="00E32733" w:rsidP="006C743B">
            <w:pPr>
              <w:pStyle w:val="LetterText12pt"/>
            </w:pPr>
          </w:p>
        </w:tc>
      </w:tr>
    </w:tbl>
    <w:p w14:paraId="0979C9AE" w14:textId="77777777" w:rsidR="00B739F2" w:rsidRDefault="00B739F2" w:rsidP="00B739F2">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CF642A">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00CA" w14:textId="77777777" w:rsidR="008976D0" w:rsidRDefault="008976D0" w:rsidP="002C29F1">
      <w:pPr>
        <w:spacing w:after="0" w:line="240" w:lineRule="auto"/>
      </w:pPr>
      <w:r>
        <w:separator/>
      </w:r>
    </w:p>
  </w:endnote>
  <w:endnote w:type="continuationSeparator" w:id="0">
    <w:p w14:paraId="38ED2300" w14:textId="77777777" w:rsidR="008976D0" w:rsidRDefault="008976D0"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71E5" w14:textId="77777777" w:rsidR="008D024D" w:rsidRDefault="008D02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028BC" w14:textId="77777777" w:rsidR="00E47162" w:rsidRPr="00CF642A" w:rsidRDefault="00CF642A" w:rsidP="00F973ED">
    <w:pPr>
      <w:pStyle w:val="LetterText12pt"/>
      <w:tabs>
        <w:tab w:val="center" w:pos="5760"/>
      </w:tabs>
      <w:spacing w:before="0" w:after="0"/>
      <w:rPr>
        <w:sz w:val="22"/>
        <w:szCs w:val="22"/>
      </w:rPr>
    </w:pPr>
    <w:r w:rsidRPr="00CF642A">
      <w:rPr>
        <w:sz w:val="22"/>
        <w:szCs w:val="22"/>
      </w:rPr>
      <w:t>MDHHS-6194</w:t>
    </w:r>
    <w:r w:rsidR="00F973ED" w:rsidRPr="00CF642A">
      <w:rPr>
        <w:sz w:val="22"/>
        <w:szCs w:val="22"/>
      </w:rPr>
      <w:t xml:space="preserve"> (</w:t>
    </w:r>
    <w:r w:rsidR="008D024D">
      <w:rPr>
        <w:sz w:val="22"/>
        <w:szCs w:val="22"/>
      </w:rPr>
      <w:t>Rev.</w:t>
    </w:r>
    <w:r w:rsidR="00F973ED" w:rsidRPr="00CF642A">
      <w:rPr>
        <w:sz w:val="22"/>
        <w:szCs w:val="22"/>
      </w:rPr>
      <w:t xml:space="preserve"> </w:t>
    </w:r>
    <w:r w:rsidR="008D024D">
      <w:rPr>
        <w:sz w:val="22"/>
        <w:szCs w:val="22"/>
      </w:rPr>
      <w:t>5</w:t>
    </w:r>
    <w:r w:rsidR="00B12601">
      <w:rPr>
        <w:sz w:val="22"/>
        <w:szCs w:val="22"/>
      </w:rPr>
      <w:t>-25</w:t>
    </w:r>
    <w:r w:rsidR="00F973ED" w:rsidRPr="00CF642A">
      <w:rPr>
        <w:sz w:val="22"/>
        <w:szCs w:val="22"/>
      </w:rPr>
      <w:t>)</w:t>
    </w:r>
    <w:r w:rsidR="00F973ED" w:rsidRPr="00CF642A">
      <w:rPr>
        <w:sz w:val="22"/>
        <w:szCs w:val="22"/>
      </w:rPr>
      <w:tab/>
    </w:r>
    <w:r w:rsidR="00E47162" w:rsidRPr="00CF642A">
      <w:rPr>
        <w:sz w:val="22"/>
        <w:szCs w:val="22"/>
      </w:rPr>
      <w:fldChar w:fldCharType="begin"/>
    </w:r>
    <w:r w:rsidR="00E47162" w:rsidRPr="00CF642A">
      <w:rPr>
        <w:sz w:val="22"/>
        <w:szCs w:val="22"/>
      </w:rPr>
      <w:instrText xml:space="preserve"> PAGE   \* MERGEFORMAT </w:instrText>
    </w:r>
    <w:r w:rsidR="00E47162" w:rsidRPr="00CF642A">
      <w:rPr>
        <w:sz w:val="22"/>
        <w:szCs w:val="22"/>
      </w:rPr>
      <w:fldChar w:fldCharType="separate"/>
    </w:r>
    <w:r w:rsidR="00E47162" w:rsidRPr="00CF642A">
      <w:rPr>
        <w:noProof/>
        <w:sz w:val="22"/>
        <w:szCs w:val="22"/>
      </w:rPr>
      <w:t>1</w:t>
    </w:r>
    <w:r w:rsidR="00E47162" w:rsidRPr="00CF642A">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52347" w14:textId="77777777" w:rsidR="008D024D" w:rsidRDefault="008D0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EE1CC" w14:textId="77777777" w:rsidR="008976D0" w:rsidRDefault="008976D0" w:rsidP="002C29F1">
      <w:pPr>
        <w:spacing w:after="0" w:line="240" w:lineRule="auto"/>
      </w:pPr>
      <w:r>
        <w:separator/>
      </w:r>
    </w:p>
  </w:footnote>
  <w:footnote w:type="continuationSeparator" w:id="0">
    <w:p w14:paraId="6A30AF41" w14:textId="77777777" w:rsidR="008976D0" w:rsidRDefault="008976D0"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A580" w14:textId="77777777" w:rsidR="008D024D" w:rsidRDefault="008D0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908A" w14:textId="77777777" w:rsidR="008D024D" w:rsidRDefault="008D0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20B2" w14:textId="77777777" w:rsidR="008D024D" w:rsidRDefault="008D0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81A1D"/>
    <w:multiLevelType w:val="hybridMultilevel"/>
    <w:tmpl w:val="F99CA3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EF50B4E"/>
    <w:multiLevelType w:val="hybridMultilevel"/>
    <w:tmpl w:val="15A0E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32732A"/>
    <w:multiLevelType w:val="hybridMultilevel"/>
    <w:tmpl w:val="E1D40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64848930">
    <w:abstractNumId w:val="1"/>
  </w:num>
  <w:num w:numId="2" w16cid:durableId="43674344">
    <w:abstractNumId w:val="1"/>
  </w:num>
  <w:num w:numId="3" w16cid:durableId="1786537194">
    <w:abstractNumId w:val="0"/>
  </w:num>
  <w:num w:numId="4" w16cid:durableId="1567374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D0"/>
    <w:rsid w:val="0000330E"/>
    <w:rsid w:val="000167E3"/>
    <w:rsid w:val="000601B3"/>
    <w:rsid w:val="00062624"/>
    <w:rsid w:val="00063DD8"/>
    <w:rsid w:val="00073385"/>
    <w:rsid w:val="000A3625"/>
    <w:rsid w:val="000A4CBF"/>
    <w:rsid w:val="000B33D3"/>
    <w:rsid w:val="000B7EEB"/>
    <w:rsid w:val="000C29F2"/>
    <w:rsid w:val="00102DCA"/>
    <w:rsid w:val="00120E41"/>
    <w:rsid w:val="00134832"/>
    <w:rsid w:val="00135598"/>
    <w:rsid w:val="001447F6"/>
    <w:rsid w:val="001533EE"/>
    <w:rsid w:val="001539C8"/>
    <w:rsid w:val="00182530"/>
    <w:rsid w:val="001A6AF2"/>
    <w:rsid w:val="001D0C97"/>
    <w:rsid w:val="001F7DB2"/>
    <w:rsid w:val="00230926"/>
    <w:rsid w:val="00231242"/>
    <w:rsid w:val="002400B8"/>
    <w:rsid w:val="002673AA"/>
    <w:rsid w:val="00291DBF"/>
    <w:rsid w:val="0029611F"/>
    <w:rsid w:val="002A09FE"/>
    <w:rsid w:val="002C29F1"/>
    <w:rsid w:val="002E05B6"/>
    <w:rsid w:val="00305386"/>
    <w:rsid w:val="00331E63"/>
    <w:rsid w:val="00342B25"/>
    <w:rsid w:val="0034568E"/>
    <w:rsid w:val="0034760D"/>
    <w:rsid w:val="00347B9D"/>
    <w:rsid w:val="00366F90"/>
    <w:rsid w:val="00377304"/>
    <w:rsid w:val="00380677"/>
    <w:rsid w:val="00380906"/>
    <w:rsid w:val="00382D1C"/>
    <w:rsid w:val="0039119F"/>
    <w:rsid w:val="00394DB1"/>
    <w:rsid w:val="003A29C0"/>
    <w:rsid w:val="003D49BD"/>
    <w:rsid w:val="003E233D"/>
    <w:rsid w:val="003E6014"/>
    <w:rsid w:val="003E7C46"/>
    <w:rsid w:val="004057A2"/>
    <w:rsid w:val="00441FBF"/>
    <w:rsid w:val="00452976"/>
    <w:rsid w:val="004730AC"/>
    <w:rsid w:val="00492E93"/>
    <w:rsid w:val="00496EC1"/>
    <w:rsid w:val="004B01DA"/>
    <w:rsid w:val="004C7EB2"/>
    <w:rsid w:val="004D26E5"/>
    <w:rsid w:val="00514400"/>
    <w:rsid w:val="00530E05"/>
    <w:rsid w:val="005412F8"/>
    <w:rsid w:val="00556E2D"/>
    <w:rsid w:val="00566A7D"/>
    <w:rsid w:val="00577867"/>
    <w:rsid w:val="00585782"/>
    <w:rsid w:val="005A1F42"/>
    <w:rsid w:val="005B5CF8"/>
    <w:rsid w:val="005D0D3A"/>
    <w:rsid w:val="005F3C56"/>
    <w:rsid w:val="005F7357"/>
    <w:rsid w:val="00601EA2"/>
    <w:rsid w:val="006159BA"/>
    <w:rsid w:val="006434F7"/>
    <w:rsid w:val="00643BE2"/>
    <w:rsid w:val="00653685"/>
    <w:rsid w:val="006953BA"/>
    <w:rsid w:val="006D2683"/>
    <w:rsid w:val="006D6434"/>
    <w:rsid w:val="006E2369"/>
    <w:rsid w:val="006E3FE1"/>
    <w:rsid w:val="006E54FA"/>
    <w:rsid w:val="00707605"/>
    <w:rsid w:val="00715AC5"/>
    <w:rsid w:val="007227E3"/>
    <w:rsid w:val="00724271"/>
    <w:rsid w:val="007306AA"/>
    <w:rsid w:val="0073602D"/>
    <w:rsid w:val="0077379D"/>
    <w:rsid w:val="007828E9"/>
    <w:rsid w:val="007B5520"/>
    <w:rsid w:val="007C5AFF"/>
    <w:rsid w:val="007D21A8"/>
    <w:rsid w:val="007D70D4"/>
    <w:rsid w:val="007E38C5"/>
    <w:rsid w:val="007E4061"/>
    <w:rsid w:val="00801D2E"/>
    <w:rsid w:val="00805A44"/>
    <w:rsid w:val="0087482B"/>
    <w:rsid w:val="008768AD"/>
    <w:rsid w:val="00896653"/>
    <w:rsid w:val="008976D0"/>
    <w:rsid w:val="008D024D"/>
    <w:rsid w:val="0091316D"/>
    <w:rsid w:val="00920581"/>
    <w:rsid w:val="00966064"/>
    <w:rsid w:val="0096718F"/>
    <w:rsid w:val="00967F76"/>
    <w:rsid w:val="009A77EB"/>
    <w:rsid w:val="009C37D4"/>
    <w:rsid w:val="009D0ACF"/>
    <w:rsid w:val="009E5813"/>
    <w:rsid w:val="009F312C"/>
    <w:rsid w:val="009F3F3F"/>
    <w:rsid w:val="00A00DA0"/>
    <w:rsid w:val="00A10026"/>
    <w:rsid w:val="00A16A53"/>
    <w:rsid w:val="00A34DEA"/>
    <w:rsid w:val="00A37954"/>
    <w:rsid w:val="00A66A37"/>
    <w:rsid w:val="00A84797"/>
    <w:rsid w:val="00A85AAC"/>
    <w:rsid w:val="00AB59ED"/>
    <w:rsid w:val="00AC1179"/>
    <w:rsid w:val="00AC2CC9"/>
    <w:rsid w:val="00AD47F5"/>
    <w:rsid w:val="00AF03D5"/>
    <w:rsid w:val="00AF6699"/>
    <w:rsid w:val="00B0202E"/>
    <w:rsid w:val="00B12601"/>
    <w:rsid w:val="00B15AE6"/>
    <w:rsid w:val="00B232BA"/>
    <w:rsid w:val="00B35615"/>
    <w:rsid w:val="00B36781"/>
    <w:rsid w:val="00B51549"/>
    <w:rsid w:val="00B6329F"/>
    <w:rsid w:val="00B636C6"/>
    <w:rsid w:val="00B6399A"/>
    <w:rsid w:val="00B702DB"/>
    <w:rsid w:val="00B739F2"/>
    <w:rsid w:val="00B85637"/>
    <w:rsid w:val="00BC67AB"/>
    <w:rsid w:val="00C144C4"/>
    <w:rsid w:val="00C175A9"/>
    <w:rsid w:val="00C57DEC"/>
    <w:rsid w:val="00C83CEA"/>
    <w:rsid w:val="00C97077"/>
    <w:rsid w:val="00CA2041"/>
    <w:rsid w:val="00CE413F"/>
    <w:rsid w:val="00CF642A"/>
    <w:rsid w:val="00D2680A"/>
    <w:rsid w:val="00D82729"/>
    <w:rsid w:val="00D85B11"/>
    <w:rsid w:val="00DA1E86"/>
    <w:rsid w:val="00DA439E"/>
    <w:rsid w:val="00DC1AF2"/>
    <w:rsid w:val="00DD3061"/>
    <w:rsid w:val="00E01A79"/>
    <w:rsid w:val="00E32733"/>
    <w:rsid w:val="00E42C6C"/>
    <w:rsid w:val="00E47162"/>
    <w:rsid w:val="00E52CF9"/>
    <w:rsid w:val="00E5559B"/>
    <w:rsid w:val="00E850BC"/>
    <w:rsid w:val="00EB7E71"/>
    <w:rsid w:val="00F15915"/>
    <w:rsid w:val="00F40CD5"/>
    <w:rsid w:val="00F462F7"/>
    <w:rsid w:val="00F5510C"/>
    <w:rsid w:val="00F60A94"/>
    <w:rsid w:val="00F9156A"/>
    <w:rsid w:val="00F9209C"/>
    <w:rsid w:val="00F9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E3369"/>
  <w15:chartTrackingRefBased/>
  <w15:docId w15:val="{21321F9C-0115-44E8-AE6C-2F490F94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 w:id="1632708925">
      <w:bodyDiv w:val="1"/>
      <w:marLeft w:val="0"/>
      <w:marRight w:val="0"/>
      <w:marTop w:val="0"/>
      <w:marBottom w:val="0"/>
      <w:divBdr>
        <w:top w:val="none" w:sz="0" w:space="0" w:color="auto"/>
        <w:left w:val="none" w:sz="0" w:space="0" w:color="auto"/>
        <w:bottom w:val="none" w:sz="0" w:space="0" w:color="auto"/>
        <w:right w:val="none" w:sz="0" w:space="0" w:color="auto"/>
      </w:divBdr>
    </w:div>
    <w:div w:id="16531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DHHS-MIHP-CAR-SEAT-PROGRAM@michigan.gov"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k2\OneDrive%20-%20State%20of%20Michigan%20DTMB\Documents\MDHHS-6194%20NonPW%20Updated%20May%2016%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MDHHS-6194 NonPW Updated May 16 2025</Template>
  <TotalTime>0</TotalTime>
  <Pages>5</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2025 Infant Car Seat Distribution Program Self-Declaration of Low-Income and/or Public Benefits</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Infant Car Seat Distribution Program Self-Declaration of Low-Income and/or Public Benefits</dc:title>
  <dc:subject/>
  <dc:creator>Francis, Kim (DHHS)</dc:creator>
  <cp:keywords/>
  <dc:description/>
  <cp:lastModifiedBy>Francis, Kim (DHHS)</cp:lastModifiedBy>
  <cp:revision>1</cp:revision>
  <dcterms:created xsi:type="dcterms:W3CDTF">2025-05-16T13:14:00Z</dcterms:created>
  <dcterms:modified xsi:type="dcterms:W3CDTF">2025-05-16T13:14:00Z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