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9518" w14:textId="619BF03D" w:rsidR="00465819" w:rsidRPr="00CF2A0E" w:rsidRDefault="00CF2A0E" w:rsidP="00CF2A0E">
      <w:pPr>
        <w:jc w:val="center"/>
        <w:rPr>
          <w:rFonts w:ascii="Times New Roman" w:hAnsi="Times New Roman"/>
          <w:b/>
          <w:bCs/>
        </w:rPr>
      </w:pPr>
      <w:r w:rsidRPr="00CF2A0E">
        <w:rPr>
          <w:rFonts w:ascii="Times New Roman" w:hAnsi="Times New Roman"/>
          <w:b/>
          <w:bCs/>
        </w:rPr>
        <w:t xml:space="preserve">DR/DER Aggregation Workgroup </w:t>
      </w:r>
    </w:p>
    <w:p w14:paraId="0C9F222C" w14:textId="3105D3DF" w:rsidR="00CF2A0E" w:rsidRPr="00CF2A0E" w:rsidRDefault="00CF2A0E" w:rsidP="00CF2A0E">
      <w:pPr>
        <w:jc w:val="center"/>
        <w:rPr>
          <w:rFonts w:ascii="Times New Roman" w:hAnsi="Times New Roman"/>
          <w:b/>
          <w:bCs/>
        </w:rPr>
      </w:pPr>
      <w:r w:rsidRPr="00CF2A0E">
        <w:rPr>
          <w:rFonts w:ascii="Times New Roman" w:hAnsi="Times New Roman"/>
          <w:b/>
          <w:bCs/>
        </w:rPr>
        <w:t>Meeting Agenda</w:t>
      </w:r>
    </w:p>
    <w:p w14:paraId="0C492B98" w14:textId="1146E650" w:rsidR="00CF2A0E" w:rsidRDefault="00125EFF" w:rsidP="00CF2A0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February 22</w:t>
      </w:r>
      <w:r w:rsidR="00CF2A0E">
        <w:rPr>
          <w:rFonts w:ascii="Times New Roman" w:hAnsi="Times New Roman"/>
        </w:rPr>
        <w:t>, 2024</w:t>
      </w:r>
    </w:p>
    <w:p w14:paraId="6813B028" w14:textId="77777777" w:rsidR="00CF2A0E" w:rsidRDefault="00CF2A0E" w:rsidP="00CF2A0E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2A0E" w14:paraId="2B0AFC06" w14:textId="77777777" w:rsidTr="00CF2A0E">
        <w:tc>
          <w:tcPr>
            <w:tcW w:w="3116" w:type="dxa"/>
          </w:tcPr>
          <w:p w14:paraId="657E2CED" w14:textId="1390A7B3" w:rsidR="00CF2A0E" w:rsidRPr="00CF2A0E" w:rsidRDefault="00CF2A0E" w:rsidP="00CF2A0E">
            <w:pPr>
              <w:rPr>
                <w:rFonts w:ascii="Times New Roman" w:hAnsi="Times New Roman"/>
                <w:b/>
                <w:bCs/>
              </w:rPr>
            </w:pPr>
            <w:r w:rsidRPr="00CF2A0E">
              <w:rPr>
                <w:rFonts w:ascii="Times New Roman" w:hAnsi="Times New Roman"/>
                <w:b/>
                <w:bCs/>
              </w:rPr>
              <w:t>Time</w:t>
            </w:r>
          </w:p>
        </w:tc>
        <w:tc>
          <w:tcPr>
            <w:tcW w:w="3117" w:type="dxa"/>
          </w:tcPr>
          <w:p w14:paraId="348E651A" w14:textId="78F13775" w:rsidR="00CF2A0E" w:rsidRPr="00CF2A0E" w:rsidRDefault="00CF2A0E" w:rsidP="00CF2A0E">
            <w:pPr>
              <w:rPr>
                <w:rFonts w:ascii="Times New Roman" w:hAnsi="Times New Roman"/>
                <w:b/>
                <w:bCs/>
              </w:rPr>
            </w:pPr>
            <w:r w:rsidRPr="00CF2A0E">
              <w:rPr>
                <w:rFonts w:ascii="Times New Roman" w:hAnsi="Times New Roman"/>
                <w:b/>
                <w:bCs/>
              </w:rPr>
              <w:t>Topic</w:t>
            </w:r>
          </w:p>
        </w:tc>
        <w:tc>
          <w:tcPr>
            <w:tcW w:w="3117" w:type="dxa"/>
          </w:tcPr>
          <w:p w14:paraId="55C96A97" w14:textId="195DBC70" w:rsidR="00CF2A0E" w:rsidRPr="00CF2A0E" w:rsidRDefault="00CF2A0E" w:rsidP="00CF2A0E">
            <w:pPr>
              <w:rPr>
                <w:rFonts w:ascii="Times New Roman" w:hAnsi="Times New Roman"/>
                <w:b/>
                <w:bCs/>
              </w:rPr>
            </w:pPr>
            <w:r w:rsidRPr="00CF2A0E">
              <w:rPr>
                <w:rFonts w:ascii="Times New Roman" w:hAnsi="Times New Roman"/>
                <w:b/>
                <w:bCs/>
              </w:rPr>
              <w:t>Speaker</w:t>
            </w:r>
          </w:p>
        </w:tc>
      </w:tr>
      <w:tr w:rsidR="00CF2A0E" w:rsidRPr="00F31B7D" w14:paraId="1046AC2F" w14:textId="77777777" w:rsidTr="00CF2A0E">
        <w:tc>
          <w:tcPr>
            <w:tcW w:w="3116" w:type="dxa"/>
          </w:tcPr>
          <w:p w14:paraId="45862FBD" w14:textId="503D5B33" w:rsidR="00CF2A0E" w:rsidRPr="00F31B7D" w:rsidRDefault="00CF2A0E" w:rsidP="00CF2A0E">
            <w:pPr>
              <w:rPr>
                <w:rFonts w:asciiTheme="minorHAnsi" w:hAnsiTheme="minorHAnsi" w:cstheme="minorHAnsi"/>
                <w:szCs w:val="24"/>
              </w:rPr>
            </w:pPr>
            <w:r w:rsidRPr="00F31B7D">
              <w:rPr>
                <w:rFonts w:asciiTheme="minorHAnsi" w:hAnsiTheme="minorHAnsi" w:cstheme="minorHAnsi"/>
                <w:szCs w:val="24"/>
              </w:rPr>
              <w:t>1:</w:t>
            </w:r>
            <w:r w:rsidR="00D636E2">
              <w:rPr>
                <w:rFonts w:asciiTheme="minorHAnsi" w:hAnsiTheme="minorHAnsi" w:cstheme="minorHAnsi"/>
                <w:szCs w:val="24"/>
              </w:rPr>
              <w:t>00</w:t>
            </w:r>
            <w:r w:rsidRPr="00F31B7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636E2">
              <w:rPr>
                <w:rFonts w:asciiTheme="minorHAnsi" w:hAnsiTheme="minorHAnsi" w:cstheme="minorHAnsi"/>
                <w:szCs w:val="24"/>
              </w:rPr>
              <w:t>P</w:t>
            </w:r>
            <w:r>
              <w:rPr>
                <w:rFonts w:asciiTheme="minorHAnsi" w:hAnsiTheme="minorHAnsi" w:cstheme="minorHAnsi"/>
                <w:szCs w:val="24"/>
              </w:rPr>
              <w:t>M</w:t>
            </w:r>
            <w:r w:rsidR="00D636E2">
              <w:rPr>
                <w:rFonts w:asciiTheme="minorHAnsi" w:hAnsiTheme="minorHAnsi" w:cstheme="minorHAnsi"/>
                <w:szCs w:val="24"/>
              </w:rPr>
              <w:t xml:space="preserve"> EST</w:t>
            </w:r>
          </w:p>
        </w:tc>
        <w:tc>
          <w:tcPr>
            <w:tcW w:w="3117" w:type="dxa"/>
          </w:tcPr>
          <w:p w14:paraId="47E24C76" w14:textId="4C5FD5D7" w:rsidR="00CF2A0E" w:rsidRPr="00F31B7D" w:rsidRDefault="00D636E2" w:rsidP="00CF2A0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Intro</w:t>
            </w:r>
          </w:p>
        </w:tc>
        <w:tc>
          <w:tcPr>
            <w:tcW w:w="3117" w:type="dxa"/>
          </w:tcPr>
          <w:p w14:paraId="356F7776" w14:textId="77777777" w:rsidR="00CF2A0E" w:rsidRPr="00F31B7D" w:rsidRDefault="00CF2A0E" w:rsidP="00CF2A0E">
            <w:pPr>
              <w:rPr>
                <w:rFonts w:asciiTheme="minorHAnsi" w:hAnsiTheme="minorHAnsi" w:cstheme="minorHAnsi"/>
                <w:szCs w:val="24"/>
              </w:rPr>
            </w:pPr>
            <w:r w:rsidRPr="00F31B7D">
              <w:rPr>
                <w:rFonts w:asciiTheme="minorHAnsi" w:hAnsiTheme="minorHAnsi" w:cstheme="minorHAnsi"/>
                <w:szCs w:val="24"/>
              </w:rPr>
              <w:t>Roger Doherty (MPSC Staff)</w:t>
            </w:r>
          </w:p>
        </w:tc>
      </w:tr>
      <w:tr w:rsidR="006A5CB4" w:rsidRPr="00F31B7D" w14:paraId="0AAFD59C" w14:textId="77777777" w:rsidTr="00CF2A0E">
        <w:tc>
          <w:tcPr>
            <w:tcW w:w="3116" w:type="dxa"/>
          </w:tcPr>
          <w:p w14:paraId="40450803" w14:textId="77777777" w:rsidR="006A5CB4" w:rsidRDefault="006A5CB4" w:rsidP="00CF2A0E">
            <w:pPr>
              <w:rPr>
                <w:rFonts w:asciiTheme="minorHAnsi" w:hAnsiTheme="minorHAnsi" w:cstheme="minorHAnsi"/>
                <w:szCs w:val="24"/>
              </w:rPr>
            </w:pPr>
            <w:r w:rsidRPr="00F31B7D">
              <w:rPr>
                <w:rFonts w:asciiTheme="minorHAnsi" w:hAnsiTheme="minorHAnsi" w:cstheme="minorHAnsi"/>
                <w:szCs w:val="24"/>
              </w:rPr>
              <w:t>1: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  <w:r w:rsidRPr="00F31B7D">
              <w:rPr>
                <w:rFonts w:asciiTheme="minorHAnsi" w:hAnsiTheme="minorHAnsi" w:cstheme="minorHAnsi"/>
                <w:szCs w:val="24"/>
              </w:rPr>
              <w:t xml:space="preserve">5 </w:t>
            </w:r>
            <w:r>
              <w:rPr>
                <w:rFonts w:asciiTheme="minorHAnsi" w:hAnsiTheme="minorHAnsi" w:cstheme="minorHAnsi"/>
                <w:szCs w:val="24"/>
              </w:rPr>
              <w:t>PM</w:t>
            </w:r>
          </w:p>
          <w:p w14:paraId="0248310A" w14:textId="240F7544" w:rsidR="006A5CB4" w:rsidRPr="00F31B7D" w:rsidRDefault="006A5CB4" w:rsidP="002C4ECA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7" w:type="dxa"/>
          </w:tcPr>
          <w:p w14:paraId="268DF552" w14:textId="30835EFC" w:rsidR="006A5CB4" w:rsidRPr="00F31B7D" w:rsidRDefault="006A5CB4" w:rsidP="00FD44E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DER Registry - General Overview</w:t>
            </w:r>
          </w:p>
        </w:tc>
        <w:tc>
          <w:tcPr>
            <w:tcW w:w="3117" w:type="dxa"/>
            <w:vMerge w:val="restart"/>
          </w:tcPr>
          <w:p w14:paraId="2F091678" w14:textId="3C3FB15C" w:rsidR="006A5CB4" w:rsidRPr="00F31B7D" w:rsidRDefault="006A5CB4" w:rsidP="00CF2A0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Chris Hickman (Collaborative Utility Solutions)</w:t>
            </w:r>
          </w:p>
        </w:tc>
      </w:tr>
      <w:tr w:rsidR="006A5CB4" w:rsidRPr="00F31B7D" w14:paraId="20CFD57C" w14:textId="77777777" w:rsidTr="00CF2A0E">
        <w:tc>
          <w:tcPr>
            <w:tcW w:w="3116" w:type="dxa"/>
          </w:tcPr>
          <w:p w14:paraId="7329FB58" w14:textId="4D2CA0E3" w:rsidR="006A5CB4" w:rsidRPr="00F31B7D" w:rsidRDefault="006A5CB4" w:rsidP="00CF2A0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1:35 PM</w:t>
            </w:r>
          </w:p>
        </w:tc>
        <w:tc>
          <w:tcPr>
            <w:tcW w:w="3117" w:type="dxa"/>
          </w:tcPr>
          <w:p w14:paraId="2C9C6278" w14:textId="3B3B5023" w:rsidR="006A5CB4" w:rsidRDefault="006A5CB4" w:rsidP="00832B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DER Registry Operation Details</w:t>
            </w:r>
          </w:p>
        </w:tc>
        <w:tc>
          <w:tcPr>
            <w:tcW w:w="3117" w:type="dxa"/>
            <w:vMerge/>
          </w:tcPr>
          <w:p w14:paraId="067A670B" w14:textId="77777777" w:rsidR="006A5CB4" w:rsidRDefault="006A5CB4" w:rsidP="00CF2A0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5CB4" w:rsidRPr="00F31B7D" w14:paraId="5502F7E0" w14:textId="77777777" w:rsidTr="00CF2A0E">
        <w:tc>
          <w:tcPr>
            <w:tcW w:w="3116" w:type="dxa"/>
          </w:tcPr>
          <w:p w14:paraId="063F5D40" w14:textId="0F626E2B" w:rsidR="006A5CB4" w:rsidRPr="00F31B7D" w:rsidRDefault="006A5CB4" w:rsidP="00CF2A0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2:30 PM</w:t>
            </w:r>
          </w:p>
        </w:tc>
        <w:tc>
          <w:tcPr>
            <w:tcW w:w="3117" w:type="dxa"/>
          </w:tcPr>
          <w:p w14:paraId="47E908C9" w14:textId="680725B7" w:rsidR="006A5CB4" w:rsidRDefault="006A5CB4" w:rsidP="00832B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Break</w:t>
            </w:r>
          </w:p>
        </w:tc>
        <w:tc>
          <w:tcPr>
            <w:tcW w:w="3117" w:type="dxa"/>
            <w:vMerge/>
          </w:tcPr>
          <w:p w14:paraId="5202EB1F" w14:textId="77777777" w:rsidR="006A5CB4" w:rsidRDefault="006A5CB4" w:rsidP="00CF2A0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5CB4" w:rsidRPr="00F31B7D" w14:paraId="5067A09B" w14:textId="77777777" w:rsidTr="00CF2A0E">
        <w:tc>
          <w:tcPr>
            <w:tcW w:w="3116" w:type="dxa"/>
          </w:tcPr>
          <w:p w14:paraId="576C5EBA" w14:textId="0F8EEE93" w:rsidR="006A5CB4" w:rsidRPr="00F31B7D" w:rsidRDefault="006A5CB4" w:rsidP="00CF2A0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2:35 PM</w:t>
            </w:r>
          </w:p>
        </w:tc>
        <w:tc>
          <w:tcPr>
            <w:tcW w:w="3117" w:type="dxa"/>
          </w:tcPr>
          <w:p w14:paraId="737AFCC7" w14:textId="37771466" w:rsidR="006A5CB4" w:rsidRDefault="006A5CB4" w:rsidP="00832B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DER Registry Demonstration</w:t>
            </w:r>
          </w:p>
        </w:tc>
        <w:tc>
          <w:tcPr>
            <w:tcW w:w="3117" w:type="dxa"/>
            <w:vMerge/>
          </w:tcPr>
          <w:p w14:paraId="50405E1F" w14:textId="77777777" w:rsidR="006A5CB4" w:rsidRDefault="006A5CB4" w:rsidP="00CF2A0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B82" w:rsidRPr="00F31B7D" w14:paraId="6589FB18" w14:textId="77777777" w:rsidTr="00CF2A0E">
        <w:tc>
          <w:tcPr>
            <w:tcW w:w="3116" w:type="dxa"/>
          </w:tcPr>
          <w:p w14:paraId="16A27740" w14:textId="19E08C97" w:rsidR="00A00B82" w:rsidRPr="00F31B7D" w:rsidRDefault="00A00B82" w:rsidP="00CF2A0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3:30</w:t>
            </w:r>
            <w:r w:rsidRPr="00F31B7D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PM</w:t>
            </w:r>
          </w:p>
        </w:tc>
        <w:tc>
          <w:tcPr>
            <w:tcW w:w="3117" w:type="dxa"/>
          </w:tcPr>
          <w:p w14:paraId="71C580DA" w14:textId="4424C6A0" w:rsidR="00A00B82" w:rsidRPr="00F31B7D" w:rsidRDefault="00A00B82" w:rsidP="00CF2A0E">
            <w:pPr>
              <w:rPr>
                <w:rFonts w:asciiTheme="minorHAnsi" w:hAnsiTheme="minorHAnsi" w:cstheme="minorHAnsi"/>
                <w:szCs w:val="24"/>
              </w:rPr>
            </w:pPr>
            <w:r w:rsidRPr="00F31B7D">
              <w:rPr>
                <w:rFonts w:asciiTheme="minorHAnsi" w:hAnsiTheme="minorHAnsi" w:cstheme="minorHAnsi"/>
                <w:szCs w:val="24"/>
              </w:rPr>
              <w:t>Adjourn</w:t>
            </w:r>
          </w:p>
        </w:tc>
        <w:tc>
          <w:tcPr>
            <w:tcW w:w="3117" w:type="dxa"/>
          </w:tcPr>
          <w:p w14:paraId="40ED2AA6" w14:textId="51E4C662" w:rsidR="00A00B82" w:rsidRPr="00F31B7D" w:rsidRDefault="00A00B82" w:rsidP="00CF2A0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67777ED" w14:textId="77777777" w:rsidR="00CF2A0E" w:rsidRPr="00372C84" w:rsidRDefault="00CF2A0E" w:rsidP="00CF2A0E">
      <w:pPr>
        <w:rPr>
          <w:rFonts w:ascii="Times New Roman" w:hAnsi="Times New Roman"/>
        </w:rPr>
      </w:pPr>
    </w:p>
    <w:sectPr w:rsidR="00CF2A0E" w:rsidRPr="00372C84" w:rsidSect="002F16D5">
      <w:headerReference w:type="first" r:id="rId10"/>
      <w:footerReference w:type="first" r:id="rId11"/>
      <w:pgSz w:w="12240" w:h="15840"/>
      <w:pgMar w:top="1440" w:right="1440" w:bottom="1440" w:left="1440" w:header="54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020B" w14:textId="77777777" w:rsidR="00CF2A0E" w:rsidRDefault="00CF2A0E">
      <w:r>
        <w:separator/>
      </w:r>
    </w:p>
  </w:endnote>
  <w:endnote w:type="continuationSeparator" w:id="0">
    <w:p w14:paraId="7B159C7E" w14:textId="77777777" w:rsidR="00CF2A0E" w:rsidRDefault="00CF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CE69" w14:textId="77777777" w:rsidR="0060522F" w:rsidRPr="0037163F" w:rsidRDefault="0060522F" w:rsidP="0060522F">
    <w:pPr>
      <w:jc w:val="center"/>
      <w:rPr>
        <w:rStyle w:val="Strong"/>
        <w:rFonts w:ascii="Helvetica" w:hAnsi="Helvetica" w:cs="Helvetica"/>
        <w:b w:val="0"/>
        <w:sz w:val="16"/>
        <w:szCs w:val="16"/>
      </w:rPr>
    </w:pPr>
    <w:r w:rsidRPr="0037163F">
      <w:rPr>
        <w:rStyle w:val="Strong"/>
        <w:rFonts w:ascii="Helvetica" w:hAnsi="Helvetica" w:cs="Helvetica"/>
        <w:b w:val="0"/>
        <w:sz w:val="16"/>
        <w:szCs w:val="16"/>
      </w:rPr>
      <w:t>LARA is an equal opportunity employer/program.</w:t>
    </w:r>
  </w:p>
  <w:p w14:paraId="2FF65D60" w14:textId="77777777" w:rsidR="0060522F" w:rsidRPr="0037163F" w:rsidRDefault="0060522F" w:rsidP="0060522F">
    <w:pPr>
      <w:jc w:val="center"/>
      <w:rPr>
        <w:rStyle w:val="Strong"/>
        <w:rFonts w:ascii="Helvetica" w:hAnsi="Helvetica" w:cs="Helvetica"/>
        <w:b w:val="0"/>
        <w:sz w:val="16"/>
        <w:szCs w:val="16"/>
      </w:rPr>
    </w:pPr>
    <w:r w:rsidRPr="0037163F">
      <w:rPr>
        <w:rStyle w:val="Strong"/>
        <w:rFonts w:ascii="Helvetica" w:hAnsi="Helvetica" w:cs="Helvetica"/>
        <w:b w:val="0"/>
        <w:sz w:val="16"/>
        <w:szCs w:val="16"/>
      </w:rPr>
      <w:t>Auxiliary aids, services and other reasonable accommodations are available upon request to individuals with disabilities.</w:t>
    </w:r>
  </w:p>
  <w:p w14:paraId="1968ED71" w14:textId="77777777" w:rsidR="0060522F" w:rsidRPr="0037163F" w:rsidRDefault="0060522F" w:rsidP="0060522F">
    <w:pPr>
      <w:pStyle w:val="Footer"/>
      <w:jc w:val="center"/>
      <w:rPr>
        <w:rFonts w:ascii="Helvetica" w:hAnsi="Helvetica" w:cs="Helvetica"/>
        <w:sz w:val="16"/>
        <w:szCs w:val="16"/>
      </w:rPr>
    </w:pPr>
    <w:r w:rsidRPr="0037163F">
      <w:rPr>
        <w:rFonts w:ascii="Helvetica" w:hAnsi="Helvetica" w:cs="Helvetica"/>
        <w:sz w:val="16"/>
        <w:szCs w:val="16"/>
      </w:rPr>
      <w:t xml:space="preserve">7109 W. SAGINAW HIGHWAY </w:t>
    </w:r>
    <w:r w:rsidRPr="0037163F">
      <w:rPr>
        <w:rFonts w:ascii="Helvetica" w:hAnsi="Helvetica" w:cs="Helvetica"/>
        <w:sz w:val="16"/>
        <w:szCs w:val="16"/>
      </w:rPr>
      <w:sym w:font="Symbol" w:char="F0B7"/>
    </w:r>
    <w:r w:rsidRPr="0037163F">
      <w:rPr>
        <w:rFonts w:ascii="Helvetica" w:hAnsi="Helvetica" w:cs="Helvetica"/>
        <w:sz w:val="16"/>
        <w:szCs w:val="16"/>
      </w:rPr>
      <w:t xml:space="preserve"> P.O. BOX 30221 </w:t>
    </w:r>
    <w:r w:rsidRPr="0037163F">
      <w:rPr>
        <w:rFonts w:ascii="Helvetica" w:hAnsi="Helvetica" w:cs="Helvetica"/>
        <w:sz w:val="16"/>
        <w:szCs w:val="16"/>
      </w:rPr>
      <w:sym w:font="Symbol" w:char="F0B7"/>
    </w:r>
    <w:r w:rsidRPr="0037163F">
      <w:rPr>
        <w:rFonts w:ascii="Helvetica" w:hAnsi="Helvetica" w:cs="Helvetica"/>
        <w:sz w:val="16"/>
        <w:szCs w:val="16"/>
      </w:rPr>
      <w:t xml:space="preserve"> LANSING, MICHIGAN 48909 </w:t>
    </w:r>
    <w:r w:rsidRPr="0037163F">
      <w:rPr>
        <w:rFonts w:ascii="Helvetica" w:hAnsi="Helvetica" w:cs="Helvetica"/>
        <w:sz w:val="16"/>
        <w:szCs w:val="16"/>
      </w:rPr>
      <w:sym w:font="Symbol" w:char="F0B7"/>
    </w:r>
    <w:r w:rsidRPr="0037163F">
      <w:rPr>
        <w:rFonts w:ascii="Helvetica" w:hAnsi="Helvetica" w:cs="Helvetica"/>
        <w:sz w:val="16"/>
        <w:szCs w:val="16"/>
      </w:rPr>
      <w:t xml:space="preserve"> www.michigan.gov/mpsc </w:t>
    </w:r>
    <w:r w:rsidRPr="0037163F">
      <w:rPr>
        <w:rFonts w:ascii="Helvetica" w:hAnsi="Helvetica" w:cs="Helvetica"/>
        <w:sz w:val="16"/>
        <w:szCs w:val="16"/>
      </w:rPr>
      <w:sym w:font="Symbol" w:char="F0B7"/>
    </w:r>
    <w:r w:rsidR="00DD6661">
      <w:rPr>
        <w:rFonts w:ascii="Helvetica" w:hAnsi="Helvetica" w:cs="Helvetica"/>
        <w:sz w:val="16"/>
        <w:szCs w:val="16"/>
      </w:rPr>
      <w:t xml:space="preserve"> 517-</w:t>
    </w:r>
    <w:r w:rsidRPr="0037163F">
      <w:rPr>
        <w:rFonts w:ascii="Helvetica" w:hAnsi="Helvetica" w:cs="Helvetica"/>
        <w:sz w:val="16"/>
        <w:szCs w:val="16"/>
      </w:rPr>
      <w:t xml:space="preserve">284-8100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AE11" w14:textId="77777777" w:rsidR="00CF2A0E" w:rsidRDefault="00CF2A0E">
      <w:r>
        <w:separator/>
      </w:r>
    </w:p>
  </w:footnote>
  <w:footnote w:type="continuationSeparator" w:id="0">
    <w:p w14:paraId="4054800E" w14:textId="77777777" w:rsidR="00CF2A0E" w:rsidRDefault="00CF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2069"/>
      <w:gridCol w:w="2222"/>
      <w:gridCol w:w="2223"/>
      <w:gridCol w:w="2223"/>
      <w:gridCol w:w="2063"/>
    </w:tblGrid>
    <w:tr w:rsidR="00B3183C" w14:paraId="02B63220" w14:textId="77777777" w:rsidTr="00EA75A6">
      <w:trPr>
        <w:jc w:val="center"/>
      </w:trPr>
      <w:tc>
        <w:tcPr>
          <w:tcW w:w="2069" w:type="dxa"/>
        </w:tcPr>
        <w:p w14:paraId="2D14245C" w14:textId="77777777" w:rsidR="00B3183C" w:rsidRDefault="00B3183C">
          <w:pPr>
            <w:pStyle w:val="Header"/>
          </w:pPr>
        </w:p>
      </w:tc>
      <w:tc>
        <w:tcPr>
          <w:tcW w:w="6668" w:type="dxa"/>
          <w:gridSpan w:val="3"/>
        </w:tcPr>
        <w:p w14:paraId="78C3A832" w14:textId="77777777" w:rsidR="00B3183C" w:rsidRDefault="00160236">
          <w:pPr>
            <w:pStyle w:val="Header"/>
            <w:jc w:val="center"/>
          </w:pPr>
          <w:r w:rsidRPr="006D4F9F">
            <w:rPr>
              <w:noProof/>
            </w:rPr>
            <w:drawing>
              <wp:inline distT="0" distB="0" distL="0" distR="0" wp14:anchorId="7EF0CE79" wp14:editId="772E068B">
                <wp:extent cx="499745" cy="574040"/>
                <wp:effectExtent l="0" t="0" r="0" b="0"/>
                <wp:docPr id="1" name="Picture 1" descr="seal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189103" w14:textId="77777777" w:rsidR="002F16D5" w:rsidRPr="002F16D5" w:rsidRDefault="002F16D5">
          <w:pPr>
            <w:pStyle w:val="Header"/>
            <w:jc w:val="center"/>
            <w:rPr>
              <w:sz w:val="16"/>
              <w:szCs w:val="16"/>
            </w:rPr>
          </w:pPr>
        </w:p>
        <w:p w14:paraId="1A7FC389" w14:textId="77777777" w:rsidR="00B3183C" w:rsidRPr="008A5B67" w:rsidRDefault="00B3183C">
          <w:pPr>
            <w:pStyle w:val="Header"/>
            <w:jc w:val="center"/>
            <w:rPr>
              <w:rFonts w:ascii="Times New Roman" w:hAnsi="Times New Roman"/>
              <w:sz w:val="20"/>
            </w:rPr>
          </w:pPr>
          <w:r w:rsidRPr="008A5B67">
            <w:rPr>
              <w:rFonts w:ascii="Times New Roman" w:hAnsi="Times New Roman"/>
              <w:smallCaps/>
              <w:sz w:val="20"/>
            </w:rPr>
            <w:t>State of Michigan</w:t>
          </w:r>
        </w:p>
      </w:tc>
      <w:tc>
        <w:tcPr>
          <w:tcW w:w="2063" w:type="dxa"/>
        </w:tcPr>
        <w:p w14:paraId="327D0F06" w14:textId="77777777" w:rsidR="00B3183C" w:rsidRDefault="00B3183C">
          <w:pPr>
            <w:pStyle w:val="Header"/>
          </w:pPr>
        </w:p>
      </w:tc>
    </w:tr>
    <w:tr w:rsidR="00CF7766" w14:paraId="0D93634D" w14:textId="77777777" w:rsidTr="00A41259">
      <w:trPr>
        <w:trHeight w:val="567"/>
        <w:jc w:val="center"/>
      </w:trPr>
      <w:tc>
        <w:tcPr>
          <w:tcW w:w="2069" w:type="dxa"/>
        </w:tcPr>
        <w:p w14:paraId="22AD9A0B" w14:textId="77777777" w:rsidR="00CF7766" w:rsidRPr="00C83676" w:rsidRDefault="00CF7766" w:rsidP="00CF7766">
          <w:pPr>
            <w:pStyle w:val="Header"/>
            <w:jc w:val="center"/>
            <w:rPr>
              <w:rFonts w:ascii="Helvetica" w:hAnsi="Helvetica" w:cs="Arial"/>
              <w:sz w:val="16"/>
              <w:szCs w:val="16"/>
            </w:rPr>
          </w:pPr>
          <w:r w:rsidRPr="00C83676">
            <w:rPr>
              <w:rFonts w:ascii="Helvetica" w:hAnsi="Helvetica" w:cs="Arial"/>
              <w:sz w:val="16"/>
              <w:szCs w:val="16"/>
            </w:rPr>
            <w:t>GRETCHEN WHITMER</w:t>
          </w:r>
        </w:p>
        <w:p w14:paraId="78FB561C" w14:textId="77777777" w:rsidR="00CF7766" w:rsidRPr="00C83676" w:rsidRDefault="00CF7766" w:rsidP="00CF7766">
          <w:pPr>
            <w:pStyle w:val="Header"/>
            <w:jc w:val="center"/>
            <w:rPr>
              <w:rFonts w:ascii="Helvetica" w:hAnsi="Helvetica" w:cs="Arial"/>
              <w:sz w:val="16"/>
              <w:szCs w:val="16"/>
            </w:rPr>
          </w:pPr>
          <w:r w:rsidRPr="00C83676">
            <w:rPr>
              <w:rFonts w:ascii="Helvetica" w:hAnsi="Helvetica" w:cs="Arial"/>
              <w:sz w:val="16"/>
              <w:szCs w:val="16"/>
            </w:rPr>
            <w:t>GOVERNOR</w:t>
          </w:r>
        </w:p>
      </w:tc>
      <w:tc>
        <w:tcPr>
          <w:tcW w:w="6668" w:type="dxa"/>
          <w:gridSpan w:val="3"/>
        </w:tcPr>
        <w:p w14:paraId="5D237744" w14:textId="77777777" w:rsidR="00CF7766" w:rsidRPr="002F16D5" w:rsidRDefault="00CF7766" w:rsidP="00CF7766">
          <w:pPr>
            <w:pStyle w:val="Header"/>
            <w:jc w:val="center"/>
            <w:rPr>
              <w:rFonts w:ascii="Helvetica" w:hAnsi="Helvetica" w:cs="Helvetica"/>
              <w:sz w:val="20"/>
            </w:rPr>
          </w:pPr>
          <w:r w:rsidRPr="002F16D5">
            <w:rPr>
              <w:rFonts w:ascii="Helvetica" w:hAnsi="Helvetica" w:cs="Helvetica"/>
              <w:sz w:val="20"/>
            </w:rPr>
            <w:t>DEPARTMENT OF LICENSING AND REGULATORY AFFAIRS</w:t>
          </w:r>
        </w:p>
        <w:p w14:paraId="34A358BA" w14:textId="77777777" w:rsidR="00CF7766" w:rsidRPr="00EA75A6" w:rsidRDefault="00CF7766" w:rsidP="00CF7766">
          <w:pPr>
            <w:pStyle w:val="Header"/>
            <w:tabs>
              <w:tab w:val="clear" w:pos="4320"/>
            </w:tabs>
            <w:jc w:val="center"/>
            <w:rPr>
              <w:rFonts w:ascii="Times New Roman" w:hAnsi="Times New Roman"/>
              <w:smallCaps/>
              <w:sz w:val="20"/>
            </w:rPr>
          </w:pPr>
          <w:r>
            <w:rPr>
              <w:rFonts w:ascii="Times New Roman" w:hAnsi="Times New Roman"/>
              <w:smallCaps/>
              <w:sz w:val="20"/>
            </w:rPr>
            <w:t>PUBLIC SERVICE COMMISSION</w:t>
          </w:r>
        </w:p>
      </w:tc>
      <w:tc>
        <w:tcPr>
          <w:tcW w:w="2063" w:type="dxa"/>
        </w:tcPr>
        <w:p w14:paraId="798F960F" w14:textId="77777777" w:rsidR="00CF7766" w:rsidRPr="008A5B67" w:rsidRDefault="00CF7766" w:rsidP="00CF7766">
          <w:pPr>
            <w:pStyle w:val="Header"/>
            <w:jc w:val="center"/>
            <w:rPr>
              <w:rFonts w:ascii="Helvetica" w:hAnsi="Helvetica" w:cs="Arial"/>
              <w:sz w:val="14"/>
            </w:rPr>
          </w:pPr>
          <w:r>
            <w:rPr>
              <w:rFonts w:ascii="Helvetica" w:hAnsi="Helvetica" w:cs="Arial"/>
              <w:sz w:val="16"/>
            </w:rPr>
            <w:t>MARLON I. BROWN, DPA</w:t>
          </w:r>
        </w:p>
        <w:p w14:paraId="147CAA06" w14:textId="77777777" w:rsidR="00CF7766" w:rsidRDefault="00CF7766" w:rsidP="00CF7766">
          <w:pPr>
            <w:pStyle w:val="Header"/>
            <w:jc w:val="center"/>
            <w:rPr>
              <w:rFonts w:ascii="Arial" w:hAnsi="Arial" w:cs="Arial"/>
              <w:sz w:val="14"/>
            </w:rPr>
          </w:pPr>
          <w:r>
            <w:rPr>
              <w:rFonts w:ascii="Helvetica" w:hAnsi="Helvetica" w:cs="Arial"/>
              <w:sz w:val="16"/>
              <w:szCs w:val="16"/>
            </w:rPr>
            <w:t xml:space="preserve">ACTING </w:t>
          </w:r>
          <w:r w:rsidRPr="00922B19">
            <w:rPr>
              <w:rFonts w:ascii="Helvetica" w:hAnsi="Helvetica" w:cs="Arial"/>
              <w:sz w:val="16"/>
              <w:szCs w:val="16"/>
            </w:rPr>
            <w:t>DIRECTOR</w:t>
          </w:r>
        </w:p>
      </w:tc>
    </w:tr>
    <w:tr w:rsidR="008F3B4D" w14:paraId="33EA2592" w14:textId="77777777" w:rsidTr="00D87F11">
      <w:trPr>
        <w:trHeight w:val="204"/>
        <w:jc w:val="center"/>
      </w:trPr>
      <w:tc>
        <w:tcPr>
          <w:tcW w:w="2069" w:type="dxa"/>
        </w:tcPr>
        <w:p w14:paraId="6A554082" w14:textId="77777777" w:rsidR="008F3B4D" w:rsidRPr="008A5B67" w:rsidRDefault="008F3B4D" w:rsidP="008F3B4D">
          <w:pPr>
            <w:pStyle w:val="Header"/>
            <w:jc w:val="center"/>
            <w:rPr>
              <w:rFonts w:ascii="Helvetica" w:hAnsi="Helvetica" w:cs="Arial"/>
              <w:sz w:val="16"/>
            </w:rPr>
          </w:pPr>
        </w:p>
      </w:tc>
      <w:tc>
        <w:tcPr>
          <w:tcW w:w="2222" w:type="dxa"/>
        </w:tcPr>
        <w:p w14:paraId="6398BCA0" w14:textId="77777777" w:rsidR="008F3B4D" w:rsidRDefault="008F3B4D" w:rsidP="008F3B4D">
          <w:pPr>
            <w:pStyle w:val="Header"/>
            <w:jc w:val="center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KATHERINE PERETICK</w:t>
          </w:r>
        </w:p>
        <w:p w14:paraId="75893A90" w14:textId="77777777" w:rsidR="008F3B4D" w:rsidRPr="00C83676" w:rsidRDefault="008F3B4D" w:rsidP="008F3B4D">
          <w:pPr>
            <w:pStyle w:val="Header"/>
            <w:jc w:val="center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COMMISSIONER</w:t>
          </w:r>
        </w:p>
      </w:tc>
      <w:tc>
        <w:tcPr>
          <w:tcW w:w="2223" w:type="dxa"/>
        </w:tcPr>
        <w:p w14:paraId="2C988A7E" w14:textId="77777777" w:rsidR="008F3B4D" w:rsidRDefault="008F3B4D" w:rsidP="008F3B4D">
          <w:pPr>
            <w:pStyle w:val="Header"/>
            <w:jc w:val="center"/>
            <w:rPr>
              <w:rFonts w:ascii="Helvetica" w:hAnsi="Helvetica" w:cs="Helvetica"/>
              <w:sz w:val="16"/>
              <w:szCs w:val="16"/>
            </w:rPr>
          </w:pPr>
          <w:r w:rsidRPr="00407DE8">
            <w:rPr>
              <w:rFonts w:ascii="Helvetica" w:hAnsi="Helvetica" w:cs="Helvetica"/>
              <w:sz w:val="16"/>
              <w:szCs w:val="16"/>
            </w:rPr>
            <w:t xml:space="preserve">DAN SCRIPPS </w:t>
          </w:r>
        </w:p>
        <w:p w14:paraId="7305D811" w14:textId="77777777" w:rsidR="008F3B4D" w:rsidRPr="00C83676" w:rsidRDefault="008F3B4D" w:rsidP="008F3B4D">
          <w:pPr>
            <w:pStyle w:val="Header"/>
            <w:jc w:val="center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CHAIR</w:t>
          </w:r>
        </w:p>
      </w:tc>
      <w:tc>
        <w:tcPr>
          <w:tcW w:w="2223" w:type="dxa"/>
        </w:tcPr>
        <w:p w14:paraId="423EEB47" w14:textId="77777777" w:rsidR="008F3B4D" w:rsidRDefault="008F3B4D" w:rsidP="008F3B4D">
          <w:pPr>
            <w:pStyle w:val="Header"/>
            <w:jc w:val="center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ALESSANDRA CARREON</w:t>
          </w:r>
        </w:p>
        <w:p w14:paraId="02D4DA3D" w14:textId="77777777" w:rsidR="008F3B4D" w:rsidRPr="00C83676" w:rsidRDefault="008F3B4D" w:rsidP="008F3B4D">
          <w:pPr>
            <w:pStyle w:val="Header"/>
            <w:jc w:val="center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COMMISSIONER</w:t>
          </w:r>
        </w:p>
      </w:tc>
      <w:tc>
        <w:tcPr>
          <w:tcW w:w="2063" w:type="dxa"/>
        </w:tcPr>
        <w:p w14:paraId="3AC508AA" w14:textId="77777777" w:rsidR="008F3B4D" w:rsidRPr="008A5B67" w:rsidRDefault="008F3B4D" w:rsidP="008F3B4D">
          <w:pPr>
            <w:pStyle w:val="Header"/>
            <w:jc w:val="center"/>
            <w:rPr>
              <w:rFonts w:ascii="Helvetica" w:hAnsi="Helvetica" w:cs="Arial"/>
              <w:sz w:val="16"/>
            </w:rPr>
          </w:pPr>
        </w:p>
      </w:tc>
    </w:tr>
  </w:tbl>
  <w:p w14:paraId="38B02B48" w14:textId="77777777" w:rsidR="00B3183C" w:rsidRDefault="00B31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39B7"/>
    <w:multiLevelType w:val="hybridMultilevel"/>
    <w:tmpl w:val="99C6E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25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0E"/>
    <w:rsid w:val="00012AB0"/>
    <w:rsid w:val="00030152"/>
    <w:rsid w:val="00037C37"/>
    <w:rsid w:val="00064D0A"/>
    <w:rsid w:val="00067EEA"/>
    <w:rsid w:val="00081014"/>
    <w:rsid w:val="000D300D"/>
    <w:rsid w:val="000F59DA"/>
    <w:rsid w:val="00125EFF"/>
    <w:rsid w:val="00141D69"/>
    <w:rsid w:val="0016002C"/>
    <w:rsid w:val="00160236"/>
    <w:rsid w:val="00167995"/>
    <w:rsid w:val="0019172D"/>
    <w:rsid w:val="001A7958"/>
    <w:rsid w:val="001E562B"/>
    <w:rsid w:val="001F59C4"/>
    <w:rsid w:val="00260AE2"/>
    <w:rsid w:val="00267892"/>
    <w:rsid w:val="002C4ECA"/>
    <w:rsid w:val="002D5D89"/>
    <w:rsid w:val="002E1105"/>
    <w:rsid w:val="002E26D6"/>
    <w:rsid w:val="002F16D5"/>
    <w:rsid w:val="00314492"/>
    <w:rsid w:val="0035256C"/>
    <w:rsid w:val="003529F5"/>
    <w:rsid w:val="00372C84"/>
    <w:rsid w:val="003D5B11"/>
    <w:rsid w:val="00407DE8"/>
    <w:rsid w:val="00431B24"/>
    <w:rsid w:val="004357D7"/>
    <w:rsid w:val="00450ECA"/>
    <w:rsid w:val="00455639"/>
    <w:rsid w:val="00465819"/>
    <w:rsid w:val="00493D4C"/>
    <w:rsid w:val="004C7C26"/>
    <w:rsid w:val="004D7870"/>
    <w:rsid w:val="004E492E"/>
    <w:rsid w:val="005120BC"/>
    <w:rsid w:val="00536EE7"/>
    <w:rsid w:val="00572220"/>
    <w:rsid w:val="005820B6"/>
    <w:rsid w:val="005907A5"/>
    <w:rsid w:val="005A529E"/>
    <w:rsid w:val="005B635E"/>
    <w:rsid w:val="00602CF1"/>
    <w:rsid w:val="00603048"/>
    <w:rsid w:val="0060522F"/>
    <w:rsid w:val="006076FA"/>
    <w:rsid w:val="006875FF"/>
    <w:rsid w:val="006A3AE2"/>
    <w:rsid w:val="006A47E5"/>
    <w:rsid w:val="006A5CB4"/>
    <w:rsid w:val="006C6EAF"/>
    <w:rsid w:val="006D386A"/>
    <w:rsid w:val="006E2488"/>
    <w:rsid w:val="00756127"/>
    <w:rsid w:val="00793800"/>
    <w:rsid w:val="008046B3"/>
    <w:rsid w:val="00820A0C"/>
    <w:rsid w:val="00823F09"/>
    <w:rsid w:val="00832BE5"/>
    <w:rsid w:val="00844C1E"/>
    <w:rsid w:val="00863775"/>
    <w:rsid w:val="008934F0"/>
    <w:rsid w:val="008A13D9"/>
    <w:rsid w:val="008A5B67"/>
    <w:rsid w:val="008F3B4D"/>
    <w:rsid w:val="009203E7"/>
    <w:rsid w:val="00927D26"/>
    <w:rsid w:val="00956BC2"/>
    <w:rsid w:val="009668DB"/>
    <w:rsid w:val="009E0F94"/>
    <w:rsid w:val="00A00B82"/>
    <w:rsid w:val="00A14977"/>
    <w:rsid w:val="00A23356"/>
    <w:rsid w:val="00A35EAA"/>
    <w:rsid w:val="00A41259"/>
    <w:rsid w:val="00A7352B"/>
    <w:rsid w:val="00A819E3"/>
    <w:rsid w:val="00AC236A"/>
    <w:rsid w:val="00AC2C9D"/>
    <w:rsid w:val="00AC3A53"/>
    <w:rsid w:val="00AD6A83"/>
    <w:rsid w:val="00B21111"/>
    <w:rsid w:val="00B3183C"/>
    <w:rsid w:val="00B643FC"/>
    <w:rsid w:val="00B702C5"/>
    <w:rsid w:val="00B7384E"/>
    <w:rsid w:val="00C2384C"/>
    <w:rsid w:val="00C55AC6"/>
    <w:rsid w:val="00C76C8B"/>
    <w:rsid w:val="00C83676"/>
    <w:rsid w:val="00CD08D5"/>
    <w:rsid w:val="00CD11D0"/>
    <w:rsid w:val="00CD2BE3"/>
    <w:rsid w:val="00CE4A07"/>
    <w:rsid w:val="00CE5554"/>
    <w:rsid w:val="00CF2A0E"/>
    <w:rsid w:val="00CF7766"/>
    <w:rsid w:val="00D22871"/>
    <w:rsid w:val="00D339C5"/>
    <w:rsid w:val="00D636E2"/>
    <w:rsid w:val="00D63857"/>
    <w:rsid w:val="00D87F11"/>
    <w:rsid w:val="00DD6661"/>
    <w:rsid w:val="00DE2EE3"/>
    <w:rsid w:val="00E7676D"/>
    <w:rsid w:val="00E92CE1"/>
    <w:rsid w:val="00EA75A6"/>
    <w:rsid w:val="00EC4525"/>
    <w:rsid w:val="00ED249F"/>
    <w:rsid w:val="00EE7D9F"/>
    <w:rsid w:val="00F364C7"/>
    <w:rsid w:val="00F609B9"/>
    <w:rsid w:val="00F66E21"/>
    <w:rsid w:val="00F977B6"/>
    <w:rsid w:val="00FB0113"/>
    <w:rsid w:val="00FB3894"/>
    <w:rsid w:val="00FD04F1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BF506"/>
  <w15:chartTrackingRefBased/>
  <w15:docId w15:val="{FEBDCE36-EFBB-4895-A549-E6FE5FC7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yHeader">
    <w:name w:val="My Header"/>
    <w:basedOn w:val="Normal"/>
    <w:next w:val="Normal"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sid w:val="00B7384E"/>
    <w:rPr>
      <w:b/>
      <w:bCs/>
    </w:rPr>
  </w:style>
  <w:style w:type="character" w:customStyle="1" w:styleId="HeaderChar">
    <w:name w:val="Header Char"/>
    <w:link w:val="Header"/>
    <w:rsid w:val="00037C37"/>
    <w:rPr>
      <w:rFonts w:ascii="Century Schoolbook" w:hAnsi="Century Schoolbook"/>
      <w:sz w:val="24"/>
    </w:rPr>
  </w:style>
  <w:style w:type="paragraph" w:styleId="BalloonText">
    <w:name w:val="Balloon Text"/>
    <w:basedOn w:val="Normal"/>
    <w:link w:val="BalloonTextChar"/>
    <w:rsid w:val="00A73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35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F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yr\State%20of%20Michigan%20DTMB\MPSC%20-%20Communications-Hub\MPSC%20Letterhead%20Templates\2023%20-%200801%20MP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f70cb2-bbf6-452c-b35b-7be2387be73e">
      <UserInfo>
        <DisplayName/>
        <AccountId xsi:nil="true"/>
        <AccountType/>
      </UserInfo>
    </SharedWithUsers>
    <TaxCatchAll xmlns="e4664c3e-f049-4574-bd7d-7499d2032cca" xsi:nil="true"/>
    <lcf76f155ced4ddcb4097134ff3c332f xmlns="07d66c2b-db53-47c2-b2d9-aa6eeed086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DAF36C979514D8172D879CF154A10" ma:contentTypeVersion="14" ma:contentTypeDescription="Create a new document." ma:contentTypeScope="" ma:versionID="61b87577dda671009a36a3937d970f2f">
  <xsd:schema xmlns:xsd="http://www.w3.org/2001/XMLSchema" xmlns:xs="http://www.w3.org/2001/XMLSchema" xmlns:p="http://schemas.microsoft.com/office/2006/metadata/properties" xmlns:ns2="6ef70cb2-bbf6-452c-b35b-7be2387be73e" xmlns:ns3="07d66c2b-db53-47c2-b2d9-aa6eeed0865a" xmlns:ns4="e4664c3e-f049-4574-bd7d-7499d2032cca" targetNamespace="http://schemas.microsoft.com/office/2006/metadata/properties" ma:root="true" ma:fieldsID="faf4e6b26b04d4def5de068f2dd74764" ns2:_="" ns3:_="" ns4:_="">
    <xsd:import namespace="6ef70cb2-bbf6-452c-b35b-7be2387be73e"/>
    <xsd:import namespace="07d66c2b-db53-47c2-b2d9-aa6eeed0865a"/>
    <xsd:import namespace="e4664c3e-f049-4574-bd7d-7499d2032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70cb2-bbf6-452c-b35b-7be2387be7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6c2b-db53-47c2-b2d9-aa6eeed08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39c2fae-74c2-4e43-9ee2-20171453e7d7}" ma:internalName="TaxCatchAll" ma:showField="CatchAllData" ma:web="6ef70cb2-bbf6-452c-b35b-7be2387be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41898-415F-40AA-941F-152A2C85A4A5}">
  <ds:schemaRefs>
    <ds:schemaRef ds:uri="http://schemas.microsoft.com/office/2006/metadata/properties"/>
    <ds:schemaRef ds:uri="http://schemas.microsoft.com/office/infopath/2007/PartnerControls"/>
    <ds:schemaRef ds:uri="6ef70cb2-bbf6-452c-b35b-7be2387be73e"/>
    <ds:schemaRef ds:uri="e4664c3e-f049-4574-bd7d-7499d2032cca"/>
    <ds:schemaRef ds:uri="07d66c2b-db53-47c2-b2d9-aa6eeed0865a"/>
  </ds:schemaRefs>
</ds:datastoreItem>
</file>

<file path=customXml/itemProps2.xml><?xml version="1.0" encoding="utf-8"?>
<ds:datastoreItem xmlns:ds="http://schemas.openxmlformats.org/officeDocument/2006/customXml" ds:itemID="{1A5B37D3-1ACA-4ED4-A7E2-74794469D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70cb2-bbf6-452c-b35b-7be2387be73e"/>
    <ds:schemaRef ds:uri="07d66c2b-db53-47c2-b2d9-aa6eeed0865a"/>
    <ds:schemaRef ds:uri="e4664c3e-f049-4574-bd7d-7499d2032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010CD-E321-49F0-BC3A-2F148DD15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2023 - 0801 MPSC Letterhead Template</Template>
  <TotalTime>1</TotalTime>
  <Pages>1</Pages>
  <Words>48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MPSC Letterhead</vt:lpstr>
    </vt:vector>
  </TitlesOfParts>
  <Company>Consumer &amp; Industry Services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MPSC Letterhead</dc:title>
  <dc:subject/>
  <dc:creator>Holley, Reka (LARA)</dc:creator>
  <cp:keywords/>
  <cp:lastModifiedBy>Kuras, Jamie (LARA)</cp:lastModifiedBy>
  <cp:revision>2</cp:revision>
  <cp:lastPrinted>2019-01-03T18:26:00Z</cp:lastPrinted>
  <dcterms:created xsi:type="dcterms:W3CDTF">2024-02-09T15:28:00Z</dcterms:created>
  <dcterms:modified xsi:type="dcterms:W3CDTF">2024-02-09T15:28:00Z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0x0101005D9DAF36C979514D8172D879CF154A10</vt:lpwstr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Owner">
    <vt:lpwstr>TidwellC@michigan.gov</vt:lpwstr>
  </property>
  <property fmtid="{D5CDD505-2E9C-101B-9397-08002B2CF9AE}" pid="8" name="MSIP_Label_3a2fed65-62e7-46ea-af74-187e0c17143a_SetDate">
    <vt:lpwstr>2020-07-27T13:37:30.5511311Z</vt:lpwstr>
  </property>
  <property fmtid="{D5CDD505-2E9C-101B-9397-08002B2CF9AE}" pid="9" name="MSIP_Label_3a2fed65-62e7-46ea-af74-187e0c17143a_Name">
    <vt:lpwstr>Internal Data (Standard State Data)</vt:lpwstr>
  </property>
  <property fmtid="{D5CDD505-2E9C-101B-9397-08002B2CF9AE}" pid="10" name="MSIP_Label_3a2fed65-62e7-46ea-af74-187e0c17143a_Application">
    <vt:lpwstr>Microsoft Azure Information Protection</vt:lpwstr>
  </property>
  <property fmtid="{D5CDD505-2E9C-101B-9397-08002B2CF9AE}" pid="11" name="MSIP_Label_3a2fed65-62e7-46ea-af74-187e0c17143a_ActionId">
    <vt:lpwstr>48327909-c78e-488a-898f-4e55f30ef831</vt:lpwstr>
  </property>
  <property fmtid="{D5CDD505-2E9C-101B-9397-08002B2CF9AE}" pid="12" name="MSIP_Label_3a2fed65-62e7-46ea-af74-187e0c17143a_Extended_MSFT_Method">
    <vt:lpwstr>Manual</vt:lpwstr>
  </property>
  <property fmtid="{D5CDD505-2E9C-101B-9397-08002B2CF9AE}" pid="13" name="Sensitivity">
    <vt:lpwstr>Internal Data (Standard State Data)</vt:lpwstr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</Properties>
</file>