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C7BE" w14:textId="0A762DA4" w:rsidR="00A40C7C" w:rsidRPr="003E600B" w:rsidRDefault="00A40C7C" w:rsidP="00A40C7C">
      <w:pPr>
        <w:jc w:val="center"/>
        <w:rPr>
          <w:b/>
          <w:sz w:val="36"/>
          <w:szCs w:val="36"/>
        </w:rPr>
      </w:pPr>
      <w:r w:rsidRPr="003E600B">
        <w:rPr>
          <w:b/>
          <w:sz w:val="36"/>
          <w:szCs w:val="36"/>
        </w:rPr>
        <w:t>Energy Waste Reduction Low Income Workgroup</w:t>
      </w:r>
    </w:p>
    <w:p w14:paraId="1E68686E" w14:textId="5BB84411" w:rsidR="00E55762" w:rsidRDefault="00E55762" w:rsidP="00A40C7C">
      <w:pPr>
        <w:jc w:val="center"/>
        <w:rPr>
          <w:sz w:val="28"/>
          <w:szCs w:val="28"/>
        </w:rPr>
      </w:pPr>
    </w:p>
    <w:p w14:paraId="53FF390E" w14:textId="2B59120F" w:rsidR="00385527" w:rsidRPr="00791A2B" w:rsidRDefault="00F921DB" w:rsidP="003855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7</w:t>
      </w:r>
      <w:r w:rsidR="003C27FE">
        <w:rPr>
          <w:rFonts w:ascii="Times New Roman" w:hAnsi="Times New Roman"/>
          <w:sz w:val="28"/>
          <w:szCs w:val="28"/>
        </w:rPr>
        <w:t>, 202</w:t>
      </w:r>
      <w:r w:rsidR="00E038EF">
        <w:rPr>
          <w:rFonts w:ascii="Times New Roman" w:hAnsi="Times New Roman"/>
          <w:sz w:val="28"/>
          <w:szCs w:val="28"/>
        </w:rPr>
        <w:t>5</w:t>
      </w:r>
    </w:p>
    <w:p w14:paraId="013C9E6A" w14:textId="38F1E956" w:rsidR="00385527" w:rsidRDefault="00385527" w:rsidP="00385527">
      <w:pPr>
        <w:jc w:val="center"/>
        <w:rPr>
          <w:sz w:val="28"/>
          <w:szCs w:val="28"/>
        </w:rPr>
      </w:pPr>
      <w:r w:rsidRPr="00791A2B">
        <w:rPr>
          <w:rFonts w:ascii="Times New Roman" w:hAnsi="Times New Roman"/>
          <w:sz w:val="28"/>
          <w:szCs w:val="28"/>
        </w:rPr>
        <w:t xml:space="preserve"> </w:t>
      </w:r>
      <w:r w:rsidR="00B40187">
        <w:rPr>
          <w:rFonts w:ascii="Times New Roman" w:hAnsi="Times New Roman"/>
          <w:sz w:val="28"/>
          <w:szCs w:val="28"/>
        </w:rPr>
        <w:t>9</w:t>
      </w:r>
      <w:r w:rsidRPr="00791A2B">
        <w:rPr>
          <w:rFonts w:ascii="Times New Roman" w:hAnsi="Times New Roman"/>
          <w:sz w:val="28"/>
          <w:szCs w:val="28"/>
        </w:rPr>
        <w:t xml:space="preserve">:00 </w:t>
      </w:r>
      <w:r w:rsidR="00B40187">
        <w:rPr>
          <w:rFonts w:ascii="Times New Roman" w:hAnsi="Times New Roman"/>
          <w:sz w:val="28"/>
          <w:szCs w:val="28"/>
        </w:rPr>
        <w:t>a</w:t>
      </w:r>
      <w:r w:rsidRPr="00791A2B">
        <w:rPr>
          <w:rFonts w:ascii="Times New Roman" w:hAnsi="Times New Roman"/>
          <w:sz w:val="28"/>
          <w:szCs w:val="28"/>
        </w:rPr>
        <w:t xml:space="preserve">.m. – </w:t>
      </w:r>
      <w:r w:rsidR="00B40187">
        <w:rPr>
          <w:rFonts w:ascii="Times New Roman" w:hAnsi="Times New Roman"/>
          <w:sz w:val="28"/>
          <w:szCs w:val="28"/>
        </w:rPr>
        <w:t>1</w:t>
      </w:r>
      <w:r w:rsidR="00D25D79">
        <w:rPr>
          <w:rFonts w:ascii="Times New Roman" w:hAnsi="Times New Roman"/>
          <w:sz w:val="28"/>
          <w:szCs w:val="28"/>
        </w:rPr>
        <w:t>1</w:t>
      </w:r>
      <w:r w:rsidRPr="00791A2B">
        <w:rPr>
          <w:rFonts w:ascii="Times New Roman" w:hAnsi="Times New Roman"/>
          <w:sz w:val="28"/>
          <w:szCs w:val="28"/>
        </w:rPr>
        <w:t>:</w:t>
      </w:r>
      <w:r w:rsidR="00F50E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791A2B">
        <w:rPr>
          <w:rFonts w:ascii="Times New Roman" w:hAnsi="Times New Roman"/>
          <w:sz w:val="28"/>
          <w:szCs w:val="28"/>
        </w:rPr>
        <w:t xml:space="preserve"> </w:t>
      </w:r>
      <w:r w:rsidR="009112FB">
        <w:rPr>
          <w:rFonts w:ascii="Times New Roman" w:hAnsi="Times New Roman"/>
          <w:sz w:val="28"/>
          <w:szCs w:val="28"/>
        </w:rPr>
        <w:t>a</w:t>
      </w:r>
      <w:r w:rsidRPr="00791A2B">
        <w:rPr>
          <w:rFonts w:ascii="Times New Roman" w:hAnsi="Times New Roman"/>
          <w:sz w:val="28"/>
          <w:szCs w:val="28"/>
        </w:rPr>
        <w:t>.m</w:t>
      </w:r>
      <w:r w:rsidRPr="003E600B">
        <w:rPr>
          <w:sz w:val="28"/>
          <w:szCs w:val="28"/>
        </w:rPr>
        <w:t>.</w:t>
      </w:r>
    </w:p>
    <w:p w14:paraId="0B3647D1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  <w:sz w:val="22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C6DD533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hyperlink r:id="rId11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C98C8D0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289 945 894 683</w:t>
      </w:r>
      <w:r>
        <w:rPr>
          <w:rFonts w:ascii="Segoe UI" w:hAnsi="Segoe UI" w:cs="Segoe UI"/>
          <w:color w:val="242424"/>
        </w:rPr>
        <w:t xml:space="preserve"> </w:t>
      </w:r>
    </w:p>
    <w:p w14:paraId="6C5CB1BF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KR2Ke9ZB</w:t>
      </w:r>
      <w:r>
        <w:rPr>
          <w:rFonts w:ascii="Segoe UI" w:hAnsi="Segoe UI" w:cs="Segoe UI"/>
          <w:color w:val="242424"/>
        </w:rPr>
        <w:t xml:space="preserve"> </w:t>
      </w:r>
    </w:p>
    <w:p w14:paraId="3B1BD297" w14:textId="77777777" w:rsidR="00D90C49" w:rsidRDefault="00EF4C94" w:rsidP="00D90C49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7B7323ED">
          <v:rect id="_x0000_i1025" style="width:468pt;height:.75pt" o:hralign="center" o:hrstd="t" o:hr="t" fillcolor="#a0a0a0" stroked="f"/>
        </w:pict>
      </w:r>
    </w:p>
    <w:p w14:paraId="356ABB68" w14:textId="77777777" w:rsidR="00D90C49" w:rsidRDefault="00D90C49" w:rsidP="00D90C49">
      <w:pPr>
        <w:ind w:left="2160" w:firstLine="720"/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5AA4425F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hyperlink r:id="rId12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+1 248-509-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0316,,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106940028#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Troy</w:t>
      </w:r>
      <w:r>
        <w:rPr>
          <w:rFonts w:ascii="Segoe UI" w:hAnsi="Segoe UI" w:cs="Segoe UI"/>
          <w:color w:val="242424"/>
        </w:rPr>
        <w:t xml:space="preserve"> </w:t>
      </w:r>
    </w:p>
    <w:p w14:paraId="6A931C30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8AD49EF" w14:textId="77777777" w:rsidR="00D90C49" w:rsidRDefault="00D90C49" w:rsidP="00D90C49">
      <w:pPr>
        <w:ind w:left="216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106 940 028#</w:t>
      </w:r>
      <w:r>
        <w:rPr>
          <w:rFonts w:ascii="Segoe UI" w:hAnsi="Segoe UI" w:cs="Segoe UI"/>
          <w:color w:val="242424"/>
        </w:rPr>
        <w:t xml:space="preserve"> </w:t>
      </w:r>
    </w:p>
    <w:p w14:paraId="0D162EBF" w14:textId="74CACA2A" w:rsidR="00385527" w:rsidRDefault="00385527" w:rsidP="00A40C7C">
      <w:pPr>
        <w:jc w:val="center"/>
        <w:rPr>
          <w:sz w:val="28"/>
          <w:szCs w:val="28"/>
        </w:rPr>
      </w:pPr>
    </w:p>
    <w:p w14:paraId="309B15F5" w14:textId="09A8295F" w:rsidR="004E1F11" w:rsidRPr="00CC288E" w:rsidRDefault="008654FF" w:rsidP="00F058F6">
      <w:pPr>
        <w:rPr>
          <w:rFonts w:ascii="Times New Roman" w:hAnsi="Times New Roman"/>
          <w:b/>
          <w:bCs/>
        </w:rPr>
      </w:pPr>
      <w:r>
        <w:rPr>
          <w:rFonts w:ascii="Segoe UI" w:hAnsi="Segoe UI" w:cs="Segoe UI"/>
          <w:color w:val="252424"/>
        </w:rPr>
        <w:tab/>
      </w:r>
      <w:r>
        <w:rPr>
          <w:rFonts w:ascii="Segoe UI" w:hAnsi="Segoe UI" w:cs="Segoe UI"/>
          <w:color w:val="252424"/>
        </w:rPr>
        <w:tab/>
      </w:r>
      <w:r>
        <w:rPr>
          <w:rFonts w:ascii="Segoe UI" w:hAnsi="Segoe UI" w:cs="Segoe UI"/>
          <w:color w:val="252424"/>
        </w:rPr>
        <w:tab/>
      </w:r>
      <w:r>
        <w:rPr>
          <w:rFonts w:ascii="Segoe UI" w:hAnsi="Segoe UI" w:cs="Segoe UI"/>
          <w:color w:val="252424"/>
        </w:rPr>
        <w:tab/>
      </w:r>
      <w:r w:rsidR="00807C75" w:rsidRPr="00CC288E">
        <w:rPr>
          <w:rFonts w:ascii="Times New Roman" w:hAnsi="Times New Roman"/>
          <w:b/>
          <w:bCs/>
        </w:rPr>
        <w:t xml:space="preserve">Welcome </w:t>
      </w:r>
      <w:r w:rsidR="00F058F6">
        <w:rPr>
          <w:rFonts w:ascii="Times New Roman" w:hAnsi="Times New Roman"/>
          <w:b/>
          <w:bCs/>
        </w:rPr>
        <w:t>and Introductions</w:t>
      </w:r>
    </w:p>
    <w:p w14:paraId="7F9E0B1F" w14:textId="04D5DD1B" w:rsidR="00A6426A" w:rsidRDefault="00E01BB8" w:rsidP="0050088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62A0">
        <w:rPr>
          <w:rFonts w:ascii="Times New Roman" w:hAnsi="Times New Roman"/>
        </w:rPr>
        <w:tab/>
      </w:r>
      <w:r>
        <w:rPr>
          <w:rFonts w:ascii="Times New Roman" w:hAnsi="Times New Roman"/>
        </w:rPr>
        <w:t>Brad Banks</w:t>
      </w:r>
    </w:p>
    <w:p w14:paraId="0AA953B2" w14:textId="722FA63A" w:rsidR="00513536" w:rsidRDefault="00513536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Elizabeth Yeager</w:t>
      </w:r>
    </w:p>
    <w:p w14:paraId="71F1BBB7" w14:textId="3B268523" w:rsidR="00393803" w:rsidRDefault="00393803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Energy Optimization Section, MPSC</w:t>
      </w:r>
    </w:p>
    <w:p w14:paraId="03191DE4" w14:textId="77777777" w:rsidR="0074018C" w:rsidRDefault="0074018C" w:rsidP="00A6426A">
      <w:pPr>
        <w:ind w:left="2520" w:firstLine="360"/>
        <w:rPr>
          <w:rFonts w:ascii="Times New Roman" w:hAnsi="Times New Roman"/>
        </w:rPr>
      </w:pPr>
    </w:p>
    <w:p w14:paraId="4A044E87" w14:textId="319D2514" w:rsidR="00512E4E" w:rsidRDefault="001E6DEB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Community Energy Engagement Network</w:t>
      </w:r>
    </w:p>
    <w:p w14:paraId="5BF2B40B" w14:textId="1CB01259" w:rsidR="001E6DEB" w:rsidRDefault="00CC40F0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Tanya Paslawski</w:t>
      </w:r>
    </w:p>
    <w:p w14:paraId="47226876" w14:textId="7283E6C2" w:rsidR="00CC40F0" w:rsidRDefault="00CC40F0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Executive Director</w:t>
      </w:r>
    </w:p>
    <w:p w14:paraId="1AC9D85C" w14:textId="77777777" w:rsidR="00CC40F0" w:rsidRDefault="00CC40F0" w:rsidP="00A6426A">
      <w:pPr>
        <w:ind w:left="2520" w:firstLine="360"/>
        <w:rPr>
          <w:rFonts w:ascii="Times New Roman" w:hAnsi="Times New Roman"/>
        </w:rPr>
      </w:pPr>
    </w:p>
    <w:p w14:paraId="18C9BA7A" w14:textId="509178C4" w:rsidR="00CC40F0" w:rsidRDefault="0010127C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Michigan Infrastructure Council</w:t>
      </w:r>
    </w:p>
    <w:p w14:paraId="25F51AD6" w14:textId="77777777" w:rsidR="00CE6E4C" w:rsidRDefault="00CE6E4C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30-Year Integrated Infrastructure Strategy</w:t>
      </w:r>
    </w:p>
    <w:p w14:paraId="15248137" w14:textId="77777777" w:rsidR="00EC4327" w:rsidRDefault="00CE6E4C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Ryan Laruwe</w:t>
      </w:r>
    </w:p>
    <w:p w14:paraId="6F81CF75" w14:textId="64CCD192" w:rsidR="0010127C" w:rsidRDefault="00EC4327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Executive Director</w:t>
      </w:r>
      <w:r w:rsidR="00CE6E4C">
        <w:rPr>
          <w:rFonts w:ascii="Times New Roman" w:hAnsi="Times New Roman"/>
          <w:b/>
          <w:bCs/>
        </w:rPr>
        <w:t xml:space="preserve"> </w:t>
      </w:r>
    </w:p>
    <w:p w14:paraId="0943A631" w14:textId="77777777" w:rsidR="00BB3C18" w:rsidRDefault="00BB3C18" w:rsidP="00A6426A">
      <w:pPr>
        <w:ind w:left="2520" w:firstLine="360"/>
        <w:rPr>
          <w:rFonts w:ascii="Times New Roman" w:hAnsi="Times New Roman"/>
          <w:b/>
          <w:bCs/>
        </w:rPr>
      </w:pPr>
    </w:p>
    <w:p w14:paraId="7B11BCF5" w14:textId="4F74DAFB" w:rsidR="00BB3C18" w:rsidRPr="0010127C" w:rsidRDefault="00BB3C18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Environmental Protection Network</w:t>
      </w:r>
    </w:p>
    <w:p w14:paraId="20A57BAE" w14:textId="71C8AF85" w:rsidR="00512E4E" w:rsidRDefault="00166547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Olivia Smith</w:t>
      </w:r>
    </w:p>
    <w:p w14:paraId="1A68C421" w14:textId="299BE718" w:rsidR="00C5646D" w:rsidRDefault="00C5646D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Community Outreach Associate Region 5</w:t>
      </w:r>
    </w:p>
    <w:p w14:paraId="7CE7408B" w14:textId="77777777" w:rsidR="00C5646D" w:rsidRDefault="00C5646D" w:rsidP="00A6426A">
      <w:pPr>
        <w:ind w:left="2520" w:firstLine="360"/>
        <w:rPr>
          <w:rFonts w:ascii="Times New Roman" w:hAnsi="Times New Roman"/>
        </w:rPr>
      </w:pPr>
    </w:p>
    <w:p w14:paraId="12EAA66F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3E925449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4EFC3898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438877A3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0EE4E79B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57AFD169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06EED1E3" w14:textId="2A362AC4" w:rsidR="00C5646D" w:rsidRDefault="00A530F8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U-20757</w:t>
      </w:r>
      <w:r w:rsidR="008055EB">
        <w:rPr>
          <w:rFonts w:ascii="Times New Roman" w:hAnsi="Times New Roman"/>
          <w:b/>
          <w:bCs/>
        </w:rPr>
        <w:t xml:space="preserve"> EWR/EO Response</w:t>
      </w:r>
    </w:p>
    <w:p w14:paraId="481D4960" w14:textId="59C42DBA" w:rsidR="008055EB" w:rsidRDefault="005C5642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MPSC ‘Weatherization’ Definition</w:t>
      </w:r>
    </w:p>
    <w:p w14:paraId="6A167B5D" w14:textId="340C5911" w:rsidR="005C5642" w:rsidRDefault="005C5642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Brad Banks</w:t>
      </w:r>
    </w:p>
    <w:p w14:paraId="6425DA59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55E60F95" w14:textId="19DAFE08" w:rsidR="0098754E" w:rsidRDefault="005E328B" w:rsidP="00575395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EWR Program</w:t>
      </w:r>
      <w:r w:rsidR="00575395">
        <w:rPr>
          <w:rFonts w:ascii="Times New Roman" w:hAnsi="Times New Roman"/>
        </w:rPr>
        <w:t xml:space="preserve"> Centralized Referral and Scheduling Support Proposal</w:t>
      </w:r>
    </w:p>
    <w:p w14:paraId="7FA72E6F" w14:textId="00CC2097" w:rsidR="005C5642" w:rsidRDefault="000025C6" w:rsidP="00A6426A">
      <w:pPr>
        <w:ind w:left="2520" w:firstLine="360"/>
        <w:rPr>
          <w:rFonts w:ascii="Times New Roman" w:hAnsi="Times New Roman"/>
        </w:rPr>
      </w:pPr>
      <w:r>
        <w:rPr>
          <w:rFonts w:ascii="Times New Roman" w:hAnsi="Times New Roman"/>
        </w:rPr>
        <w:t>Elizabeth Yeager</w:t>
      </w:r>
      <w:r w:rsidR="0098754E">
        <w:rPr>
          <w:rFonts w:ascii="Times New Roman" w:hAnsi="Times New Roman"/>
        </w:rPr>
        <w:t xml:space="preserve">  </w:t>
      </w:r>
    </w:p>
    <w:p w14:paraId="4BD0A3C4" w14:textId="77777777" w:rsidR="00575395" w:rsidRDefault="00575395" w:rsidP="00A6426A">
      <w:pPr>
        <w:ind w:left="2520" w:firstLine="360"/>
        <w:rPr>
          <w:rFonts w:ascii="Times New Roman" w:hAnsi="Times New Roman"/>
        </w:rPr>
      </w:pPr>
    </w:p>
    <w:p w14:paraId="0D2883A7" w14:textId="39E6FDF1" w:rsidR="00A861B4" w:rsidRDefault="00F72E4E" w:rsidP="00A6426A">
      <w:pPr>
        <w:ind w:left="2520"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Resource </w:t>
      </w:r>
      <w:r w:rsidR="00FF1756">
        <w:rPr>
          <w:rFonts w:ascii="Times New Roman" w:hAnsi="Times New Roman"/>
          <w:b/>
          <w:bCs/>
        </w:rPr>
        <w:t xml:space="preserve">and </w:t>
      </w:r>
      <w:r w:rsidR="00FC437C">
        <w:rPr>
          <w:rFonts w:ascii="Times New Roman" w:hAnsi="Times New Roman"/>
          <w:b/>
          <w:bCs/>
        </w:rPr>
        <w:t>Outreach In</w:t>
      </w:r>
      <w:r>
        <w:rPr>
          <w:rFonts w:ascii="Times New Roman" w:hAnsi="Times New Roman"/>
          <w:b/>
          <w:bCs/>
        </w:rPr>
        <w:t xml:space="preserve">formation </w:t>
      </w:r>
      <w:r w:rsidR="009170C9">
        <w:rPr>
          <w:rFonts w:ascii="Times New Roman" w:hAnsi="Times New Roman"/>
          <w:b/>
          <w:bCs/>
        </w:rPr>
        <w:t>Request</w:t>
      </w:r>
      <w:r w:rsidR="00D85BB3">
        <w:rPr>
          <w:rFonts w:ascii="Times New Roman" w:hAnsi="Times New Roman"/>
          <w:b/>
          <w:bCs/>
        </w:rPr>
        <w:t xml:space="preserve"> </w:t>
      </w:r>
    </w:p>
    <w:p w14:paraId="44D8D94B" w14:textId="77777777" w:rsidR="007719CC" w:rsidRPr="002F3E0A" w:rsidRDefault="007719CC" w:rsidP="00A6426A">
      <w:pPr>
        <w:ind w:left="2520" w:firstLine="360"/>
        <w:rPr>
          <w:rFonts w:ascii="Times New Roman" w:hAnsi="Times New Roman"/>
        </w:rPr>
      </w:pPr>
    </w:p>
    <w:p w14:paraId="59E47952" w14:textId="600922A1" w:rsidR="00941813" w:rsidRPr="00941813" w:rsidRDefault="00843B20" w:rsidP="00500885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1813">
        <w:rPr>
          <w:rFonts w:ascii="Times New Roman" w:hAnsi="Times New Roman"/>
          <w:b/>
          <w:bCs/>
        </w:rPr>
        <w:t>Close and Adjourn</w:t>
      </w:r>
    </w:p>
    <w:p w14:paraId="534A2AD7" w14:textId="3C046448" w:rsidR="00FF4A87" w:rsidRDefault="00941813" w:rsidP="00C60793">
      <w:pPr>
        <w:ind w:left="360"/>
        <w:rPr>
          <w:rStyle w:val="Hyperlink"/>
          <w:rFonts w:ascii="Calibri" w:hAnsi="Calibri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4092">
        <w:rPr>
          <w:rFonts w:ascii="Times New Roman" w:hAnsi="Times New Roman"/>
        </w:rPr>
        <w:tab/>
      </w:r>
      <w:r w:rsidR="00384092">
        <w:rPr>
          <w:rFonts w:ascii="Times New Roman" w:hAnsi="Times New Roman"/>
        </w:rPr>
        <w:tab/>
      </w:r>
      <w:r w:rsidR="00405FEB">
        <w:rPr>
          <w:rFonts w:ascii="Times New Roman" w:hAnsi="Times New Roman"/>
        </w:rPr>
        <w:tab/>
      </w:r>
      <w:r w:rsidR="006B6C12">
        <w:rPr>
          <w:rFonts w:ascii="Times New Roman" w:hAnsi="Times New Roman"/>
        </w:rPr>
        <w:tab/>
      </w:r>
      <w:r w:rsidR="006B6C12">
        <w:rPr>
          <w:rFonts w:ascii="Times New Roman" w:hAnsi="Times New Roman"/>
        </w:rPr>
        <w:tab/>
      </w:r>
      <w:r w:rsidR="006B6C12">
        <w:rPr>
          <w:rFonts w:ascii="Times New Roman" w:hAnsi="Times New Roman"/>
        </w:rPr>
        <w:tab/>
      </w:r>
      <w:r w:rsidR="00231DF3">
        <w:rPr>
          <w:rFonts w:ascii="Times New Roman" w:hAnsi="Times New Roman"/>
        </w:rPr>
        <w:tab/>
      </w:r>
      <w:r w:rsidR="00637C3A">
        <w:rPr>
          <w:rFonts w:ascii="Times New Roman" w:hAnsi="Times New Roman"/>
        </w:rPr>
        <w:tab/>
      </w:r>
      <w:r w:rsidR="00637C3A">
        <w:rPr>
          <w:rFonts w:ascii="Times New Roman" w:hAnsi="Times New Roman"/>
        </w:rPr>
        <w:tab/>
      </w:r>
      <w:r w:rsidR="00637C3A">
        <w:rPr>
          <w:rFonts w:ascii="Times New Roman" w:hAnsi="Times New Roman"/>
        </w:rPr>
        <w:tab/>
      </w:r>
      <w:r w:rsidR="00637C3A">
        <w:rPr>
          <w:rFonts w:ascii="Times New Roman" w:hAnsi="Times New Roman"/>
        </w:rPr>
        <w:tab/>
      </w:r>
    </w:p>
    <w:p w14:paraId="0DEF0B9E" w14:textId="7CF5C45A" w:rsidR="0052214F" w:rsidRDefault="0052214F" w:rsidP="00FF4A87">
      <w:pPr>
        <w:jc w:val="center"/>
        <w:rPr>
          <w:rFonts w:ascii="Times New Roman" w:hAnsi="Times New Roman"/>
        </w:rPr>
      </w:pPr>
    </w:p>
    <w:p w14:paraId="090E8B0C" w14:textId="775A77DD" w:rsidR="005915CF" w:rsidRPr="00372C84" w:rsidRDefault="0052214F" w:rsidP="001F59C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6E32">
        <w:rPr>
          <w:rFonts w:ascii="Times New Roman" w:hAnsi="Times New Roman"/>
        </w:rPr>
        <w:tab/>
      </w:r>
      <w:r w:rsidR="00063BD7">
        <w:rPr>
          <w:rFonts w:ascii="Times New Roman" w:hAnsi="Times New Roman"/>
        </w:rPr>
        <w:tab/>
      </w:r>
      <w:r w:rsidR="005915CF">
        <w:rPr>
          <w:rFonts w:ascii="Times New Roman" w:hAnsi="Times New Roman"/>
        </w:rPr>
        <w:t xml:space="preserve"> </w:t>
      </w:r>
    </w:p>
    <w:sectPr w:rsidR="005915CF" w:rsidRPr="00372C84" w:rsidSect="00A262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54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B0DC" w14:textId="77777777" w:rsidR="003C7385" w:rsidRDefault="003C7385">
      <w:r>
        <w:separator/>
      </w:r>
    </w:p>
  </w:endnote>
  <w:endnote w:type="continuationSeparator" w:id="0">
    <w:p w14:paraId="6E365525" w14:textId="77777777" w:rsidR="003C7385" w:rsidRDefault="003C7385">
      <w:r>
        <w:continuationSeparator/>
      </w:r>
    </w:p>
  </w:endnote>
  <w:endnote w:type="continuationNotice" w:id="1">
    <w:p w14:paraId="4066D947" w14:textId="77777777" w:rsidR="003C7385" w:rsidRDefault="003C7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4A0C" w14:textId="77777777" w:rsidR="006A3AE2" w:rsidRDefault="006A3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704F" w14:textId="77777777" w:rsidR="006A3AE2" w:rsidRDefault="006A3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0A65" w14:textId="77777777" w:rsidR="0060522F" w:rsidRPr="0037163F" w:rsidRDefault="0060522F" w:rsidP="0060522F">
    <w:pPr>
      <w:jc w:val="center"/>
      <w:rPr>
        <w:rStyle w:val="Strong"/>
        <w:rFonts w:ascii="Helvetica" w:hAnsi="Helvetica" w:cs="Helvetica"/>
        <w:b w:val="0"/>
        <w:sz w:val="16"/>
        <w:szCs w:val="16"/>
      </w:rPr>
    </w:pPr>
    <w:r w:rsidRPr="0037163F">
      <w:rPr>
        <w:rStyle w:val="Strong"/>
        <w:rFonts w:ascii="Helvetica" w:hAnsi="Helvetica" w:cs="Helvetica"/>
        <w:b w:val="0"/>
        <w:sz w:val="16"/>
        <w:szCs w:val="16"/>
      </w:rPr>
      <w:t>LARA is an equal opportunity employer/program.</w:t>
    </w:r>
  </w:p>
  <w:p w14:paraId="55FEC125" w14:textId="77777777" w:rsidR="0060522F" w:rsidRPr="0037163F" w:rsidRDefault="0060522F" w:rsidP="0060522F">
    <w:pPr>
      <w:jc w:val="center"/>
      <w:rPr>
        <w:rStyle w:val="Strong"/>
        <w:rFonts w:ascii="Helvetica" w:hAnsi="Helvetica" w:cs="Helvetica"/>
        <w:b w:val="0"/>
        <w:sz w:val="16"/>
        <w:szCs w:val="16"/>
      </w:rPr>
    </w:pPr>
    <w:r w:rsidRPr="0037163F">
      <w:rPr>
        <w:rStyle w:val="Strong"/>
        <w:rFonts w:ascii="Helvetica" w:hAnsi="Helvetica" w:cs="Helvetica"/>
        <w:b w:val="0"/>
        <w:sz w:val="16"/>
        <w:szCs w:val="16"/>
      </w:rPr>
      <w:t>Auxiliary aids, services and other reasonable accommodations are available upon request to individuals with disabilities.</w:t>
    </w:r>
  </w:p>
  <w:p w14:paraId="29449D55" w14:textId="77777777" w:rsidR="0060522F" w:rsidRPr="0037163F" w:rsidRDefault="0060522F" w:rsidP="0060522F">
    <w:pPr>
      <w:pStyle w:val="Footer"/>
      <w:jc w:val="center"/>
      <w:rPr>
        <w:rFonts w:ascii="Helvetica" w:hAnsi="Helvetica" w:cs="Helvetica"/>
        <w:sz w:val="16"/>
        <w:szCs w:val="16"/>
      </w:rPr>
    </w:pPr>
    <w:r w:rsidRPr="0037163F">
      <w:rPr>
        <w:rFonts w:ascii="Helvetica" w:hAnsi="Helvetica" w:cs="Helvetica"/>
        <w:sz w:val="16"/>
        <w:szCs w:val="16"/>
      </w:rPr>
      <w:t xml:space="preserve">7109 W. SAGINAW HIGHWAY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P.O. BOX 30221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LANSING, MICHIGAN 48909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Pr="0037163F">
      <w:rPr>
        <w:rFonts w:ascii="Helvetica" w:hAnsi="Helvetica" w:cs="Helvetica"/>
        <w:sz w:val="16"/>
        <w:szCs w:val="16"/>
      </w:rPr>
      <w:t xml:space="preserve"> www.michigan.gov/mpsc </w:t>
    </w:r>
    <w:r w:rsidRPr="0037163F">
      <w:rPr>
        <w:rFonts w:ascii="Helvetica" w:hAnsi="Helvetica" w:cs="Helvetica"/>
        <w:sz w:val="16"/>
        <w:szCs w:val="16"/>
      </w:rPr>
      <w:sym w:font="Symbol" w:char="F0B7"/>
    </w:r>
    <w:r w:rsidR="00DD6661">
      <w:rPr>
        <w:rFonts w:ascii="Helvetica" w:hAnsi="Helvetica" w:cs="Helvetica"/>
        <w:sz w:val="16"/>
        <w:szCs w:val="16"/>
      </w:rPr>
      <w:t xml:space="preserve"> 517-</w:t>
    </w:r>
    <w:r w:rsidRPr="0037163F">
      <w:rPr>
        <w:rFonts w:ascii="Helvetica" w:hAnsi="Helvetica" w:cs="Helvetica"/>
        <w:sz w:val="16"/>
        <w:szCs w:val="16"/>
      </w:rPr>
      <w:t xml:space="preserve">284-8100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3175" w14:textId="77777777" w:rsidR="003C7385" w:rsidRDefault="003C7385">
      <w:r>
        <w:separator/>
      </w:r>
    </w:p>
  </w:footnote>
  <w:footnote w:type="continuationSeparator" w:id="0">
    <w:p w14:paraId="25556134" w14:textId="77777777" w:rsidR="003C7385" w:rsidRDefault="003C7385">
      <w:r>
        <w:continuationSeparator/>
      </w:r>
    </w:p>
  </w:footnote>
  <w:footnote w:type="continuationNotice" w:id="1">
    <w:p w14:paraId="373F7048" w14:textId="77777777" w:rsidR="003C7385" w:rsidRDefault="003C7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A02A" w14:textId="77777777" w:rsidR="006A3AE2" w:rsidRDefault="006A3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5523" w14:textId="77777777" w:rsidR="006A3AE2" w:rsidRDefault="006A3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69"/>
      <w:gridCol w:w="2222"/>
      <w:gridCol w:w="2223"/>
      <w:gridCol w:w="2223"/>
      <w:gridCol w:w="2063"/>
    </w:tblGrid>
    <w:tr w:rsidR="00B3183C" w14:paraId="6DA19C95" w14:textId="77777777" w:rsidTr="00EA75A6">
      <w:trPr>
        <w:jc w:val="center"/>
      </w:trPr>
      <w:tc>
        <w:tcPr>
          <w:tcW w:w="2069" w:type="dxa"/>
        </w:tcPr>
        <w:p w14:paraId="64B0E035" w14:textId="77777777" w:rsidR="00B3183C" w:rsidRDefault="00B3183C">
          <w:pPr>
            <w:pStyle w:val="Header"/>
          </w:pPr>
        </w:p>
      </w:tc>
      <w:tc>
        <w:tcPr>
          <w:tcW w:w="6668" w:type="dxa"/>
          <w:gridSpan w:val="3"/>
        </w:tcPr>
        <w:p w14:paraId="70963DAC" w14:textId="77777777" w:rsidR="00B3183C" w:rsidRDefault="00160236">
          <w:pPr>
            <w:pStyle w:val="Header"/>
            <w:jc w:val="center"/>
          </w:pPr>
          <w:r w:rsidRPr="006D4F9F">
            <w:rPr>
              <w:noProof/>
            </w:rPr>
            <w:drawing>
              <wp:inline distT="0" distB="0" distL="0" distR="0" wp14:anchorId="12412035" wp14:editId="677D57C2">
                <wp:extent cx="499745" cy="574040"/>
                <wp:effectExtent l="0" t="0" r="0" b="0"/>
                <wp:docPr id="1" name="Picture 1" descr="seal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C8E951" w14:textId="77777777" w:rsidR="002F16D5" w:rsidRPr="002F16D5" w:rsidRDefault="002F16D5">
          <w:pPr>
            <w:pStyle w:val="Header"/>
            <w:jc w:val="center"/>
            <w:rPr>
              <w:sz w:val="16"/>
              <w:szCs w:val="16"/>
            </w:rPr>
          </w:pPr>
        </w:p>
        <w:p w14:paraId="0CABAFC1" w14:textId="77777777" w:rsidR="00B3183C" w:rsidRPr="008A5B67" w:rsidRDefault="00B3183C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8A5B67">
            <w:rPr>
              <w:rFonts w:ascii="Times New Roman" w:hAnsi="Times New Roman"/>
              <w:smallCaps/>
              <w:sz w:val="20"/>
            </w:rPr>
            <w:t>State of Michigan</w:t>
          </w:r>
        </w:p>
      </w:tc>
      <w:tc>
        <w:tcPr>
          <w:tcW w:w="2063" w:type="dxa"/>
        </w:tcPr>
        <w:p w14:paraId="31824519" w14:textId="77777777" w:rsidR="00B3183C" w:rsidRDefault="00B3183C">
          <w:pPr>
            <w:pStyle w:val="Header"/>
          </w:pPr>
        </w:p>
      </w:tc>
    </w:tr>
    <w:tr w:rsidR="00B3183C" w14:paraId="56A9DD06" w14:textId="77777777" w:rsidTr="00A41259">
      <w:trPr>
        <w:trHeight w:val="567"/>
        <w:jc w:val="center"/>
      </w:trPr>
      <w:tc>
        <w:tcPr>
          <w:tcW w:w="2069" w:type="dxa"/>
        </w:tcPr>
        <w:p w14:paraId="6C00EB6D" w14:textId="77777777" w:rsidR="00B3183C" w:rsidRPr="00C83676" w:rsidRDefault="001E562B">
          <w:pPr>
            <w:pStyle w:val="Header"/>
            <w:jc w:val="center"/>
            <w:rPr>
              <w:rFonts w:ascii="Helvetica" w:hAnsi="Helvetica" w:cs="Arial"/>
              <w:sz w:val="16"/>
              <w:szCs w:val="16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GRETCHEN WHITMER</w:t>
          </w:r>
        </w:p>
        <w:p w14:paraId="7A5492A1" w14:textId="77777777" w:rsidR="00B3183C" w:rsidRPr="00C83676" w:rsidRDefault="00B3183C">
          <w:pPr>
            <w:pStyle w:val="Header"/>
            <w:jc w:val="center"/>
            <w:rPr>
              <w:rFonts w:ascii="Helvetica" w:hAnsi="Helvetica" w:cs="Arial"/>
              <w:sz w:val="16"/>
              <w:szCs w:val="16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GOVERNOR</w:t>
          </w:r>
        </w:p>
      </w:tc>
      <w:tc>
        <w:tcPr>
          <w:tcW w:w="6668" w:type="dxa"/>
          <w:gridSpan w:val="3"/>
        </w:tcPr>
        <w:p w14:paraId="198A2932" w14:textId="77777777" w:rsidR="00B3183C" w:rsidRPr="002F16D5" w:rsidRDefault="00B3183C">
          <w:pPr>
            <w:pStyle w:val="Header"/>
            <w:jc w:val="center"/>
            <w:rPr>
              <w:rFonts w:ascii="Helvetica" w:hAnsi="Helvetica" w:cs="Helvetica"/>
              <w:sz w:val="20"/>
            </w:rPr>
          </w:pPr>
          <w:r w:rsidRPr="002F16D5">
            <w:rPr>
              <w:rFonts w:ascii="Helvetica" w:hAnsi="Helvetica" w:cs="Helvetica"/>
              <w:sz w:val="20"/>
            </w:rPr>
            <w:t xml:space="preserve">DEPARTMENT OF </w:t>
          </w:r>
          <w:r w:rsidR="00B643FC" w:rsidRPr="002F16D5">
            <w:rPr>
              <w:rFonts w:ascii="Helvetica" w:hAnsi="Helvetica" w:cs="Helvetica"/>
              <w:sz w:val="20"/>
            </w:rPr>
            <w:t>LICENSING AND REGULATORY AFFAIRS</w:t>
          </w:r>
        </w:p>
        <w:p w14:paraId="645B1CA2" w14:textId="77777777" w:rsidR="00037C37" w:rsidRPr="00EA75A6" w:rsidRDefault="00037C37" w:rsidP="001E562B">
          <w:pPr>
            <w:pStyle w:val="Header"/>
            <w:tabs>
              <w:tab w:val="clear" w:pos="4320"/>
            </w:tabs>
            <w:jc w:val="center"/>
            <w:rPr>
              <w:rFonts w:ascii="Times New Roman" w:hAnsi="Times New Roman"/>
              <w:smallCaps/>
              <w:sz w:val="20"/>
            </w:rPr>
          </w:pPr>
          <w:r>
            <w:rPr>
              <w:rFonts w:ascii="Times New Roman" w:hAnsi="Times New Roman"/>
              <w:smallCaps/>
              <w:sz w:val="20"/>
            </w:rPr>
            <w:t>PUBLIC SERVICE COMMISSION</w:t>
          </w:r>
        </w:p>
      </w:tc>
      <w:tc>
        <w:tcPr>
          <w:tcW w:w="2063" w:type="dxa"/>
        </w:tcPr>
        <w:p w14:paraId="166658E8" w14:textId="77777777" w:rsidR="00B3183C" w:rsidRPr="00C83676" w:rsidRDefault="00455639">
          <w:pPr>
            <w:pStyle w:val="Header"/>
            <w:jc w:val="center"/>
            <w:rPr>
              <w:rFonts w:ascii="Helvetica" w:hAnsi="Helvetica" w:cs="Arial"/>
              <w:sz w:val="16"/>
              <w:szCs w:val="16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ORLENE HAWKS</w:t>
          </w:r>
        </w:p>
        <w:p w14:paraId="6F6D7EE4" w14:textId="77777777" w:rsidR="00B3183C" w:rsidRDefault="00B3183C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C83676">
            <w:rPr>
              <w:rFonts w:ascii="Helvetica" w:hAnsi="Helvetica" w:cs="Arial"/>
              <w:sz w:val="16"/>
              <w:szCs w:val="16"/>
            </w:rPr>
            <w:t>DIRECTOR</w:t>
          </w:r>
        </w:p>
      </w:tc>
    </w:tr>
    <w:tr w:rsidR="006C6EAF" w14:paraId="69526284" w14:textId="77777777" w:rsidTr="00D87F11">
      <w:trPr>
        <w:trHeight w:val="204"/>
        <w:jc w:val="center"/>
      </w:trPr>
      <w:tc>
        <w:tcPr>
          <w:tcW w:w="2069" w:type="dxa"/>
        </w:tcPr>
        <w:p w14:paraId="4D91141C" w14:textId="77777777" w:rsidR="006C6EAF" w:rsidRPr="008A5B67" w:rsidRDefault="006C6EAF" w:rsidP="006C6EAF">
          <w:pPr>
            <w:pStyle w:val="Header"/>
            <w:jc w:val="center"/>
            <w:rPr>
              <w:rFonts w:ascii="Helvetica" w:hAnsi="Helvetica" w:cs="Arial"/>
              <w:sz w:val="16"/>
            </w:rPr>
          </w:pPr>
        </w:p>
      </w:tc>
      <w:tc>
        <w:tcPr>
          <w:tcW w:w="2222" w:type="dxa"/>
        </w:tcPr>
        <w:p w14:paraId="51BD4359" w14:textId="77777777" w:rsidR="005B635E" w:rsidRDefault="00CD2BE3" w:rsidP="005B635E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 w:rsidRPr="00CD2BE3">
            <w:rPr>
              <w:rFonts w:ascii="Helvetica" w:hAnsi="Helvetica" w:cs="Helvetica"/>
              <w:sz w:val="16"/>
              <w:szCs w:val="16"/>
            </w:rPr>
            <w:t>TREMAINE PHILLIPS</w:t>
          </w:r>
        </w:p>
        <w:p w14:paraId="64CD8A9E" w14:textId="77777777" w:rsidR="009668DB" w:rsidRPr="00C83676" w:rsidRDefault="005B635E" w:rsidP="00CE4A07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</w:t>
          </w:r>
          <w:r w:rsidR="00CD2BE3">
            <w:rPr>
              <w:rFonts w:ascii="Helvetica" w:hAnsi="Helvetica" w:cs="Helvetica"/>
              <w:sz w:val="16"/>
              <w:szCs w:val="16"/>
            </w:rPr>
            <w:t>OMMISSIONER</w:t>
          </w:r>
        </w:p>
      </w:tc>
      <w:tc>
        <w:tcPr>
          <w:tcW w:w="2223" w:type="dxa"/>
        </w:tcPr>
        <w:p w14:paraId="3C4BAEB5" w14:textId="77777777" w:rsidR="00CD2BE3" w:rsidRDefault="00407DE8" w:rsidP="00CD2BE3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 w:rsidRPr="00407DE8">
            <w:rPr>
              <w:rFonts w:ascii="Helvetica" w:hAnsi="Helvetica" w:cs="Helvetica"/>
              <w:sz w:val="16"/>
              <w:szCs w:val="16"/>
            </w:rPr>
            <w:t xml:space="preserve">DAN SCRIPPS </w:t>
          </w:r>
        </w:p>
        <w:p w14:paraId="3E7A3164" w14:textId="77777777" w:rsidR="006C6EAF" w:rsidRPr="00C83676" w:rsidRDefault="00CD2BE3" w:rsidP="00CD2BE3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</w:tc>
      <w:tc>
        <w:tcPr>
          <w:tcW w:w="2223" w:type="dxa"/>
        </w:tcPr>
        <w:p w14:paraId="70C5A8C9" w14:textId="77777777" w:rsidR="009668DB" w:rsidRDefault="0035256C" w:rsidP="006C6EAF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KATHERINE PERETICK</w:t>
          </w:r>
        </w:p>
        <w:p w14:paraId="69E91097" w14:textId="77777777" w:rsidR="00CE4A07" w:rsidRPr="00C83676" w:rsidRDefault="00CE4A07" w:rsidP="006C6EAF">
          <w:pPr>
            <w:pStyle w:val="Header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COMMISSIONER</w:t>
          </w:r>
        </w:p>
      </w:tc>
      <w:tc>
        <w:tcPr>
          <w:tcW w:w="2063" w:type="dxa"/>
        </w:tcPr>
        <w:p w14:paraId="2D2E6E83" w14:textId="77777777" w:rsidR="006C6EAF" w:rsidRPr="008A5B67" w:rsidRDefault="006C6EAF" w:rsidP="006C6EAF">
          <w:pPr>
            <w:pStyle w:val="Header"/>
            <w:jc w:val="center"/>
            <w:rPr>
              <w:rFonts w:ascii="Helvetica" w:hAnsi="Helvetica" w:cs="Arial"/>
              <w:sz w:val="16"/>
            </w:rPr>
          </w:pPr>
        </w:p>
      </w:tc>
    </w:tr>
  </w:tbl>
  <w:p w14:paraId="189A545F" w14:textId="77777777" w:rsidR="00B3183C" w:rsidRDefault="00B3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3373"/>
    <w:multiLevelType w:val="hybridMultilevel"/>
    <w:tmpl w:val="0D8617D2"/>
    <w:lvl w:ilvl="0" w:tplc="F4D8BA34">
      <w:numFmt w:val="bullet"/>
      <w:lvlText w:val=""/>
      <w:lvlJc w:val="left"/>
      <w:pPr>
        <w:ind w:left="64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FC44872"/>
    <w:multiLevelType w:val="hybridMultilevel"/>
    <w:tmpl w:val="2174BE24"/>
    <w:lvl w:ilvl="0" w:tplc="F5BA64D2">
      <w:numFmt w:val="bullet"/>
      <w:lvlText w:val="—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EB939B7"/>
    <w:multiLevelType w:val="hybridMultilevel"/>
    <w:tmpl w:val="99C6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687B"/>
    <w:multiLevelType w:val="hybridMultilevel"/>
    <w:tmpl w:val="0CD473A4"/>
    <w:lvl w:ilvl="0" w:tplc="393047E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2287EEC"/>
    <w:multiLevelType w:val="hybridMultilevel"/>
    <w:tmpl w:val="E298815A"/>
    <w:lvl w:ilvl="0" w:tplc="F4D8BA34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7D05B21"/>
    <w:multiLevelType w:val="hybridMultilevel"/>
    <w:tmpl w:val="7B62E310"/>
    <w:lvl w:ilvl="0" w:tplc="0D3035B2">
      <w:start w:val="5"/>
      <w:numFmt w:val="bullet"/>
      <w:lvlText w:val=""/>
      <w:lvlJc w:val="left"/>
      <w:pPr>
        <w:ind w:left="279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69DA18F8"/>
    <w:multiLevelType w:val="hybridMultilevel"/>
    <w:tmpl w:val="C2281D3A"/>
    <w:lvl w:ilvl="0" w:tplc="7A463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800B5"/>
    <w:multiLevelType w:val="hybridMultilevel"/>
    <w:tmpl w:val="9406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9591">
    <w:abstractNumId w:val="2"/>
  </w:num>
  <w:num w:numId="2" w16cid:durableId="521746989">
    <w:abstractNumId w:val="5"/>
  </w:num>
  <w:num w:numId="3" w16cid:durableId="370082575">
    <w:abstractNumId w:val="6"/>
  </w:num>
  <w:num w:numId="4" w16cid:durableId="1319113849">
    <w:abstractNumId w:val="1"/>
  </w:num>
  <w:num w:numId="5" w16cid:durableId="1658879949">
    <w:abstractNumId w:val="3"/>
  </w:num>
  <w:num w:numId="6" w16cid:durableId="883251146">
    <w:abstractNumId w:val="4"/>
  </w:num>
  <w:num w:numId="7" w16cid:durableId="783959733">
    <w:abstractNumId w:val="0"/>
  </w:num>
  <w:num w:numId="8" w16cid:durableId="1744716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6C"/>
    <w:rsid w:val="00000ED3"/>
    <w:rsid w:val="00000F7B"/>
    <w:rsid w:val="00001D7A"/>
    <w:rsid w:val="0000259F"/>
    <w:rsid w:val="000025C6"/>
    <w:rsid w:val="00003E7F"/>
    <w:rsid w:val="000049C2"/>
    <w:rsid w:val="00012AB0"/>
    <w:rsid w:val="00031E92"/>
    <w:rsid w:val="000343D5"/>
    <w:rsid w:val="00037C37"/>
    <w:rsid w:val="00040B9C"/>
    <w:rsid w:val="00042802"/>
    <w:rsid w:val="00043402"/>
    <w:rsid w:val="00043D7C"/>
    <w:rsid w:val="00050161"/>
    <w:rsid w:val="000508DB"/>
    <w:rsid w:val="000611D3"/>
    <w:rsid w:val="0006266F"/>
    <w:rsid w:val="00063BD7"/>
    <w:rsid w:val="00064688"/>
    <w:rsid w:val="00064D0A"/>
    <w:rsid w:val="00067EEA"/>
    <w:rsid w:val="00071324"/>
    <w:rsid w:val="00077BF4"/>
    <w:rsid w:val="00080369"/>
    <w:rsid w:val="00080EA3"/>
    <w:rsid w:val="00081014"/>
    <w:rsid w:val="00086B86"/>
    <w:rsid w:val="00091E9C"/>
    <w:rsid w:val="00092D79"/>
    <w:rsid w:val="000953C8"/>
    <w:rsid w:val="00095CAF"/>
    <w:rsid w:val="000B35F8"/>
    <w:rsid w:val="000B56A5"/>
    <w:rsid w:val="000B68C9"/>
    <w:rsid w:val="000C0480"/>
    <w:rsid w:val="000C1431"/>
    <w:rsid w:val="000C21FF"/>
    <w:rsid w:val="000C4260"/>
    <w:rsid w:val="000C59F7"/>
    <w:rsid w:val="000D1110"/>
    <w:rsid w:val="000D1CF4"/>
    <w:rsid w:val="000D35C0"/>
    <w:rsid w:val="000F092A"/>
    <w:rsid w:val="000F59DA"/>
    <w:rsid w:val="0010127C"/>
    <w:rsid w:val="001027FB"/>
    <w:rsid w:val="00105050"/>
    <w:rsid w:val="00105159"/>
    <w:rsid w:val="001065AA"/>
    <w:rsid w:val="00111809"/>
    <w:rsid w:val="00131150"/>
    <w:rsid w:val="0013334A"/>
    <w:rsid w:val="00141D69"/>
    <w:rsid w:val="00143812"/>
    <w:rsid w:val="001543AD"/>
    <w:rsid w:val="00155D35"/>
    <w:rsid w:val="0016002C"/>
    <w:rsid w:val="0016013F"/>
    <w:rsid w:val="00160236"/>
    <w:rsid w:val="00160E82"/>
    <w:rsid w:val="00164353"/>
    <w:rsid w:val="00166547"/>
    <w:rsid w:val="00166FC8"/>
    <w:rsid w:val="00167995"/>
    <w:rsid w:val="00167D18"/>
    <w:rsid w:val="0017043B"/>
    <w:rsid w:val="00172FF9"/>
    <w:rsid w:val="00181421"/>
    <w:rsid w:val="001815C4"/>
    <w:rsid w:val="001830F4"/>
    <w:rsid w:val="00187A3F"/>
    <w:rsid w:val="00187E67"/>
    <w:rsid w:val="00191711"/>
    <w:rsid w:val="00192FA6"/>
    <w:rsid w:val="00193963"/>
    <w:rsid w:val="0019477A"/>
    <w:rsid w:val="001A469E"/>
    <w:rsid w:val="001A669B"/>
    <w:rsid w:val="001A7A18"/>
    <w:rsid w:val="001A7FE9"/>
    <w:rsid w:val="001C1D53"/>
    <w:rsid w:val="001C6910"/>
    <w:rsid w:val="001D02DF"/>
    <w:rsid w:val="001D4DB8"/>
    <w:rsid w:val="001D58FF"/>
    <w:rsid w:val="001D7A2B"/>
    <w:rsid w:val="001D7E92"/>
    <w:rsid w:val="001E52BE"/>
    <w:rsid w:val="001E562B"/>
    <w:rsid w:val="001E6DEB"/>
    <w:rsid w:val="001E7830"/>
    <w:rsid w:val="001F153E"/>
    <w:rsid w:val="001F4883"/>
    <w:rsid w:val="001F59C4"/>
    <w:rsid w:val="001F5F6D"/>
    <w:rsid w:val="001F7515"/>
    <w:rsid w:val="00200D1E"/>
    <w:rsid w:val="00202715"/>
    <w:rsid w:val="0020303C"/>
    <w:rsid w:val="00203227"/>
    <w:rsid w:val="0020487E"/>
    <w:rsid w:val="00205C59"/>
    <w:rsid w:val="002100B2"/>
    <w:rsid w:val="00210F09"/>
    <w:rsid w:val="00213824"/>
    <w:rsid w:val="00214608"/>
    <w:rsid w:val="00220D4E"/>
    <w:rsid w:val="00222AD1"/>
    <w:rsid w:val="0022305A"/>
    <w:rsid w:val="002252F5"/>
    <w:rsid w:val="0023045B"/>
    <w:rsid w:val="00231DF3"/>
    <w:rsid w:val="0023764E"/>
    <w:rsid w:val="002411B6"/>
    <w:rsid w:val="002419BB"/>
    <w:rsid w:val="00246B5A"/>
    <w:rsid w:val="00251340"/>
    <w:rsid w:val="00255C98"/>
    <w:rsid w:val="00260AE2"/>
    <w:rsid w:val="002617DC"/>
    <w:rsid w:val="00265CE7"/>
    <w:rsid w:val="00266D1F"/>
    <w:rsid w:val="00267892"/>
    <w:rsid w:val="00272C92"/>
    <w:rsid w:val="00274CF9"/>
    <w:rsid w:val="002752E0"/>
    <w:rsid w:val="002776A8"/>
    <w:rsid w:val="002869CA"/>
    <w:rsid w:val="00291724"/>
    <w:rsid w:val="002926DA"/>
    <w:rsid w:val="00292F65"/>
    <w:rsid w:val="00293ABF"/>
    <w:rsid w:val="00294171"/>
    <w:rsid w:val="00294322"/>
    <w:rsid w:val="002963F2"/>
    <w:rsid w:val="00296992"/>
    <w:rsid w:val="002A15D0"/>
    <w:rsid w:val="002A28FC"/>
    <w:rsid w:val="002A379C"/>
    <w:rsid w:val="002A6A6A"/>
    <w:rsid w:val="002A7170"/>
    <w:rsid w:val="002C0AFE"/>
    <w:rsid w:val="002D2A87"/>
    <w:rsid w:val="002D33F4"/>
    <w:rsid w:val="002D4471"/>
    <w:rsid w:val="002D5D89"/>
    <w:rsid w:val="002E0EB9"/>
    <w:rsid w:val="002E1105"/>
    <w:rsid w:val="002E20BC"/>
    <w:rsid w:val="002E234D"/>
    <w:rsid w:val="002E26D6"/>
    <w:rsid w:val="002E5426"/>
    <w:rsid w:val="002E5D75"/>
    <w:rsid w:val="002F16D5"/>
    <w:rsid w:val="002F3E0A"/>
    <w:rsid w:val="002F4094"/>
    <w:rsid w:val="00300956"/>
    <w:rsid w:val="00301768"/>
    <w:rsid w:val="00302AEE"/>
    <w:rsid w:val="00303CC8"/>
    <w:rsid w:val="00306BBE"/>
    <w:rsid w:val="00312072"/>
    <w:rsid w:val="00314492"/>
    <w:rsid w:val="00315E8C"/>
    <w:rsid w:val="00316060"/>
    <w:rsid w:val="00340339"/>
    <w:rsid w:val="00343225"/>
    <w:rsid w:val="0035256C"/>
    <w:rsid w:val="003529F5"/>
    <w:rsid w:val="00354342"/>
    <w:rsid w:val="00360173"/>
    <w:rsid w:val="003613B7"/>
    <w:rsid w:val="00371B7E"/>
    <w:rsid w:val="00372C84"/>
    <w:rsid w:val="00374731"/>
    <w:rsid w:val="00376A61"/>
    <w:rsid w:val="003801C5"/>
    <w:rsid w:val="00384092"/>
    <w:rsid w:val="00384FDB"/>
    <w:rsid w:val="00385527"/>
    <w:rsid w:val="00387B21"/>
    <w:rsid w:val="00387B79"/>
    <w:rsid w:val="00393319"/>
    <w:rsid w:val="00393803"/>
    <w:rsid w:val="003957F4"/>
    <w:rsid w:val="003A5F50"/>
    <w:rsid w:val="003B0855"/>
    <w:rsid w:val="003B1CA6"/>
    <w:rsid w:val="003B41A8"/>
    <w:rsid w:val="003B4397"/>
    <w:rsid w:val="003B5294"/>
    <w:rsid w:val="003B6160"/>
    <w:rsid w:val="003B6FA5"/>
    <w:rsid w:val="003B6FE4"/>
    <w:rsid w:val="003B774D"/>
    <w:rsid w:val="003B7915"/>
    <w:rsid w:val="003C0D34"/>
    <w:rsid w:val="003C27FE"/>
    <w:rsid w:val="003C2DEE"/>
    <w:rsid w:val="003C3D72"/>
    <w:rsid w:val="003C5A86"/>
    <w:rsid w:val="003C5E06"/>
    <w:rsid w:val="003C7385"/>
    <w:rsid w:val="003D312D"/>
    <w:rsid w:val="003D3BF3"/>
    <w:rsid w:val="003D49CC"/>
    <w:rsid w:val="003D5AA8"/>
    <w:rsid w:val="003D5B11"/>
    <w:rsid w:val="003E541D"/>
    <w:rsid w:val="003E6AF2"/>
    <w:rsid w:val="003F1F27"/>
    <w:rsid w:val="003F2226"/>
    <w:rsid w:val="00400157"/>
    <w:rsid w:val="00402307"/>
    <w:rsid w:val="004027C0"/>
    <w:rsid w:val="00405FEB"/>
    <w:rsid w:val="004062CD"/>
    <w:rsid w:val="00407DE8"/>
    <w:rsid w:val="00412D2D"/>
    <w:rsid w:val="004175EE"/>
    <w:rsid w:val="004178BF"/>
    <w:rsid w:val="004210CE"/>
    <w:rsid w:val="00421302"/>
    <w:rsid w:val="00423A9B"/>
    <w:rsid w:val="00424AD3"/>
    <w:rsid w:val="00431B24"/>
    <w:rsid w:val="00432751"/>
    <w:rsid w:val="00434D5C"/>
    <w:rsid w:val="00434F9F"/>
    <w:rsid w:val="00435AC1"/>
    <w:rsid w:val="00440BFF"/>
    <w:rsid w:val="004418A4"/>
    <w:rsid w:val="004468C5"/>
    <w:rsid w:val="00455639"/>
    <w:rsid w:val="00460FA4"/>
    <w:rsid w:val="00462664"/>
    <w:rsid w:val="0046352B"/>
    <w:rsid w:val="00464F41"/>
    <w:rsid w:val="00465819"/>
    <w:rsid w:val="0047595C"/>
    <w:rsid w:val="004854EE"/>
    <w:rsid w:val="004861B6"/>
    <w:rsid w:val="004930B6"/>
    <w:rsid w:val="00493D4C"/>
    <w:rsid w:val="004941CD"/>
    <w:rsid w:val="00496341"/>
    <w:rsid w:val="004A4ABA"/>
    <w:rsid w:val="004A4F3A"/>
    <w:rsid w:val="004A6706"/>
    <w:rsid w:val="004B3598"/>
    <w:rsid w:val="004C0F7B"/>
    <w:rsid w:val="004C33CF"/>
    <w:rsid w:val="004C7081"/>
    <w:rsid w:val="004C7C26"/>
    <w:rsid w:val="004D3B8B"/>
    <w:rsid w:val="004D3C8F"/>
    <w:rsid w:val="004D64A7"/>
    <w:rsid w:val="004D7870"/>
    <w:rsid w:val="004E0235"/>
    <w:rsid w:val="004E068C"/>
    <w:rsid w:val="004E1F11"/>
    <w:rsid w:val="004E492E"/>
    <w:rsid w:val="004E4CCC"/>
    <w:rsid w:val="004E678B"/>
    <w:rsid w:val="004F0CDA"/>
    <w:rsid w:val="004F1AAE"/>
    <w:rsid w:val="004F7EE1"/>
    <w:rsid w:val="00500885"/>
    <w:rsid w:val="00505328"/>
    <w:rsid w:val="00505FD2"/>
    <w:rsid w:val="005120BC"/>
    <w:rsid w:val="0051237C"/>
    <w:rsid w:val="00512E4E"/>
    <w:rsid w:val="00513536"/>
    <w:rsid w:val="005160A2"/>
    <w:rsid w:val="0052214F"/>
    <w:rsid w:val="00524DC2"/>
    <w:rsid w:val="0053254F"/>
    <w:rsid w:val="0053330B"/>
    <w:rsid w:val="00533402"/>
    <w:rsid w:val="005355E5"/>
    <w:rsid w:val="00536EE7"/>
    <w:rsid w:val="00540F78"/>
    <w:rsid w:val="00541774"/>
    <w:rsid w:val="00541E5F"/>
    <w:rsid w:val="005512C1"/>
    <w:rsid w:val="00552A5B"/>
    <w:rsid w:val="00554DDC"/>
    <w:rsid w:val="00561581"/>
    <w:rsid w:val="00564A55"/>
    <w:rsid w:val="00566E4D"/>
    <w:rsid w:val="00572220"/>
    <w:rsid w:val="00572F0A"/>
    <w:rsid w:val="00575395"/>
    <w:rsid w:val="005820B6"/>
    <w:rsid w:val="00582394"/>
    <w:rsid w:val="00584C4B"/>
    <w:rsid w:val="005870DE"/>
    <w:rsid w:val="00587331"/>
    <w:rsid w:val="005903DB"/>
    <w:rsid w:val="005907A5"/>
    <w:rsid w:val="00590AB9"/>
    <w:rsid w:val="005915CF"/>
    <w:rsid w:val="00593583"/>
    <w:rsid w:val="005955C0"/>
    <w:rsid w:val="005A4014"/>
    <w:rsid w:val="005A5191"/>
    <w:rsid w:val="005A7E15"/>
    <w:rsid w:val="005A7FCB"/>
    <w:rsid w:val="005B1148"/>
    <w:rsid w:val="005B22A8"/>
    <w:rsid w:val="005B30CA"/>
    <w:rsid w:val="005B3E5F"/>
    <w:rsid w:val="005B635E"/>
    <w:rsid w:val="005C0201"/>
    <w:rsid w:val="005C5642"/>
    <w:rsid w:val="005C6E40"/>
    <w:rsid w:val="005D58A0"/>
    <w:rsid w:val="005E1A5A"/>
    <w:rsid w:val="005E20F0"/>
    <w:rsid w:val="005E328B"/>
    <w:rsid w:val="005E574A"/>
    <w:rsid w:val="005E73FC"/>
    <w:rsid w:val="005F4168"/>
    <w:rsid w:val="005F704C"/>
    <w:rsid w:val="005F7979"/>
    <w:rsid w:val="00600096"/>
    <w:rsid w:val="00601491"/>
    <w:rsid w:val="00601DA5"/>
    <w:rsid w:val="00602CF1"/>
    <w:rsid w:val="00603048"/>
    <w:rsid w:val="00604E40"/>
    <w:rsid w:val="0060522F"/>
    <w:rsid w:val="006076FA"/>
    <w:rsid w:val="00612139"/>
    <w:rsid w:val="0061462C"/>
    <w:rsid w:val="00615B0F"/>
    <w:rsid w:val="00617EE2"/>
    <w:rsid w:val="00624D3A"/>
    <w:rsid w:val="006265B3"/>
    <w:rsid w:val="006266C4"/>
    <w:rsid w:val="00632081"/>
    <w:rsid w:val="006331D2"/>
    <w:rsid w:val="00636261"/>
    <w:rsid w:val="00636B37"/>
    <w:rsid w:val="006379DC"/>
    <w:rsid w:val="00637C3A"/>
    <w:rsid w:val="00653F24"/>
    <w:rsid w:val="006613F7"/>
    <w:rsid w:val="0066469C"/>
    <w:rsid w:val="0066621F"/>
    <w:rsid w:val="00671A72"/>
    <w:rsid w:val="00672628"/>
    <w:rsid w:val="00674D54"/>
    <w:rsid w:val="0068337B"/>
    <w:rsid w:val="006845A3"/>
    <w:rsid w:val="006875FF"/>
    <w:rsid w:val="00687770"/>
    <w:rsid w:val="006879CF"/>
    <w:rsid w:val="00690E94"/>
    <w:rsid w:val="006917A8"/>
    <w:rsid w:val="00691F1A"/>
    <w:rsid w:val="00691FEF"/>
    <w:rsid w:val="0069470D"/>
    <w:rsid w:val="00694A61"/>
    <w:rsid w:val="0069520C"/>
    <w:rsid w:val="006A38F6"/>
    <w:rsid w:val="006A3AE2"/>
    <w:rsid w:val="006A3CFC"/>
    <w:rsid w:val="006A45F4"/>
    <w:rsid w:val="006A47E5"/>
    <w:rsid w:val="006B19BB"/>
    <w:rsid w:val="006B6C12"/>
    <w:rsid w:val="006C1340"/>
    <w:rsid w:val="006C15BC"/>
    <w:rsid w:val="006C2776"/>
    <w:rsid w:val="006C4996"/>
    <w:rsid w:val="006C5D1B"/>
    <w:rsid w:val="006C6BD9"/>
    <w:rsid w:val="006C6EAF"/>
    <w:rsid w:val="006C724B"/>
    <w:rsid w:val="006D031D"/>
    <w:rsid w:val="006D120B"/>
    <w:rsid w:val="006D1FD3"/>
    <w:rsid w:val="006D35E7"/>
    <w:rsid w:val="006D386A"/>
    <w:rsid w:val="006D51D6"/>
    <w:rsid w:val="006D5B52"/>
    <w:rsid w:val="006D78DC"/>
    <w:rsid w:val="006E1635"/>
    <w:rsid w:val="006E2488"/>
    <w:rsid w:val="006F1417"/>
    <w:rsid w:val="006F1742"/>
    <w:rsid w:val="006F293F"/>
    <w:rsid w:val="006F5A8B"/>
    <w:rsid w:val="007006AB"/>
    <w:rsid w:val="00705393"/>
    <w:rsid w:val="00706004"/>
    <w:rsid w:val="007067A1"/>
    <w:rsid w:val="00707580"/>
    <w:rsid w:val="00711520"/>
    <w:rsid w:val="00715DA5"/>
    <w:rsid w:val="00717DF6"/>
    <w:rsid w:val="00721E36"/>
    <w:rsid w:val="00727B3C"/>
    <w:rsid w:val="00727B72"/>
    <w:rsid w:val="007316EA"/>
    <w:rsid w:val="007320B7"/>
    <w:rsid w:val="00736EBB"/>
    <w:rsid w:val="0074018C"/>
    <w:rsid w:val="0074057C"/>
    <w:rsid w:val="007467D1"/>
    <w:rsid w:val="007510D6"/>
    <w:rsid w:val="007542F9"/>
    <w:rsid w:val="00756127"/>
    <w:rsid w:val="007565F0"/>
    <w:rsid w:val="0075766D"/>
    <w:rsid w:val="00757B47"/>
    <w:rsid w:val="00764918"/>
    <w:rsid w:val="0077021E"/>
    <w:rsid w:val="007719CC"/>
    <w:rsid w:val="0077249C"/>
    <w:rsid w:val="007739F1"/>
    <w:rsid w:val="0077501F"/>
    <w:rsid w:val="00775A38"/>
    <w:rsid w:val="00784960"/>
    <w:rsid w:val="007850B6"/>
    <w:rsid w:val="00785A5C"/>
    <w:rsid w:val="0078708A"/>
    <w:rsid w:val="0079015A"/>
    <w:rsid w:val="00791A2B"/>
    <w:rsid w:val="007A0837"/>
    <w:rsid w:val="007A190C"/>
    <w:rsid w:val="007A3133"/>
    <w:rsid w:val="007A5483"/>
    <w:rsid w:val="007A699C"/>
    <w:rsid w:val="007B7900"/>
    <w:rsid w:val="007C1B97"/>
    <w:rsid w:val="007C4E92"/>
    <w:rsid w:val="007E0875"/>
    <w:rsid w:val="007F78C8"/>
    <w:rsid w:val="008014C3"/>
    <w:rsid w:val="0080243E"/>
    <w:rsid w:val="008046B3"/>
    <w:rsid w:val="008055EB"/>
    <w:rsid w:val="0080652D"/>
    <w:rsid w:val="00807C75"/>
    <w:rsid w:val="00807CEA"/>
    <w:rsid w:val="00813D04"/>
    <w:rsid w:val="00815412"/>
    <w:rsid w:val="00820A0C"/>
    <w:rsid w:val="00822665"/>
    <w:rsid w:val="00822CCB"/>
    <w:rsid w:val="00823F09"/>
    <w:rsid w:val="0082414C"/>
    <w:rsid w:val="00832730"/>
    <w:rsid w:val="00840125"/>
    <w:rsid w:val="00840EBC"/>
    <w:rsid w:val="00841AE0"/>
    <w:rsid w:val="008425A8"/>
    <w:rsid w:val="00843B20"/>
    <w:rsid w:val="008449E8"/>
    <w:rsid w:val="0085031A"/>
    <w:rsid w:val="00851706"/>
    <w:rsid w:val="008518CC"/>
    <w:rsid w:val="00853098"/>
    <w:rsid w:val="00854290"/>
    <w:rsid w:val="00856896"/>
    <w:rsid w:val="00860593"/>
    <w:rsid w:val="0086183B"/>
    <w:rsid w:val="00861FC8"/>
    <w:rsid w:val="00863775"/>
    <w:rsid w:val="008652E0"/>
    <w:rsid w:val="008654FF"/>
    <w:rsid w:val="00875A93"/>
    <w:rsid w:val="00885768"/>
    <w:rsid w:val="00886164"/>
    <w:rsid w:val="0088640F"/>
    <w:rsid w:val="00891436"/>
    <w:rsid w:val="00891C50"/>
    <w:rsid w:val="008934F0"/>
    <w:rsid w:val="00896E32"/>
    <w:rsid w:val="008A13D9"/>
    <w:rsid w:val="008A2088"/>
    <w:rsid w:val="008A3C56"/>
    <w:rsid w:val="008A4ED0"/>
    <w:rsid w:val="008A5B67"/>
    <w:rsid w:val="008A710C"/>
    <w:rsid w:val="008B2CC5"/>
    <w:rsid w:val="008C2A6C"/>
    <w:rsid w:val="008C2E82"/>
    <w:rsid w:val="008C4D16"/>
    <w:rsid w:val="008D07C8"/>
    <w:rsid w:val="008D53BB"/>
    <w:rsid w:val="008D70BB"/>
    <w:rsid w:val="008D7A15"/>
    <w:rsid w:val="008E0D5F"/>
    <w:rsid w:val="008E275C"/>
    <w:rsid w:val="008E557F"/>
    <w:rsid w:val="008F3271"/>
    <w:rsid w:val="008F62D9"/>
    <w:rsid w:val="008F733B"/>
    <w:rsid w:val="00906340"/>
    <w:rsid w:val="009112FB"/>
    <w:rsid w:val="00912A76"/>
    <w:rsid w:val="009170C9"/>
    <w:rsid w:val="009203E7"/>
    <w:rsid w:val="00921DA6"/>
    <w:rsid w:val="009220A7"/>
    <w:rsid w:val="00922A00"/>
    <w:rsid w:val="00922E53"/>
    <w:rsid w:val="0092634A"/>
    <w:rsid w:val="0092696C"/>
    <w:rsid w:val="00927D26"/>
    <w:rsid w:val="00933475"/>
    <w:rsid w:val="0094060D"/>
    <w:rsid w:val="00941813"/>
    <w:rsid w:val="00946B39"/>
    <w:rsid w:val="00947854"/>
    <w:rsid w:val="00952FCA"/>
    <w:rsid w:val="00954472"/>
    <w:rsid w:val="0095521E"/>
    <w:rsid w:val="00956BC2"/>
    <w:rsid w:val="00960237"/>
    <w:rsid w:val="009631C0"/>
    <w:rsid w:val="00963F94"/>
    <w:rsid w:val="009642EE"/>
    <w:rsid w:val="00965EC5"/>
    <w:rsid w:val="009668DB"/>
    <w:rsid w:val="009701B8"/>
    <w:rsid w:val="00971E2D"/>
    <w:rsid w:val="0097416F"/>
    <w:rsid w:val="00977C05"/>
    <w:rsid w:val="00982C07"/>
    <w:rsid w:val="00983458"/>
    <w:rsid w:val="0098754E"/>
    <w:rsid w:val="00997C11"/>
    <w:rsid w:val="009A00A5"/>
    <w:rsid w:val="009A4B96"/>
    <w:rsid w:val="009B1200"/>
    <w:rsid w:val="009B1764"/>
    <w:rsid w:val="009B312C"/>
    <w:rsid w:val="009B537A"/>
    <w:rsid w:val="009B563A"/>
    <w:rsid w:val="009C4F38"/>
    <w:rsid w:val="009C549B"/>
    <w:rsid w:val="009E0F94"/>
    <w:rsid w:val="009E5179"/>
    <w:rsid w:val="009E55AD"/>
    <w:rsid w:val="009F072E"/>
    <w:rsid w:val="009F4778"/>
    <w:rsid w:val="009F61C7"/>
    <w:rsid w:val="00A04449"/>
    <w:rsid w:val="00A05EDA"/>
    <w:rsid w:val="00A06AF4"/>
    <w:rsid w:val="00A10143"/>
    <w:rsid w:val="00A10AFC"/>
    <w:rsid w:val="00A14977"/>
    <w:rsid w:val="00A14C07"/>
    <w:rsid w:val="00A14CE6"/>
    <w:rsid w:val="00A16088"/>
    <w:rsid w:val="00A20039"/>
    <w:rsid w:val="00A2071E"/>
    <w:rsid w:val="00A208D3"/>
    <w:rsid w:val="00A20C67"/>
    <w:rsid w:val="00A21246"/>
    <w:rsid w:val="00A2250E"/>
    <w:rsid w:val="00A23356"/>
    <w:rsid w:val="00A261F9"/>
    <w:rsid w:val="00A26275"/>
    <w:rsid w:val="00A30E4F"/>
    <w:rsid w:val="00A3346D"/>
    <w:rsid w:val="00A34C0C"/>
    <w:rsid w:val="00A35EAA"/>
    <w:rsid w:val="00A40C7C"/>
    <w:rsid w:val="00A41259"/>
    <w:rsid w:val="00A44354"/>
    <w:rsid w:val="00A475A4"/>
    <w:rsid w:val="00A528DA"/>
    <w:rsid w:val="00A530F8"/>
    <w:rsid w:val="00A57AE7"/>
    <w:rsid w:val="00A60506"/>
    <w:rsid w:val="00A6153E"/>
    <w:rsid w:val="00A6244C"/>
    <w:rsid w:val="00A6426A"/>
    <w:rsid w:val="00A7352B"/>
    <w:rsid w:val="00A7586B"/>
    <w:rsid w:val="00A815E8"/>
    <w:rsid w:val="00A819E3"/>
    <w:rsid w:val="00A8612B"/>
    <w:rsid w:val="00A861B4"/>
    <w:rsid w:val="00A86AB2"/>
    <w:rsid w:val="00A9356E"/>
    <w:rsid w:val="00AA1058"/>
    <w:rsid w:val="00AA3C57"/>
    <w:rsid w:val="00AA5055"/>
    <w:rsid w:val="00AA715D"/>
    <w:rsid w:val="00AB0E1A"/>
    <w:rsid w:val="00AB72A5"/>
    <w:rsid w:val="00AC236A"/>
    <w:rsid w:val="00AC2C9D"/>
    <w:rsid w:val="00AC3A53"/>
    <w:rsid w:val="00AC7B63"/>
    <w:rsid w:val="00AD0623"/>
    <w:rsid w:val="00AD27C2"/>
    <w:rsid w:val="00AD3369"/>
    <w:rsid w:val="00AD38EA"/>
    <w:rsid w:val="00AD4F69"/>
    <w:rsid w:val="00AD6A83"/>
    <w:rsid w:val="00AD7A1F"/>
    <w:rsid w:val="00AE420F"/>
    <w:rsid w:val="00AF0521"/>
    <w:rsid w:val="00AF5FCB"/>
    <w:rsid w:val="00AF77BB"/>
    <w:rsid w:val="00B00C30"/>
    <w:rsid w:val="00B069B8"/>
    <w:rsid w:val="00B076FE"/>
    <w:rsid w:val="00B10278"/>
    <w:rsid w:val="00B12FFA"/>
    <w:rsid w:val="00B162A0"/>
    <w:rsid w:val="00B21111"/>
    <w:rsid w:val="00B265EC"/>
    <w:rsid w:val="00B26AA6"/>
    <w:rsid w:val="00B26DAA"/>
    <w:rsid w:val="00B3183C"/>
    <w:rsid w:val="00B40187"/>
    <w:rsid w:val="00B40EF0"/>
    <w:rsid w:val="00B4158B"/>
    <w:rsid w:val="00B440CE"/>
    <w:rsid w:val="00B46DC1"/>
    <w:rsid w:val="00B538D1"/>
    <w:rsid w:val="00B643FC"/>
    <w:rsid w:val="00B64BC9"/>
    <w:rsid w:val="00B658A8"/>
    <w:rsid w:val="00B67F36"/>
    <w:rsid w:val="00B702C5"/>
    <w:rsid w:val="00B7384E"/>
    <w:rsid w:val="00B7754E"/>
    <w:rsid w:val="00B77851"/>
    <w:rsid w:val="00B77BD7"/>
    <w:rsid w:val="00B80DC1"/>
    <w:rsid w:val="00B82997"/>
    <w:rsid w:val="00B838E8"/>
    <w:rsid w:val="00B92D10"/>
    <w:rsid w:val="00B946F8"/>
    <w:rsid w:val="00B95E3A"/>
    <w:rsid w:val="00B964E7"/>
    <w:rsid w:val="00B96823"/>
    <w:rsid w:val="00BA382F"/>
    <w:rsid w:val="00BA6566"/>
    <w:rsid w:val="00BA7105"/>
    <w:rsid w:val="00BA74A6"/>
    <w:rsid w:val="00BB2596"/>
    <w:rsid w:val="00BB3C11"/>
    <w:rsid w:val="00BB3C18"/>
    <w:rsid w:val="00BC0C72"/>
    <w:rsid w:val="00BC4E3E"/>
    <w:rsid w:val="00BD05AD"/>
    <w:rsid w:val="00BD182C"/>
    <w:rsid w:val="00BD1BBD"/>
    <w:rsid w:val="00BD745D"/>
    <w:rsid w:val="00BE1745"/>
    <w:rsid w:val="00BE2A72"/>
    <w:rsid w:val="00BE50B5"/>
    <w:rsid w:val="00BF17E4"/>
    <w:rsid w:val="00BF2D2F"/>
    <w:rsid w:val="00BF574C"/>
    <w:rsid w:val="00BF6EFA"/>
    <w:rsid w:val="00BF7FBE"/>
    <w:rsid w:val="00C13879"/>
    <w:rsid w:val="00C16FE6"/>
    <w:rsid w:val="00C2125B"/>
    <w:rsid w:val="00C21491"/>
    <w:rsid w:val="00C21546"/>
    <w:rsid w:val="00C220D9"/>
    <w:rsid w:val="00C2384C"/>
    <w:rsid w:val="00C253FD"/>
    <w:rsid w:val="00C27A62"/>
    <w:rsid w:val="00C27E3A"/>
    <w:rsid w:val="00C311ED"/>
    <w:rsid w:val="00C31B2E"/>
    <w:rsid w:val="00C32E20"/>
    <w:rsid w:val="00C36484"/>
    <w:rsid w:val="00C417E8"/>
    <w:rsid w:val="00C42302"/>
    <w:rsid w:val="00C43AAB"/>
    <w:rsid w:val="00C452EA"/>
    <w:rsid w:val="00C4541F"/>
    <w:rsid w:val="00C45DA5"/>
    <w:rsid w:val="00C536A3"/>
    <w:rsid w:val="00C55AC6"/>
    <w:rsid w:val="00C5646D"/>
    <w:rsid w:val="00C57BDA"/>
    <w:rsid w:val="00C60793"/>
    <w:rsid w:val="00C64677"/>
    <w:rsid w:val="00C659DB"/>
    <w:rsid w:val="00C73A68"/>
    <w:rsid w:val="00C74864"/>
    <w:rsid w:val="00C76C8B"/>
    <w:rsid w:val="00C77804"/>
    <w:rsid w:val="00C829CB"/>
    <w:rsid w:val="00C83676"/>
    <w:rsid w:val="00C84408"/>
    <w:rsid w:val="00C84F26"/>
    <w:rsid w:val="00C864F2"/>
    <w:rsid w:val="00C86E3E"/>
    <w:rsid w:val="00C9011B"/>
    <w:rsid w:val="00C94C14"/>
    <w:rsid w:val="00CA0E02"/>
    <w:rsid w:val="00CA76F5"/>
    <w:rsid w:val="00CB1C3A"/>
    <w:rsid w:val="00CB261C"/>
    <w:rsid w:val="00CB7D20"/>
    <w:rsid w:val="00CC0A95"/>
    <w:rsid w:val="00CC288E"/>
    <w:rsid w:val="00CC40F0"/>
    <w:rsid w:val="00CC7AD7"/>
    <w:rsid w:val="00CD11D0"/>
    <w:rsid w:val="00CD2BCD"/>
    <w:rsid w:val="00CD2BE3"/>
    <w:rsid w:val="00CD6200"/>
    <w:rsid w:val="00CE434D"/>
    <w:rsid w:val="00CE4A07"/>
    <w:rsid w:val="00CE5554"/>
    <w:rsid w:val="00CE6E4C"/>
    <w:rsid w:val="00CF3FCD"/>
    <w:rsid w:val="00CF468B"/>
    <w:rsid w:val="00CF57A8"/>
    <w:rsid w:val="00D0442D"/>
    <w:rsid w:val="00D063C2"/>
    <w:rsid w:val="00D10C00"/>
    <w:rsid w:val="00D124BC"/>
    <w:rsid w:val="00D22871"/>
    <w:rsid w:val="00D25D79"/>
    <w:rsid w:val="00D26FA7"/>
    <w:rsid w:val="00D339C5"/>
    <w:rsid w:val="00D40243"/>
    <w:rsid w:val="00D43302"/>
    <w:rsid w:val="00D433E2"/>
    <w:rsid w:val="00D43591"/>
    <w:rsid w:val="00D44FCF"/>
    <w:rsid w:val="00D464A0"/>
    <w:rsid w:val="00D47198"/>
    <w:rsid w:val="00D5159F"/>
    <w:rsid w:val="00D55E89"/>
    <w:rsid w:val="00D60EA2"/>
    <w:rsid w:val="00D61F8E"/>
    <w:rsid w:val="00D63857"/>
    <w:rsid w:val="00D6765D"/>
    <w:rsid w:val="00D722F0"/>
    <w:rsid w:val="00D7281C"/>
    <w:rsid w:val="00D73132"/>
    <w:rsid w:val="00D83C49"/>
    <w:rsid w:val="00D84AD3"/>
    <w:rsid w:val="00D85BB3"/>
    <w:rsid w:val="00D8711A"/>
    <w:rsid w:val="00D87F11"/>
    <w:rsid w:val="00D90AA0"/>
    <w:rsid w:val="00D90C49"/>
    <w:rsid w:val="00D91C1F"/>
    <w:rsid w:val="00D946BB"/>
    <w:rsid w:val="00DA0128"/>
    <w:rsid w:val="00DA6EA5"/>
    <w:rsid w:val="00DA7799"/>
    <w:rsid w:val="00DB20B4"/>
    <w:rsid w:val="00DB3757"/>
    <w:rsid w:val="00DB5E65"/>
    <w:rsid w:val="00DC1A95"/>
    <w:rsid w:val="00DC299F"/>
    <w:rsid w:val="00DC36D1"/>
    <w:rsid w:val="00DC4DF6"/>
    <w:rsid w:val="00DC6E22"/>
    <w:rsid w:val="00DC709D"/>
    <w:rsid w:val="00DD5AA2"/>
    <w:rsid w:val="00DD6661"/>
    <w:rsid w:val="00DD7BEB"/>
    <w:rsid w:val="00DE10E5"/>
    <w:rsid w:val="00DE2A31"/>
    <w:rsid w:val="00DE2EE3"/>
    <w:rsid w:val="00DE480B"/>
    <w:rsid w:val="00DE57FF"/>
    <w:rsid w:val="00DE6A28"/>
    <w:rsid w:val="00DF35B5"/>
    <w:rsid w:val="00DF5B6F"/>
    <w:rsid w:val="00DF5C4E"/>
    <w:rsid w:val="00E01BB8"/>
    <w:rsid w:val="00E02DA1"/>
    <w:rsid w:val="00E038EF"/>
    <w:rsid w:val="00E05581"/>
    <w:rsid w:val="00E06DE1"/>
    <w:rsid w:val="00E1061C"/>
    <w:rsid w:val="00E159AF"/>
    <w:rsid w:val="00E21A4F"/>
    <w:rsid w:val="00E26BBC"/>
    <w:rsid w:val="00E26FA8"/>
    <w:rsid w:val="00E3277A"/>
    <w:rsid w:val="00E33E5B"/>
    <w:rsid w:val="00E349E2"/>
    <w:rsid w:val="00E426EA"/>
    <w:rsid w:val="00E44DE3"/>
    <w:rsid w:val="00E4634E"/>
    <w:rsid w:val="00E513F4"/>
    <w:rsid w:val="00E55762"/>
    <w:rsid w:val="00E563BD"/>
    <w:rsid w:val="00E61A7C"/>
    <w:rsid w:val="00E67F29"/>
    <w:rsid w:val="00E7255D"/>
    <w:rsid w:val="00E7676D"/>
    <w:rsid w:val="00E7698E"/>
    <w:rsid w:val="00E81920"/>
    <w:rsid w:val="00E83EDB"/>
    <w:rsid w:val="00E8419D"/>
    <w:rsid w:val="00E859FD"/>
    <w:rsid w:val="00E86192"/>
    <w:rsid w:val="00E86A59"/>
    <w:rsid w:val="00E92CE1"/>
    <w:rsid w:val="00E949B4"/>
    <w:rsid w:val="00E97B6C"/>
    <w:rsid w:val="00EA1626"/>
    <w:rsid w:val="00EA2F95"/>
    <w:rsid w:val="00EA75A6"/>
    <w:rsid w:val="00EA7801"/>
    <w:rsid w:val="00EA78C9"/>
    <w:rsid w:val="00EC158F"/>
    <w:rsid w:val="00EC1660"/>
    <w:rsid w:val="00EC30A6"/>
    <w:rsid w:val="00EC4327"/>
    <w:rsid w:val="00EC4525"/>
    <w:rsid w:val="00EC7ED2"/>
    <w:rsid w:val="00ED1989"/>
    <w:rsid w:val="00ED249F"/>
    <w:rsid w:val="00ED4042"/>
    <w:rsid w:val="00ED6E2A"/>
    <w:rsid w:val="00EE2C74"/>
    <w:rsid w:val="00EE47DA"/>
    <w:rsid w:val="00EE7030"/>
    <w:rsid w:val="00EE7D9F"/>
    <w:rsid w:val="00EF1591"/>
    <w:rsid w:val="00EF2167"/>
    <w:rsid w:val="00EF3D2B"/>
    <w:rsid w:val="00EF4C94"/>
    <w:rsid w:val="00EF6494"/>
    <w:rsid w:val="00F00BE4"/>
    <w:rsid w:val="00F02F16"/>
    <w:rsid w:val="00F05485"/>
    <w:rsid w:val="00F058F3"/>
    <w:rsid w:val="00F058F6"/>
    <w:rsid w:val="00F11CF8"/>
    <w:rsid w:val="00F13895"/>
    <w:rsid w:val="00F153BB"/>
    <w:rsid w:val="00F16A3A"/>
    <w:rsid w:val="00F16E2B"/>
    <w:rsid w:val="00F174A1"/>
    <w:rsid w:val="00F21777"/>
    <w:rsid w:val="00F23BD1"/>
    <w:rsid w:val="00F26E76"/>
    <w:rsid w:val="00F3009E"/>
    <w:rsid w:val="00F339E3"/>
    <w:rsid w:val="00F34334"/>
    <w:rsid w:val="00F364C7"/>
    <w:rsid w:val="00F47E73"/>
    <w:rsid w:val="00F50EFC"/>
    <w:rsid w:val="00F608B0"/>
    <w:rsid w:val="00F609B9"/>
    <w:rsid w:val="00F60B35"/>
    <w:rsid w:val="00F61F2C"/>
    <w:rsid w:val="00F64B02"/>
    <w:rsid w:val="00F65CA1"/>
    <w:rsid w:val="00F66509"/>
    <w:rsid w:val="00F66E21"/>
    <w:rsid w:val="00F72E4E"/>
    <w:rsid w:val="00F833A2"/>
    <w:rsid w:val="00F921DB"/>
    <w:rsid w:val="00F94C79"/>
    <w:rsid w:val="00F9553B"/>
    <w:rsid w:val="00F977B6"/>
    <w:rsid w:val="00FA0645"/>
    <w:rsid w:val="00FB0113"/>
    <w:rsid w:val="00FB18C8"/>
    <w:rsid w:val="00FB247F"/>
    <w:rsid w:val="00FB25A7"/>
    <w:rsid w:val="00FB374B"/>
    <w:rsid w:val="00FB3894"/>
    <w:rsid w:val="00FC437C"/>
    <w:rsid w:val="00FC5868"/>
    <w:rsid w:val="00FC63CE"/>
    <w:rsid w:val="00FD0060"/>
    <w:rsid w:val="00FD04F1"/>
    <w:rsid w:val="00FE2E8C"/>
    <w:rsid w:val="00FE5C07"/>
    <w:rsid w:val="00FE7BC5"/>
    <w:rsid w:val="00FF1756"/>
    <w:rsid w:val="00FF34AC"/>
    <w:rsid w:val="00FF4164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4FA2ED"/>
  <w15:chartTrackingRefBased/>
  <w15:docId w15:val="{7C4EA0EA-738D-4D48-910D-88F3E83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7C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yHeader">
    <w:name w:val="My Header"/>
    <w:basedOn w:val="Normal"/>
    <w:next w:val="Normal"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sid w:val="00B7384E"/>
    <w:rPr>
      <w:b/>
      <w:bCs/>
    </w:rPr>
  </w:style>
  <w:style w:type="character" w:customStyle="1" w:styleId="HeaderChar">
    <w:name w:val="Header Char"/>
    <w:link w:val="Header"/>
    <w:rsid w:val="00037C37"/>
    <w:rPr>
      <w:rFonts w:ascii="Century Schoolbook" w:hAnsi="Century Schoolbook"/>
      <w:sz w:val="24"/>
    </w:rPr>
  </w:style>
  <w:style w:type="paragraph" w:styleId="BalloonText">
    <w:name w:val="Balloon Text"/>
    <w:basedOn w:val="Normal"/>
    <w:link w:val="BalloonTextChar"/>
    <w:rsid w:val="00A7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5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C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A34C0C"/>
  </w:style>
  <w:style w:type="character" w:customStyle="1" w:styleId="me-email-text-secondary">
    <w:name w:val="me-email-text-secondary"/>
    <w:basedOn w:val="DefaultParagraphFont"/>
    <w:rsid w:val="00A34C0C"/>
  </w:style>
  <w:style w:type="character" w:styleId="FollowedHyperlink">
    <w:name w:val="FollowedHyperlink"/>
    <w:basedOn w:val="DefaultParagraphFont"/>
    <w:rsid w:val="00EF4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95e14c4b-c14d-430f-a556-75831bdf54bf?id=10694002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tel:+12485090316,,10694002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YyNmYzMzUtODRkNi00NTU2LWE2OWQtMzljOWMzNGE4ZTkx%40thread.v2/0?context=%7b%22Tid%22%3a%22d5fb7087-3777-42ad-966a-892ef47225d1%22%2c%22Oid%22%3a%22f8239774-b25d-4033-90a5-7b1dc48ed6bc%22%7d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ksb1\State%20of%20Michigan%20DTMB\MPSC%20Intranet%20-%20Documents\Branding\Templates\MPSC\Letterhead_MPSC_01-4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88C9FCD945A4D962CEF2F78BB6127" ma:contentTypeVersion="14" ma:contentTypeDescription="Create a new document." ma:contentTypeScope="" ma:versionID="fa4ccd8b4fd1397536344de241b4dee9">
  <xsd:schema xmlns:xsd="http://www.w3.org/2001/XMLSchema" xmlns:xs="http://www.w3.org/2001/XMLSchema" xmlns:p="http://schemas.microsoft.com/office/2006/metadata/properties" xmlns:ns3="b3425260-8dce-4e83-a57d-dbe4c731295c" xmlns:ns4="fab5f049-d9a4-41ad-a940-ca15409f56e5" targetNamespace="http://schemas.microsoft.com/office/2006/metadata/properties" ma:root="true" ma:fieldsID="da63dad7c8788a5c22342c8b88f18527" ns3:_="" ns4:_="">
    <xsd:import namespace="b3425260-8dce-4e83-a57d-dbe4c731295c"/>
    <xsd:import namespace="fab5f049-d9a4-41ad-a940-ca15409f5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25260-8dce-4e83-a57d-dbe4c7312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f049-d9a4-41ad-a940-ca15409f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25260-8dce-4e83-a57d-dbe4c73129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FAB1D-7253-46F2-BE2D-35718E8F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25260-8dce-4e83-a57d-dbe4c731295c"/>
    <ds:schemaRef ds:uri="fab5f049-d9a4-41ad-a940-ca15409f5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41898-415F-40AA-941F-152A2C85A4A5}">
  <ds:schemaRefs>
    <ds:schemaRef ds:uri="http://schemas.microsoft.com/office/2006/metadata/properties"/>
    <ds:schemaRef ds:uri="http://schemas.microsoft.com/office/infopath/2007/PartnerControls"/>
    <ds:schemaRef ds:uri="b3425260-8dce-4e83-a57d-dbe4c731295c"/>
  </ds:schemaRefs>
</ds:datastoreItem>
</file>

<file path=customXml/itemProps3.xml><?xml version="1.0" encoding="utf-8"?>
<ds:datastoreItem xmlns:ds="http://schemas.openxmlformats.org/officeDocument/2006/customXml" ds:itemID="{DD6010CD-E321-49F0-BC3A-2F148DD15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Letterhead_MPSC_01-4-2021</Template>
  <TotalTime>5</TotalTime>
  <Pages>2</Pages>
  <Words>114</Words>
  <Characters>1304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MPSC Letterhead</vt:lpstr>
    </vt:vector>
  </TitlesOfParts>
  <Company>Consumer &amp; Industry Services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MPSC Letterhead</dc:title>
  <dc:subject/>
  <dc:creator>Brauker, Linda (LARA)</dc:creator>
  <cp:keywords/>
  <cp:lastModifiedBy>Tiwana, Fawzon (LARA)</cp:lastModifiedBy>
  <cp:revision>2</cp:revision>
  <cp:lastPrinted>2019-01-03T18:26:00Z</cp:lastPrinted>
  <dcterms:created xsi:type="dcterms:W3CDTF">2025-08-04T18:33:00Z</dcterms:created>
  <dcterms:modified xsi:type="dcterms:W3CDTF">2025-08-04T18:33:00Z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0x010100AC088C9FCD945A4D962CEF2F78BB6127</vt:lpwstr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2021-04-05T19:43:53Z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48327909-c78e-488a-898f-4e55f30ef831</vt:lpwstr>
  </property>
  <property fmtid="{D5CDD505-2E9C-101B-9397-08002B2CF9AE}" pid="11" name="MSIP_Label_3a2fed65-62e7-46ea-af74-187e0c17143a_ContentBits">
    <vt:lpwstr>0</vt:lpwstr>
  </property>
</Properties>
</file>